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AC98106" w14:textId="77777777" w:rsidR="0066054D" w:rsidRPr="0066054D" w:rsidRDefault="0066054D" w:rsidP="0032061D">
      <w:pPr>
        <w:spacing w:before="120" w:after="240" w:line="240" w:lineRule="auto"/>
        <w:jc w:val="center"/>
        <w:rPr>
          <w:rFonts w:eastAsia="Times New Roman" w:cs="Arial"/>
          <w:b/>
          <w:bCs/>
          <w:caps/>
          <w:spacing w:val="40"/>
          <w:kern w:val="28"/>
          <w:sz w:val="32"/>
          <w:szCs w:val="32"/>
          <w:lang w:val="cs-CZ" w:eastAsia="cs-CZ"/>
        </w:rPr>
      </w:pPr>
      <w:r w:rsidRPr="0066054D">
        <w:rPr>
          <w:rFonts w:eastAsia="Times New Roman" w:cs="Arial"/>
          <w:b/>
          <w:bCs/>
          <w:caps/>
          <w:spacing w:val="40"/>
          <w:kern w:val="28"/>
          <w:sz w:val="32"/>
          <w:szCs w:val="32"/>
          <w:lang w:val="cs-CZ" w:eastAsia="cs-CZ"/>
        </w:rPr>
        <w:t>Dohoda o ochraně důvěrných informací</w:t>
      </w:r>
    </w:p>
    <w:p w14:paraId="2AAD1F0E" w14:textId="77777777" w:rsidR="0032061D" w:rsidRDefault="0032061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7F679C44" w14:textId="49931583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Smluvní strany:</w:t>
      </w:r>
    </w:p>
    <w:p w14:paraId="44E2DBC8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2A64BA3C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32061D">
        <w:rPr>
          <w:rFonts w:asciiTheme="minorHAnsi" w:eastAsia="Arial" w:hAnsiTheme="minorHAnsi" w:cstheme="minorHAnsi"/>
          <w:b/>
          <w:bCs/>
        </w:rPr>
        <w:t xml:space="preserve">Česká republika – Ministerstvo zemědělství </w:t>
      </w:r>
    </w:p>
    <w:p w14:paraId="75494897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eastAsia="Arial" w:hAnsiTheme="minorHAnsi" w:cstheme="minorHAnsi"/>
        </w:rPr>
        <w:t xml:space="preserve">Sídlo: </w:t>
      </w:r>
      <w:proofErr w:type="spellStart"/>
      <w:r w:rsidRPr="0032061D">
        <w:rPr>
          <w:rFonts w:asciiTheme="minorHAnsi" w:eastAsia="Arial" w:hAnsiTheme="minorHAnsi" w:cstheme="minorHAnsi"/>
        </w:rPr>
        <w:t>Těšnov</w:t>
      </w:r>
      <w:proofErr w:type="spellEnd"/>
      <w:r w:rsidRPr="0032061D">
        <w:rPr>
          <w:rFonts w:asciiTheme="minorHAnsi" w:eastAsia="Arial" w:hAnsiTheme="minorHAnsi" w:cstheme="minorHAnsi"/>
        </w:rPr>
        <w:t xml:space="preserve"> 65/17, 110 00 Praha 1</w:t>
      </w:r>
    </w:p>
    <w:p w14:paraId="1772BCEC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eastAsia="Arial" w:hAnsiTheme="minorHAnsi" w:cstheme="minorHAnsi"/>
        </w:rPr>
        <w:t>IČO: 00020478</w:t>
      </w:r>
    </w:p>
    <w:p w14:paraId="27C66B26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eastAsia="Arial" w:hAnsiTheme="minorHAnsi" w:cstheme="minorHAnsi"/>
        </w:rPr>
        <w:t xml:space="preserve">DIČ: CZ00020478 </w:t>
      </w:r>
    </w:p>
    <w:p w14:paraId="02095A3D" w14:textId="77777777" w:rsidR="0032061D" w:rsidRPr="0032061D" w:rsidRDefault="0032061D" w:rsidP="0032061D">
      <w:pPr>
        <w:pStyle w:val="Bezmezer2"/>
        <w:tabs>
          <w:tab w:val="right" w:pos="9072"/>
        </w:tabs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eastAsia="Arial" w:hAnsiTheme="minorHAnsi" w:cstheme="minorHAnsi"/>
        </w:rPr>
        <w:t>Bankovní spojení: Česká národní banka Praha 1</w:t>
      </w:r>
      <w:r w:rsidRPr="0032061D">
        <w:rPr>
          <w:rFonts w:asciiTheme="minorHAnsi" w:hAnsiTheme="minorHAnsi" w:cstheme="minorHAnsi"/>
        </w:rPr>
        <w:tab/>
      </w:r>
    </w:p>
    <w:p w14:paraId="3BD789F0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eastAsia="Arial" w:hAnsiTheme="minorHAnsi" w:cstheme="minorHAnsi"/>
        </w:rPr>
        <w:t>Č. účtu: 1226001/0710</w:t>
      </w:r>
    </w:p>
    <w:p w14:paraId="56D3835F" w14:textId="77777777" w:rsidR="0032061D" w:rsidRPr="0032061D" w:rsidRDefault="0032061D" w:rsidP="0032061D">
      <w:pPr>
        <w:pStyle w:val="Bezmezer2"/>
        <w:spacing w:line="276" w:lineRule="auto"/>
        <w:jc w:val="both"/>
        <w:rPr>
          <w:rFonts w:asciiTheme="minorHAnsi" w:eastAsia="Arial" w:hAnsiTheme="minorHAnsi" w:cstheme="minorHAnsi"/>
        </w:rPr>
      </w:pPr>
      <w:r w:rsidRPr="0032061D">
        <w:rPr>
          <w:rFonts w:asciiTheme="minorHAnsi" w:hAnsiTheme="minorHAnsi" w:cstheme="minorHAnsi"/>
          <w:bCs/>
        </w:rPr>
        <w:t xml:space="preserve">Zastoupená: </w:t>
      </w:r>
      <w:r w:rsidRPr="0032061D">
        <w:rPr>
          <w:rFonts w:asciiTheme="minorHAnsi" w:hAnsiTheme="minorHAnsi" w:cstheme="minorHAnsi"/>
        </w:rPr>
        <w:t>Ing. Danielem Pokorným, ředitelem odboru vodohospodářské politiky</w:t>
      </w:r>
    </w:p>
    <w:p w14:paraId="0B63B36C" w14:textId="70985638" w:rsidR="0032061D" w:rsidRPr="0032061D" w:rsidRDefault="0032061D" w:rsidP="003558C0">
      <w:pPr>
        <w:spacing w:after="0" w:line="240" w:lineRule="auto"/>
        <w:jc w:val="both"/>
        <w:rPr>
          <w:rFonts w:asciiTheme="minorHAnsi" w:eastAsia="Albany" w:hAnsiTheme="minorHAnsi" w:cstheme="minorHAnsi"/>
          <w:sz w:val="22"/>
          <w:szCs w:val="22"/>
        </w:rPr>
      </w:pPr>
      <w:r w:rsidRPr="0032061D">
        <w:rPr>
          <w:rFonts w:asciiTheme="minorHAnsi" w:eastAsia="Albany" w:hAnsiTheme="minorHAnsi" w:cstheme="minorHAnsi"/>
          <w:sz w:val="22"/>
          <w:szCs w:val="22"/>
        </w:rPr>
        <w:t xml:space="preserve">Zástupce ve věcech technických: </w:t>
      </w:r>
      <w:r w:rsidRPr="0032061D">
        <w:rPr>
          <w:rFonts w:asciiTheme="minorHAnsi" w:hAnsiTheme="minorHAnsi" w:cstheme="minorHAnsi"/>
          <w:sz w:val="22"/>
          <w:szCs w:val="22"/>
        </w:rPr>
        <w:t>Ing. Jan Kocián</w:t>
      </w:r>
      <w:r w:rsidRPr="0032061D">
        <w:rPr>
          <w:rFonts w:asciiTheme="minorHAnsi" w:eastAsia="Albany" w:hAnsiTheme="minorHAnsi" w:cstheme="minorHAnsi"/>
          <w:sz w:val="22"/>
          <w:szCs w:val="22"/>
        </w:rPr>
        <w:t xml:space="preserve">, </w:t>
      </w:r>
      <w:proofErr w:type="spellStart"/>
      <w:r w:rsidRPr="0032061D">
        <w:rPr>
          <w:rFonts w:asciiTheme="minorHAnsi" w:eastAsia="Albany" w:hAnsiTheme="minorHAnsi" w:cstheme="minorHAnsi"/>
          <w:sz w:val="22"/>
          <w:szCs w:val="22"/>
        </w:rPr>
        <w:t>vedoucí</w:t>
      </w:r>
      <w:proofErr w:type="spellEnd"/>
      <w:r w:rsidRPr="0032061D">
        <w:rPr>
          <w:rFonts w:asciiTheme="minorHAnsi" w:eastAsia="Albany" w:hAnsiTheme="minorHAnsi" w:cstheme="minorHAnsi"/>
          <w:sz w:val="22"/>
          <w:szCs w:val="22"/>
        </w:rPr>
        <w:t xml:space="preserve"> </w:t>
      </w:r>
      <w:proofErr w:type="spellStart"/>
      <w:r w:rsidRPr="0032061D">
        <w:rPr>
          <w:rFonts w:asciiTheme="minorHAnsi" w:eastAsia="Albany" w:hAnsiTheme="minorHAnsi" w:cstheme="minorHAnsi"/>
          <w:sz w:val="22"/>
          <w:szCs w:val="22"/>
        </w:rPr>
        <w:t>oddělení</w:t>
      </w:r>
      <w:proofErr w:type="spellEnd"/>
      <w:r w:rsidRPr="0032061D">
        <w:rPr>
          <w:rFonts w:asciiTheme="minorHAnsi" w:eastAsia="Albany" w:hAnsiTheme="minorHAnsi" w:cstheme="minorHAnsi"/>
          <w:sz w:val="22"/>
          <w:szCs w:val="22"/>
        </w:rPr>
        <w:t xml:space="preserve"> </w:t>
      </w:r>
      <w:proofErr w:type="spellStart"/>
      <w:r w:rsidRPr="0032061D">
        <w:rPr>
          <w:rFonts w:asciiTheme="minorHAnsi" w:eastAsia="Albany" w:hAnsiTheme="minorHAnsi" w:cstheme="minorHAnsi"/>
          <w:sz w:val="22"/>
          <w:szCs w:val="22"/>
        </w:rPr>
        <w:t>správy</w:t>
      </w:r>
      <w:proofErr w:type="spellEnd"/>
      <w:r w:rsidRPr="0032061D">
        <w:rPr>
          <w:rFonts w:asciiTheme="minorHAnsi" w:eastAsia="Albany" w:hAnsiTheme="minorHAnsi" w:cstheme="minorHAnsi"/>
          <w:sz w:val="22"/>
          <w:szCs w:val="22"/>
        </w:rPr>
        <w:t xml:space="preserve"> </w:t>
      </w:r>
      <w:proofErr w:type="spellStart"/>
      <w:r w:rsidRPr="0032061D">
        <w:rPr>
          <w:rFonts w:asciiTheme="minorHAnsi" w:eastAsia="Albany" w:hAnsiTheme="minorHAnsi" w:cstheme="minorHAnsi"/>
          <w:sz w:val="22"/>
          <w:szCs w:val="22"/>
        </w:rPr>
        <w:t>povodí</w:t>
      </w:r>
      <w:proofErr w:type="spellEnd"/>
      <w:r w:rsidRPr="0032061D">
        <w:rPr>
          <w:rFonts w:asciiTheme="minorHAnsi" w:eastAsia="Albany" w:hAnsiTheme="minorHAnsi" w:cstheme="minorHAnsi"/>
          <w:sz w:val="22"/>
          <w:szCs w:val="22"/>
        </w:rPr>
        <w:t xml:space="preserve">, </w:t>
      </w:r>
      <w:proofErr w:type="spellStart"/>
      <w:r w:rsidRPr="0032061D">
        <w:rPr>
          <w:rFonts w:asciiTheme="minorHAnsi" w:eastAsia="Albany" w:hAnsiTheme="minorHAnsi" w:cstheme="minorHAnsi"/>
          <w:sz w:val="22"/>
          <w:szCs w:val="22"/>
        </w:rPr>
        <w:t>tel</w:t>
      </w:r>
      <w:proofErr w:type="spellEnd"/>
      <w:r w:rsidRPr="0032061D">
        <w:rPr>
          <w:rFonts w:asciiTheme="minorHAnsi" w:eastAsia="Albany" w:hAnsiTheme="minorHAnsi" w:cstheme="minorHAnsi"/>
          <w:sz w:val="22"/>
          <w:szCs w:val="22"/>
        </w:rPr>
        <w:t>: +420</w:t>
      </w:r>
      <w:r w:rsidR="003558C0">
        <w:rPr>
          <w:rFonts w:asciiTheme="minorHAnsi" w:eastAsia="Albany" w:hAnsiTheme="minorHAnsi" w:cstheme="minorHAnsi"/>
          <w:sz w:val="22"/>
          <w:szCs w:val="22"/>
        </w:rPr>
        <w:t> </w:t>
      </w:r>
      <w:r w:rsidR="003558C0" w:rsidRPr="003558C0">
        <w:rPr>
          <w:rFonts w:asciiTheme="minorHAnsi" w:eastAsia="Albany" w:hAnsiTheme="minorHAnsi" w:cstheme="minorHAnsi"/>
          <w:sz w:val="22"/>
          <w:szCs w:val="22"/>
        </w:rPr>
        <w:t>221</w:t>
      </w:r>
      <w:r w:rsidR="003558C0">
        <w:rPr>
          <w:rFonts w:asciiTheme="minorHAnsi" w:eastAsia="Albany" w:hAnsiTheme="minorHAnsi" w:cstheme="minorHAnsi"/>
          <w:sz w:val="22"/>
          <w:szCs w:val="22"/>
        </w:rPr>
        <w:t> </w:t>
      </w:r>
      <w:r w:rsidR="003558C0" w:rsidRPr="003558C0">
        <w:rPr>
          <w:rFonts w:asciiTheme="minorHAnsi" w:eastAsia="Albany" w:hAnsiTheme="minorHAnsi" w:cstheme="minorHAnsi"/>
          <w:sz w:val="22"/>
          <w:szCs w:val="22"/>
        </w:rPr>
        <w:t>812</w:t>
      </w:r>
      <w:r w:rsidR="003558C0">
        <w:rPr>
          <w:rFonts w:asciiTheme="minorHAnsi" w:eastAsia="Albany" w:hAnsiTheme="minorHAnsi" w:cstheme="minorHAnsi"/>
          <w:sz w:val="22"/>
          <w:szCs w:val="22"/>
        </w:rPr>
        <w:t xml:space="preserve"> </w:t>
      </w:r>
      <w:r w:rsidR="003558C0" w:rsidRPr="003558C0">
        <w:rPr>
          <w:rFonts w:asciiTheme="minorHAnsi" w:eastAsia="Albany" w:hAnsiTheme="minorHAnsi" w:cstheme="minorHAnsi"/>
          <w:sz w:val="22"/>
          <w:szCs w:val="22"/>
        </w:rPr>
        <w:t>067</w:t>
      </w:r>
      <w:r w:rsidRPr="0032061D">
        <w:rPr>
          <w:rFonts w:asciiTheme="minorHAnsi" w:hAnsiTheme="minorHAnsi" w:cstheme="minorHAnsi"/>
          <w:sz w:val="22"/>
          <w:szCs w:val="22"/>
        </w:rPr>
        <w:t xml:space="preserve">, </w:t>
      </w:r>
      <w:r w:rsidRPr="0032061D">
        <w:rPr>
          <w:rFonts w:asciiTheme="minorHAnsi" w:eastAsia="Albany" w:hAnsiTheme="minorHAnsi" w:cstheme="minorHAnsi"/>
          <w:sz w:val="22"/>
          <w:szCs w:val="22"/>
        </w:rPr>
        <w:t xml:space="preserve">e-mail: </w:t>
      </w:r>
      <w:r w:rsidR="003558C0">
        <w:rPr>
          <w:rFonts w:asciiTheme="minorHAnsi" w:hAnsiTheme="minorHAnsi" w:cstheme="minorHAnsi"/>
          <w:sz w:val="22"/>
          <w:szCs w:val="22"/>
        </w:rPr>
        <w:t>jan.kocian</w:t>
      </w:r>
      <w:r w:rsidRPr="0032061D">
        <w:rPr>
          <w:rFonts w:asciiTheme="minorHAnsi" w:eastAsia="Albany" w:hAnsiTheme="minorHAnsi" w:cstheme="minorHAnsi"/>
          <w:sz w:val="22"/>
          <w:szCs w:val="22"/>
        </w:rPr>
        <w:t>@mze.gov.cz</w:t>
      </w:r>
    </w:p>
    <w:p w14:paraId="0AE6FCE5" w14:textId="77777777" w:rsidR="0032061D" w:rsidRPr="0032061D" w:rsidRDefault="0032061D" w:rsidP="0032061D">
      <w:pPr>
        <w:pStyle w:val="Normln1"/>
        <w:widowControl w:val="0"/>
        <w:tabs>
          <w:tab w:val="left" w:pos="567"/>
          <w:tab w:val="left" w:pos="2552"/>
          <w:tab w:val="left" w:pos="4962"/>
        </w:tabs>
        <w:suppressAutoHyphens w:val="0"/>
        <w:spacing w:line="276" w:lineRule="auto"/>
        <w:jc w:val="both"/>
        <w:rPr>
          <w:rFonts w:asciiTheme="minorHAnsi" w:eastAsia="Albany" w:hAnsiTheme="minorHAnsi" w:cstheme="minorHAnsi"/>
          <w:sz w:val="22"/>
          <w:szCs w:val="22"/>
        </w:rPr>
      </w:pPr>
      <w:r w:rsidRPr="0032061D">
        <w:rPr>
          <w:rFonts w:asciiTheme="minorHAnsi" w:eastAsia="Albany" w:hAnsiTheme="minorHAnsi" w:cstheme="minorHAnsi"/>
          <w:sz w:val="22"/>
          <w:szCs w:val="22"/>
        </w:rPr>
        <w:t>ID datové schránky: yphaax8</w:t>
      </w:r>
    </w:p>
    <w:p w14:paraId="12E14EC9" w14:textId="2C3E3721" w:rsidR="0032061D" w:rsidRPr="0032061D" w:rsidRDefault="0032061D" w:rsidP="003206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5C54E0">
        <w:rPr>
          <w:rFonts w:asciiTheme="minorHAnsi" w:hAnsiTheme="minorHAnsi" w:cstheme="minorHAnsi"/>
          <w:b/>
          <w:sz w:val="22"/>
          <w:szCs w:val="22"/>
          <w:lang w:val="cs-CZ"/>
        </w:rPr>
        <w:t>Zadavatel</w:t>
      </w:r>
      <w:r w:rsidRPr="0032061D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3178B4BF" w14:textId="77777777" w:rsidR="0032061D" w:rsidRPr="0032061D" w:rsidRDefault="0032061D" w:rsidP="0032061D">
      <w:pPr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bCs/>
          <w:sz w:val="22"/>
          <w:szCs w:val="22"/>
          <w:lang w:val="cs-CZ"/>
        </w:rPr>
        <w:t>a</w:t>
      </w:r>
    </w:p>
    <w:p w14:paraId="6291E28F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b/>
          <w:bCs/>
          <w:sz w:val="22"/>
          <w:szCs w:val="22"/>
          <w:highlight w:val="yellow"/>
          <w:lang w:val="cs-CZ"/>
        </w:rPr>
        <w:t>(doplní účastník) Firma/podnikatel-fyzická či právnická osoba</w:t>
      </w:r>
    </w:p>
    <w:p w14:paraId="11AD6FBA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color w:val="000000"/>
          <w:sz w:val="22"/>
          <w:szCs w:val="22"/>
          <w:lang w:val="cs-CZ"/>
        </w:rPr>
        <w:t>Sídlo</w:t>
      </w:r>
      <w:r w:rsidRPr="0032061D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(doplní účastník)</w:t>
      </w:r>
    </w:p>
    <w:p w14:paraId="45A3FC00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lang w:val="cs-CZ"/>
        </w:rPr>
        <w:t>IČO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: (doplní účastník)</w:t>
      </w:r>
    </w:p>
    <w:p w14:paraId="3F076624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color w:val="000000"/>
          <w:sz w:val="22"/>
          <w:szCs w:val="22"/>
          <w:lang w:val="cs-CZ"/>
        </w:rPr>
        <w:t>DIČ</w:t>
      </w:r>
      <w:r w:rsidRPr="0032061D">
        <w:rPr>
          <w:rFonts w:asciiTheme="minorHAnsi" w:hAnsiTheme="minorHAnsi" w:cstheme="minorHAnsi"/>
          <w:color w:val="000000"/>
          <w:sz w:val="22"/>
          <w:szCs w:val="22"/>
          <w:highlight w:val="yellow"/>
          <w:lang w:val="cs-CZ"/>
        </w:rPr>
        <w:t xml:space="preserve">: (doplní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účastník</w:t>
      </w:r>
      <w:r w:rsidRPr="0032061D">
        <w:rPr>
          <w:rFonts w:asciiTheme="minorHAnsi" w:hAnsiTheme="minorHAnsi" w:cstheme="minorHAnsi"/>
          <w:color w:val="000000"/>
          <w:sz w:val="22"/>
          <w:szCs w:val="22"/>
          <w:highlight w:val="yellow"/>
          <w:lang w:val="cs-CZ"/>
        </w:rPr>
        <w:t xml:space="preserve">) </w:t>
      </w:r>
      <w:proofErr w:type="gramStart"/>
      <w:r w:rsidRPr="0032061D">
        <w:rPr>
          <w:rFonts w:asciiTheme="minorHAnsi" w:hAnsiTheme="minorHAnsi" w:cstheme="minorHAnsi"/>
          <w:color w:val="000000"/>
          <w:sz w:val="22"/>
          <w:szCs w:val="22"/>
          <w:highlight w:val="yellow"/>
          <w:lang w:val="cs-CZ"/>
        </w:rPr>
        <w:t>-  (</w:t>
      </w:r>
      <w:proofErr w:type="gramEnd"/>
      <w:r w:rsidRPr="0032061D">
        <w:rPr>
          <w:rFonts w:asciiTheme="minorHAnsi" w:hAnsiTheme="minorHAnsi" w:cstheme="minorHAnsi"/>
          <w:color w:val="000000"/>
          <w:sz w:val="22"/>
          <w:szCs w:val="22"/>
          <w:highlight w:val="yellow"/>
          <w:lang w:val="cs-CZ"/>
        </w:rPr>
        <w:t>v případě, že se jedná o plátce DPH)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</w:t>
      </w:r>
    </w:p>
    <w:p w14:paraId="19E63A43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color w:val="000000"/>
          <w:sz w:val="22"/>
          <w:szCs w:val="22"/>
          <w:lang w:val="cs-CZ"/>
        </w:rPr>
        <w:t>Bankovní spojení</w:t>
      </w:r>
      <w:r w:rsidRPr="0032061D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(doplní účastník)</w:t>
      </w:r>
    </w:p>
    <w:p w14:paraId="3055E53F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lang w:val="cs-CZ"/>
        </w:rPr>
        <w:t xml:space="preserve">Zapsaná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(doplní účastník) v případě obchodní společnosti v obchodním rejstříku vedeném u ……, </w:t>
      </w:r>
      <w:proofErr w:type="gramStart"/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oddíl….</w:t>
      </w:r>
      <w:proofErr w:type="gramEnd"/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., vložka</w:t>
      </w:r>
      <w:proofErr w:type="gramStart"/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…..,/</w:t>
      </w:r>
      <w:proofErr w:type="gramEnd"/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 v případě podnikatele – fyzické osoby živnostenské oprávnění </w:t>
      </w:r>
    </w:p>
    <w:p w14:paraId="6A48719C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Plátce/neplátce DPH</w:t>
      </w:r>
    </w:p>
    <w:p w14:paraId="783B51B3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lang w:val="cs-CZ"/>
        </w:rPr>
        <w:t xml:space="preserve">Zastoupena: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(doplní účastník): </w:t>
      </w:r>
      <w:r w:rsidRPr="0032061D">
        <w:rPr>
          <w:rFonts w:asciiTheme="minorHAnsi" w:hAnsiTheme="minorHAnsi" w:cstheme="minorHAnsi"/>
          <w:i/>
          <w:iCs/>
          <w:sz w:val="22"/>
          <w:szCs w:val="22"/>
          <w:highlight w:val="yellow"/>
          <w:lang w:val="cs-CZ"/>
        </w:rPr>
        <w:t>pokud se bude jednat o podnikatele – fyzickou osobu, která bude podepisovat smlouvu, bude „Zastoupen:“ vymazáno</w:t>
      </w:r>
    </w:p>
    <w:p w14:paraId="16BA2CAD" w14:textId="77777777" w:rsidR="0032061D" w:rsidRPr="0032061D" w:rsidRDefault="0032061D" w:rsidP="0032061D">
      <w:pPr>
        <w:spacing w:after="60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32061D">
        <w:rPr>
          <w:rFonts w:asciiTheme="minorHAnsi" w:eastAsia="Albany" w:hAnsiTheme="minorHAnsi" w:cstheme="minorHAnsi"/>
          <w:sz w:val="22"/>
          <w:szCs w:val="22"/>
          <w:lang w:val="cs-CZ"/>
        </w:rPr>
        <w:t xml:space="preserve">Zástupce ve věcech technických: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(doplní účastník)</w:t>
      </w:r>
      <w:r w:rsidRPr="0032061D">
        <w:rPr>
          <w:rFonts w:asciiTheme="minorHAnsi" w:eastAsia="Albany" w:hAnsiTheme="minorHAnsi" w:cstheme="minorHAnsi"/>
          <w:sz w:val="22"/>
          <w:szCs w:val="22"/>
          <w:lang w:val="cs-CZ"/>
        </w:rPr>
        <w:t xml:space="preserve"> </w:t>
      </w:r>
      <w:r w:rsidRPr="0032061D">
        <w:rPr>
          <w:rFonts w:asciiTheme="minorHAnsi" w:eastAsia="Albany" w:hAnsiTheme="minorHAnsi" w:cstheme="minorHAnsi"/>
          <w:i/>
          <w:iCs/>
          <w:sz w:val="22"/>
          <w:szCs w:val="22"/>
          <w:lang w:val="cs-CZ"/>
        </w:rPr>
        <w:t>– pokud se bude jednat o podnikatele – fyzickou osobu, bude vymazáno</w:t>
      </w:r>
    </w:p>
    <w:p w14:paraId="7F50AB01" w14:textId="77777777" w:rsid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  <w:r w:rsidRPr="0032061D">
        <w:rPr>
          <w:rFonts w:asciiTheme="minorHAnsi" w:hAnsiTheme="minorHAnsi" w:cstheme="minorHAnsi"/>
          <w:sz w:val="22"/>
          <w:szCs w:val="22"/>
          <w:lang w:val="cs-CZ"/>
        </w:rPr>
        <w:t xml:space="preserve">ID datové schránky: </w:t>
      </w:r>
      <w:r w:rsidRPr="0032061D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(doplní účastník)</w:t>
      </w:r>
    </w:p>
    <w:p w14:paraId="79593A61" w14:textId="03295D1C" w:rsidR="0032061D" w:rsidRPr="005C54E0" w:rsidRDefault="0032061D" w:rsidP="0032061D">
      <w:pPr>
        <w:rPr>
          <w:b/>
          <w:sz w:val="22"/>
          <w:szCs w:val="22"/>
          <w:lang w:val="cs-CZ"/>
        </w:rPr>
      </w:pPr>
      <w:r w:rsidRPr="005C54E0">
        <w:rPr>
          <w:sz w:val="22"/>
          <w:szCs w:val="22"/>
          <w:lang w:val="cs-CZ"/>
        </w:rPr>
        <w:t>(dále jen „</w:t>
      </w:r>
      <w:r w:rsidR="005C54E0" w:rsidRPr="005C54E0">
        <w:rPr>
          <w:b/>
          <w:sz w:val="22"/>
          <w:szCs w:val="22"/>
          <w:lang w:val="cs-CZ"/>
        </w:rPr>
        <w:t>Účastník</w:t>
      </w:r>
      <w:r w:rsidRPr="005C54E0">
        <w:rPr>
          <w:sz w:val="22"/>
          <w:szCs w:val="22"/>
          <w:lang w:val="cs-CZ"/>
        </w:rPr>
        <w:t>“)</w:t>
      </w:r>
    </w:p>
    <w:p w14:paraId="565B83FA" w14:textId="77777777" w:rsidR="0032061D" w:rsidRDefault="0032061D" w:rsidP="0032061D">
      <w:pPr>
        <w:spacing w:after="60"/>
        <w:rPr>
          <w:rFonts w:asciiTheme="minorHAnsi" w:hAnsiTheme="minorHAnsi" w:cstheme="minorHAnsi"/>
          <w:sz w:val="22"/>
          <w:szCs w:val="22"/>
          <w:lang w:val="cs-CZ"/>
        </w:rPr>
      </w:pPr>
    </w:p>
    <w:p w14:paraId="13E6F962" w14:textId="77777777" w:rsidR="0032061D" w:rsidRPr="0066054D" w:rsidRDefault="0032061D" w:rsidP="0032061D">
      <w:pPr>
        <w:spacing w:after="120" w:line="280" w:lineRule="exact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(společně také jako „</w:t>
      </w:r>
      <w:r w:rsidRPr="0066054D">
        <w:rPr>
          <w:rFonts w:eastAsia="Times New Roman"/>
          <w:b/>
          <w:sz w:val="22"/>
          <w:lang w:val="cs-CZ"/>
        </w:rPr>
        <w:t>Strany</w:t>
      </w:r>
      <w:r w:rsidRPr="0066054D">
        <w:rPr>
          <w:rFonts w:eastAsia="Times New Roman"/>
          <w:sz w:val="22"/>
          <w:lang w:val="cs-CZ"/>
        </w:rPr>
        <w:t>“)</w:t>
      </w:r>
    </w:p>
    <w:p w14:paraId="4C24D8A9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</w:p>
    <w:p w14:paraId="3C98BB57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 xml:space="preserve">dnešního dne uzavřely tuto dohodu v souladu s ustanovením </w:t>
      </w:r>
      <w:r w:rsidR="006B4DCB" w:rsidRPr="006B4DCB">
        <w:rPr>
          <w:rFonts w:eastAsia="Times New Roman"/>
          <w:sz w:val="22"/>
          <w:lang w:val="cs-CZ"/>
        </w:rPr>
        <w:t>§ 1746 odst. 2 zákona č. 89/2</w:t>
      </w:r>
      <w:r w:rsidR="00207E73">
        <w:rPr>
          <w:rFonts w:eastAsia="Times New Roman"/>
          <w:sz w:val="22"/>
          <w:lang w:val="cs-CZ"/>
        </w:rPr>
        <w:t xml:space="preserve">012 Sb., občanského zákoníku, ve znění pozdějších předpisů </w:t>
      </w:r>
      <w:r w:rsidR="006B4DCB" w:rsidRPr="006B4DCB">
        <w:rPr>
          <w:rFonts w:eastAsia="Times New Roman"/>
          <w:sz w:val="22"/>
          <w:lang w:val="cs-CZ"/>
        </w:rPr>
        <w:t>(dále jen „</w:t>
      </w:r>
      <w:r w:rsidR="006B4DCB" w:rsidRPr="00592EDC">
        <w:rPr>
          <w:rFonts w:eastAsia="Times New Roman"/>
          <w:b/>
          <w:sz w:val="22"/>
          <w:lang w:val="cs-CZ"/>
        </w:rPr>
        <w:t>Občanský zákoník</w:t>
      </w:r>
      <w:r w:rsidR="006B4DCB" w:rsidRPr="006B4DCB">
        <w:rPr>
          <w:rFonts w:eastAsia="Times New Roman"/>
          <w:sz w:val="22"/>
          <w:lang w:val="cs-CZ"/>
        </w:rPr>
        <w:t>“)</w:t>
      </w:r>
    </w:p>
    <w:p w14:paraId="4A57BA51" w14:textId="77777777" w:rsidR="0066054D" w:rsidRPr="0066054D" w:rsidRDefault="0066054D" w:rsidP="0066054D">
      <w:pPr>
        <w:spacing w:after="120" w:line="280" w:lineRule="exact"/>
        <w:jc w:val="center"/>
        <w:rPr>
          <w:rFonts w:eastAsia="Times New Roman"/>
          <w:sz w:val="22"/>
          <w:lang w:val="cs-CZ"/>
        </w:rPr>
      </w:pPr>
      <w:r w:rsidRPr="0066054D">
        <w:rPr>
          <w:rFonts w:eastAsia="Times New Roman"/>
          <w:sz w:val="22"/>
          <w:lang w:val="cs-CZ"/>
        </w:rPr>
        <w:t>(dále jen „</w:t>
      </w:r>
      <w:r w:rsidRPr="0066054D">
        <w:rPr>
          <w:rFonts w:eastAsia="Times New Roman"/>
          <w:b/>
          <w:sz w:val="22"/>
          <w:lang w:val="cs-CZ"/>
        </w:rPr>
        <w:t>Dohoda</w:t>
      </w:r>
      <w:r w:rsidRPr="0066054D">
        <w:rPr>
          <w:rFonts w:eastAsia="Times New Roman"/>
          <w:sz w:val="22"/>
          <w:lang w:val="cs-CZ"/>
        </w:rPr>
        <w:t>“)</w:t>
      </w:r>
    </w:p>
    <w:p w14:paraId="22939ABB" w14:textId="77777777" w:rsidR="0066054D" w:rsidRDefault="0066054D" w:rsidP="0066054D">
      <w:pPr>
        <w:pStyle w:val="RLProhlensmluvnchstran"/>
      </w:pPr>
      <w:r w:rsidRPr="0066054D">
        <w:br w:type="page"/>
      </w:r>
      <w:r>
        <w:lastRenderedPageBreak/>
        <w:t>S</w:t>
      </w:r>
      <w:r w:rsidRPr="005E0645">
        <w:t>trany, vědomy si svých závazků v této Dohodě obsažených a s úmyslem být touto Dohodou vázány, dohodly se na následujícím znění Dohody:</w:t>
      </w:r>
    </w:p>
    <w:p w14:paraId="13A3C197" w14:textId="77777777" w:rsidR="0066054D" w:rsidRDefault="0066054D" w:rsidP="0039709F">
      <w:pPr>
        <w:pStyle w:val="RLlneksmlouvy"/>
        <w:spacing w:line="276" w:lineRule="auto"/>
      </w:pPr>
      <w:r>
        <w:t>ÚVODNÍ USTANOVENÍ</w:t>
      </w:r>
    </w:p>
    <w:p w14:paraId="0C46868A" w14:textId="07126828" w:rsidR="0066054D" w:rsidRPr="005E0645" w:rsidRDefault="005C54E0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r>
        <w:rPr>
          <w:szCs w:val="22"/>
        </w:rPr>
        <w:t>Zadavatel</w:t>
      </w:r>
      <w:r w:rsidR="0066054D" w:rsidRPr="005E0645">
        <w:rPr>
          <w:szCs w:val="22"/>
        </w:rPr>
        <w:t xml:space="preserve"> prohlašuje, že:</w:t>
      </w:r>
    </w:p>
    <w:p w14:paraId="08A416F5" w14:textId="77777777" w:rsidR="0066054D" w:rsidRPr="005E0645" w:rsidRDefault="0066054D" w:rsidP="002C5B08">
      <w:pPr>
        <w:pStyle w:val="RLTextlnkuslovan"/>
        <w:numPr>
          <w:ilvl w:val="2"/>
          <w:numId w:val="1"/>
        </w:numPr>
        <w:tabs>
          <w:tab w:val="clear" w:pos="2211"/>
        </w:tabs>
        <w:spacing w:line="240" w:lineRule="auto"/>
        <w:ind w:left="397" w:firstLine="0"/>
        <w:rPr>
          <w:szCs w:val="22"/>
        </w:rPr>
      </w:pPr>
      <w:r w:rsidRPr="005E0645">
        <w:rPr>
          <w:szCs w:val="22"/>
        </w:rPr>
        <w:t>je ústředním orgánem státní správy, jehož působnost a zásady činnosti jsou stanoveny zákonem č.</w:t>
      </w:r>
      <w:r w:rsidR="00660CF1">
        <w:rPr>
          <w:szCs w:val="22"/>
        </w:rPr>
        <w:t> </w:t>
      </w:r>
      <w:r w:rsidRPr="005E0645">
        <w:rPr>
          <w:szCs w:val="22"/>
        </w:rPr>
        <w:t>2/1969 Sb., o zřízení ministerstev a jiných ústředních orgánů státní správy České republiky, ve znění pozdějších předpisů, a</w:t>
      </w:r>
    </w:p>
    <w:p w14:paraId="1A1158AC" w14:textId="77777777" w:rsidR="0066054D" w:rsidRPr="005E0645" w:rsidRDefault="0066054D" w:rsidP="002C5B08">
      <w:pPr>
        <w:pStyle w:val="RLTextlnkuslovan"/>
        <w:numPr>
          <w:ilvl w:val="2"/>
          <w:numId w:val="1"/>
        </w:numPr>
        <w:tabs>
          <w:tab w:val="clear" w:pos="2211"/>
        </w:tabs>
        <w:spacing w:line="240" w:lineRule="auto"/>
        <w:ind w:left="397" w:firstLine="0"/>
        <w:rPr>
          <w:szCs w:val="22"/>
        </w:rPr>
      </w:pPr>
      <w:r w:rsidRPr="005E0645">
        <w:rPr>
          <w:szCs w:val="22"/>
        </w:rPr>
        <w:t xml:space="preserve">splňuje veškeré podmínky a požadavky v této </w:t>
      </w:r>
      <w:r>
        <w:rPr>
          <w:szCs w:val="22"/>
        </w:rPr>
        <w:t>Dohod</w:t>
      </w:r>
      <w:r w:rsidRPr="005E0645">
        <w:rPr>
          <w:szCs w:val="22"/>
        </w:rPr>
        <w:t xml:space="preserve">ě stanovené a je oprávněn tuto </w:t>
      </w:r>
      <w:r>
        <w:rPr>
          <w:szCs w:val="22"/>
        </w:rPr>
        <w:t>Dohod</w:t>
      </w:r>
      <w:r w:rsidRPr="005E0645">
        <w:rPr>
          <w:szCs w:val="22"/>
        </w:rPr>
        <w:t>u uzavřít a řádně plnit závazky v ní obsažené.</w:t>
      </w:r>
    </w:p>
    <w:p w14:paraId="268383A5" w14:textId="77777777" w:rsidR="0066054D" w:rsidRPr="005E0645" w:rsidRDefault="00363C81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r>
        <w:rPr>
          <w:szCs w:val="22"/>
        </w:rPr>
        <w:t>Účastník</w:t>
      </w:r>
      <w:r w:rsidR="0066054D" w:rsidRPr="005E0645">
        <w:rPr>
          <w:szCs w:val="22"/>
        </w:rPr>
        <w:t xml:space="preserve"> prohlašuje, že:</w:t>
      </w:r>
    </w:p>
    <w:p w14:paraId="1E5E1D85" w14:textId="76DF38DA" w:rsidR="0066054D" w:rsidRPr="005E0645" w:rsidRDefault="0066054D" w:rsidP="0032061D">
      <w:pPr>
        <w:pStyle w:val="RLTextlnkuslovan"/>
        <w:numPr>
          <w:ilvl w:val="2"/>
          <w:numId w:val="13"/>
        </w:numPr>
        <w:tabs>
          <w:tab w:val="clear" w:pos="2211"/>
        </w:tabs>
        <w:spacing w:line="240" w:lineRule="auto"/>
        <w:ind w:left="1134" w:hanging="708"/>
        <w:rPr>
          <w:szCs w:val="22"/>
        </w:rPr>
      </w:pPr>
      <w:r w:rsidRPr="005E0645">
        <w:rPr>
          <w:szCs w:val="22"/>
        </w:rPr>
        <w:t xml:space="preserve">je právnickou osobou řádně založenou a existující podle </w:t>
      </w:r>
      <w:r w:rsidR="00457A3C">
        <w:rPr>
          <w:highlight w:val="yellow"/>
        </w:rPr>
        <w:fldChar w:fldCharType="begin"/>
      </w:r>
      <w:r w:rsidR="00457A3C">
        <w:rPr>
          <w:highlight w:val="yellow"/>
        </w:rPr>
        <w:instrText xml:space="preserve"> MACROBUTTON  AcceptConflict [DOPLNÍ ÚČASTNÍK] </w:instrText>
      </w:r>
      <w:r w:rsidR="00457A3C">
        <w:rPr>
          <w:highlight w:val="yellow"/>
        </w:rPr>
        <w:fldChar w:fldCharType="end"/>
      </w:r>
      <w:r w:rsidRPr="005E0645">
        <w:rPr>
          <w:szCs w:val="22"/>
        </w:rPr>
        <w:t xml:space="preserve"> právního řádu,</w:t>
      </w:r>
      <w:r w:rsidR="0039767E">
        <w:rPr>
          <w:szCs w:val="22"/>
        </w:rPr>
        <w:t xml:space="preserve"> </w:t>
      </w:r>
      <w:r w:rsidR="0039767E">
        <w:t>resp. oprávněně podnikající fyzickou osobou způsobilou k právním</w:t>
      </w:r>
      <w:r w:rsidR="000D72FB">
        <w:t>u</w:t>
      </w:r>
      <w:r w:rsidR="0039767E">
        <w:t xml:space="preserve"> </w:t>
      </w:r>
      <w:r w:rsidR="000D72FB">
        <w:t>jednání</w:t>
      </w:r>
      <w:r w:rsidR="0039767E">
        <w:t>,</w:t>
      </w:r>
      <w:r w:rsidRPr="005E0645">
        <w:rPr>
          <w:szCs w:val="22"/>
        </w:rPr>
        <w:t xml:space="preserve"> a</w:t>
      </w:r>
    </w:p>
    <w:p w14:paraId="1B9F4339" w14:textId="6B80AEDD" w:rsidR="0066054D" w:rsidRPr="00755D74" w:rsidRDefault="0066054D" w:rsidP="0032061D">
      <w:pPr>
        <w:pStyle w:val="RLTextlnkuslovan"/>
        <w:numPr>
          <w:ilvl w:val="2"/>
          <w:numId w:val="13"/>
        </w:numPr>
        <w:spacing w:line="240" w:lineRule="auto"/>
        <w:ind w:left="1134" w:hanging="708"/>
        <w:rPr>
          <w:szCs w:val="22"/>
        </w:rPr>
      </w:pPr>
      <w:r w:rsidRPr="00755D74">
        <w:rPr>
          <w:szCs w:val="22"/>
        </w:rPr>
        <w:t>splňuje veškeré podmínky a požadavky v této Dohodě stanovené a je oprávněn tuto Dohodu uzavřít a</w:t>
      </w:r>
      <w:r w:rsidR="0038628E">
        <w:rPr>
          <w:szCs w:val="22"/>
        </w:rPr>
        <w:t> </w:t>
      </w:r>
      <w:r w:rsidRPr="00755D74">
        <w:rPr>
          <w:szCs w:val="22"/>
        </w:rPr>
        <w:t>řádně plnit závazky v ní obsažené.</w:t>
      </w:r>
    </w:p>
    <w:p w14:paraId="47E29542" w14:textId="77777777" w:rsidR="0066054D" w:rsidRDefault="0066054D" w:rsidP="0039709F">
      <w:pPr>
        <w:pStyle w:val="RLlneksmlouvy"/>
        <w:spacing w:line="276" w:lineRule="auto"/>
      </w:pPr>
      <w:bookmarkStart w:id="0" w:name="_Ref306009990"/>
      <w:r>
        <w:t>ÚČEL DOHODY</w:t>
      </w:r>
      <w:bookmarkEnd w:id="0"/>
    </w:p>
    <w:p w14:paraId="5A84DD9E" w14:textId="711C050E" w:rsidR="0066054D" w:rsidRDefault="005C54E0" w:rsidP="008923DF">
      <w:pPr>
        <w:pStyle w:val="RLTextlnkuslovan"/>
        <w:tabs>
          <w:tab w:val="clear" w:pos="1474"/>
        </w:tabs>
        <w:spacing w:line="240" w:lineRule="auto"/>
        <w:ind w:left="0" w:firstLine="0"/>
        <w:rPr>
          <w:szCs w:val="22"/>
        </w:rPr>
      </w:pPr>
      <w:bookmarkStart w:id="1" w:name="_Ref303258566"/>
      <w:r>
        <w:rPr>
          <w:szCs w:val="22"/>
        </w:rPr>
        <w:t>Účastník</w:t>
      </w:r>
      <w:r w:rsidR="0066054D" w:rsidRPr="008923DF">
        <w:rPr>
          <w:szCs w:val="22"/>
        </w:rPr>
        <w:t xml:space="preserve"> s úmyslem účastnit se </w:t>
      </w:r>
      <w:r w:rsidR="0032061D">
        <w:rPr>
          <w:szCs w:val="22"/>
        </w:rPr>
        <w:t>v</w:t>
      </w:r>
      <w:r w:rsidR="0066054D" w:rsidRPr="008923DF">
        <w:rPr>
          <w:szCs w:val="22"/>
        </w:rPr>
        <w:t>eřejné zakázky</w:t>
      </w:r>
      <w:r w:rsidR="0039767E" w:rsidRPr="008923DF">
        <w:rPr>
          <w:szCs w:val="22"/>
        </w:rPr>
        <w:t xml:space="preserve"> s názvem „</w:t>
      </w:r>
      <w:r w:rsidR="00850F92" w:rsidRPr="00850F92">
        <w:rPr>
          <w:rFonts w:asciiTheme="minorHAnsi" w:hAnsiTheme="minorHAnsi" w:cstheme="minorHAnsi"/>
          <w:b/>
          <w:bCs/>
          <w:szCs w:val="22"/>
        </w:rPr>
        <w:t xml:space="preserve">Multikriteriální analýza optimálního řešení využití lomu </w:t>
      </w:r>
      <w:proofErr w:type="spellStart"/>
      <w:r w:rsidR="00850F92" w:rsidRPr="00850F92">
        <w:rPr>
          <w:rFonts w:asciiTheme="minorHAnsi" w:hAnsiTheme="minorHAnsi" w:cstheme="minorHAnsi"/>
          <w:b/>
          <w:bCs/>
          <w:szCs w:val="22"/>
        </w:rPr>
        <w:t>Libouš</w:t>
      </w:r>
      <w:proofErr w:type="spellEnd"/>
      <w:r w:rsidR="00850F92" w:rsidRPr="00850F92">
        <w:rPr>
          <w:rFonts w:asciiTheme="minorHAnsi" w:hAnsiTheme="minorHAnsi" w:cstheme="minorHAnsi"/>
          <w:b/>
          <w:bCs/>
          <w:szCs w:val="22"/>
        </w:rPr>
        <w:t xml:space="preserve"> a Bílina</w:t>
      </w:r>
      <w:r w:rsidR="001250D9" w:rsidRPr="008923DF">
        <w:rPr>
          <w:szCs w:val="22"/>
        </w:rPr>
        <w:t xml:space="preserve">“ </w:t>
      </w:r>
      <w:r w:rsidR="0039767E" w:rsidRPr="008923DF">
        <w:rPr>
          <w:szCs w:val="22"/>
        </w:rPr>
        <w:t xml:space="preserve">(dále jen „Veřejná zakázka“) zadávané </w:t>
      </w:r>
      <w:r w:rsidR="0032061D">
        <w:rPr>
          <w:szCs w:val="22"/>
        </w:rPr>
        <w:t xml:space="preserve">v režimu zakázky malého rozsahu formou uzavřené výzvy </w:t>
      </w:r>
      <w:r w:rsidR="0066054D" w:rsidRPr="008923DF">
        <w:rPr>
          <w:szCs w:val="22"/>
        </w:rPr>
        <w:t xml:space="preserve">požaduje </w:t>
      </w:r>
      <w:r w:rsidR="00391065">
        <w:rPr>
          <w:szCs w:val="22"/>
        </w:rPr>
        <w:t xml:space="preserve">zpřístupnění </w:t>
      </w:r>
      <w:r w:rsidR="003558C0">
        <w:rPr>
          <w:szCs w:val="22"/>
        </w:rPr>
        <w:t>podkladů</w:t>
      </w:r>
      <w:r w:rsidR="0066054D" w:rsidRPr="008923DF">
        <w:rPr>
          <w:szCs w:val="22"/>
        </w:rPr>
        <w:t xml:space="preserve"> k Veřejné zakázce, které obsahují informace, jež </w:t>
      </w:r>
      <w:r>
        <w:rPr>
          <w:szCs w:val="22"/>
        </w:rPr>
        <w:t>Zadavatel</w:t>
      </w:r>
      <w:r w:rsidR="0066054D" w:rsidRPr="008923DF">
        <w:rPr>
          <w:szCs w:val="22"/>
        </w:rPr>
        <w:t xml:space="preserve"> považuje za důvěrné a vyžaduje jejich ochranu (dále jen „Důvěrné informace“)</w:t>
      </w:r>
      <w:r w:rsidR="009448F0">
        <w:rPr>
          <w:szCs w:val="22"/>
        </w:rPr>
        <w:t>.</w:t>
      </w:r>
      <w:r w:rsidR="0066054D" w:rsidRPr="008923DF">
        <w:rPr>
          <w:szCs w:val="22"/>
        </w:rPr>
        <w:t xml:space="preserve"> </w:t>
      </w:r>
      <w:r w:rsidR="00207E73" w:rsidRPr="008923DF">
        <w:rPr>
          <w:szCs w:val="22"/>
        </w:rPr>
        <w:t>Z </w:t>
      </w:r>
      <w:r w:rsidR="0066054D" w:rsidRPr="008923DF">
        <w:rPr>
          <w:szCs w:val="22"/>
        </w:rPr>
        <w:t xml:space="preserve">tohoto důvodu uzavírají </w:t>
      </w:r>
      <w:r w:rsidR="0066054D" w:rsidRPr="00A53096">
        <w:rPr>
          <w:szCs w:val="22"/>
        </w:rPr>
        <w:t>Strany</w:t>
      </w:r>
      <w:r w:rsidR="0066054D" w:rsidRPr="008923DF">
        <w:rPr>
          <w:szCs w:val="22"/>
        </w:rPr>
        <w:t xml:space="preserve"> tuto Dohodu, která upravuje pravidla pro nakládání s Důvěrnými informacemi převzatými </w:t>
      </w:r>
      <w:r w:rsidR="003558C0">
        <w:rPr>
          <w:szCs w:val="22"/>
        </w:rPr>
        <w:t>Účastníkem</w:t>
      </w:r>
      <w:r w:rsidR="0066054D" w:rsidRPr="008923DF">
        <w:rPr>
          <w:szCs w:val="22"/>
        </w:rPr>
        <w:t>.</w:t>
      </w:r>
      <w:bookmarkEnd w:id="1"/>
    </w:p>
    <w:p w14:paraId="3636CBAB" w14:textId="77777777" w:rsidR="0066054D" w:rsidRPr="000D6BE6" w:rsidRDefault="0066054D" w:rsidP="0039709F">
      <w:pPr>
        <w:pStyle w:val="RLlneksmlouvy"/>
        <w:spacing w:line="276" w:lineRule="auto"/>
      </w:pPr>
      <w:r w:rsidRPr="000D6BE6">
        <w:t>PŘEDMĚT DOHODY</w:t>
      </w:r>
    </w:p>
    <w:p w14:paraId="6F302DB8" w14:textId="588E3FF2" w:rsidR="0066054D" w:rsidRPr="005B4370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  <w:lang w:eastAsia="en-US"/>
        </w:rPr>
      </w:pPr>
      <w:bookmarkStart w:id="2" w:name="_Ref303277281"/>
      <w:r w:rsidRPr="002C5B08">
        <w:rPr>
          <w:szCs w:val="22"/>
        </w:rPr>
        <w:t>Předmětem</w:t>
      </w:r>
      <w:r w:rsidRPr="00F47537">
        <w:t xml:space="preserve"> této Dohody je </w:t>
      </w:r>
      <w:r w:rsidR="004900EF">
        <w:t>vymezení</w:t>
      </w:r>
      <w:r w:rsidR="00AB47D9">
        <w:t xml:space="preserve"> Důvěrných informací a převzetí </w:t>
      </w:r>
      <w:r w:rsidRPr="00F47537">
        <w:t>závaz</w:t>
      </w:r>
      <w:r w:rsidR="00AB47D9">
        <w:t>ku</w:t>
      </w:r>
      <w:r w:rsidRPr="00F47537">
        <w:t xml:space="preserve"> </w:t>
      </w:r>
      <w:r w:rsidR="005C54E0">
        <w:t>Účastníka</w:t>
      </w:r>
      <w:r w:rsidRPr="00F47537">
        <w:t xml:space="preserve">, že </w:t>
      </w:r>
      <w:r>
        <w:t>D</w:t>
      </w:r>
      <w:r w:rsidRPr="00F47537">
        <w:t>ůvěrné informace dle této Dohody použije pouze způsobem a k účelu v této Dohodě stanoveným</w:t>
      </w:r>
      <w:bookmarkEnd w:id="2"/>
      <w:r w:rsidRPr="00F47537">
        <w:t>.</w:t>
      </w:r>
      <w:r w:rsidR="00803A61">
        <w:t xml:space="preserve"> </w:t>
      </w:r>
    </w:p>
    <w:p w14:paraId="6D06D86C" w14:textId="77777777" w:rsidR="0066054D" w:rsidRPr="00F71B17" w:rsidRDefault="0066054D" w:rsidP="0039709F">
      <w:pPr>
        <w:pStyle w:val="RLlneksmlouvy"/>
        <w:spacing w:line="276" w:lineRule="auto"/>
      </w:pPr>
      <w:r w:rsidRPr="00F47537">
        <w:t>DŮVĚRNÉ INFORMACE</w:t>
      </w:r>
    </w:p>
    <w:p w14:paraId="3AA989FE" w14:textId="0D8DC320" w:rsidR="0066054D" w:rsidRPr="009529CF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bookmarkStart w:id="3" w:name="_Ref303277874"/>
      <w:bookmarkStart w:id="4" w:name="_Ref303255108"/>
      <w:r w:rsidRPr="002C5B08">
        <w:rPr>
          <w:szCs w:val="22"/>
        </w:rPr>
        <w:t>Nedohodnou</w:t>
      </w:r>
      <w:r w:rsidRPr="005E0645">
        <w:t xml:space="preserve">-li se </w:t>
      </w:r>
      <w:r w:rsidR="000D72FB">
        <w:t>Účastník</w:t>
      </w:r>
      <w:r>
        <w:t xml:space="preserve"> a Zadavatel </w:t>
      </w:r>
      <w:r w:rsidRPr="005E0645">
        <w:t>jinak, jsou veškeré informace</w:t>
      </w:r>
      <w:r>
        <w:t>, které</w:t>
      </w:r>
      <w:r w:rsidRPr="006E00C2">
        <w:t xml:space="preserve"> byly </w:t>
      </w:r>
      <w:r>
        <w:t>Zadavatel</w:t>
      </w:r>
      <w:r w:rsidRPr="006E00C2">
        <w:t xml:space="preserve">em </w:t>
      </w:r>
      <w:r w:rsidR="000D72FB">
        <w:t>Účastníkovi</w:t>
      </w:r>
      <w:r w:rsidRPr="006E00C2">
        <w:t xml:space="preserve"> poskytnuty</w:t>
      </w:r>
      <w:r w:rsidR="00765D1B">
        <w:t xml:space="preserve"> nebo </w:t>
      </w:r>
      <w:r w:rsidR="00D34A5A">
        <w:t>zpřístupněny</w:t>
      </w:r>
      <w:r w:rsidR="004F2B19">
        <w:t xml:space="preserve"> </w:t>
      </w:r>
      <w:r>
        <w:t>a jsou uveden</w:t>
      </w:r>
      <w:r w:rsidR="00434900">
        <w:t>y</w:t>
      </w:r>
      <w:r>
        <w:t xml:space="preserve"> v </w:t>
      </w:r>
      <w:r w:rsidR="002E6C5D">
        <w:t>P</w:t>
      </w:r>
      <w:r w:rsidRPr="00C9065D">
        <w:t>řílo</w:t>
      </w:r>
      <w:r w:rsidR="00434900">
        <w:t>ze</w:t>
      </w:r>
      <w:r w:rsidRPr="00C9065D">
        <w:t xml:space="preserve"> č. 1</w:t>
      </w:r>
      <w:r>
        <w:t xml:space="preserve"> této Dohody</w:t>
      </w:r>
      <w:r w:rsidR="007F0898">
        <w:t>,</w:t>
      </w:r>
      <w:r>
        <w:t xml:space="preserve"> </w:t>
      </w:r>
      <w:r w:rsidRPr="00F71B17">
        <w:t xml:space="preserve">považovány za </w:t>
      </w:r>
      <w:r>
        <w:t>D</w:t>
      </w:r>
      <w:r w:rsidRPr="00F71B17">
        <w:t>ůvěrné</w:t>
      </w:r>
      <w:r>
        <w:t xml:space="preserve"> </w:t>
      </w:r>
      <w:r w:rsidRPr="00886F1F">
        <w:t>informace</w:t>
      </w:r>
      <w:r w:rsidR="007F0898">
        <w:t xml:space="preserve"> a</w:t>
      </w:r>
      <w:r>
        <w:t xml:space="preserve"> jejich použití podléhá této Dohodě.</w:t>
      </w:r>
      <w:bookmarkEnd w:id="3"/>
      <w:r w:rsidRPr="006E00C2">
        <w:t xml:space="preserve"> </w:t>
      </w:r>
      <w:bookmarkEnd w:id="4"/>
      <w:r w:rsidR="00AF0511">
        <w:t xml:space="preserve">Účastník je povinen </w:t>
      </w:r>
      <w:r w:rsidR="004444E1">
        <w:t xml:space="preserve">o všech Důvěrných informacích </w:t>
      </w:r>
      <w:r w:rsidR="00AF0511">
        <w:t xml:space="preserve">zachovávat </w:t>
      </w:r>
      <w:r w:rsidR="00AF0511" w:rsidRPr="009529CF">
        <w:t>mlčenlivost</w:t>
      </w:r>
      <w:r w:rsidR="004444E1" w:rsidRPr="009529CF">
        <w:t>.</w:t>
      </w:r>
      <w:r w:rsidR="00AF0511" w:rsidRPr="009529CF">
        <w:t xml:space="preserve"> </w:t>
      </w:r>
    </w:p>
    <w:p w14:paraId="37D4644F" w14:textId="4E633491" w:rsidR="00175069" w:rsidRPr="009529CF" w:rsidRDefault="0032061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 w:rsidRPr="009529CF">
        <w:t>Důvěrné informace</w:t>
      </w:r>
      <w:r w:rsidR="004E4E76" w:rsidRPr="009529CF">
        <w:t xml:space="preserve"> dle Přílohy č. 1 této Dohody </w:t>
      </w:r>
      <w:r w:rsidR="00123B08" w:rsidRPr="009529CF">
        <w:t>bud</w:t>
      </w:r>
      <w:r w:rsidRPr="009529CF">
        <w:t>ou</w:t>
      </w:r>
      <w:r w:rsidR="004E4E76" w:rsidRPr="009529CF">
        <w:t xml:space="preserve"> poskytnut</w:t>
      </w:r>
      <w:r w:rsidRPr="009529CF">
        <w:t>y</w:t>
      </w:r>
      <w:r w:rsidR="004E4E76" w:rsidRPr="009529CF">
        <w:t xml:space="preserve"> Účastníkovi prostřednictvím odkazu ke stažení</w:t>
      </w:r>
      <w:r w:rsidR="009448F0" w:rsidRPr="009529CF">
        <w:t xml:space="preserve">. </w:t>
      </w:r>
    </w:p>
    <w:p w14:paraId="151F9856" w14:textId="77777777" w:rsidR="0066054D" w:rsidRDefault="0066054D" w:rsidP="0039709F">
      <w:pPr>
        <w:pStyle w:val="RLlneksmlouvy"/>
        <w:spacing w:line="276" w:lineRule="auto"/>
      </w:pPr>
      <w:bookmarkStart w:id="5" w:name="_Ref306010265"/>
      <w:r>
        <w:t>UŽITÍ DŮVĚRNÝCH INFORMACÍ</w:t>
      </w:r>
      <w:bookmarkEnd w:id="5"/>
    </w:p>
    <w:p w14:paraId="7823E485" w14:textId="77777777" w:rsidR="0066054D" w:rsidRPr="00074854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bookmarkStart w:id="6" w:name="_Ref303318317"/>
      <w:bookmarkStart w:id="7" w:name="_Ref303255062"/>
      <w:r w:rsidRPr="002C5B08">
        <w:rPr>
          <w:szCs w:val="22"/>
        </w:rPr>
        <w:t>Veškeré</w:t>
      </w:r>
      <w:r w:rsidRPr="00B7120B">
        <w:t xml:space="preserve"> </w:t>
      </w:r>
      <w:r>
        <w:t>D</w:t>
      </w:r>
      <w:r w:rsidRPr="00B7120B">
        <w:t xml:space="preserve">ůvěrné informace zůstávají výhradním vlastnictvím </w:t>
      </w:r>
      <w:r>
        <w:t>Zadavatele</w:t>
      </w:r>
      <w:r w:rsidRPr="00B7120B">
        <w:t xml:space="preserve"> a </w:t>
      </w:r>
      <w:r w:rsidR="000D72FB">
        <w:t>Účastník</w:t>
      </w:r>
      <w:r w:rsidRPr="00B7120B">
        <w:t xml:space="preserve"> </w:t>
      </w:r>
      <w:r>
        <w:t xml:space="preserve">je oprávněn tyto užít jen pro účely své účasti v zadávacím řízení na zadání Veřejné zakázky. </w:t>
      </w:r>
      <w:bookmarkStart w:id="8" w:name="_Ref289870410"/>
      <w:bookmarkStart w:id="9" w:name="_Ref303318007"/>
      <w:bookmarkEnd w:id="6"/>
    </w:p>
    <w:p w14:paraId="1402B4E3" w14:textId="77777777" w:rsidR="0066054D" w:rsidRPr="00074854" w:rsidRDefault="000D72FB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 w:rsidRPr="002C5B08">
        <w:rPr>
          <w:szCs w:val="22"/>
        </w:rPr>
        <w:t>Účastník</w:t>
      </w:r>
      <w:r w:rsidR="0066054D">
        <w:t xml:space="preserve"> </w:t>
      </w:r>
      <w:r>
        <w:t>je povinen</w:t>
      </w:r>
      <w:r w:rsidR="0066054D">
        <w:t xml:space="preserve"> zachovat důvěrnost Důvěrných informací a nezpřístupnit je žádné třetí osobě. </w:t>
      </w:r>
    </w:p>
    <w:p w14:paraId="72B5345C" w14:textId="77777777" w:rsidR="00831472" w:rsidRPr="00831472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>
        <w:t xml:space="preserve">Svým zaměstnancům a orgánům je </w:t>
      </w:r>
      <w:r w:rsidR="003B1CBF">
        <w:t>Účastník</w:t>
      </w:r>
      <w:r>
        <w:t xml:space="preserve"> oprávněn Důvěrné informace zpřístupnit jen v rozsahu, v jakém je pro tu-kterou osobu nezbytně nutné, aby se s Důvěrnými informacemi seznámila pro účely účasti </w:t>
      </w:r>
      <w:r w:rsidR="003B1CBF">
        <w:t>Účastníka</w:t>
      </w:r>
      <w:r>
        <w:t xml:space="preserve"> v zadávacím řízení na zadání Veřejné zakázky. Tyto osoby musí být poučeny o důvěrném charakteru předávaných informací a zavázány k mlčenlivosti.</w:t>
      </w:r>
      <w:r w:rsidR="003C4325">
        <w:t xml:space="preserve"> </w:t>
      </w:r>
    </w:p>
    <w:p w14:paraId="69CA1011" w14:textId="41B13B6B" w:rsidR="0066054D" w:rsidRPr="00F14270" w:rsidRDefault="003B1CBF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caps/>
        </w:rPr>
      </w:pPr>
      <w:r>
        <w:lastRenderedPageBreak/>
        <w:t>Účastník</w:t>
      </w:r>
      <w:r w:rsidR="0066054D">
        <w:t xml:space="preserve"> je oprávněn </w:t>
      </w:r>
      <w:r w:rsidR="0066054D" w:rsidRPr="00914355">
        <w:t>zpřístupn</w:t>
      </w:r>
      <w:r w:rsidR="0066054D">
        <w:t xml:space="preserve">it Důvěrné informace jiným </w:t>
      </w:r>
      <w:r w:rsidR="0066054D" w:rsidRPr="00914355">
        <w:t xml:space="preserve">třetím osobám </w:t>
      </w:r>
      <w:bookmarkEnd w:id="8"/>
      <w:r w:rsidR="0066054D">
        <w:t xml:space="preserve">jen s předchozím písemným souhlasem Zadavatele anebo při splnění podmínek uvedených v článku </w:t>
      </w:r>
      <w:bookmarkEnd w:id="7"/>
      <w:bookmarkEnd w:id="9"/>
      <w:r w:rsidR="0066054D">
        <w:fldChar w:fldCharType="begin"/>
      </w:r>
      <w:r w:rsidR="0066054D">
        <w:instrText xml:space="preserve"> REF _Ref306006405 \r \h </w:instrText>
      </w:r>
      <w:r w:rsidR="0039709F">
        <w:instrText xml:space="preserve"> \* MERGEFORMAT </w:instrText>
      </w:r>
      <w:r w:rsidR="0066054D">
        <w:fldChar w:fldCharType="separate"/>
      </w:r>
      <w:r w:rsidR="00F85EB7">
        <w:t>6</w:t>
      </w:r>
      <w:r w:rsidR="0066054D">
        <w:fldChar w:fldCharType="end"/>
      </w:r>
      <w:r w:rsidR="000D2C3F">
        <w:t>.</w:t>
      </w:r>
      <w:r w:rsidR="0066054D">
        <w:t xml:space="preserve"> Dohody. </w:t>
      </w:r>
    </w:p>
    <w:p w14:paraId="07D75530" w14:textId="77777777" w:rsidR="0066054D" w:rsidRPr="00886F1F" w:rsidRDefault="003B1CBF" w:rsidP="0039709F">
      <w:pPr>
        <w:pStyle w:val="RLlneksmlouvy"/>
        <w:spacing w:line="276" w:lineRule="auto"/>
      </w:pPr>
      <w:bookmarkStart w:id="10" w:name="_Ref306006405"/>
      <w:r>
        <w:t>POD</w:t>
      </w:r>
      <w:r w:rsidR="0066054D">
        <w:t>DODAVATELÉ</w:t>
      </w:r>
      <w:bookmarkEnd w:id="10"/>
    </w:p>
    <w:p w14:paraId="6AEBD353" w14:textId="20633CC1" w:rsidR="0066054D" w:rsidRPr="000571E7" w:rsidRDefault="0066054D" w:rsidP="00214CA4">
      <w:pPr>
        <w:pStyle w:val="RLTextlnkuslovan"/>
        <w:tabs>
          <w:tab w:val="clear" w:pos="1474"/>
        </w:tabs>
        <w:spacing w:line="240" w:lineRule="auto"/>
        <w:ind w:left="0" w:firstLine="0"/>
      </w:pPr>
      <w:bookmarkStart w:id="11" w:name="_Ref306006456"/>
      <w:bookmarkStart w:id="12" w:name="_Ref303258280"/>
      <w:bookmarkStart w:id="13" w:name="_Ref303259180"/>
      <w:r>
        <w:t xml:space="preserve">Pokud </w:t>
      </w:r>
      <w:r w:rsidR="003B1CBF">
        <w:t>Účastník</w:t>
      </w:r>
      <w:r>
        <w:t xml:space="preserve"> zvažuje </w:t>
      </w:r>
      <w:r w:rsidRPr="000571E7">
        <w:t xml:space="preserve">spolupracovat při přípravě nabídky na realizaci Veřejně zakázky a/nebo při eventuálním plnění Veřejné zakázky </w:t>
      </w:r>
      <w:r w:rsidR="003B1CBF" w:rsidRPr="000571E7">
        <w:t>Účastníkem</w:t>
      </w:r>
      <w:r w:rsidRPr="000571E7">
        <w:t xml:space="preserve"> se třetími osobami, zavazuje se sdílet s těmito osobami (dále jen „</w:t>
      </w:r>
      <w:r w:rsidR="003B1CBF" w:rsidRPr="000571E7">
        <w:rPr>
          <w:b/>
        </w:rPr>
        <w:t>Pod</w:t>
      </w:r>
      <w:r w:rsidRPr="000571E7">
        <w:rPr>
          <w:b/>
        </w:rPr>
        <w:t>dodavatelé</w:t>
      </w:r>
      <w:r w:rsidRPr="000571E7">
        <w:t xml:space="preserve">“) Důvěrné informace jen v souladu s tímto článkem </w:t>
      </w:r>
      <w:r w:rsidRPr="000571E7">
        <w:fldChar w:fldCharType="begin"/>
      </w:r>
      <w:r w:rsidRPr="000571E7">
        <w:instrText xml:space="preserve"> REF _Ref306006405 \r \h </w:instrText>
      </w:r>
      <w:r w:rsidR="0039709F" w:rsidRPr="000571E7">
        <w:instrText xml:space="preserve"> \* MERGEFORMAT </w:instrText>
      </w:r>
      <w:r w:rsidRPr="000571E7">
        <w:fldChar w:fldCharType="separate"/>
      </w:r>
      <w:r w:rsidR="00F85EB7">
        <w:t>6</w:t>
      </w:r>
      <w:r w:rsidRPr="000571E7">
        <w:fldChar w:fldCharType="end"/>
      </w:r>
      <w:r w:rsidR="000D2C3F" w:rsidRPr="000571E7">
        <w:t>.</w:t>
      </w:r>
      <w:r w:rsidRPr="000571E7">
        <w:t xml:space="preserve"> Dohody</w:t>
      </w:r>
      <w:bookmarkEnd w:id="11"/>
      <w:r w:rsidR="00C75D69">
        <w:t>.</w:t>
      </w:r>
    </w:p>
    <w:p w14:paraId="7416FC87" w14:textId="5037F72D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Za </w:t>
      </w:r>
      <w:r w:rsidR="003B1CBF">
        <w:t>Pod</w:t>
      </w:r>
      <w:r>
        <w:t>dodavatele se považuje jakákoliv třetí osoba spolupracující s </w:t>
      </w:r>
      <w:r w:rsidR="00363C81">
        <w:t>Účastníkem</w:t>
      </w:r>
      <w:r>
        <w:t xml:space="preserve"> dle odst. </w:t>
      </w:r>
      <w:r>
        <w:fldChar w:fldCharType="begin"/>
      </w:r>
      <w:r>
        <w:instrText xml:space="preserve"> REF _Ref306006456 \r \h </w:instrText>
      </w:r>
      <w:r w:rsidR="0039709F">
        <w:instrText xml:space="preserve"> \* MERGEFORMAT </w:instrText>
      </w:r>
      <w:r>
        <w:fldChar w:fldCharType="separate"/>
      </w:r>
      <w:r w:rsidR="00F85EB7">
        <w:t>6.1</w:t>
      </w:r>
      <w:r>
        <w:fldChar w:fldCharType="end"/>
      </w:r>
      <w:r>
        <w:t xml:space="preserve"> bez ohledu na to, zda: </w:t>
      </w:r>
    </w:p>
    <w:p w14:paraId="30E2BE1B" w14:textId="3F1390E0" w:rsidR="0066054D" w:rsidRDefault="0066054D" w:rsidP="0032061D">
      <w:pPr>
        <w:pStyle w:val="RLTextlnkuslovan"/>
        <w:numPr>
          <w:ilvl w:val="2"/>
          <w:numId w:val="13"/>
        </w:numPr>
        <w:spacing w:line="240" w:lineRule="auto"/>
        <w:ind w:left="1134"/>
      </w:pPr>
      <w:r w:rsidRPr="002C5B08">
        <w:rPr>
          <w:szCs w:val="22"/>
        </w:rPr>
        <w:t>spolupráce</w:t>
      </w:r>
      <w:r>
        <w:t xml:space="preserve"> probíhá v rámci konsorcia </w:t>
      </w:r>
      <w:r w:rsidR="003B1CBF">
        <w:t>Účastníkem</w:t>
      </w:r>
      <w:r>
        <w:t xml:space="preserve"> a takovéto třetí osoby, jehož členové odpovídající Zadavateli společně a nerozdílně, nebo </w:t>
      </w:r>
    </w:p>
    <w:p w14:paraId="05A3DD6A" w14:textId="151F1BE5" w:rsidR="0066054D" w:rsidRDefault="0066054D" w:rsidP="005C54E0">
      <w:pPr>
        <w:pStyle w:val="RLTextlnkuslovan"/>
        <w:numPr>
          <w:ilvl w:val="2"/>
          <w:numId w:val="13"/>
        </w:numPr>
        <w:tabs>
          <w:tab w:val="clear" w:pos="2211"/>
        </w:tabs>
        <w:spacing w:line="240" w:lineRule="auto"/>
        <w:ind w:left="1134" w:hanging="708"/>
      </w:pPr>
      <w:r w:rsidRPr="002C5B08">
        <w:rPr>
          <w:szCs w:val="22"/>
        </w:rPr>
        <w:t>spolupráce</w:t>
      </w:r>
      <w:r>
        <w:t xml:space="preserve"> je založena na </w:t>
      </w:r>
      <w:r w:rsidR="00363C81">
        <w:t>pod</w:t>
      </w:r>
      <w:r>
        <w:t xml:space="preserve">dodavatelském vztahu takovéto třetí osoby vůči </w:t>
      </w:r>
      <w:r w:rsidR="003B1CBF">
        <w:t>Účastníku</w:t>
      </w:r>
      <w:r>
        <w:t xml:space="preserve">, nebo </w:t>
      </w:r>
    </w:p>
    <w:p w14:paraId="7A71E98C" w14:textId="6BDA477E" w:rsidR="0066054D" w:rsidRPr="005C54E0" w:rsidRDefault="0066054D" w:rsidP="005C54E0">
      <w:pPr>
        <w:pStyle w:val="RLTextlnkuslovan"/>
        <w:numPr>
          <w:ilvl w:val="2"/>
          <w:numId w:val="13"/>
        </w:numPr>
        <w:tabs>
          <w:tab w:val="clear" w:pos="2211"/>
        </w:tabs>
        <w:spacing w:line="240" w:lineRule="auto"/>
        <w:ind w:left="1134" w:hanging="708"/>
        <w:rPr>
          <w:szCs w:val="22"/>
        </w:rPr>
      </w:pPr>
      <w:r w:rsidRPr="002C5B08">
        <w:rPr>
          <w:szCs w:val="22"/>
        </w:rPr>
        <w:t>spolupráce</w:t>
      </w:r>
      <w:r w:rsidRPr="005C54E0">
        <w:rPr>
          <w:szCs w:val="22"/>
        </w:rPr>
        <w:t xml:space="preserve"> je založena na </w:t>
      </w:r>
      <w:r w:rsidR="00363C81" w:rsidRPr="005C54E0">
        <w:rPr>
          <w:szCs w:val="22"/>
        </w:rPr>
        <w:t>pod</w:t>
      </w:r>
      <w:r w:rsidRPr="005C54E0">
        <w:rPr>
          <w:szCs w:val="22"/>
        </w:rPr>
        <w:t xml:space="preserve">dodavatelském vztahu </w:t>
      </w:r>
      <w:r w:rsidR="003B1CBF" w:rsidRPr="005C54E0">
        <w:rPr>
          <w:szCs w:val="22"/>
        </w:rPr>
        <w:t>Účastníka</w:t>
      </w:r>
      <w:r w:rsidRPr="005C54E0">
        <w:rPr>
          <w:szCs w:val="22"/>
        </w:rPr>
        <w:t xml:space="preserve"> vůči takovéto třetí osobě, nebo</w:t>
      </w:r>
    </w:p>
    <w:p w14:paraId="7F1988FB" w14:textId="21F07E0B" w:rsidR="0066054D" w:rsidRPr="005C54E0" w:rsidRDefault="003B1CBF" w:rsidP="005C54E0">
      <w:pPr>
        <w:pStyle w:val="RLTextlnkuslovan"/>
        <w:numPr>
          <w:ilvl w:val="2"/>
          <w:numId w:val="13"/>
        </w:numPr>
        <w:tabs>
          <w:tab w:val="clear" w:pos="2211"/>
        </w:tabs>
        <w:spacing w:line="240" w:lineRule="auto"/>
        <w:ind w:left="1134" w:hanging="708"/>
        <w:rPr>
          <w:szCs w:val="22"/>
        </w:rPr>
      </w:pPr>
      <w:r w:rsidRPr="002C5B08">
        <w:rPr>
          <w:szCs w:val="22"/>
        </w:rPr>
        <w:t>Účastník</w:t>
      </w:r>
      <w:r w:rsidR="0066054D" w:rsidRPr="005C54E0">
        <w:rPr>
          <w:szCs w:val="22"/>
        </w:rPr>
        <w:t xml:space="preserve"> a třetí osoba zvolili eventuální jinou formu spolupráce.</w:t>
      </w:r>
    </w:p>
    <w:p w14:paraId="73A5C5FD" w14:textId="662BA2B3" w:rsidR="00091D5A" w:rsidRPr="00516C66" w:rsidRDefault="009740C5" w:rsidP="00A90F4B">
      <w:pPr>
        <w:pStyle w:val="RLTextlnkuslovan"/>
        <w:tabs>
          <w:tab w:val="clear" w:pos="1474"/>
        </w:tabs>
        <w:ind w:left="0" w:firstLine="0"/>
      </w:pPr>
      <w:r w:rsidRPr="00E65E07">
        <w:t>S</w:t>
      </w:r>
      <w:r w:rsidR="00E05BD6">
        <w:t xml:space="preserve">dílení </w:t>
      </w:r>
      <w:r w:rsidR="00A90F4B" w:rsidRPr="00A90F4B">
        <w:t>Důvěrných informací je možné jen za předpokladu, že Účastník zajistí ochranu Důvěrných informací Zadavatele a povinnost mlčenlivosti Poddodavatele nejméně ve stejném rozsahu jako je zavázán sám na základě této Dohody. Za porušení ochrany Důvěrných informací a povinnosti mlčenlivosti Poddodavatelem odpovídá Účastník</w:t>
      </w:r>
      <w:r w:rsidR="005C54E0">
        <w:t>,</w:t>
      </w:r>
      <w:r w:rsidR="00A90F4B" w:rsidRPr="00A90F4B">
        <w:t xml:space="preserve"> jako</w:t>
      </w:r>
      <w:r w:rsidR="005C54E0">
        <w:t xml:space="preserve"> kdy</w:t>
      </w:r>
      <w:r w:rsidR="00A90F4B" w:rsidRPr="00A90F4B">
        <w:t xml:space="preserve">by se jednalo o jeho vlastní porušení. </w:t>
      </w:r>
    </w:p>
    <w:bookmarkEnd w:id="12"/>
    <w:bookmarkEnd w:id="13"/>
    <w:p w14:paraId="35B60834" w14:textId="77777777" w:rsidR="0066054D" w:rsidRPr="00A23965" w:rsidRDefault="0066054D" w:rsidP="005C54E0">
      <w:pPr>
        <w:pStyle w:val="RLlneksmlouvy"/>
        <w:spacing w:line="276" w:lineRule="auto"/>
      </w:pPr>
      <w:r w:rsidRPr="00A23965">
        <w:t>SPLNĚNÍ ÚČELU DOHODY</w:t>
      </w:r>
    </w:p>
    <w:p w14:paraId="23658C48" w14:textId="26B39D3E" w:rsidR="0066054D" w:rsidRDefault="003B1CBF" w:rsidP="00F0338E">
      <w:pPr>
        <w:pStyle w:val="RLTextlnkuslovan"/>
        <w:tabs>
          <w:tab w:val="clear" w:pos="1474"/>
          <w:tab w:val="num" w:pos="709"/>
        </w:tabs>
        <w:ind w:left="0" w:firstLine="0"/>
      </w:pPr>
      <w:bookmarkStart w:id="14" w:name="_Ref303278277"/>
      <w:r>
        <w:t>Účastník</w:t>
      </w:r>
      <w:r w:rsidR="0066054D" w:rsidRPr="005E0645">
        <w:t xml:space="preserve"> se zavazuje, že po spl</w:t>
      </w:r>
      <w:r w:rsidR="0066054D">
        <w:t xml:space="preserve">nění účelu této Dohody </w:t>
      </w:r>
      <w:bookmarkStart w:id="15" w:name="_Hlk183691859"/>
      <w:r w:rsidR="00DB095B">
        <w:t xml:space="preserve">nebo po ukončení </w:t>
      </w:r>
      <w:r w:rsidR="00EE2E5D">
        <w:t>s</w:t>
      </w:r>
      <w:r w:rsidR="00DB095B">
        <w:t>mlouvy k Veřejné zakázce</w:t>
      </w:r>
      <w:bookmarkEnd w:id="15"/>
      <w:r w:rsidR="00DB095B">
        <w:t xml:space="preserve"> </w:t>
      </w:r>
      <w:r w:rsidR="0066054D" w:rsidRPr="005E0645">
        <w:t xml:space="preserve">vrátí všechny přijaté Důvěrné informace </w:t>
      </w:r>
      <w:r w:rsidR="0066054D">
        <w:t>Zadavateli</w:t>
      </w:r>
      <w:r w:rsidR="0066054D" w:rsidRPr="005E0645">
        <w:t xml:space="preserve"> a</w:t>
      </w:r>
      <w:r w:rsidR="00E65AEB">
        <w:t> </w:t>
      </w:r>
      <w:r w:rsidR="0066054D" w:rsidRPr="005E0645">
        <w:t>jakékoliv kopie, které v souvislosti s plněním předmětu a účelu této Dohody pořídil, bezodkladně zničí</w:t>
      </w:r>
      <w:r w:rsidR="00E65AEB">
        <w:t xml:space="preserve"> nebo veškeré sdílené </w:t>
      </w:r>
      <w:r w:rsidR="00E65AEB" w:rsidRPr="00DC4DFA">
        <w:t xml:space="preserve">Důvěrné informace vymaže </w:t>
      </w:r>
      <w:r w:rsidR="00A755CE" w:rsidRPr="00DC4DFA">
        <w:t xml:space="preserve">ze svých systémů a databází, včetně záložních, a to ve lhůtě nejdéle </w:t>
      </w:r>
      <w:r w:rsidR="002956D8" w:rsidRPr="00DC4DFA">
        <w:t xml:space="preserve">30 kalendářních </w:t>
      </w:r>
      <w:r w:rsidR="00A755CE" w:rsidRPr="00DC4DFA">
        <w:t>dní</w:t>
      </w:r>
      <w:r w:rsidR="00C417CA" w:rsidRPr="00DC4DFA">
        <w:t>, což Účastník Zadavateli písemně potvrdí</w:t>
      </w:r>
      <w:r w:rsidR="0066054D" w:rsidRPr="00DC4DFA">
        <w:t>.</w:t>
      </w:r>
      <w:bookmarkEnd w:id="14"/>
      <w:r w:rsidR="0066054D" w:rsidRPr="00DC4DFA">
        <w:t xml:space="preserve"> </w:t>
      </w:r>
      <w:r w:rsidR="006B5D9D" w:rsidRPr="006B5D9D">
        <w:t>Za splnění účelu této Dohody se považují zejména případy, kdy Účastník nepodá nabídku na plnění Veřejné zakázky, v průběhu zadávacího řízení na zadání Veřejné zakázky dojde k vyloučení Účastníka ze zadávacího řízení, Zadavatel uzavře smlouvu na plnění Veřejné zakázky s jiným účastníkem zadávacího řízení nebo dojde ke zrušení zadávacího řízení na zadání Veřejné zakázky.</w:t>
      </w:r>
    </w:p>
    <w:p w14:paraId="09C37463" w14:textId="77777777" w:rsidR="0066054D" w:rsidRPr="005E0645" w:rsidRDefault="0066054D" w:rsidP="00CF225A">
      <w:pPr>
        <w:pStyle w:val="RLlneksmlouvy"/>
        <w:spacing w:line="276" w:lineRule="auto"/>
      </w:pPr>
      <w:r>
        <w:t>PORUŠENÍ POVINNOSTÍ</w:t>
      </w:r>
    </w:p>
    <w:p w14:paraId="2A549F5B" w14:textId="362024B2" w:rsidR="0066054D" w:rsidRPr="005A0B8D" w:rsidRDefault="003B1CBF" w:rsidP="00A85881">
      <w:pPr>
        <w:pStyle w:val="RLTextlnkuslovan"/>
        <w:tabs>
          <w:tab w:val="clear" w:pos="1474"/>
          <w:tab w:val="num" w:pos="709"/>
        </w:tabs>
        <w:ind w:left="0" w:firstLine="0"/>
      </w:pPr>
      <w:r w:rsidRPr="005A0B8D">
        <w:t>Účastník</w:t>
      </w:r>
      <w:r w:rsidR="0066054D" w:rsidRPr="005A0B8D">
        <w:t xml:space="preserve"> odpovídá za porušení </w:t>
      </w:r>
      <w:r w:rsidR="00E70F08" w:rsidRPr="005A0B8D">
        <w:t xml:space="preserve">mlčenlivosti a porušení </w:t>
      </w:r>
      <w:r w:rsidR="0066054D" w:rsidRPr="005A0B8D">
        <w:t xml:space="preserve">povinností pro nakládání s Důvěrnými informacemi dle článku </w:t>
      </w:r>
      <w:r w:rsidR="0066054D" w:rsidRPr="005A0B8D">
        <w:fldChar w:fldCharType="begin"/>
      </w:r>
      <w:r w:rsidR="0066054D" w:rsidRPr="005A0B8D">
        <w:instrText xml:space="preserve"> REF _Ref306010265 \r \h </w:instrText>
      </w:r>
      <w:r w:rsidR="0039709F" w:rsidRPr="005A0B8D">
        <w:instrText xml:space="preserve"> \* MERGEFORMAT </w:instrText>
      </w:r>
      <w:r w:rsidR="0066054D" w:rsidRPr="005A0B8D">
        <w:fldChar w:fldCharType="separate"/>
      </w:r>
      <w:r w:rsidR="00F85EB7">
        <w:t>5</w:t>
      </w:r>
      <w:r w:rsidR="0066054D" w:rsidRPr="005A0B8D">
        <w:fldChar w:fldCharType="end"/>
      </w:r>
      <w:r w:rsidR="000D2C3F" w:rsidRPr="005A0B8D">
        <w:t>.</w:t>
      </w:r>
      <w:r w:rsidR="0066054D" w:rsidRPr="005A0B8D">
        <w:t xml:space="preserve"> </w:t>
      </w:r>
      <w:r w:rsidR="00D60410" w:rsidRPr="005A0B8D">
        <w:t xml:space="preserve">a 7. </w:t>
      </w:r>
      <w:r w:rsidR="0066054D" w:rsidRPr="005A0B8D">
        <w:t xml:space="preserve">této Dohody, které způsobil jeho </w:t>
      </w:r>
      <w:r w:rsidRPr="005A0B8D">
        <w:t>Pod</w:t>
      </w:r>
      <w:r w:rsidR="0066054D" w:rsidRPr="005A0B8D">
        <w:t>dodavatel</w:t>
      </w:r>
      <w:r w:rsidR="00ED64A6" w:rsidRPr="005A0B8D">
        <w:t xml:space="preserve"> nebo zaměstnanec</w:t>
      </w:r>
      <w:r w:rsidR="0066054D" w:rsidRPr="005A0B8D">
        <w:t xml:space="preserve">, jako by toto porušení způsobil sám </w:t>
      </w:r>
      <w:r w:rsidRPr="005A0B8D">
        <w:t>Účastník</w:t>
      </w:r>
      <w:r w:rsidR="00B751BF">
        <w:t xml:space="preserve">. </w:t>
      </w:r>
    </w:p>
    <w:p w14:paraId="0B72320A" w14:textId="5D183856" w:rsidR="0066054D" w:rsidRPr="001933E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  <w:rPr>
          <w:lang w:eastAsia="en-US"/>
        </w:rPr>
      </w:pPr>
      <w:bookmarkStart w:id="16" w:name="_Ref303256265"/>
      <w:r w:rsidRPr="001933ED">
        <w:t>Poruší</w:t>
      </w:r>
      <w:r w:rsidRPr="001933ED">
        <w:rPr>
          <w:lang w:eastAsia="en-US"/>
        </w:rPr>
        <w:t xml:space="preserve">-li </w:t>
      </w:r>
      <w:r w:rsidR="003B1CBF" w:rsidRPr="001933ED">
        <w:rPr>
          <w:lang w:eastAsia="en-US"/>
        </w:rPr>
        <w:t>Účastník</w:t>
      </w:r>
      <w:r w:rsidRPr="001933ED">
        <w:rPr>
          <w:lang w:eastAsia="en-US"/>
        </w:rPr>
        <w:t xml:space="preserve"> jakoukoliv povinnost dle článku </w:t>
      </w:r>
      <w:r w:rsidRPr="001933ED">
        <w:rPr>
          <w:lang w:eastAsia="en-US"/>
        </w:rPr>
        <w:fldChar w:fldCharType="begin"/>
      </w:r>
      <w:r w:rsidRPr="001933ED">
        <w:rPr>
          <w:lang w:eastAsia="en-US"/>
        </w:rPr>
        <w:instrText xml:space="preserve"> REF _Ref306010265 \r \h </w:instrText>
      </w:r>
      <w:r w:rsidR="0039709F" w:rsidRPr="001933ED">
        <w:rPr>
          <w:lang w:eastAsia="en-US"/>
        </w:rPr>
        <w:instrText xml:space="preserve"> \* MERGEFORMAT </w:instrText>
      </w:r>
      <w:r w:rsidRPr="001933ED">
        <w:rPr>
          <w:lang w:eastAsia="en-US"/>
        </w:rPr>
      </w:r>
      <w:r w:rsidRPr="001933ED">
        <w:rPr>
          <w:lang w:eastAsia="en-US"/>
        </w:rPr>
        <w:fldChar w:fldCharType="separate"/>
      </w:r>
      <w:r w:rsidR="00F85EB7">
        <w:rPr>
          <w:lang w:eastAsia="en-US"/>
        </w:rPr>
        <w:t>5</w:t>
      </w:r>
      <w:r w:rsidRPr="001933ED">
        <w:rPr>
          <w:lang w:eastAsia="en-US"/>
        </w:rPr>
        <w:fldChar w:fldCharType="end"/>
      </w:r>
      <w:r w:rsidR="000D2C3F" w:rsidRPr="001933ED">
        <w:rPr>
          <w:lang w:eastAsia="en-US"/>
        </w:rPr>
        <w:t>.</w:t>
      </w:r>
      <w:r w:rsidR="00140CD1" w:rsidRPr="001933ED">
        <w:rPr>
          <w:lang w:eastAsia="en-US"/>
        </w:rPr>
        <w:t xml:space="preserve"> a 7.</w:t>
      </w:r>
      <w:r w:rsidRPr="001933ED">
        <w:rPr>
          <w:lang w:eastAsia="en-US"/>
        </w:rPr>
        <w:t xml:space="preserve"> této Dohody, vznikne Zadavateli právo požadovat zaplacení smluvní pokuty </w:t>
      </w:r>
      <w:r w:rsidR="00363C81" w:rsidRPr="001933ED">
        <w:rPr>
          <w:lang w:eastAsia="en-US"/>
        </w:rPr>
        <w:t>Účastníkem</w:t>
      </w:r>
      <w:r w:rsidR="001305CB" w:rsidRPr="001933ED">
        <w:rPr>
          <w:lang w:eastAsia="en-US"/>
        </w:rPr>
        <w:t xml:space="preserve"> ve výši </w:t>
      </w:r>
      <w:r w:rsidR="00595CF4">
        <w:rPr>
          <w:lang w:eastAsia="en-US"/>
        </w:rPr>
        <w:t>2</w:t>
      </w:r>
      <w:r w:rsidR="00533485">
        <w:rPr>
          <w:lang w:eastAsia="en-US"/>
        </w:rPr>
        <w:t>0 000</w:t>
      </w:r>
      <w:r w:rsidRPr="001933ED">
        <w:rPr>
          <w:lang w:eastAsia="en-US"/>
        </w:rPr>
        <w:t xml:space="preserve">,- Kč (slovy: </w:t>
      </w:r>
      <w:r w:rsidR="00CF225A">
        <w:rPr>
          <w:lang w:eastAsia="en-US"/>
        </w:rPr>
        <w:t>dvacet tisíc</w:t>
      </w:r>
      <w:r w:rsidRPr="001933ED">
        <w:rPr>
          <w:lang w:eastAsia="en-US"/>
        </w:rPr>
        <w:t xml:space="preserve"> korun českých) za každé porušení takové povinnosti.</w:t>
      </w:r>
      <w:bookmarkEnd w:id="16"/>
      <w:r w:rsidR="003A1155" w:rsidRPr="001933ED">
        <w:rPr>
          <w:lang w:eastAsia="en-US"/>
        </w:rPr>
        <w:t xml:space="preserve"> </w:t>
      </w:r>
      <w:r w:rsidR="00062AAD" w:rsidRPr="001933ED">
        <w:rPr>
          <w:lang w:eastAsia="en-US"/>
        </w:rPr>
        <w:t xml:space="preserve">Tato smluvní pokuta je splatná </w:t>
      </w:r>
      <w:r w:rsidR="00440491" w:rsidRPr="001933ED">
        <w:rPr>
          <w:lang w:eastAsia="en-US"/>
        </w:rPr>
        <w:t xml:space="preserve">do 30 (třiceti) kalendářních dnů ode dne doručení písemné výzvy </w:t>
      </w:r>
      <w:r w:rsidR="0045771E" w:rsidRPr="001933ED">
        <w:rPr>
          <w:lang w:eastAsia="en-US"/>
        </w:rPr>
        <w:t xml:space="preserve">Zadavatele </w:t>
      </w:r>
      <w:r w:rsidR="00440491" w:rsidRPr="001933ED">
        <w:rPr>
          <w:lang w:eastAsia="en-US"/>
        </w:rPr>
        <w:t>k úhradě smluvní pokuty.</w:t>
      </w:r>
    </w:p>
    <w:p w14:paraId="36F66427" w14:textId="54924747" w:rsidR="0066054D" w:rsidRPr="00E84C20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 w:rsidRPr="00E84C20">
        <w:t>Povinnost</w:t>
      </w:r>
      <w:r w:rsidRPr="00E84C20">
        <w:rPr>
          <w:lang w:eastAsia="en-US"/>
        </w:rPr>
        <w:t xml:space="preserve"> </w:t>
      </w:r>
      <w:r w:rsidR="003B1CBF" w:rsidRPr="00E84C20">
        <w:rPr>
          <w:lang w:eastAsia="en-US"/>
        </w:rPr>
        <w:t>Účastníka</w:t>
      </w:r>
      <w:r w:rsidRPr="00E84C20">
        <w:rPr>
          <w:lang w:eastAsia="en-US"/>
        </w:rPr>
        <w:t xml:space="preserve"> zaplatit smluvní pokutu dle této Dohody se nedotýká nároku Zadavatele na náhradu škody způsobené porušením povinností, která ke vzniku nároku na smluvní pokutu vedla, a to v plné výši</w:t>
      </w:r>
      <w:r w:rsidR="00CE60EE" w:rsidRPr="00E84C20">
        <w:rPr>
          <w:lang w:eastAsia="en-US"/>
        </w:rPr>
        <w:t xml:space="preserve"> (včetně n</w:t>
      </w:r>
      <w:r w:rsidR="00DA7CCD" w:rsidRPr="00E84C20">
        <w:rPr>
          <w:lang w:eastAsia="en-US"/>
        </w:rPr>
        <w:t>ákladů na právní zastoupení Zadavatele)</w:t>
      </w:r>
      <w:r w:rsidRPr="00E84C20">
        <w:rPr>
          <w:lang w:eastAsia="en-US"/>
        </w:rPr>
        <w:t>.</w:t>
      </w:r>
    </w:p>
    <w:p w14:paraId="256D00B0" w14:textId="77777777" w:rsidR="0066054D" w:rsidRDefault="0066054D" w:rsidP="00CF225A">
      <w:pPr>
        <w:pStyle w:val="RLlneksmlouvy"/>
        <w:spacing w:line="276" w:lineRule="auto"/>
      </w:pPr>
      <w:r>
        <w:lastRenderedPageBreak/>
        <w:t>ZÁVĚREČNÁ USTANOVENÍ</w:t>
      </w:r>
    </w:p>
    <w:p w14:paraId="61C03594" w14:textId="7F984263" w:rsidR="0066054D" w:rsidRDefault="0066054D" w:rsidP="00140CD1">
      <w:pPr>
        <w:pStyle w:val="RLTextlnkuslovan"/>
        <w:tabs>
          <w:tab w:val="clear" w:pos="1474"/>
          <w:tab w:val="num" w:pos="709"/>
        </w:tabs>
        <w:ind w:left="0" w:firstLine="0"/>
      </w:pPr>
      <w:bookmarkStart w:id="17" w:name="_Ref306010659"/>
      <w:r>
        <w:t xml:space="preserve">Povinnost chránit Důvěrné informace zavazuje </w:t>
      </w:r>
      <w:r w:rsidR="003B1CBF">
        <w:t>Účastníka</w:t>
      </w:r>
      <w:r>
        <w:t xml:space="preserve"> bez ohledu na případný zánik účinnosti této Doho</w:t>
      </w:r>
      <w:r w:rsidR="00DB794B">
        <w:t xml:space="preserve">dy </w:t>
      </w:r>
      <w:r w:rsidR="006A1FAC">
        <w:t>po dobu pěti (5) let</w:t>
      </w:r>
      <w:r w:rsidR="006A1FAC" w:rsidDel="006A1FAC">
        <w:t xml:space="preserve"> </w:t>
      </w:r>
      <w:r>
        <w:t>od uzavření této Dohody.</w:t>
      </w:r>
      <w:bookmarkEnd w:id="17"/>
      <w:r>
        <w:t xml:space="preserve"> Ustanovení o odpovědnosti a smluvních pokutách budou považována za účinná i pro případy porušení povinnosti dle předchozí věty.</w:t>
      </w:r>
    </w:p>
    <w:p w14:paraId="25D46035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Tuto Dohodu je možné měnit pouze písemnou dohodou Stran ve formě číslovaných dodatků této Dohody, podepsaných za každou Stranu osobou nebo osobami oprávněnými </w:t>
      </w:r>
      <w:r w:rsidR="007B5B04" w:rsidRPr="007B5B04">
        <w:t>zastupovat tuto Stranu.</w:t>
      </w:r>
    </w:p>
    <w:p w14:paraId="5F7BAB3E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Veškerá práva a povinnosti vyplývající z této Dohody přecházejí, pokud to povaha těchto práv a povinností nevylučuje, na právní nástupce Stran. </w:t>
      </w:r>
    </w:p>
    <w:p w14:paraId="46FFF621" w14:textId="3971CA00" w:rsidR="00332242" w:rsidRDefault="00CC01C9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 xml:space="preserve">Tato Dohoda nabývá platnosti a účinnosti </w:t>
      </w:r>
      <w:r w:rsidR="00562A6E">
        <w:t xml:space="preserve">dnem podpisu smluvní stranou, která ji podepíše jako druhá. </w:t>
      </w:r>
    </w:p>
    <w:p w14:paraId="26654922" w14:textId="77777777" w:rsidR="0066054D" w:rsidRDefault="0066054D" w:rsidP="002C5B08">
      <w:pPr>
        <w:pStyle w:val="RLTextlnkuslovan"/>
        <w:tabs>
          <w:tab w:val="clear" w:pos="1474"/>
        </w:tabs>
        <w:spacing w:line="240" w:lineRule="auto"/>
        <w:ind w:left="0" w:firstLine="0"/>
      </w:pPr>
      <w:r>
        <w:t>Nedílnou součást Dohody tvoří tyto přílohy:</w:t>
      </w:r>
    </w:p>
    <w:p w14:paraId="68273CBF" w14:textId="76785F49" w:rsidR="004F034D" w:rsidRDefault="001933D8" w:rsidP="00C75D69">
      <w:pPr>
        <w:pStyle w:val="RLSeznamploh"/>
        <w:spacing w:line="276" w:lineRule="auto"/>
        <w:ind w:left="2410" w:hanging="1559"/>
      </w:pPr>
      <w:r w:rsidRPr="001933D8">
        <w:t>Příloha č. 1</w:t>
      </w:r>
      <w:r w:rsidR="00ED46EF" w:rsidRPr="000C3F5E">
        <w:t>:</w:t>
      </w:r>
      <w:r w:rsidR="00C75D69">
        <w:t xml:space="preserve"> </w:t>
      </w:r>
      <w:r w:rsidR="00434900" w:rsidRPr="00434900">
        <w:t>Specifikace Důvěrných informací</w:t>
      </w:r>
    </w:p>
    <w:p w14:paraId="7CA2F379" w14:textId="02EC5C33" w:rsidR="0066054D" w:rsidRPr="00ED46EF" w:rsidRDefault="0066054D" w:rsidP="00CF225A">
      <w:pPr>
        <w:pStyle w:val="RLTextlnkuslovan"/>
        <w:tabs>
          <w:tab w:val="clear" w:pos="1474"/>
        </w:tabs>
        <w:spacing w:line="240" w:lineRule="auto"/>
        <w:ind w:left="0" w:firstLine="0"/>
      </w:pPr>
      <w:r w:rsidRPr="00ED46EF">
        <w:t xml:space="preserve">Tato Dohoda </w:t>
      </w:r>
      <w:r w:rsidR="00DF3E22" w:rsidRPr="00ED46EF">
        <w:t xml:space="preserve">se vyhotovuje v elektronické podobě ve formátu </w:t>
      </w:r>
      <w:r w:rsidR="00B60F1D">
        <w:t>PDF/A</w:t>
      </w:r>
      <w:r w:rsidR="00DF3E22" w:rsidRPr="00ED46EF">
        <w:t>, přičemž každá ze smluvních stran obdrží oboustranně elektronicky podepsaný datový soubor této Dohody.</w:t>
      </w:r>
    </w:p>
    <w:p w14:paraId="12635408" w14:textId="77777777" w:rsidR="0039709F" w:rsidRDefault="0039709F" w:rsidP="0039709F">
      <w:pPr>
        <w:pStyle w:val="RLProhlensmluvnchstran"/>
        <w:spacing w:line="276" w:lineRule="auto"/>
      </w:pPr>
    </w:p>
    <w:p w14:paraId="079B801D" w14:textId="77777777" w:rsidR="0066054D" w:rsidRDefault="0066054D" w:rsidP="0039709F">
      <w:pPr>
        <w:pStyle w:val="RLProhlensmluvnchstran"/>
        <w:spacing w:line="276" w:lineRule="auto"/>
      </w:pPr>
      <w:r>
        <w:t>Strany prohlašují, že si tuto Dohodu přečetly, že s jejím obsahem souhlasí a na důkaz toho k ní připojují svoje podpisy.</w:t>
      </w:r>
    </w:p>
    <w:p w14:paraId="738E9DC4" w14:textId="77777777" w:rsidR="0066054D" w:rsidRDefault="0066054D" w:rsidP="0039709F">
      <w:pPr>
        <w:pStyle w:val="RLProhlensmluvnchstran"/>
        <w:spacing w:line="276" w:lineRule="auto"/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962"/>
        <w:gridCol w:w="4394"/>
      </w:tblGrid>
      <w:tr w:rsidR="0066054D" w:rsidRPr="000C3F5E" w14:paraId="3DFC2D99" w14:textId="77777777" w:rsidTr="007466F6">
        <w:trPr>
          <w:jc w:val="center"/>
        </w:trPr>
        <w:tc>
          <w:tcPr>
            <w:tcW w:w="4962" w:type="dxa"/>
          </w:tcPr>
          <w:p w14:paraId="4147621D" w14:textId="77777777" w:rsidR="0066054D" w:rsidRPr="00CF225A" w:rsidRDefault="0066054D" w:rsidP="0039709F">
            <w:pPr>
              <w:pStyle w:val="RLdajeosmluvnstran"/>
              <w:spacing w:line="276" w:lineRule="auto"/>
              <w:rPr>
                <w:b/>
                <w:szCs w:val="22"/>
                <w:lang w:eastAsia="cs-CZ"/>
              </w:rPr>
            </w:pPr>
            <w:r w:rsidRPr="00CF225A">
              <w:rPr>
                <w:b/>
                <w:szCs w:val="22"/>
                <w:lang w:eastAsia="cs-CZ"/>
              </w:rPr>
              <w:t>Zadavatel</w:t>
            </w:r>
          </w:p>
          <w:p w14:paraId="4ADAA356" w14:textId="77777777" w:rsidR="00CF225A" w:rsidRPr="00CF225A" w:rsidRDefault="00CF225A" w:rsidP="00CF225A">
            <w:pPr>
              <w:jc w:val="center"/>
              <w:rPr>
                <w:sz w:val="22"/>
                <w:szCs w:val="22"/>
              </w:rPr>
            </w:pPr>
            <w:proofErr w:type="spellStart"/>
            <w:r w:rsidRPr="00CF225A">
              <w:rPr>
                <w:sz w:val="22"/>
                <w:szCs w:val="22"/>
              </w:rPr>
              <w:t>Dne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dle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elektronického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podpisu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</w:p>
          <w:p w14:paraId="66742947" w14:textId="77777777" w:rsidR="00C75D69" w:rsidRDefault="00C75D69" w:rsidP="00491A0A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</w:p>
          <w:p w14:paraId="3CA2F0C5" w14:textId="77777777" w:rsidR="00C75D69" w:rsidRDefault="00C75D69" w:rsidP="00491A0A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</w:p>
          <w:p w14:paraId="56018D08" w14:textId="11607631" w:rsidR="00B85462" w:rsidRPr="00CF225A" w:rsidRDefault="00B85462" w:rsidP="00491A0A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  <w:r w:rsidRPr="00CF225A">
              <w:rPr>
                <w:szCs w:val="22"/>
              </w:rPr>
              <w:t xml:space="preserve">……………………………………………………………………….                                   </w:t>
            </w:r>
          </w:p>
          <w:p w14:paraId="36702C04" w14:textId="77777777" w:rsidR="00B85462" w:rsidRPr="00CF225A" w:rsidRDefault="00B85462" w:rsidP="00B85462">
            <w:pPr>
              <w:pStyle w:val="RLProhlensmluvnchstran"/>
              <w:spacing w:before="60" w:after="60" w:line="240" w:lineRule="auto"/>
              <w:rPr>
                <w:rFonts w:asciiTheme="minorHAnsi" w:hAnsiTheme="minorHAnsi" w:cstheme="minorHAnsi"/>
                <w:szCs w:val="22"/>
              </w:rPr>
            </w:pPr>
            <w:r w:rsidRPr="00CF225A">
              <w:rPr>
                <w:rFonts w:asciiTheme="minorHAnsi" w:hAnsiTheme="minorHAnsi" w:cstheme="minorHAnsi"/>
                <w:szCs w:val="22"/>
              </w:rPr>
              <w:t>Česká republika – Ministerstvo zemědělství</w:t>
            </w:r>
          </w:p>
          <w:p w14:paraId="055ECB0D" w14:textId="77777777" w:rsidR="00CF225A" w:rsidRPr="00CF225A" w:rsidRDefault="00CF225A" w:rsidP="00CF225A">
            <w:pPr>
              <w:spacing w:after="0"/>
              <w:jc w:val="center"/>
              <w:rPr>
                <w:bCs/>
                <w:sz w:val="22"/>
                <w:szCs w:val="22"/>
                <w:lang w:val="cs-CZ"/>
              </w:rPr>
            </w:pPr>
            <w:r w:rsidRPr="00CF225A">
              <w:rPr>
                <w:bCs/>
                <w:sz w:val="22"/>
                <w:szCs w:val="22"/>
                <w:lang w:val="cs-CZ"/>
              </w:rPr>
              <w:t>Ing. Daniel Pokorný</w:t>
            </w:r>
          </w:p>
          <w:p w14:paraId="3E89E5D1" w14:textId="20A05CB2" w:rsidR="00B85462" w:rsidRPr="00CF225A" w:rsidRDefault="00CF225A" w:rsidP="00CF225A">
            <w:pPr>
              <w:pStyle w:val="RLdajeosmluvnstran"/>
              <w:spacing w:line="276" w:lineRule="auto"/>
              <w:rPr>
                <w:szCs w:val="22"/>
              </w:rPr>
            </w:pPr>
            <w:r w:rsidRPr="00CF225A">
              <w:rPr>
                <w:bCs/>
                <w:szCs w:val="22"/>
              </w:rPr>
              <w:t>ředitel odboru vodohospodářské politiky</w:t>
            </w:r>
          </w:p>
          <w:p w14:paraId="60E6E083" w14:textId="77777777" w:rsidR="001812BE" w:rsidRPr="00CF225A" w:rsidRDefault="001812BE" w:rsidP="0039709F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4394" w:type="dxa"/>
          </w:tcPr>
          <w:p w14:paraId="143FF069" w14:textId="77777777" w:rsidR="0066054D" w:rsidRPr="00CF225A" w:rsidRDefault="003B1CBF" w:rsidP="0039709F">
            <w:pPr>
              <w:pStyle w:val="RLdajeosmluvnstran"/>
              <w:spacing w:line="276" w:lineRule="auto"/>
              <w:rPr>
                <w:b/>
                <w:szCs w:val="22"/>
                <w:lang w:eastAsia="cs-CZ"/>
              </w:rPr>
            </w:pPr>
            <w:r w:rsidRPr="00CF225A">
              <w:rPr>
                <w:b/>
                <w:szCs w:val="22"/>
                <w:lang w:eastAsia="cs-CZ"/>
              </w:rPr>
              <w:t>Účastník</w:t>
            </w:r>
          </w:p>
          <w:p w14:paraId="1BD60111" w14:textId="77777777" w:rsidR="00CF225A" w:rsidRPr="00CF225A" w:rsidRDefault="00CF225A" w:rsidP="00CF225A">
            <w:pPr>
              <w:jc w:val="center"/>
              <w:rPr>
                <w:sz w:val="22"/>
                <w:szCs w:val="22"/>
              </w:rPr>
            </w:pPr>
            <w:proofErr w:type="spellStart"/>
            <w:r w:rsidRPr="00CF225A">
              <w:rPr>
                <w:sz w:val="22"/>
                <w:szCs w:val="22"/>
              </w:rPr>
              <w:t>Dne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dle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elektronického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  <w:proofErr w:type="spellStart"/>
            <w:r w:rsidRPr="00CF225A">
              <w:rPr>
                <w:sz w:val="22"/>
                <w:szCs w:val="22"/>
              </w:rPr>
              <w:t>podpisu</w:t>
            </w:r>
            <w:proofErr w:type="spellEnd"/>
            <w:r w:rsidRPr="00CF225A">
              <w:rPr>
                <w:sz w:val="22"/>
                <w:szCs w:val="22"/>
              </w:rPr>
              <w:t xml:space="preserve"> </w:t>
            </w:r>
          </w:p>
          <w:p w14:paraId="73F6B86B" w14:textId="10C6CDA1" w:rsidR="0066054D" w:rsidRPr="00CF225A" w:rsidRDefault="0066054D" w:rsidP="0039709F">
            <w:pPr>
              <w:pStyle w:val="RLdajeosmluvnstran"/>
              <w:spacing w:line="276" w:lineRule="auto"/>
              <w:rPr>
                <w:szCs w:val="22"/>
                <w:lang w:val="en-US"/>
              </w:rPr>
            </w:pPr>
          </w:p>
          <w:p w14:paraId="30835E81" w14:textId="77777777" w:rsidR="00B85462" w:rsidRPr="00CF225A" w:rsidRDefault="00B85462" w:rsidP="00B85462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</w:p>
          <w:p w14:paraId="08E799AF" w14:textId="206F5A32" w:rsidR="00B85462" w:rsidRPr="00CF225A" w:rsidRDefault="00B85462" w:rsidP="00491A0A">
            <w:pPr>
              <w:pStyle w:val="RLdajeosmluvnstran"/>
              <w:spacing w:line="276" w:lineRule="auto"/>
              <w:jc w:val="left"/>
              <w:rPr>
                <w:szCs w:val="22"/>
              </w:rPr>
            </w:pPr>
            <w:r w:rsidRPr="00CF225A">
              <w:rPr>
                <w:szCs w:val="22"/>
              </w:rPr>
              <w:t xml:space="preserve"> …………………………………………………………………</w:t>
            </w:r>
          </w:p>
          <w:p w14:paraId="650E4B0C" w14:textId="77777777" w:rsidR="00CF225A" w:rsidRPr="00CF225A" w:rsidRDefault="00CF225A" w:rsidP="00CF225A">
            <w:pPr>
              <w:jc w:val="center"/>
              <w:rPr>
                <w:bCs/>
                <w:sz w:val="22"/>
                <w:szCs w:val="22"/>
                <w:highlight w:val="yellow"/>
                <w:lang w:val="cs-CZ"/>
              </w:rPr>
            </w:pPr>
            <w:r w:rsidRPr="00CF225A">
              <w:rPr>
                <w:bCs/>
                <w:sz w:val="22"/>
                <w:szCs w:val="22"/>
                <w:highlight w:val="yellow"/>
              </w:rPr>
              <w:sym w:font="Symbol" w:char="F05B"/>
            </w:r>
            <w:r w:rsidRPr="00CF225A">
              <w:rPr>
                <w:bCs/>
                <w:sz w:val="22"/>
                <w:szCs w:val="22"/>
                <w:highlight w:val="yellow"/>
                <w:lang w:val="cs-CZ"/>
              </w:rPr>
              <w:t>firma - Doplní účastník</w:t>
            </w:r>
            <w:r w:rsidRPr="00CF225A">
              <w:rPr>
                <w:bCs/>
                <w:sz w:val="22"/>
                <w:szCs w:val="22"/>
                <w:highlight w:val="yellow"/>
              </w:rPr>
              <w:sym w:font="Symbol" w:char="F05D"/>
            </w:r>
          </w:p>
          <w:p w14:paraId="7061FA1A" w14:textId="77777777" w:rsidR="00CF225A" w:rsidRPr="00CF225A" w:rsidRDefault="00CF225A" w:rsidP="00CF225A">
            <w:pPr>
              <w:pStyle w:val="Nadpis5"/>
              <w:tabs>
                <w:tab w:val="left" w:pos="213"/>
                <w:tab w:val="center" w:pos="2481"/>
              </w:tabs>
              <w:jc w:val="center"/>
              <w:rPr>
                <w:b w:val="0"/>
                <w:bCs/>
                <w:i/>
                <w:sz w:val="22"/>
                <w:szCs w:val="22"/>
                <w:highlight w:val="yellow"/>
                <w:lang w:val="cs-CZ"/>
              </w:rPr>
            </w:pPr>
            <w:r w:rsidRPr="00CF225A">
              <w:rPr>
                <w:b w:val="0"/>
                <w:sz w:val="22"/>
                <w:szCs w:val="22"/>
                <w:highlight w:val="yellow"/>
              </w:rPr>
              <w:sym w:font="Symbol" w:char="F05B"/>
            </w:r>
            <w:r w:rsidRPr="00CF225A">
              <w:rPr>
                <w:b w:val="0"/>
                <w:sz w:val="22"/>
                <w:szCs w:val="22"/>
                <w:highlight w:val="yellow"/>
                <w:lang w:val="cs-CZ"/>
              </w:rPr>
              <w:t>jméno – Doplní účastník</w:t>
            </w:r>
            <w:r w:rsidRPr="00CF225A">
              <w:rPr>
                <w:b w:val="0"/>
                <w:sz w:val="22"/>
                <w:szCs w:val="22"/>
                <w:highlight w:val="yellow"/>
              </w:rPr>
              <w:sym w:font="Symbol" w:char="F05D"/>
            </w:r>
          </w:p>
          <w:p w14:paraId="79C4A31D" w14:textId="77777777" w:rsidR="00CF225A" w:rsidRPr="00CF225A" w:rsidRDefault="00CF225A" w:rsidP="00CF225A">
            <w:pPr>
              <w:jc w:val="center"/>
              <w:rPr>
                <w:bCs/>
                <w:sz w:val="22"/>
                <w:szCs w:val="22"/>
              </w:rPr>
            </w:pPr>
            <w:r w:rsidRPr="00CF225A">
              <w:rPr>
                <w:rStyle w:val="doplnuchazeChar"/>
                <w:rFonts w:eastAsia="Calibri"/>
                <w:bCs/>
                <w:highlight w:val="yellow"/>
              </w:rPr>
              <w:sym w:font="Symbol" w:char="F05B"/>
            </w:r>
            <w:proofErr w:type="spellStart"/>
            <w:r w:rsidRPr="00CF225A">
              <w:rPr>
                <w:rStyle w:val="doplnuchazeChar"/>
                <w:rFonts w:eastAsia="Calibri"/>
                <w:bCs/>
                <w:highlight w:val="yellow"/>
              </w:rPr>
              <w:t>funkce</w:t>
            </w:r>
            <w:proofErr w:type="spellEnd"/>
            <w:r w:rsidRPr="00CF225A">
              <w:rPr>
                <w:rStyle w:val="doplnuchazeChar"/>
                <w:rFonts w:eastAsia="Calibri"/>
                <w:bCs/>
                <w:highlight w:val="yellow"/>
              </w:rPr>
              <w:t xml:space="preserve"> – </w:t>
            </w:r>
            <w:proofErr w:type="spellStart"/>
            <w:r w:rsidRPr="00CF225A">
              <w:rPr>
                <w:rStyle w:val="doplnuchazeChar"/>
                <w:rFonts w:eastAsia="Calibri"/>
                <w:bCs/>
                <w:highlight w:val="yellow"/>
              </w:rPr>
              <w:t>Doplní</w:t>
            </w:r>
            <w:proofErr w:type="spellEnd"/>
            <w:r w:rsidRPr="00CF225A">
              <w:rPr>
                <w:rStyle w:val="doplnuchazeChar"/>
                <w:rFonts w:eastAsia="Calibri"/>
                <w:bCs/>
                <w:highlight w:val="yellow"/>
              </w:rPr>
              <w:t xml:space="preserve"> </w:t>
            </w:r>
            <w:proofErr w:type="spellStart"/>
            <w:r w:rsidRPr="00CF225A">
              <w:rPr>
                <w:rStyle w:val="doplnuchazeChar"/>
                <w:rFonts w:eastAsia="Calibri"/>
                <w:bCs/>
                <w:highlight w:val="yellow"/>
              </w:rPr>
              <w:t>účastník</w:t>
            </w:r>
            <w:proofErr w:type="spellEnd"/>
            <w:r w:rsidRPr="00CF225A">
              <w:rPr>
                <w:rStyle w:val="doplnuchazeChar"/>
                <w:rFonts w:eastAsia="Calibri"/>
                <w:bCs/>
                <w:highlight w:val="yellow"/>
              </w:rPr>
              <w:sym w:font="Symbol" w:char="F05D"/>
            </w:r>
          </w:p>
          <w:p w14:paraId="5B0DDDA0" w14:textId="2CCD8FB1" w:rsidR="0066054D" w:rsidRPr="00CF225A" w:rsidRDefault="0066054D" w:rsidP="0039709F">
            <w:pPr>
              <w:pStyle w:val="RLdajeosmluvnstran"/>
              <w:spacing w:line="276" w:lineRule="auto"/>
              <w:rPr>
                <w:szCs w:val="22"/>
              </w:rPr>
            </w:pPr>
          </w:p>
        </w:tc>
      </w:tr>
    </w:tbl>
    <w:p w14:paraId="0E6E24B2" w14:textId="77777777" w:rsidR="00E11D70" w:rsidRDefault="00E11D70" w:rsidP="00DA1C70">
      <w:pPr>
        <w:pStyle w:val="RLProhlensmluvnchstran"/>
      </w:pPr>
    </w:p>
    <w:p w14:paraId="32827989" w14:textId="77777777" w:rsidR="00DA1C70" w:rsidRDefault="00DA1C70" w:rsidP="00DA1C70">
      <w:pPr>
        <w:pStyle w:val="RLProhlensmluvnchstran"/>
      </w:pPr>
    </w:p>
    <w:p w14:paraId="4A89B73F" w14:textId="77777777" w:rsidR="00920C79" w:rsidRDefault="00920C79">
      <w:pPr>
        <w:spacing w:after="0" w:line="240" w:lineRule="auto"/>
        <w:rPr>
          <w:rFonts w:eastAsia="Times New Roman"/>
          <w:b/>
          <w:lang w:val="cs-CZ" w:eastAsia="cs-CZ"/>
        </w:rPr>
      </w:pPr>
      <w:r>
        <w:br w:type="page"/>
      </w:r>
    </w:p>
    <w:p w14:paraId="7335B1AE" w14:textId="29E17D1E" w:rsidR="00DA1C70" w:rsidRPr="00212A61" w:rsidRDefault="00DA1C70" w:rsidP="00DA1C70">
      <w:pPr>
        <w:pStyle w:val="RLProhlensmluvnchstran"/>
        <w:rPr>
          <w:sz w:val="24"/>
        </w:rPr>
      </w:pPr>
      <w:r w:rsidRPr="00212A61">
        <w:rPr>
          <w:sz w:val="24"/>
        </w:rPr>
        <w:lastRenderedPageBreak/>
        <w:t xml:space="preserve">Příloha č. 1 – Specifikace Důvěrných informací </w:t>
      </w:r>
    </w:p>
    <w:p w14:paraId="6DEE5D90" w14:textId="77777777" w:rsidR="00DA1C70" w:rsidRPr="00212A61" w:rsidRDefault="00DA1C70" w:rsidP="0090367C">
      <w:pPr>
        <w:pStyle w:val="RLProhlensmluvnchstran"/>
        <w:jc w:val="left"/>
        <w:rPr>
          <w:sz w:val="24"/>
        </w:rPr>
      </w:pPr>
    </w:p>
    <w:p w14:paraId="5B3EA286" w14:textId="6A2FEA3B" w:rsidR="00691002" w:rsidRPr="0090367C" w:rsidRDefault="00C75D69" w:rsidP="00850F92">
      <w:pPr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CF225A">
        <w:rPr>
          <w:rFonts w:asciiTheme="minorHAnsi" w:hAnsiTheme="minorHAnsi" w:cstheme="minorHAnsi"/>
          <w:sz w:val="22"/>
          <w:szCs w:val="22"/>
          <w:lang w:val="cs-CZ"/>
        </w:rPr>
        <w:t xml:space="preserve">ásledující dokumenty dle čl. </w:t>
      </w:r>
      <w:r w:rsidR="00850F92">
        <w:rPr>
          <w:rFonts w:asciiTheme="minorHAnsi" w:hAnsiTheme="minorHAnsi" w:cstheme="minorHAnsi"/>
          <w:sz w:val="22"/>
          <w:szCs w:val="22"/>
          <w:lang w:val="cs-CZ"/>
        </w:rPr>
        <w:t>2 odst. 2.3 přílohy č. 1 V</w:t>
      </w:r>
      <w:r w:rsidR="00850F92" w:rsidRPr="00850F92">
        <w:rPr>
          <w:rFonts w:asciiTheme="minorHAnsi" w:hAnsiTheme="minorHAnsi" w:cstheme="minorHAnsi"/>
          <w:sz w:val="22"/>
          <w:szCs w:val="22"/>
          <w:lang w:val="cs-CZ"/>
        </w:rPr>
        <w:t>ýzv</w:t>
      </w:r>
      <w:r w:rsidR="00850F92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850F92"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k podání nabídek</w:t>
      </w:r>
      <w:r w:rsidR="00850F9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50F92"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ve </w:t>
      </w:r>
      <w:r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850F92" w:rsidRPr="00850F92">
        <w:rPr>
          <w:rFonts w:asciiTheme="minorHAnsi" w:hAnsiTheme="minorHAnsi" w:cstheme="minorHAnsi"/>
          <w:sz w:val="22"/>
          <w:szCs w:val="22"/>
          <w:lang w:val="cs-CZ"/>
        </w:rPr>
        <w:t>eřejné zakázce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50F92">
        <w:rPr>
          <w:rFonts w:asciiTheme="minorHAnsi" w:hAnsiTheme="minorHAnsi" w:cstheme="minorHAnsi"/>
          <w:sz w:val="22"/>
          <w:szCs w:val="22"/>
          <w:lang w:val="cs-CZ"/>
        </w:rPr>
        <w:t xml:space="preserve">– závazný text návrhu smlouvy o dílo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budou </w:t>
      </w:r>
      <w:r w:rsidR="00CF225A">
        <w:rPr>
          <w:rFonts w:asciiTheme="minorHAnsi" w:hAnsiTheme="minorHAnsi" w:cstheme="minorHAnsi"/>
          <w:sz w:val="22"/>
          <w:szCs w:val="22"/>
          <w:lang w:val="cs-CZ"/>
        </w:rPr>
        <w:t xml:space="preserve">zpřístupněny </w:t>
      </w:r>
      <w:r>
        <w:rPr>
          <w:rFonts w:asciiTheme="minorHAnsi" w:hAnsiTheme="minorHAnsi" w:cstheme="minorHAnsi"/>
          <w:sz w:val="22"/>
          <w:szCs w:val="22"/>
          <w:lang w:val="cs-CZ"/>
        </w:rPr>
        <w:t>Účastníkovi</w:t>
      </w:r>
      <w:r w:rsidR="00CF225A">
        <w:rPr>
          <w:rFonts w:asciiTheme="minorHAnsi" w:hAnsiTheme="minorHAnsi" w:cstheme="minorHAnsi"/>
          <w:sz w:val="22"/>
          <w:szCs w:val="22"/>
          <w:lang w:val="cs-CZ"/>
        </w:rPr>
        <w:t xml:space="preserve"> v rámci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zadávacího řízení </w:t>
      </w:r>
      <w:r w:rsidR="00CF225A">
        <w:rPr>
          <w:rFonts w:asciiTheme="minorHAnsi" w:hAnsiTheme="minorHAnsi" w:cstheme="minorHAnsi"/>
          <w:sz w:val="22"/>
          <w:szCs w:val="22"/>
          <w:lang w:val="cs-CZ"/>
        </w:rPr>
        <w:t>po podpisu této Dohody</w:t>
      </w:r>
      <w:r w:rsidR="00691002" w:rsidRPr="0090367C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AE9E026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Studie komplexní vodohospodářské bilance zatápění zbytkových jam po úplném ukončení těžby hnědého uhlí v Ústeckém kraji – etapová zpráva č. I (ČVUT, 6/2020) </w:t>
      </w:r>
    </w:p>
    <w:p w14:paraId="0948E9D9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Studie komplexní vodohospodářské bilance zatápění zbytkových jam po úplném ukončení těžby hnědého uhlí v Ústeckém kraji – etapová zpráva č. II (ČVUT, 11/2020) </w:t>
      </w:r>
    </w:p>
    <w:p w14:paraId="4D3FEDB7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Vodohospodářské řešení lokalit zbytkových jam ČSA a Vršany ve vazbě na ostatní zbytkové jámy (ČVUT, 1/2022) </w:t>
      </w:r>
    </w:p>
    <w:p w14:paraId="288F750D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Propojení zbytkové jámy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VD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Nechranice,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technicko-ekonomická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studie (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VD-TBD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, 1/2022) </w:t>
      </w:r>
    </w:p>
    <w:p w14:paraId="228A38F5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>STUDIE BÍLINA, Studie ovlivnění vodního toku Bílina odběrem pro napouštění a provoz zbytkových jam, likvidace odpadních vod v celém povodí Bíliny, jakost vody v budoucích jezerech včetně zohlednění zdroje vody pro napouštění a provoz s důrazem na odvedení odpadních od mimo povodí budoucích jezer, opatření ke zlepšení jakosti vody (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VÚV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Enki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, 1/2022) </w:t>
      </w:r>
    </w:p>
    <w:p w14:paraId="2BB7E28D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Vodohospodářské řešení lokalit zbytkových jam po těžbě hnědého uhlí pro předpokládané ukončení těžby k roku 2030 a 2038 (ČVUT, 4/2022) </w:t>
      </w:r>
    </w:p>
    <w:p w14:paraId="487B0301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Propojení zbytkové jámy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VD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Nechranice,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technicko-ekonomická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studie, aktualizace pro stavy ukončení těžby v letech 2030 a 2028 (VD-TBD, 4/2022) </w:t>
      </w:r>
    </w:p>
    <w:p w14:paraId="322F17A7" w14:textId="77777777" w:rsid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Propojení zbytkové jámy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 vodním dílem Nechranice – ekonomické zhodnocení propojení (VRV, 09/2022)</w:t>
      </w:r>
    </w:p>
    <w:p w14:paraId="7BB10D23" w14:textId="77777777" w:rsidR="009653BB" w:rsidRPr="009653BB" w:rsidRDefault="009653BB" w:rsidP="009653BB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Příprava pro budoucí, nové využití rekultivovaných lokalit v Ústeckém kraji – Multikriteriální analýza lomu Bílina (Deloitte Advisory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ENACO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,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VRV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>, 11/2022)</w:t>
      </w:r>
    </w:p>
    <w:p w14:paraId="5251E63C" w14:textId="77777777" w:rsidR="009653BB" w:rsidRPr="009653BB" w:rsidRDefault="009653BB" w:rsidP="009653BB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Příprava pro budoucí, nové využití rekultivovaných lokalit v Ústeckém kraji – Multikriteriální analýza lomu ČSA (Deloitte Advisory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ENACO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,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VRV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>, 05/2022)</w:t>
      </w:r>
    </w:p>
    <w:p w14:paraId="2AFA62A4" w14:textId="77777777" w:rsidR="009653BB" w:rsidRPr="009653BB" w:rsidRDefault="009653BB" w:rsidP="009653BB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Příprava pro budoucí, nové využití rekultivovaných lokalit v Ústeckém kraji – Multikriteriální analýza lomu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 (Deloitte Advisory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ENACO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,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VRV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>, 12/2022)</w:t>
      </w:r>
    </w:p>
    <w:p w14:paraId="62A6F50F" w14:textId="77777777" w:rsidR="009653BB" w:rsidRPr="009653BB" w:rsidRDefault="009653BB" w:rsidP="009653BB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Příprava pro budoucí, nové využití rekultivovaných lokalit v Ústeckém kraji – Multikriteriální analýza lomu Vršany (Deloitte Advisory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ENACO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 xml:space="preserve">, s.r.o., </w:t>
      </w:r>
      <w:proofErr w:type="spellStart"/>
      <w:r w:rsidRPr="009653BB">
        <w:rPr>
          <w:rFonts w:asciiTheme="minorHAnsi" w:hAnsiTheme="minorHAnsi" w:cstheme="minorHAnsi"/>
          <w:sz w:val="22"/>
          <w:szCs w:val="22"/>
          <w:lang w:val="cs-CZ"/>
        </w:rPr>
        <w:t>VRV</w:t>
      </w:r>
      <w:proofErr w:type="spellEnd"/>
      <w:r w:rsidRPr="009653BB">
        <w:rPr>
          <w:rFonts w:asciiTheme="minorHAnsi" w:hAnsiTheme="minorHAnsi" w:cstheme="minorHAnsi"/>
          <w:sz w:val="22"/>
          <w:szCs w:val="22"/>
          <w:lang w:val="cs-CZ"/>
        </w:rPr>
        <w:t>, 11/2022)</w:t>
      </w:r>
    </w:p>
    <w:p w14:paraId="53AB36C9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>Vývoj kvality vody v jezeře Bílina, kvantitativní a kvalitativní vliv akumulačního prostoru průtočného jezera Bílina na vodní tok Bílina, při realizaci opatření na bodových zdrojích znečištění v povodí vodního toku Bílina (VÚV TGM, ve zpracování)</w:t>
      </w:r>
    </w:p>
    <w:p w14:paraId="6A61A40B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Vodohospodářské funkce propojení jezera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 vodní nádrží Nechranice i v interakci s Vltavskou kaskádou (ČVUT, ve zpracování)</w:t>
      </w:r>
    </w:p>
    <w:p w14:paraId="3EDF30D5" w14:textId="77777777" w:rsidR="00850F92" w:rsidRPr="00850F92" w:rsidRDefault="00850F92" w:rsidP="00850F92">
      <w:pPr>
        <w:pStyle w:val="Odstavecseseznamem"/>
        <w:numPr>
          <w:ilvl w:val="0"/>
          <w:numId w:val="28"/>
        </w:numPr>
        <w:spacing w:before="240" w:after="240"/>
        <w:ind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Propojení zbytkové jámy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Libouš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 s vodním dílem Nechranice – studie proveditelnosti (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VRV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850F92">
        <w:rPr>
          <w:rFonts w:asciiTheme="minorHAnsi" w:hAnsiTheme="minorHAnsi" w:cstheme="minorHAnsi"/>
          <w:sz w:val="22"/>
          <w:szCs w:val="22"/>
          <w:lang w:val="cs-CZ"/>
        </w:rPr>
        <w:t>Inset</w:t>
      </w:r>
      <w:proofErr w:type="spellEnd"/>
      <w:r w:rsidRPr="00850F92">
        <w:rPr>
          <w:rFonts w:asciiTheme="minorHAnsi" w:hAnsiTheme="minorHAnsi" w:cstheme="minorHAnsi"/>
          <w:sz w:val="22"/>
          <w:szCs w:val="22"/>
          <w:lang w:val="cs-CZ"/>
        </w:rPr>
        <w:t>, ve zpracování)</w:t>
      </w:r>
    </w:p>
    <w:p w14:paraId="2B995B84" w14:textId="77777777" w:rsidR="000C43F1" w:rsidRPr="00850F92" w:rsidRDefault="000C43F1" w:rsidP="00850F92">
      <w:pPr>
        <w:spacing w:after="0" w:line="240" w:lineRule="auto"/>
        <w:ind w:left="720" w:right="11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sectPr w:rsidR="000C43F1" w:rsidRPr="00850F92" w:rsidSect="007D4624">
      <w:headerReference w:type="default" r:id="rId12"/>
      <w:footerReference w:type="default" r:id="rId13"/>
      <w:pgSz w:w="11906" w:h="16838" w:code="9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7765" w14:textId="77777777" w:rsidR="00DC474C" w:rsidRDefault="00DC474C" w:rsidP="0066054D">
      <w:pPr>
        <w:spacing w:after="0" w:line="240" w:lineRule="auto"/>
      </w:pPr>
      <w:r>
        <w:separator/>
      </w:r>
    </w:p>
  </w:endnote>
  <w:endnote w:type="continuationSeparator" w:id="0">
    <w:p w14:paraId="4068E08F" w14:textId="77777777" w:rsidR="00DC474C" w:rsidRDefault="00DC474C" w:rsidP="0066054D">
      <w:pPr>
        <w:spacing w:after="0" w:line="240" w:lineRule="auto"/>
      </w:pPr>
      <w:r>
        <w:continuationSeparator/>
      </w:r>
    </w:p>
  </w:endnote>
  <w:endnote w:type="continuationNotice" w:id="1">
    <w:p w14:paraId="2B3FF4CF" w14:textId="77777777" w:rsidR="00DC474C" w:rsidRDefault="00DC4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98019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1966F4" w14:textId="59BCE456" w:rsidR="009756EE" w:rsidRDefault="009756EE">
            <w:pPr>
              <w:pStyle w:val="Zpat"/>
            </w:pPr>
            <w:r w:rsidRPr="009756EE">
              <w:rPr>
                <w:lang w:val="cs-CZ"/>
              </w:rPr>
              <w:t xml:space="preserve">Stránka </w:t>
            </w:r>
            <w:r w:rsidRPr="00E41797">
              <w:fldChar w:fldCharType="begin"/>
            </w:r>
            <w:r w:rsidRPr="00E41797">
              <w:instrText>PAGE</w:instrText>
            </w:r>
            <w:r w:rsidRPr="00E41797">
              <w:fldChar w:fldCharType="separate"/>
            </w:r>
            <w:r w:rsidRPr="00E41797">
              <w:rPr>
                <w:lang w:val="cs-CZ"/>
              </w:rPr>
              <w:t>2</w:t>
            </w:r>
            <w:r w:rsidRPr="00E41797">
              <w:fldChar w:fldCharType="end"/>
            </w:r>
            <w:r w:rsidRPr="00E41797">
              <w:rPr>
                <w:lang w:val="cs-CZ"/>
              </w:rPr>
              <w:t xml:space="preserve"> z </w:t>
            </w:r>
            <w:r w:rsidRPr="00E41797">
              <w:fldChar w:fldCharType="begin"/>
            </w:r>
            <w:r w:rsidRPr="00E41797">
              <w:instrText>NUMPAGES</w:instrText>
            </w:r>
            <w:r w:rsidRPr="00E41797">
              <w:fldChar w:fldCharType="separate"/>
            </w:r>
            <w:r w:rsidRPr="00E41797">
              <w:rPr>
                <w:lang w:val="cs-CZ"/>
              </w:rPr>
              <w:t>2</w:t>
            </w:r>
            <w:r w:rsidRPr="00E41797">
              <w:fldChar w:fldCharType="end"/>
            </w:r>
          </w:p>
        </w:sdtContent>
      </w:sdt>
    </w:sdtContent>
  </w:sdt>
  <w:p w14:paraId="68257C8B" w14:textId="5AF34864" w:rsidR="00236861" w:rsidRPr="0066054D" w:rsidRDefault="00236861" w:rsidP="0066054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591C" w14:textId="77777777" w:rsidR="00DC474C" w:rsidRDefault="00DC474C" w:rsidP="0066054D">
      <w:pPr>
        <w:spacing w:after="0" w:line="240" w:lineRule="auto"/>
      </w:pPr>
      <w:r>
        <w:separator/>
      </w:r>
    </w:p>
  </w:footnote>
  <w:footnote w:type="continuationSeparator" w:id="0">
    <w:p w14:paraId="0D542498" w14:textId="77777777" w:rsidR="00DC474C" w:rsidRDefault="00DC474C" w:rsidP="0066054D">
      <w:pPr>
        <w:spacing w:after="0" w:line="240" w:lineRule="auto"/>
      </w:pPr>
      <w:r>
        <w:continuationSeparator/>
      </w:r>
    </w:p>
  </w:footnote>
  <w:footnote w:type="continuationNotice" w:id="1">
    <w:p w14:paraId="2DD0A892" w14:textId="77777777" w:rsidR="00DC474C" w:rsidRDefault="00DC47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C437" w14:textId="77777777" w:rsidR="00236861" w:rsidRPr="002D5C25" w:rsidRDefault="00236861" w:rsidP="000D2C3F">
    <w:pPr>
      <w:pStyle w:val="Zhlav"/>
      <w:spacing w:before="120" w:after="0" w:line="240" w:lineRule="auto"/>
      <w:rPr>
        <w:rFonts w:ascii="Arial" w:hAnsi="Arial" w:cs="Arial"/>
        <w:bCs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1DBC"/>
    <w:multiLevelType w:val="hybridMultilevel"/>
    <w:tmpl w:val="DCA65200"/>
    <w:lvl w:ilvl="0" w:tplc="1F24F4D4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E06"/>
    <w:multiLevelType w:val="hybridMultilevel"/>
    <w:tmpl w:val="3A762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B67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4F1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915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51D5"/>
    <w:multiLevelType w:val="multilevel"/>
    <w:tmpl w:val="09DC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524FEC"/>
    <w:multiLevelType w:val="multilevel"/>
    <w:tmpl w:val="28C2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5.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507FBD"/>
    <w:multiLevelType w:val="hybridMultilevel"/>
    <w:tmpl w:val="C582A5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C6FCD"/>
    <w:multiLevelType w:val="multilevel"/>
    <w:tmpl w:val="39C4871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342B2D"/>
    <w:multiLevelType w:val="hybridMultilevel"/>
    <w:tmpl w:val="7564156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E0CFE"/>
    <w:multiLevelType w:val="hybridMultilevel"/>
    <w:tmpl w:val="9D8ECE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D0C2C"/>
    <w:multiLevelType w:val="hybridMultilevel"/>
    <w:tmpl w:val="3EBAE052"/>
    <w:lvl w:ilvl="0" w:tplc="5BECEAD8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560D1"/>
    <w:multiLevelType w:val="hybridMultilevel"/>
    <w:tmpl w:val="705AA018"/>
    <w:lvl w:ilvl="0" w:tplc="41DAD96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5D4466F6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1DAD966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7E43"/>
    <w:multiLevelType w:val="hybridMultilevel"/>
    <w:tmpl w:val="C614AAB8"/>
    <w:lvl w:ilvl="0" w:tplc="01F80298">
      <w:start w:val="1"/>
      <w:numFmt w:val="lowerLetter"/>
      <w:lvlText w:val="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1" w:hanging="360"/>
      </w:pPr>
    </w:lvl>
    <w:lvl w:ilvl="2" w:tplc="0405001B" w:tentative="1">
      <w:start w:val="1"/>
      <w:numFmt w:val="lowerRoman"/>
      <w:lvlText w:val="%3."/>
      <w:lvlJc w:val="right"/>
      <w:pPr>
        <w:ind w:left="2951" w:hanging="180"/>
      </w:pPr>
    </w:lvl>
    <w:lvl w:ilvl="3" w:tplc="0405000F" w:tentative="1">
      <w:start w:val="1"/>
      <w:numFmt w:val="decimal"/>
      <w:lvlText w:val="%4."/>
      <w:lvlJc w:val="left"/>
      <w:pPr>
        <w:ind w:left="3671" w:hanging="360"/>
      </w:pPr>
    </w:lvl>
    <w:lvl w:ilvl="4" w:tplc="04050019" w:tentative="1">
      <w:start w:val="1"/>
      <w:numFmt w:val="lowerLetter"/>
      <w:lvlText w:val="%5."/>
      <w:lvlJc w:val="left"/>
      <w:pPr>
        <w:ind w:left="4391" w:hanging="360"/>
      </w:pPr>
    </w:lvl>
    <w:lvl w:ilvl="5" w:tplc="0405001B" w:tentative="1">
      <w:start w:val="1"/>
      <w:numFmt w:val="lowerRoman"/>
      <w:lvlText w:val="%6."/>
      <w:lvlJc w:val="right"/>
      <w:pPr>
        <w:ind w:left="5111" w:hanging="180"/>
      </w:pPr>
    </w:lvl>
    <w:lvl w:ilvl="6" w:tplc="0405000F" w:tentative="1">
      <w:start w:val="1"/>
      <w:numFmt w:val="decimal"/>
      <w:lvlText w:val="%7."/>
      <w:lvlJc w:val="left"/>
      <w:pPr>
        <w:ind w:left="5831" w:hanging="360"/>
      </w:pPr>
    </w:lvl>
    <w:lvl w:ilvl="7" w:tplc="04050019" w:tentative="1">
      <w:start w:val="1"/>
      <w:numFmt w:val="lowerLetter"/>
      <w:lvlText w:val="%8."/>
      <w:lvlJc w:val="left"/>
      <w:pPr>
        <w:ind w:left="6551" w:hanging="360"/>
      </w:pPr>
    </w:lvl>
    <w:lvl w:ilvl="8" w:tplc="040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4" w15:restartNumberingAfterBreak="0">
    <w:nsid w:val="6469630B"/>
    <w:multiLevelType w:val="multilevel"/>
    <w:tmpl w:val="F836E5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33AB5"/>
    <w:multiLevelType w:val="hybridMultilevel"/>
    <w:tmpl w:val="9D8ECE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Calibri" w:hAnsi="Calibri" w:hint="default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6573"/>
    <w:multiLevelType w:val="hybridMultilevel"/>
    <w:tmpl w:val="B192B468"/>
    <w:lvl w:ilvl="0" w:tplc="91E473BA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8" w15:restartNumberingAfterBreak="0">
    <w:nsid w:val="75FE593C"/>
    <w:multiLevelType w:val="hybridMultilevel"/>
    <w:tmpl w:val="BBF07CCE"/>
    <w:lvl w:ilvl="0" w:tplc="57305100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9" w15:restartNumberingAfterBreak="0">
    <w:nsid w:val="7C895C13"/>
    <w:multiLevelType w:val="multilevel"/>
    <w:tmpl w:val="7B02804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D03E83"/>
    <w:multiLevelType w:val="hybridMultilevel"/>
    <w:tmpl w:val="3DC07E86"/>
    <w:lvl w:ilvl="0" w:tplc="D6809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81406">
    <w:abstractNumId w:val="8"/>
  </w:num>
  <w:num w:numId="2" w16cid:durableId="4031842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vanish w:val="0"/>
          <w:color w:val="000000"/>
          <w:sz w:val="22"/>
          <w:szCs w:val="24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74"/>
          </w:tabs>
          <w:ind w:left="1474" w:hanging="737"/>
        </w:pPr>
        <w:rPr>
          <w:rFonts w:ascii="Calibri" w:hAnsi="Calibri"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 w16cid:durableId="1100219764">
    <w:abstractNumId w:val="2"/>
  </w:num>
  <w:num w:numId="4" w16cid:durableId="1292517308">
    <w:abstractNumId w:val="3"/>
  </w:num>
  <w:num w:numId="5" w16cid:durableId="1437603703">
    <w:abstractNumId w:val="9"/>
  </w:num>
  <w:num w:numId="6" w16cid:durableId="841164473">
    <w:abstractNumId w:val="12"/>
  </w:num>
  <w:num w:numId="7" w16cid:durableId="643779889">
    <w:abstractNumId w:val="4"/>
  </w:num>
  <w:num w:numId="8" w16cid:durableId="2075275505">
    <w:abstractNumId w:val="13"/>
  </w:num>
  <w:num w:numId="9" w16cid:durableId="384839743">
    <w:abstractNumId w:val="18"/>
  </w:num>
  <w:num w:numId="10" w16cid:durableId="797258073">
    <w:abstractNumId w:val="14"/>
  </w:num>
  <w:num w:numId="11" w16cid:durableId="936640958">
    <w:abstractNumId w:val="16"/>
  </w:num>
  <w:num w:numId="12" w16cid:durableId="3797440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6043215">
    <w:abstractNumId w:val="19"/>
  </w:num>
  <w:num w:numId="14" w16cid:durableId="414405283">
    <w:abstractNumId w:val="0"/>
  </w:num>
  <w:num w:numId="15" w16cid:durableId="1194422410">
    <w:abstractNumId w:val="1"/>
  </w:num>
  <w:num w:numId="16" w16cid:durableId="1059941993">
    <w:abstractNumId w:val="14"/>
    <w:lvlOverride w:ilvl="0">
      <w:startOverride w:val="1"/>
    </w:lvlOverride>
    <w:lvlOverride w:ilvl="1">
      <w:startOverride w:val="2"/>
    </w:lvlOverride>
  </w:num>
  <w:num w:numId="17" w16cid:durableId="1977375210">
    <w:abstractNumId w:val="11"/>
  </w:num>
  <w:num w:numId="18" w16cid:durableId="1800948939">
    <w:abstractNumId w:val="15"/>
  </w:num>
  <w:num w:numId="19" w16cid:durableId="1044909974">
    <w:abstractNumId w:val="5"/>
  </w:num>
  <w:num w:numId="20" w16cid:durableId="757210377">
    <w:abstractNumId w:val="6"/>
  </w:num>
  <w:num w:numId="21" w16cid:durableId="180973811">
    <w:abstractNumId w:val="20"/>
  </w:num>
  <w:num w:numId="22" w16cid:durableId="402219664">
    <w:abstractNumId w:val="10"/>
  </w:num>
  <w:num w:numId="23" w16cid:durableId="848104797">
    <w:abstractNumId w:val="19"/>
  </w:num>
  <w:num w:numId="24" w16cid:durableId="781874800">
    <w:abstractNumId w:val="19"/>
  </w:num>
  <w:num w:numId="25" w16cid:durableId="1310793841">
    <w:abstractNumId w:val="19"/>
  </w:num>
  <w:num w:numId="26" w16cid:durableId="2903800">
    <w:abstractNumId w:val="19"/>
  </w:num>
  <w:num w:numId="27" w16cid:durableId="1220047588">
    <w:abstractNumId w:val="19"/>
  </w:num>
  <w:num w:numId="28" w16cid:durableId="46243069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8A"/>
    <w:rsid w:val="00011484"/>
    <w:rsid w:val="00016197"/>
    <w:rsid w:val="000179AD"/>
    <w:rsid w:val="00022DDF"/>
    <w:rsid w:val="00024875"/>
    <w:rsid w:val="00027AF2"/>
    <w:rsid w:val="00030687"/>
    <w:rsid w:val="00032D7F"/>
    <w:rsid w:val="00037228"/>
    <w:rsid w:val="000378A2"/>
    <w:rsid w:val="00041F52"/>
    <w:rsid w:val="00042A25"/>
    <w:rsid w:val="000451DE"/>
    <w:rsid w:val="000474E7"/>
    <w:rsid w:val="00053135"/>
    <w:rsid w:val="00055B93"/>
    <w:rsid w:val="00055CD9"/>
    <w:rsid w:val="00056D77"/>
    <w:rsid w:val="000571E7"/>
    <w:rsid w:val="0005728B"/>
    <w:rsid w:val="0006081F"/>
    <w:rsid w:val="00062AAD"/>
    <w:rsid w:val="00063471"/>
    <w:rsid w:val="00063A82"/>
    <w:rsid w:val="00064253"/>
    <w:rsid w:val="00065CAA"/>
    <w:rsid w:val="00074CB0"/>
    <w:rsid w:val="00075DA3"/>
    <w:rsid w:val="000766DC"/>
    <w:rsid w:val="00081F84"/>
    <w:rsid w:val="00083437"/>
    <w:rsid w:val="0008432A"/>
    <w:rsid w:val="000869E8"/>
    <w:rsid w:val="00087DA9"/>
    <w:rsid w:val="00090B03"/>
    <w:rsid w:val="00091D5A"/>
    <w:rsid w:val="00095CEC"/>
    <w:rsid w:val="000A00F9"/>
    <w:rsid w:val="000A0923"/>
    <w:rsid w:val="000A2433"/>
    <w:rsid w:val="000A2E08"/>
    <w:rsid w:val="000A39C1"/>
    <w:rsid w:val="000A3F97"/>
    <w:rsid w:val="000A418A"/>
    <w:rsid w:val="000A4CB4"/>
    <w:rsid w:val="000A5049"/>
    <w:rsid w:val="000A7A01"/>
    <w:rsid w:val="000A7A9F"/>
    <w:rsid w:val="000B29C5"/>
    <w:rsid w:val="000B326E"/>
    <w:rsid w:val="000B39A7"/>
    <w:rsid w:val="000B52B0"/>
    <w:rsid w:val="000C2C2F"/>
    <w:rsid w:val="000C43F1"/>
    <w:rsid w:val="000C53CA"/>
    <w:rsid w:val="000D1440"/>
    <w:rsid w:val="000D16C4"/>
    <w:rsid w:val="000D1D68"/>
    <w:rsid w:val="000D2C3F"/>
    <w:rsid w:val="000D45E2"/>
    <w:rsid w:val="000D6BE6"/>
    <w:rsid w:val="000D72FB"/>
    <w:rsid w:val="000E015D"/>
    <w:rsid w:val="000E08A7"/>
    <w:rsid w:val="000E1E9A"/>
    <w:rsid w:val="000E384C"/>
    <w:rsid w:val="000E3AC7"/>
    <w:rsid w:val="000E4127"/>
    <w:rsid w:val="000E5EAF"/>
    <w:rsid w:val="000E7502"/>
    <w:rsid w:val="001030E6"/>
    <w:rsid w:val="00105CF1"/>
    <w:rsid w:val="00110B22"/>
    <w:rsid w:val="00114BE0"/>
    <w:rsid w:val="00117B1F"/>
    <w:rsid w:val="00120B75"/>
    <w:rsid w:val="00122070"/>
    <w:rsid w:val="00123B08"/>
    <w:rsid w:val="001250D9"/>
    <w:rsid w:val="00126E2C"/>
    <w:rsid w:val="001305CB"/>
    <w:rsid w:val="001317DD"/>
    <w:rsid w:val="00134213"/>
    <w:rsid w:val="00137B60"/>
    <w:rsid w:val="00140CD1"/>
    <w:rsid w:val="00141133"/>
    <w:rsid w:val="00142525"/>
    <w:rsid w:val="00144E03"/>
    <w:rsid w:val="00154EB8"/>
    <w:rsid w:val="001552F8"/>
    <w:rsid w:val="0015752B"/>
    <w:rsid w:val="00162D37"/>
    <w:rsid w:val="0016354C"/>
    <w:rsid w:val="001641CF"/>
    <w:rsid w:val="00164997"/>
    <w:rsid w:val="0017058F"/>
    <w:rsid w:val="00175069"/>
    <w:rsid w:val="00176DDD"/>
    <w:rsid w:val="00177065"/>
    <w:rsid w:val="00177EE3"/>
    <w:rsid w:val="00180FB5"/>
    <w:rsid w:val="001812BE"/>
    <w:rsid w:val="00182C38"/>
    <w:rsid w:val="00182C6E"/>
    <w:rsid w:val="0018394E"/>
    <w:rsid w:val="00186B9B"/>
    <w:rsid w:val="0019067B"/>
    <w:rsid w:val="001933D8"/>
    <w:rsid w:val="001933ED"/>
    <w:rsid w:val="001938DF"/>
    <w:rsid w:val="00196006"/>
    <w:rsid w:val="00197930"/>
    <w:rsid w:val="001A37B2"/>
    <w:rsid w:val="001A687B"/>
    <w:rsid w:val="001B0CCF"/>
    <w:rsid w:val="001B2DF7"/>
    <w:rsid w:val="001B5457"/>
    <w:rsid w:val="001B64F7"/>
    <w:rsid w:val="001C5582"/>
    <w:rsid w:val="001C68E6"/>
    <w:rsid w:val="001C7CA9"/>
    <w:rsid w:val="001E3F85"/>
    <w:rsid w:val="001E4667"/>
    <w:rsid w:val="001E68B9"/>
    <w:rsid w:val="001F19B4"/>
    <w:rsid w:val="001F5968"/>
    <w:rsid w:val="001F66C3"/>
    <w:rsid w:val="00202E45"/>
    <w:rsid w:val="00206367"/>
    <w:rsid w:val="002069C7"/>
    <w:rsid w:val="00207E73"/>
    <w:rsid w:val="00207F8A"/>
    <w:rsid w:val="002108EE"/>
    <w:rsid w:val="00212A61"/>
    <w:rsid w:val="002132A9"/>
    <w:rsid w:val="00214CA4"/>
    <w:rsid w:val="00216231"/>
    <w:rsid w:val="0022088B"/>
    <w:rsid w:val="00222ABA"/>
    <w:rsid w:val="00222C16"/>
    <w:rsid w:val="00222DAF"/>
    <w:rsid w:val="00230947"/>
    <w:rsid w:val="00230F80"/>
    <w:rsid w:val="00233343"/>
    <w:rsid w:val="002353A6"/>
    <w:rsid w:val="00236861"/>
    <w:rsid w:val="00240357"/>
    <w:rsid w:val="00242783"/>
    <w:rsid w:val="00247DB8"/>
    <w:rsid w:val="002500E0"/>
    <w:rsid w:val="002514B5"/>
    <w:rsid w:val="002604E8"/>
    <w:rsid w:val="00260BF7"/>
    <w:rsid w:val="0026236E"/>
    <w:rsid w:val="00264945"/>
    <w:rsid w:val="00267E16"/>
    <w:rsid w:val="00294DBB"/>
    <w:rsid w:val="002956D8"/>
    <w:rsid w:val="002A03B3"/>
    <w:rsid w:val="002A198D"/>
    <w:rsid w:val="002A2326"/>
    <w:rsid w:val="002A4920"/>
    <w:rsid w:val="002B0368"/>
    <w:rsid w:val="002B1291"/>
    <w:rsid w:val="002B2DC6"/>
    <w:rsid w:val="002B55C8"/>
    <w:rsid w:val="002B7B36"/>
    <w:rsid w:val="002C0565"/>
    <w:rsid w:val="002C1597"/>
    <w:rsid w:val="002C1BA5"/>
    <w:rsid w:val="002C21C0"/>
    <w:rsid w:val="002C47CA"/>
    <w:rsid w:val="002C5B08"/>
    <w:rsid w:val="002D1557"/>
    <w:rsid w:val="002D2512"/>
    <w:rsid w:val="002D2C04"/>
    <w:rsid w:val="002D5168"/>
    <w:rsid w:val="002D5C25"/>
    <w:rsid w:val="002E1C18"/>
    <w:rsid w:val="002E6C5D"/>
    <w:rsid w:val="002E78F0"/>
    <w:rsid w:val="002E7C67"/>
    <w:rsid w:val="002F297B"/>
    <w:rsid w:val="002F4854"/>
    <w:rsid w:val="002F4A78"/>
    <w:rsid w:val="002F4DFF"/>
    <w:rsid w:val="00302DBC"/>
    <w:rsid w:val="00303648"/>
    <w:rsid w:val="00305426"/>
    <w:rsid w:val="003102AA"/>
    <w:rsid w:val="00314AA9"/>
    <w:rsid w:val="0032061D"/>
    <w:rsid w:val="0032237F"/>
    <w:rsid w:val="00324567"/>
    <w:rsid w:val="00325244"/>
    <w:rsid w:val="00332242"/>
    <w:rsid w:val="00332D7E"/>
    <w:rsid w:val="0033648E"/>
    <w:rsid w:val="00340E43"/>
    <w:rsid w:val="00342AE8"/>
    <w:rsid w:val="00343AE0"/>
    <w:rsid w:val="00343CB9"/>
    <w:rsid w:val="003443F7"/>
    <w:rsid w:val="00344C06"/>
    <w:rsid w:val="0034592B"/>
    <w:rsid w:val="0035224A"/>
    <w:rsid w:val="00353EBE"/>
    <w:rsid w:val="00354FD1"/>
    <w:rsid w:val="003558C0"/>
    <w:rsid w:val="00356185"/>
    <w:rsid w:val="00357847"/>
    <w:rsid w:val="003619A0"/>
    <w:rsid w:val="00361E5C"/>
    <w:rsid w:val="003622F1"/>
    <w:rsid w:val="00362781"/>
    <w:rsid w:val="00363C81"/>
    <w:rsid w:val="003643F7"/>
    <w:rsid w:val="00364B61"/>
    <w:rsid w:val="00365021"/>
    <w:rsid w:val="00365C9E"/>
    <w:rsid w:val="00365E47"/>
    <w:rsid w:val="00366B69"/>
    <w:rsid w:val="003748A7"/>
    <w:rsid w:val="00376BFA"/>
    <w:rsid w:val="003824D5"/>
    <w:rsid w:val="0038628E"/>
    <w:rsid w:val="003865C5"/>
    <w:rsid w:val="00387916"/>
    <w:rsid w:val="00391065"/>
    <w:rsid w:val="003957DE"/>
    <w:rsid w:val="0039709F"/>
    <w:rsid w:val="0039767E"/>
    <w:rsid w:val="003A0C10"/>
    <w:rsid w:val="003A1155"/>
    <w:rsid w:val="003A45BC"/>
    <w:rsid w:val="003A7AA5"/>
    <w:rsid w:val="003B0848"/>
    <w:rsid w:val="003B0D2F"/>
    <w:rsid w:val="003B1CBF"/>
    <w:rsid w:val="003B2038"/>
    <w:rsid w:val="003B487D"/>
    <w:rsid w:val="003B4E5F"/>
    <w:rsid w:val="003B6213"/>
    <w:rsid w:val="003B78BD"/>
    <w:rsid w:val="003C1173"/>
    <w:rsid w:val="003C4325"/>
    <w:rsid w:val="003D3FBE"/>
    <w:rsid w:val="003D5774"/>
    <w:rsid w:val="003D70A3"/>
    <w:rsid w:val="003D7108"/>
    <w:rsid w:val="003E0E3D"/>
    <w:rsid w:val="003E36C6"/>
    <w:rsid w:val="003F2B73"/>
    <w:rsid w:val="003F3066"/>
    <w:rsid w:val="003F66F1"/>
    <w:rsid w:val="00400515"/>
    <w:rsid w:val="00400E2D"/>
    <w:rsid w:val="004066F4"/>
    <w:rsid w:val="00410827"/>
    <w:rsid w:val="004137F5"/>
    <w:rsid w:val="0041785F"/>
    <w:rsid w:val="004213F3"/>
    <w:rsid w:val="004224FF"/>
    <w:rsid w:val="00423317"/>
    <w:rsid w:val="004242BD"/>
    <w:rsid w:val="0043474D"/>
    <w:rsid w:val="00434900"/>
    <w:rsid w:val="004377F2"/>
    <w:rsid w:val="00437F8A"/>
    <w:rsid w:val="00440491"/>
    <w:rsid w:val="004444E1"/>
    <w:rsid w:val="004463EA"/>
    <w:rsid w:val="004503C9"/>
    <w:rsid w:val="004512E8"/>
    <w:rsid w:val="00452F78"/>
    <w:rsid w:val="0045540F"/>
    <w:rsid w:val="004563C6"/>
    <w:rsid w:val="004564F7"/>
    <w:rsid w:val="0045771E"/>
    <w:rsid w:val="00457A3C"/>
    <w:rsid w:val="0046165D"/>
    <w:rsid w:val="004621EF"/>
    <w:rsid w:val="004627A0"/>
    <w:rsid w:val="004636A8"/>
    <w:rsid w:val="00470061"/>
    <w:rsid w:val="00472CB4"/>
    <w:rsid w:val="0047447F"/>
    <w:rsid w:val="0047547E"/>
    <w:rsid w:val="00475E1E"/>
    <w:rsid w:val="004815A1"/>
    <w:rsid w:val="004815E6"/>
    <w:rsid w:val="00485DD3"/>
    <w:rsid w:val="004900EF"/>
    <w:rsid w:val="00491A0A"/>
    <w:rsid w:val="00491B43"/>
    <w:rsid w:val="0049387B"/>
    <w:rsid w:val="00495969"/>
    <w:rsid w:val="004966C9"/>
    <w:rsid w:val="004A0DFD"/>
    <w:rsid w:val="004A1B40"/>
    <w:rsid w:val="004A1E10"/>
    <w:rsid w:val="004B00D6"/>
    <w:rsid w:val="004B3F0C"/>
    <w:rsid w:val="004B444C"/>
    <w:rsid w:val="004B4AF8"/>
    <w:rsid w:val="004C13E1"/>
    <w:rsid w:val="004C161D"/>
    <w:rsid w:val="004C189A"/>
    <w:rsid w:val="004C2332"/>
    <w:rsid w:val="004C40E6"/>
    <w:rsid w:val="004C511D"/>
    <w:rsid w:val="004D07B9"/>
    <w:rsid w:val="004D1754"/>
    <w:rsid w:val="004D1DD2"/>
    <w:rsid w:val="004D272B"/>
    <w:rsid w:val="004E1185"/>
    <w:rsid w:val="004E473C"/>
    <w:rsid w:val="004E47AB"/>
    <w:rsid w:val="004E4C88"/>
    <w:rsid w:val="004E4E76"/>
    <w:rsid w:val="004F034D"/>
    <w:rsid w:val="004F2A3E"/>
    <w:rsid w:val="004F2B19"/>
    <w:rsid w:val="004F593B"/>
    <w:rsid w:val="004F619B"/>
    <w:rsid w:val="00504BEC"/>
    <w:rsid w:val="005053A9"/>
    <w:rsid w:val="00507197"/>
    <w:rsid w:val="005124AF"/>
    <w:rsid w:val="0051471A"/>
    <w:rsid w:val="00515DDC"/>
    <w:rsid w:val="00516C66"/>
    <w:rsid w:val="00517073"/>
    <w:rsid w:val="0051710F"/>
    <w:rsid w:val="00517BE2"/>
    <w:rsid w:val="00521711"/>
    <w:rsid w:val="0052665D"/>
    <w:rsid w:val="005321CE"/>
    <w:rsid w:val="00533485"/>
    <w:rsid w:val="0053421E"/>
    <w:rsid w:val="005410D9"/>
    <w:rsid w:val="005458BE"/>
    <w:rsid w:val="005462BA"/>
    <w:rsid w:val="00550E03"/>
    <w:rsid w:val="00553422"/>
    <w:rsid w:val="00555DA3"/>
    <w:rsid w:val="00560D59"/>
    <w:rsid w:val="00560F99"/>
    <w:rsid w:val="00561757"/>
    <w:rsid w:val="00562A6E"/>
    <w:rsid w:val="00567016"/>
    <w:rsid w:val="00570632"/>
    <w:rsid w:val="00574010"/>
    <w:rsid w:val="005744A1"/>
    <w:rsid w:val="0057507E"/>
    <w:rsid w:val="005771E1"/>
    <w:rsid w:val="00577F68"/>
    <w:rsid w:val="00581F3D"/>
    <w:rsid w:val="00582A03"/>
    <w:rsid w:val="005848AF"/>
    <w:rsid w:val="00590DB6"/>
    <w:rsid w:val="00591B8A"/>
    <w:rsid w:val="005920BE"/>
    <w:rsid w:val="00592EDC"/>
    <w:rsid w:val="005946C6"/>
    <w:rsid w:val="00595CF4"/>
    <w:rsid w:val="00597717"/>
    <w:rsid w:val="005A0B8D"/>
    <w:rsid w:val="005A4319"/>
    <w:rsid w:val="005B0779"/>
    <w:rsid w:val="005B2684"/>
    <w:rsid w:val="005B3DE1"/>
    <w:rsid w:val="005B5036"/>
    <w:rsid w:val="005B5A69"/>
    <w:rsid w:val="005C0492"/>
    <w:rsid w:val="005C05F8"/>
    <w:rsid w:val="005C1FF7"/>
    <w:rsid w:val="005C2CAD"/>
    <w:rsid w:val="005C38E3"/>
    <w:rsid w:val="005C54E0"/>
    <w:rsid w:val="005C7EED"/>
    <w:rsid w:val="005D4118"/>
    <w:rsid w:val="005D6B04"/>
    <w:rsid w:val="005E6AED"/>
    <w:rsid w:val="005E6D33"/>
    <w:rsid w:val="005E75B1"/>
    <w:rsid w:val="005F0141"/>
    <w:rsid w:val="005F022E"/>
    <w:rsid w:val="005F28F6"/>
    <w:rsid w:val="005F4A5A"/>
    <w:rsid w:val="005F6269"/>
    <w:rsid w:val="005F71DE"/>
    <w:rsid w:val="00601657"/>
    <w:rsid w:val="0060496F"/>
    <w:rsid w:val="006077B0"/>
    <w:rsid w:val="006200C1"/>
    <w:rsid w:val="006242B0"/>
    <w:rsid w:val="00626C60"/>
    <w:rsid w:val="0063014E"/>
    <w:rsid w:val="00633736"/>
    <w:rsid w:val="00637AA0"/>
    <w:rsid w:val="00645DDE"/>
    <w:rsid w:val="006461D8"/>
    <w:rsid w:val="00653101"/>
    <w:rsid w:val="0065603E"/>
    <w:rsid w:val="0066054D"/>
    <w:rsid w:val="00660CF1"/>
    <w:rsid w:val="0066361D"/>
    <w:rsid w:val="00664C96"/>
    <w:rsid w:val="00665710"/>
    <w:rsid w:val="0066768D"/>
    <w:rsid w:val="00672638"/>
    <w:rsid w:val="00676D3A"/>
    <w:rsid w:val="00682440"/>
    <w:rsid w:val="006834C2"/>
    <w:rsid w:val="00686025"/>
    <w:rsid w:val="00687CE1"/>
    <w:rsid w:val="00691002"/>
    <w:rsid w:val="0069228B"/>
    <w:rsid w:val="00693D2C"/>
    <w:rsid w:val="00694306"/>
    <w:rsid w:val="00694960"/>
    <w:rsid w:val="0069640A"/>
    <w:rsid w:val="00696847"/>
    <w:rsid w:val="00697545"/>
    <w:rsid w:val="006A04BD"/>
    <w:rsid w:val="006A1FAC"/>
    <w:rsid w:val="006A3FFC"/>
    <w:rsid w:val="006A46C0"/>
    <w:rsid w:val="006A5F0B"/>
    <w:rsid w:val="006B154E"/>
    <w:rsid w:val="006B321C"/>
    <w:rsid w:val="006B3AF9"/>
    <w:rsid w:val="006B4DCB"/>
    <w:rsid w:val="006B5D9D"/>
    <w:rsid w:val="006B7757"/>
    <w:rsid w:val="006C19F0"/>
    <w:rsid w:val="006C26A2"/>
    <w:rsid w:val="006C445B"/>
    <w:rsid w:val="006C7A4C"/>
    <w:rsid w:val="006D2441"/>
    <w:rsid w:val="006D3E3F"/>
    <w:rsid w:val="006D5950"/>
    <w:rsid w:val="006D5A8B"/>
    <w:rsid w:val="006D7DEF"/>
    <w:rsid w:val="006E0131"/>
    <w:rsid w:val="006E35BD"/>
    <w:rsid w:val="006F793D"/>
    <w:rsid w:val="0070044F"/>
    <w:rsid w:val="00703EB5"/>
    <w:rsid w:val="00705598"/>
    <w:rsid w:val="00707523"/>
    <w:rsid w:val="00711BE0"/>
    <w:rsid w:val="007161E5"/>
    <w:rsid w:val="007179FE"/>
    <w:rsid w:val="00725734"/>
    <w:rsid w:val="00730F60"/>
    <w:rsid w:val="0073392D"/>
    <w:rsid w:val="00740846"/>
    <w:rsid w:val="007423A1"/>
    <w:rsid w:val="007466F6"/>
    <w:rsid w:val="00746C6C"/>
    <w:rsid w:val="00750001"/>
    <w:rsid w:val="00760AED"/>
    <w:rsid w:val="007641FE"/>
    <w:rsid w:val="00765D1B"/>
    <w:rsid w:val="0077049E"/>
    <w:rsid w:val="0077113D"/>
    <w:rsid w:val="00777ACE"/>
    <w:rsid w:val="0078028C"/>
    <w:rsid w:val="00780F78"/>
    <w:rsid w:val="00794AE1"/>
    <w:rsid w:val="007A3646"/>
    <w:rsid w:val="007B044A"/>
    <w:rsid w:val="007B21DA"/>
    <w:rsid w:val="007B3E8D"/>
    <w:rsid w:val="007B5B04"/>
    <w:rsid w:val="007B68FA"/>
    <w:rsid w:val="007C29D2"/>
    <w:rsid w:val="007C74A1"/>
    <w:rsid w:val="007D0A14"/>
    <w:rsid w:val="007D2D97"/>
    <w:rsid w:val="007D3709"/>
    <w:rsid w:val="007D3D2E"/>
    <w:rsid w:val="007D4624"/>
    <w:rsid w:val="007D6091"/>
    <w:rsid w:val="007E45AE"/>
    <w:rsid w:val="007E65F1"/>
    <w:rsid w:val="007F0898"/>
    <w:rsid w:val="007F1980"/>
    <w:rsid w:val="007F29F1"/>
    <w:rsid w:val="007F2B2D"/>
    <w:rsid w:val="007F66E4"/>
    <w:rsid w:val="00802614"/>
    <w:rsid w:val="00803925"/>
    <w:rsid w:val="00803A61"/>
    <w:rsid w:val="00812967"/>
    <w:rsid w:val="00813991"/>
    <w:rsid w:val="00815B02"/>
    <w:rsid w:val="008207C9"/>
    <w:rsid w:val="00820DD9"/>
    <w:rsid w:val="00823507"/>
    <w:rsid w:val="008240A6"/>
    <w:rsid w:val="00831472"/>
    <w:rsid w:val="00832979"/>
    <w:rsid w:val="00836B86"/>
    <w:rsid w:val="0084056F"/>
    <w:rsid w:val="008426C6"/>
    <w:rsid w:val="00850F92"/>
    <w:rsid w:val="0085100E"/>
    <w:rsid w:val="0085124D"/>
    <w:rsid w:val="0085556D"/>
    <w:rsid w:val="00861F79"/>
    <w:rsid w:val="00862D4A"/>
    <w:rsid w:val="008637A4"/>
    <w:rsid w:val="008637D5"/>
    <w:rsid w:val="00867B3C"/>
    <w:rsid w:val="00871DA0"/>
    <w:rsid w:val="00872116"/>
    <w:rsid w:val="0087297D"/>
    <w:rsid w:val="0087324F"/>
    <w:rsid w:val="008831B3"/>
    <w:rsid w:val="00890357"/>
    <w:rsid w:val="008923DF"/>
    <w:rsid w:val="008946D8"/>
    <w:rsid w:val="00897B1E"/>
    <w:rsid w:val="008A2941"/>
    <w:rsid w:val="008A4923"/>
    <w:rsid w:val="008A5CD5"/>
    <w:rsid w:val="008A5E0E"/>
    <w:rsid w:val="008A66A1"/>
    <w:rsid w:val="008B2850"/>
    <w:rsid w:val="008B2EAD"/>
    <w:rsid w:val="008C0E07"/>
    <w:rsid w:val="008C0E12"/>
    <w:rsid w:val="008C6743"/>
    <w:rsid w:val="008C6858"/>
    <w:rsid w:val="008C7D57"/>
    <w:rsid w:val="008D062F"/>
    <w:rsid w:val="008D229D"/>
    <w:rsid w:val="008D3F7E"/>
    <w:rsid w:val="008D48E8"/>
    <w:rsid w:val="008D7351"/>
    <w:rsid w:val="008D7EA6"/>
    <w:rsid w:val="008E1FFF"/>
    <w:rsid w:val="008E2699"/>
    <w:rsid w:val="008E3B32"/>
    <w:rsid w:val="008E58AC"/>
    <w:rsid w:val="008F13DE"/>
    <w:rsid w:val="008F1B68"/>
    <w:rsid w:val="008F49D6"/>
    <w:rsid w:val="008F728E"/>
    <w:rsid w:val="00902C49"/>
    <w:rsid w:val="0090367C"/>
    <w:rsid w:val="00905BF8"/>
    <w:rsid w:val="00906FAC"/>
    <w:rsid w:val="00911E85"/>
    <w:rsid w:val="00915138"/>
    <w:rsid w:val="009159E9"/>
    <w:rsid w:val="00916519"/>
    <w:rsid w:val="00920C79"/>
    <w:rsid w:val="00923EA4"/>
    <w:rsid w:val="009253AE"/>
    <w:rsid w:val="00925883"/>
    <w:rsid w:val="00931217"/>
    <w:rsid w:val="0093443B"/>
    <w:rsid w:val="00935C2F"/>
    <w:rsid w:val="009372CE"/>
    <w:rsid w:val="00937603"/>
    <w:rsid w:val="00937D2E"/>
    <w:rsid w:val="009448F0"/>
    <w:rsid w:val="00950DA4"/>
    <w:rsid w:val="009526AA"/>
    <w:rsid w:val="009529CF"/>
    <w:rsid w:val="009541C3"/>
    <w:rsid w:val="00955AE6"/>
    <w:rsid w:val="00961BF0"/>
    <w:rsid w:val="009653BB"/>
    <w:rsid w:val="00967BCB"/>
    <w:rsid w:val="009740C5"/>
    <w:rsid w:val="009756EE"/>
    <w:rsid w:val="00975868"/>
    <w:rsid w:val="0098395C"/>
    <w:rsid w:val="00985713"/>
    <w:rsid w:val="009870B0"/>
    <w:rsid w:val="009909E4"/>
    <w:rsid w:val="00991E58"/>
    <w:rsid w:val="009A36F8"/>
    <w:rsid w:val="009A4D52"/>
    <w:rsid w:val="009A50D4"/>
    <w:rsid w:val="009B0451"/>
    <w:rsid w:val="009B0C9A"/>
    <w:rsid w:val="009B345D"/>
    <w:rsid w:val="009B4427"/>
    <w:rsid w:val="009B480A"/>
    <w:rsid w:val="009B64A8"/>
    <w:rsid w:val="009C33DE"/>
    <w:rsid w:val="009C5486"/>
    <w:rsid w:val="009C718C"/>
    <w:rsid w:val="009D3B57"/>
    <w:rsid w:val="009E330F"/>
    <w:rsid w:val="009E4616"/>
    <w:rsid w:val="009F0796"/>
    <w:rsid w:val="009F1A4A"/>
    <w:rsid w:val="009F33B6"/>
    <w:rsid w:val="00A000FB"/>
    <w:rsid w:val="00A04C81"/>
    <w:rsid w:val="00A10E5F"/>
    <w:rsid w:val="00A12B0B"/>
    <w:rsid w:val="00A14AB2"/>
    <w:rsid w:val="00A154F7"/>
    <w:rsid w:val="00A20E52"/>
    <w:rsid w:val="00A23965"/>
    <w:rsid w:val="00A24A91"/>
    <w:rsid w:val="00A32358"/>
    <w:rsid w:val="00A331F1"/>
    <w:rsid w:val="00A33768"/>
    <w:rsid w:val="00A40C7A"/>
    <w:rsid w:val="00A42C5D"/>
    <w:rsid w:val="00A43BD5"/>
    <w:rsid w:val="00A464B0"/>
    <w:rsid w:val="00A47B23"/>
    <w:rsid w:val="00A50719"/>
    <w:rsid w:val="00A50807"/>
    <w:rsid w:val="00A53096"/>
    <w:rsid w:val="00A53477"/>
    <w:rsid w:val="00A55824"/>
    <w:rsid w:val="00A61187"/>
    <w:rsid w:val="00A640C5"/>
    <w:rsid w:val="00A67D4F"/>
    <w:rsid w:val="00A67F22"/>
    <w:rsid w:val="00A70738"/>
    <w:rsid w:val="00A7247D"/>
    <w:rsid w:val="00A72856"/>
    <w:rsid w:val="00A72FA7"/>
    <w:rsid w:val="00A74EB5"/>
    <w:rsid w:val="00A755CE"/>
    <w:rsid w:val="00A76069"/>
    <w:rsid w:val="00A7637D"/>
    <w:rsid w:val="00A8117A"/>
    <w:rsid w:val="00A85881"/>
    <w:rsid w:val="00A90F4B"/>
    <w:rsid w:val="00A92F4D"/>
    <w:rsid w:val="00A9389F"/>
    <w:rsid w:val="00A95510"/>
    <w:rsid w:val="00A966D0"/>
    <w:rsid w:val="00AA3663"/>
    <w:rsid w:val="00AB0691"/>
    <w:rsid w:val="00AB38E0"/>
    <w:rsid w:val="00AB3FA2"/>
    <w:rsid w:val="00AB47D9"/>
    <w:rsid w:val="00AB500C"/>
    <w:rsid w:val="00AC208D"/>
    <w:rsid w:val="00AD148F"/>
    <w:rsid w:val="00AD3B0F"/>
    <w:rsid w:val="00AD52CA"/>
    <w:rsid w:val="00AD5799"/>
    <w:rsid w:val="00AD6B35"/>
    <w:rsid w:val="00AE402D"/>
    <w:rsid w:val="00AE5899"/>
    <w:rsid w:val="00AF0511"/>
    <w:rsid w:val="00AF0792"/>
    <w:rsid w:val="00AF268B"/>
    <w:rsid w:val="00AF3475"/>
    <w:rsid w:val="00AF4F31"/>
    <w:rsid w:val="00AF66AA"/>
    <w:rsid w:val="00B00C28"/>
    <w:rsid w:val="00B026CE"/>
    <w:rsid w:val="00B02A81"/>
    <w:rsid w:val="00B03B7E"/>
    <w:rsid w:val="00B068BB"/>
    <w:rsid w:val="00B10D3D"/>
    <w:rsid w:val="00B11DE6"/>
    <w:rsid w:val="00B2059C"/>
    <w:rsid w:val="00B22BF8"/>
    <w:rsid w:val="00B2344D"/>
    <w:rsid w:val="00B24739"/>
    <w:rsid w:val="00B279E0"/>
    <w:rsid w:val="00B309A3"/>
    <w:rsid w:val="00B336BD"/>
    <w:rsid w:val="00B33B79"/>
    <w:rsid w:val="00B34482"/>
    <w:rsid w:val="00B37975"/>
    <w:rsid w:val="00B409AA"/>
    <w:rsid w:val="00B41067"/>
    <w:rsid w:val="00B41A02"/>
    <w:rsid w:val="00B43D24"/>
    <w:rsid w:val="00B46FB6"/>
    <w:rsid w:val="00B518BA"/>
    <w:rsid w:val="00B5445E"/>
    <w:rsid w:val="00B60375"/>
    <w:rsid w:val="00B60F1D"/>
    <w:rsid w:val="00B6427B"/>
    <w:rsid w:val="00B6493E"/>
    <w:rsid w:val="00B66B8D"/>
    <w:rsid w:val="00B751BF"/>
    <w:rsid w:val="00B82202"/>
    <w:rsid w:val="00B82385"/>
    <w:rsid w:val="00B82F09"/>
    <w:rsid w:val="00B85462"/>
    <w:rsid w:val="00B8632F"/>
    <w:rsid w:val="00B87FE1"/>
    <w:rsid w:val="00B901F9"/>
    <w:rsid w:val="00B91FBA"/>
    <w:rsid w:val="00B93E3D"/>
    <w:rsid w:val="00B942D5"/>
    <w:rsid w:val="00B94A75"/>
    <w:rsid w:val="00B95918"/>
    <w:rsid w:val="00B96128"/>
    <w:rsid w:val="00B965CC"/>
    <w:rsid w:val="00BA24B3"/>
    <w:rsid w:val="00BB10B4"/>
    <w:rsid w:val="00BB2D44"/>
    <w:rsid w:val="00BB39B9"/>
    <w:rsid w:val="00BB56B0"/>
    <w:rsid w:val="00BC02D4"/>
    <w:rsid w:val="00BC4326"/>
    <w:rsid w:val="00BC4F0B"/>
    <w:rsid w:val="00BC5F05"/>
    <w:rsid w:val="00BC7B9E"/>
    <w:rsid w:val="00BD04F9"/>
    <w:rsid w:val="00BD1CA5"/>
    <w:rsid w:val="00BD5CBF"/>
    <w:rsid w:val="00BD67E3"/>
    <w:rsid w:val="00BE123A"/>
    <w:rsid w:val="00BE15FE"/>
    <w:rsid w:val="00BE1E05"/>
    <w:rsid w:val="00BE5957"/>
    <w:rsid w:val="00BF1D68"/>
    <w:rsid w:val="00BF4C75"/>
    <w:rsid w:val="00BF62C8"/>
    <w:rsid w:val="00BF6690"/>
    <w:rsid w:val="00BF6D11"/>
    <w:rsid w:val="00C0009C"/>
    <w:rsid w:val="00C0172C"/>
    <w:rsid w:val="00C01915"/>
    <w:rsid w:val="00C031DE"/>
    <w:rsid w:val="00C04B82"/>
    <w:rsid w:val="00C05FCE"/>
    <w:rsid w:val="00C12AE1"/>
    <w:rsid w:val="00C206E7"/>
    <w:rsid w:val="00C27D1A"/>
    <w:rsid w:val="00C31577"/>
    <w:rsid w:val="00C32CE4"/>
    <w:rsid w:val="00C32E90"/>
    <w:rsid w:val="00C32F50"/>
    <w:rsid w:val="00C34412"/>
    <w:rsid w:val="00C417CA"/>
    <w:rsid w:val="00C475A3"/>
    <w:rsid w:val="00C51207"/>
    <w:rsid w:val="00C532FC"/>
    <w:rsid w:val="00C536BC"/>
    <w:rsid w:val="00C5419B"/>
    <w:rsid w:val="00C60E50"/>
    <w:rsid w:val="00C63D35"/>
    <w:rsid w:val="00C641EE"/>
    <w:rsid w:val="00C7004B"/>
    <w:rsid w:val="00C7128C"/>
    <w:rsid w:val="00C75D69"/>
    <w:rsid w:val="00C8074D"/>
    <w:rsid w:val="00C84235"/>
    <w:rsid w:val="00C9065D"/>
    <w:rsid w:val="00CA0A84"/>
    <w:rsid w:val="00CA3465"/>
    <w:rsid w:val="00CA56C3"/>
    <w:rsid w:val="00CA78FD"/>
    <w:rsid w:val="00CB0D8A"/>
    <w:rsid w:val="00CB283D"/>
    <w:rsid w:val="00CB4B1A"/>
    <w:rsid w:val="00CB69BF"/>
    <w:rsid w:val="00CC01C9"/>
    <w:rsid w:val="00CC6E7A"/>
    <w:rsid w:val="00CD21F4"/>
    <w:rsid w:val="00CD31B7"/>
    <w:rsid w:val="00CD5B30"/>
    <w:rsid w:val="00CE4C99"/>
    <w:rsid w:val="00CE5F8F"/>
    <w:rsid w:val="00CE6066"/>
    <w:rsid w:val="00CE60EE"/>
    <w:rsid w:val="00CE6F81"/>
    <w:rsid w:val="00CF225A"/>
    <w:rsid w:val="00CF2917"/>
    <w:rsid w:val="00CF3B76"/>
    <w:rsid w:val="00CF4AF8"/>
    <w:rsid w:val="00CF516F"/>
    <w:rsid w:val="00CF5EC2"/>
    <w:rsid w:val="00CF642C"/>
    <w:rsid w:val="00CF6834"/>
    <w:rsid w:val="00D107A1"/>
    <w:rsid w:val="00D11C5E"/>
    <w:rsid w:val="00D21EA8"/>
    <w:rsid w:val="00D222D8"/>
    <w:rsid w:val="00D33B2D"/>
    <w:rsid w:val="00D34A58"/>
    <w:rsid w:val="00D34A5A"/>
    <w:rsid w:val="00D351F4"/>
    <w:rsid w:val="00D41A28"/>
    <w:rsid w:val="00D43D30"/>
    <w:rsid w:val="00D43DB3"/>
    <w:rsid w:val="00D451CA"/>
    <w:rsid w:val="00D50F5F"/>
    <w:rsid w:val="00D5150A"/>
    <w:rsid w:val="00D5481A"/>
    <w:rsid w:val="00D54FBA"/>
    <w:rsid w:val="00D559E7"/>
    <w:rsid w:val="00D561F2"/>
    <w:rsid w:val="00D5732C"/>
    <w:rsid w:val="00D60410"/>
    <w:rsid w:val="00D6601C"/>
    <w:rsid w:val="00D75378"/>
    <w:rsid w:val="00D75AE3"/>
    <w:rsid w:val="00D75EA0"/>
    <w:rsid w:val="00D77505"/>
    <w:rsid w:val="00D81B12"/>
    <w:rsid w:val="00D903C1"/>
    <w:rsid w:val="00D91557"/>
    <w:rsid w:val="00D974C4"/>
    <w:rsid w:val="00D97831"/>
    <w:rsid w:val="00DA1C70"/>
    <w:rsid w:val="00DA2FEA"/>
    <w:rsid w:val="00DA403F"/>
    <w:rsid w:val="00DA498C"/>
    <w:rsid w:val="00DA61F1"/>
    <w:rsid w:val="00DA705D"/>
    <w:rsid w:val="00DA7CCD"/>
    <w:rsid w:val="00DB095B"/>
    <w:rsid w:val="00DB794B"/>
    <w:rsid w:val="00DC1E84"/>
    <w:rsid w:val="00DC2E60"/>
    <w:rsid w:val="00DC32FF"/>
    <w:rsid w:val="00DC38DD"/>
    <w:rsid w:val="00DC474C"/>
    <w:rsid w:val="00DC4DFA"/>
    <w:rsid w:val="00DC5B71"/>
    <w:rsid w:val="00DC6AA1"/>
    <w:rsid w:val="00DC7CB3"/>
    <w:rsid w:val="00DE1D57"/>
    <w:rsid w:val="00DE79B8"/>
    <w:rsid w:val="00DF2B9F"/>
    <w:rsid w:val="00DF33AC"/>
    <w:rsid w:val="00DF3C13"/>
    <w:rsid w:val="00DF3E22"/>
    <w:rsid w:val="00DF49B4"/>
    <w:rsid w:val="00DF502A"/>
    <w:rsid w:val="00DF52D9"/>
    <w:rsid w:val="00DF7485"/>
    <w:rsid w:val="00DF7644"/>
    <w:rsid w:val="00E0244D"/>
    <w:rsid w:val="00E02494"/>
    <w:rsid w:val="00E02FAF"/>
    <w:rsid w:val="00E05BD6"/>
    <w:rsid w:val="00E10F82"/>
    <w:rsid w:val="00E11D70"/>
    <w:rsid w:val="00E12850"/>
    <w:rsid w:val="00E16A8B"/>
    <w:rsid w:val="00E20D61"/>
    <w:rsid w:val="00E25125"/>
    <w:rsid w:val="00E3002A"/>
    <w:rsid w:val="00E3363C"/>
    <w:rsid w:val="00E34D84"/>
    <w:rsid w:val="00E41797"/>
    <w:rsid w:val="00E435BB"/>
    <w:rsid w:val="00E540FE"/>
    <w:rsid w:val="00E54A4E"/>
    <w:rsid w:val="00E54B88"/>
    <w:rsid w:val="00E578BF"/>
    <w:rsid w:val="00E60D1D"/>
    <w:rsid w:val="00E63244"/>
    <w:rsid w:val="00E65AEB"/>
    <w:rsid w:val="00E65CA8"/>
    <w:rsid w:val="00E65E07"/>
    <w:rsid w:val="00E7062F"/>
    <w:rsid w:val="00E70F08"/>
    <w:rsid w:val="00E7402B"/>
    <w:rsid w:val="00E76872"/>
    <w:rsid w:val="00E82C7D"/>
    <w:rsid w:val="00E82E77"/>
    <w:rsid w:val="00E84C20"/>
    <w:rsid w:val="00E92B05"/>
    <w:rsid w:val="00E93D1A"/>
    <w:rsid w:val="00E96F61"/>
    <w:rsid w:val="00EA093A"/>
    <w:rsid w:val="00EA10FA"/>
    <w:rsid w:val="00EA1471"/>
    <w:rsid w:val="00EA24FF"/>
    <w:rsid w:val="00EA37F5"/>
    <w:rsid w:val="00EA4834"/>
    <w:rsid w:val="00EA54CC"/>
    <w:rsid w:val="00EB1C24"/>
    <w:rsid w:val="00EB1F01"/>
    <w:rsid w:val="00EB346E"/>
    <w:rsid w:val="00EB4EEB"/>
    <w:rsid w:val="00EB6ED0"/>
    <w:rsid w:val="00EC1EBD"/>
    <w:rsid w:val="00EC7FA5"/>
    <w:rsid w:val="00ED34A7"/>
    <w:rsid w:val="00ED46EF"/>
    <w:rsid w:val="00ED5200"/>
    <w:rsid w:val="00ED64A6"/>
    <w:rsid w:val="00EE2E5D"/>
    <w:rsid w:val="00EE4780"/>
    <w:rsid w:val="00EE6EC8"/>
    <w:rsid w:val="00F0338E"/>
    <w:rsid w:val="00F05136"/>
    <w:rsid w:val="00F0610F"/>
    <w:rsid w:val="00F10F31"/>
    <w:rsid w:val="00F14270"/>
    <w:rsid w:val="00F2434E"/>
    <w:rsid w:val="00F2549D"/>
    <w:rsid w:val="00F256D6"/>
    <w:rsid w:val="00F3025A"/>
    <w:rsid w:val="00F30D4D"/>
    <w:rsid w:val="00F31626"/>
    <w:rsid w:val="00F3253C"/>
    <w:rsid w:val="00F33E37"/>
    <w:rsid w:val="00F360BB"/>
    <w:rsid w:val="00F40872"/>
    <w:rsid w:val="00F476C4"/>
    <w:rsid w:val="00F52C75"/>
    <w:rsid w:val="00F606A1"/>
    <w:rsid w:val="00F60B9A"/>
    <w:rsid w:val="00F6110C"/>
    <w:rsid w:val="00F616EF"/>
    <w:rsid w:val="00F639F7"/>
    <w:rsid w:val="00F64ED9"/>
    <w:rsid w:val="00F65591"/>
    <w:rsid w:val="00F7178F"/>
    <w:rsid w:val="00F83538"/>
    <w:rsid w:val="00F84EA6"/>
    <w:rsid w:val="00F85EB7"/>
    <w:rsid w:val="00F86874"/>
    <w:rsid w:val="00F87F9C"/>
    <w:rsid w:val="00FA36E3"/>
    <w:rsid w:val="00FA4709"/>
    <w:rsid w:val="00FA4A13"/>
    <w:rsid w:val="00FA6194"/>
    <w:rsid w:val="00FB0F41"/>
    <w:rsid w:val="00FB1C6C"/>
    <w:rsid w:val="00FB1FF0"/>
    <w:rsid w:val="00FB36AA"/>
    <w:rsid w:val="00FC3442"/>
    <w:rsid w:val="00FD31A6"/>
    <w:rsid w:val="00FD4FE3"/>
    <w:rsid w:val="00FD6694"/>
    <w:rsid w:val="00FE2BAB"/>
    <w:rsid w:val="00FE54A6"/>
    <w:rsid w:val="00FE5C13"/>
    <w:rsid w:val="00FE6E18"/>
    <w:rsid w:val="00FF095A"/>
    <w:rsid w:val="00FF2583"/>
    <w:rsid w:val="00FF595A"/>
    <w:rsid w:val="00FF6E3E"/>
    <w:rsid w:val="06E4DC3F"/>
    <w:rsid w:val="6210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10C"/>
  <w15:docId w15:val="{0A4F3250-3975-4B64-BAC5-6D7E125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next w:val="Normln"/>
    <w:link w:val="Nadpis1Char"/>
    <w:autoRedefine/>
    <w:uiPriority w:val="9"/>
    <w:qFormat/>
    <w:rsid w:val="00E93D1A"/>
    <w:pPr>
      <w:numPr>
        <w:numId w:val="10"/>
      </w:numPr>
      <w:tabs>
        <w:tab w:val="left" w:pos="1320"/>
        <w:tab w:val="right" w:pos="9072"/>
      </w:tabs>
      <w:spacing w:before="240"/>
      <w:jc w:val="both"/>
      <w:outlineLvl w:val="0"/>
    </w:pPr>
    <w:rPr>
      <w:rFonts w:asciiTheme="minorHAnsi" w:hAnsiTheme="minorHAnsi" w:cstheme="minorHAnsi"/>
      <w:b/>
      <w:bCs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E5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0E5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10E5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cs-CZ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C32CE4"/>
    <w:pPr>
      <w:keepNext/>
      <w:keepLines/>
      <w:spacing w:before="40" w:after="0"/>
      <w:ind w:left="1008" w:hanging="1008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054D"/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66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054D"/>
    <w:rPr>
      <w:sz w:val="24"/>
      <w:szCs w:val="24"/>
      <w:lang w:val="en-US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6054D"/>
    <w:pPr>
      <w:numPr>
        <w:ilvl w:val="1"/>
        <w:numId w:val="13"/>
      </w:numPr>
      <w:spacing w:after="120" w:line="280" w:lineRule="exact"/>
      <w:jc w:val="both"/>
    </w:pPr>
    <w:rPr>
      <w:rFonts w:eastAsia="Times New Roman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rsid w:val="0066054D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 w:val="22"/>
      <w:lang w:val="cs-CZ"/>
    </w:rPr>
  </w:style>
  <w:style w:type="character" w:styleId="slostrnky">
    <w:name w:val="page number"/>
    <w:basedOn w:val="Standardnpsmoodstavce"/>
    <w:uiPriority w:val="99"/>
    <w:rsid w:val="0066054D"/>
  </w:style>
  <w:style w:type="character" w:customStyle="1" w:styleId="RLlneksmlouvyCharChar">
    <w:name w:val="RL Článek smlouvy Char Char"/>
    <w:link w:val="RLlneksmlouvy"/>
    <w:rsid w:val="0066054D"/>
    <w:rPr>
      <w:rFonts w:eastAsia="Times New Roman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66054D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66054D"/>
    <w:pPr>
      <w:spacing w:after="120" w:line="280" w:lineRule="exact"/>
      <w:jc w:val="center"/>
    </w:pPr>
    <w:rPr>
      <w:rFonts w:eastAsia="Times New Roman"/>
      <w:b/>
      <w:sz w:val="22"/>
      <w:lang w:val="cs-CZ" w:eastAsia="cs-CZ"/>
    </w:rPr>
  </w:style>
  <w:style w:type="character" w:styleId="Hypertextovodkaz">
    <w:name w:val="Hyperlink"/>
    <w:rsid w:val="0066054D"/>
    <w:rPr>
      <w:color w:val="0000FF"/>
      <w:u w:val="single"/>
    </w:rPr>
  </w:style>
  <w:style w:type="paragraph" w:customStyle="1" w:styleId="RLSeznamploh">
    <w:name w:val="RL Seznam příloh"/>
    <w:basedOn w:val="RLTextlnkuslovan"/>
    <w:rsid w:val="0066054D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ProhlensmluvnchstranChar">
    <w:name w:val="RL Prohlášení smluvních stran Char"/>
    <w:link w:val="RLProhlensmluvnchstran"/>
    <w:rsid w:val="0066054D"/>
    <w:rPr>
      <w:rFonts w:eastAsia="Times New Roman"/>
      <w:b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66054D"/>
    <w:rPr>
      <w:rFonts w:eastAsia="Times New Roman"/>
      <w:sz w:val="22"/>
      <w:szCs w:val="24"/>
    </w:rPr>
  </w:style>
  <w:style w:type="character" w:styleId="Odkaznakoment">
    <w:name w:val="annotation reference"/>
    <w:uiPriority w:val="99"/>
    <w:semiHidden/>
    <w:unhideWhenUsed/>
    <w:rsid w:val="00434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74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347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7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3474D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74D"/>
    <w:rPr>
      <w:rFonts w:ascii="Tahoma" w:hAnsi="Tahoma" w:cs="Tahoma"/>
      <w:sz w:val="16"/>
      <w:szCs w:val="16"/>
      <w:lang w:val="en-US" w:eastAsia="en-US"/>
    </w:rPr>
  </w:style>
  <w:style w:type="paragraph" w:customStyle="1" w:styleId="RLdajeosmluvnstran0">
    <w:name w:val="RL  údaje o smluvní straně"/>
    <w:basedOn w:val="Normln"/>
    <w:rsid w:val="00A32358"/>
    <w:pPr>
      <w:spacing w:after="120" w:line="280" w:lineRule="exact"/>
      <w:jc w:val="center"/>
    </w:pPr>
    <w:rPr>
      <w:rFonts w:eastAsia="Times New Roman"/>
      <w:sz w:val="22"/>
      <w:lang w:val="cs-CZ"/>
    </w:rPr>
  </w:style>
  <w:style w:type="character" w:customStyle="1" w:styleId="platne1">
    <w:name w:val="platne1"/>
    <w:basedOn w:val="Standardnpsmoodstavce"/>
    <w:rsid w:val="000D72FB"/>
  </w:style>
  <w:style w:type="paragraph" w:customStyle="1" w:styleId="doplnuchaze">
    <w:name w:val="doplní uchazeč"/>
    <w:basedOn w:val="Normln"/>
    <w:link w:val="doplnuchazeChar"/>
    <w:qFormat/>
    <w:rsid w:val="000D72FB"/>
    <w:pPr>
      <w:spacing w:after="120" w:line="280" w:lineRule="exact"/>
      <w:jc w:val="center"/>
    </w:pPr>
    <w:rPr>
      <w:rFonts w:eastAsia="Times New Roman"/>
      <w:b/>
      <w:snapToGrid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0D72FB"/>
    <w:rPr>
      <w:rFonts w:eastAsia="Times New Roman"/>
      <w:b/>
      <w:snapToGrid w:val="0"/>
      <w:sz w:val="22"/>
      <w:szCs w:val="22"/>
    </w:rPr>
  </w:style>
  <w:style w:type="character" w:customStyle="1" w:styleId="ZKLADNChar">
    <w:name w:val="ZÁKLADNÍ Char"/>
    <w:link w:val="ZKLADN"/>
    <w:locked/>
    <w:rsid w:val="000D72F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0D72FB"/>
    <w:pPr>
      <w:widowControl w:val="0"/>
      <w:spacing w:before="120" w:line="280" w:lineRule="atLeast"/>
      <w:jc w:val="both"/>
    </w:pPr>
    <w:rPr>
      <w:rFonts w:ascii="Garamond" w:hAnsi="Garamond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72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72FB"/>
    <w:rPr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10E5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10E5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A10E5F"/>
    <w:rPr>
      <w:rFonts w:eastAsia="Times New Roman"/>
      <w:b/>
      <w:bCs/>
      <w:sz w:val="28"/>
      <w:szCs w:val="28"/>
      <w:lang w:eastAsia="en-US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85100E"/>
    <w:pPr>
      <w:ind w:left="720"/>
      <w:contextualSpacing/>
    </w:pPr>
  </w:style>
  <w:style w:type="paragraph" w:styleId="Bezmezer">
    <w:name w:val="No Spacing"/>
    <w:uiPriority w:val="1"/>
    <w:qFormat/>
    <w:rsid w:val="00C536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0451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7B3C"/>
    <w:rPr>
      <w:color w:val="605E5C"/>
      <w:shd w:val="clear" w:color="auto" w:fill="E1DFDD"/>
    </w:rPr>
  </w:style>
  <w:style w:type="character" w:styleId="Znakapoznpodarou">
    <w:name w:val="footnote reference"/>
    <w:aliases w:val="PGI Fußnote Ziffer"/>
    <w:uiPriority w:val="99"/>
    <w:rsid w:val="007179FE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A966D0"/>
    <w:pPr>
      <w:spacing w:before="120" w:after="120" w:line="240" w:lineRule="auto"/>
      <w:jc w:val="both"/>
    </w:pPr>
    <w:rPr>
      <w:rFonts w:ascii="Times New Roman" w:eastAsia="Times New Roman" w:hAnsi="Times New Roman"/>
      <w:sz w:val="16"/>
      <w:szCs w:val="20"/>
      <w:lang w:val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A966D0"/>
    <w:rPr>
      <w:rFonts w:ascii="Times New Roman" w:eastAsia="Times New Roman" w:hAnsi="Times New Roman"/>
      <w:sz w:val="16"/>
      <w:lang w:eastAsia="en-US"/>
    </w:rPr>
  </w:style>
  <w:style w:type="table" w:styleId="Mkatabulky">
    <w:name w:val="Table Grid"/>
    <w:basedOn w:val="Normlntabulka"/>
    <w:uiPriority w:val="39"/>
    <w:rsid w:val="00A966D0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uiPriority w:val="99"/>
    <w:rsid w:val="00A966D0"/>
    <w:pPr>
      <w:numPr>
        <w:ilvl w:val="6"/>
        <w:numId w:val="1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bodu">
    <w:name w:val="Text bodu"/>
    <w:basedOn w:val="Normln"/>
    <w:uiPriority w:val="99"/>
    <w:rsid w:val="00A966D0"/>
    <w:pPr>
      <w:numPr>
        <w:ilvl w:val="8"/>
        <w:numId w:val="12"/>
      </w:numPr>
      <w:spacing w:after="0" w:line="240" w:lineRule="auto"/>
      <w:jc w:val="both"/>
      <w:outlineLvl w:val="8"/>
    </w:pPr>
    <w:rPr>
      <w:rFonts w:ascii="Times New Roman" w:eastAsia="Times New Roman" w:hAnsi="Times New Roman"/>
      <w:szCs w:val="20"/>
      <w:lang w:val="cs-CZ" w:eastAsia="cs-CZ"/>
    </w:rPr>
  </w:style>
  <w:style w:type="paragraph" w:customStyle="1" w:styleId="Textpsmene">
    <w:name w:val="Text písmene"/>
    <w:basedOn w:val="Normln"/>
    <w:uiPriority w:val="99"/>
    <w:rsid w:val="00A966D0"/>
    <w:pPr>
      <w:numPr>
        <w:ilvl w:val="7"/>
        <w:numId w:val="12"/>
      </w:numPr>
      <w:spacing w:after="0" w:line="240" w:lineRule="auto"/>
      <w:jc w:val="both"/>
      <w:outlineLvl w:val="7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TextodstavceChar">
    <w:name w:val="Text odstavce Char"/>
    <w:basedOn w:val="Standardnpsmoodstavce"/>
    <w:link w:val="Textodstavce"/>
    <w:uiPriority w:val="99"/>
    <w:rsid w:val="00A966D0"/>
    <w:rPr>
      <w:rFonts w:ascii="Times New Roman" w:eastAsia="Times New Roman" w:hAnsi="Times New Roman"/>
      <w:sz w:val="24"/>
    </w:rPr>
  </w:style>
  <w:style w:type="paragraph" w:customStyle="1" w:styleId="Zadvacdokumentacenadpis">
    <w:name w:val="Zadávací dokumentace nadpis"/>
    <w:basedOn w:val="Normln"/>
    <w:link w:val="ZadvacdokumentacenadpisChar"/>
    <w:rsid w:val="00A966D0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/>
      <w:b/>
      <w:sz w:val="20"/>
      <w:u w:val="single"/>
      <w:lang w:val="cs-CZ" w:eastAsia="cs-CZ"/>
    </w:rPr>
  </w:style>
  <w:style w:type="character" w:customStyle="1" w:styleId="ZadvacdokumentacenadpisChar">
    <w:name w:val="Zadávací dokumentace nadpis Char"/>
    <w:basedOn w:val="Standardnpsmoodstavce"/>
    <w:link w:val="Zadvacdokumentacenadpis"/>
    <w:rsid w:val="00A966D0"/>
    <w:rPr>
      <w:rFonts w:ascii="Arial" w:eastAsia="Times New Roman" w:hAnsi="Arial"/>
      <w:b/>
      <w:szCs w:val="24"/>
      <w:u w:val="single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357847"/>
    <w:rPr>
      <w:sz w:val="24"/>
      <w:szCs w:val="24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933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93D1A"/>
    <w:rPr>
      <w:rFonts w:asciiTheme="minorHAnsi" w:hAnsiTheme="minorHAnsi" w:cstheme="minorHAnsi"/>
      <w:b/>
      <w:bCs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C32CE4"/>
    <w:rPr>
      <w:rFonts w:eastAsiaTheme="majorEastAsia" w:cstheme="majorBidi"/>
      <w:b/>
      <w:sz w:val="24"/>
      <w:szCs w:val="24"/>
      <w:lang w:val="en-US" w:eastAsia="en-US"/>
    </w:rPr>
  </w:style>
  <w:style w:type="paragraph" w:customStyle="1" w:styleId="Normln1">
    <w:name w:val="Normální1"/>
    <w:basedOn w:val="Normln"/>
    <w:rsid w:val="0032061D"/>
    <w:pPr>
      <w:suppressAutoHyphens/>
      <w:spacing w:after="0" w:line="240" w:lineRule="auto"/>
    </w:pPr>
    <w:rPr>
      <w:rFonts w:ascii="Arial" w:eastAsia="Arial" w:hAnsi="Arial" w:cs="Arial"/>
      <w:lang w:val="cs-CZ"/>
    </w:rPr>
  </w:style>
  <w:style w:type="paragraph" w:customStyle="1" w:styleId="Bezmezer2">
    <w:name w:val="Bez mezer2"/>
    <w:qFormat/>
    <w:rsid w:val="0032061D"/>
    <w:rPr>
      <w:rFonts w:cs="Calibri"/>
      <w:sz w:val="22"/>
      <w:szCs w:val="22"/>
      <w:lang w:eastAsia="en-US"/>
    </w:rPr>
  </w:style>
  <w:style w:type="character" w:customStyle="1" w:styleId="urtxtstd">
    <w:name w:val="urtxtstd"/>
    <w:basedOn w:val="Standardnpsmoodstavce"/>
    <w:rsid w:val="0035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2723\Documents\05_ZD_ERMA2_2023_P4_NDA_Dohoda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41F8CF3C9B424599D7B7E19C05E9D1" ma:contentTypeVersion="4" ma:contentTypeDescription="Vytvoří nový dokument" ma:contentTypeScope="" ma:versionID="37d41e76af0930425e3807f70b0f9957">
  <xsd:schema xmlns:xsd="http://www.w3.org/2001/XMLSchema" xmlns:xs="http://www.w3.org/2001/XMLSchema" xmlns:p="http://schemas.microsoft.com/office/2006/metadata/properties" xmlns:ns2="e506a6d8-9fe5-4327-af4a-f0c5f576f134" targetNamespace="http://schemas.microsoft.com/office/2006/metadata/properties" ma:root="true" ma:fieldsID="eea0574659ef2b61bf870a2ef1c11c95" ns2:_="">
    <xsd:import namespace="e506a6d8-9fe5-4327-af4a-f0c5f576f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a6d8-9fe5-4327-af4a-f0c5f576f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2119-ABDA-4D2D-B49A-6C16774AE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AD1CB-342B-43E1-B727-040CA6EC8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a6d8-9fe5-4327-af4a-f0c5f576f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7C7A4-C39F-4BD6-BCEA-A2A5610E3D3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506a6d8-9fe5-4327-af4a-f0c5f576f13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548880-D496-44B4-B69F-FE0E2FCA70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039D4C-F6B7-4B6B-A9DF-7904EC5A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05_ZD_ERMA2_2023_P4_NDA_Dohoda</Template>
  <TotalTime>2</TotalTime>
  <Pages>5</Pages>
  <Words>1687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NDA</vt:lpstr>
    </vt:vector>
  </TitlesOfParts>
  <Company/>
  <LinksUpToDate>false</LinksUpToDate>
  <CharactersWithSpaces>11620</CharactersWithSpaces>
  <SharedDoc>false</SharedDoc>
  <HLinks>
    <vt:vector size="6" baseType="variant">
      <vt:variant>
        <vt:i4>7405624</vt:i4>
      </vt:variant>
      <vt:variant>
        <vt:i4>43</vt:i4>
      </vt:variant>
      <vt:variant>
        <vt:i4>0</vt:i4>
      </vt:variant>
      <vt:variant>
        <vt:i4>5</vt:i4>
      </vt:variant>
      <vt:variant>
        <vt:lpwstr>https://nukib.gov.cz/cs/infoservis/doporuceni/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</dc:title>
  <dc:subject/>
  <dc:creator>Futtera Ladislav</dc:creator>
  <cp:keywords/>
  <cp:lastModifiedBy>Kocián Jan</cp:lastModifiedBy>
  <cp:revision>3</cp:revision>
  <cp:lastPrinted>2025-01-17T12:04:00Z</cp:lastPrinted>
  <dcterms:created xsi:type="dcterms:W3CDTF">2025-03-31T11:21:00Z</dcterms:created>
  <dcterms:modified xsi:type="dcterms:W3CDTF">2025-04-07T09:19:00Z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0x0101004641F8CF3C9B424599D7B7E19C05E9D1</vt:lpwstr>
  </property>
  <property fmtid="{D5CDD505-2E9C-101B-9397-08002B2CF9AE}" pid="4" name="MediaServiceImageTags">
    <vt:lpwstr/>
  </property>
  <property fmtid="{D5CDD505-2E9C-101B-9397-08002B2CF9AE}" pid="5" name="MSIP_Label_92824bee-5c67-426c-bc98-23ad86c9419e_Enabled">
    <vt:lpwstr>true</vt:lpwstr>
  </property>
  <property fmtid="{D5CDD505-2E9C-101B-9397-08002B2CF9AE}" pid="6" name="MSIP_Label_92824bee-5c67-426c-bc98-23ad86c9419e_SetDate">
    <vt:lpwstr>2023-11-27T06:42:49Z</vt:lpwstr>
  </property>
  <property fmtid="{D5CDD505-2E9C-101B-9397-08002B2CF9AE}" pid="7" name="MSIP_Label_92824bee-5c67-426c-bc98-23ad86c9419e_Method">
    <vt:lpwstr>Privileged</vt:lpwstr>
  </property>
  <property fmtid="{D5CDD505-2E9C-101B-9397-08002B2CF9AE}" pid="8" name="MSIP_Label_92824bee-5c67-426c-bc98-23ad86c9419e_Name">
    <vt:lpwstr>Informace MZe</vt:lpwstr>
  </property>
  <property fmtid="{D5CDD505-2E9C-101B-9397-08002B2CF9AE}" pid="9" name="MSIP_Label_92824bee-5c67-426c-bc98-23ad86c9419e_SiteId">
    <vt:lpwstr>e84ea0de-38e7-4864-b153-a909a7746ff0</vt:lpwstr>
  </property>
  <property fmtid="{D5CDD505-2E9C-101B-9397-08002B2CF9AE}" pid="10" name="MSIP_Label_92824bee-5c67-426c-bc98-23ad86c9419e_ActionId">
    <vt:lpwstr>b440bf01-a631-4904-99dd-460f9fadeb3f</vt:lpwstr>
  </property>
  <property fmtid="{D5CDD505-2E9C-101B-9397-08002B2CF9AE}" pid="11" name="MSIP_Label_92824bee-5c67-426c-bc98-23ad86c9419e_ContentBits">
    <vt:lpwstr>0</vt:lpwstr>
  </property>
</Properties>
</file>