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B818C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78A59A9E" w14:textId="77777777" w:rsidR="004C028D" w:rsidRPr="00B85790" w:rsidRDefault="004C028D" w:rsidP="004C028D">
      <w:pPr>
        <w:jc w:val="center"/>
      </w:pPr>
    </w:p>
    <w:p w14:paraId="04299989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4AF3D33E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06FBCD64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05031CF8" w14:textId="77777777" w:rsidR="004C028D" w:rsidRPr="00B85790" w:rsidRDefault="004C028D" w:rsidP="004C028D"/>
    <w:p w14:paraId="637B0CF0" w14:textId="77777777" w:rsidR="004C028D" w:rsidRPr="00B85790" w:rsidRDefault="004C028D" w:rsidP="004C028D"/>
    <w:p w14:paraId="02AC51E5" w14:textId="77777777" w:rsidR="004C028D" w:rsidRPr="00B85790" w:rsidRDefault="004C028D" w:rsidP="004C028D">
      <w:r w:rsidRPr="00B85790">
        <w:t>Evidenční číslo objednatele:</w:t>
      </w:r>
    </w:p>
    <w:p w14:paraId="27CE7797" w14:textId="77777777" w:rsidR="004C028D" w:rsidRPr="00B85790" w:rsidRDefault="004C028D" w:rsidP="004C028D">
      <w:r w:rsidRPr="00B85790">
        <w:t>Evidenční číslo zhotovitele:</w:t>
      </w:r>
    </w:p>
    <w:p w14:paraId="36CE9494" w14:textId="4D82F0F5" w:rsidR="004C028D" w:rsidRPr="00B85790" w:rsidRDefault="00AE11A8" w:rsidP="004C028D">
      <w:r>
        <w:t>Číslo akce objednatele:</w:t>
      </w:r>
      <w:r>
        <w:tab/>
      </w:r>
      <w:r w:rsidR="00CA2799">
        <w:tab/>
      </w:r>
      <w:r w:rsidR="00CA2799">
        <w:tab/>
      </w:r>
      <w:r w:rsidR="00CA2799" w:rsidRPr="00CA2799">
        <w:t>139251001</w:t>
      </w:r>
    </w:p>
    <w:p w14:paraId="2E26CF81" w14:textId="77777777" w:rsidR="004C028D" w:rsidRPr="00B85790" w:rsidRDefault="004C028D" w:rsidP="004C028D"/>
    <w:p w14:paraId="21F34442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0C8E5AE4" w14:textId="77777777" w:rsidR="004C028D" w:rsidRPr="00B85790" w:rsidRDefault="004C028D" w:rsidP="004C028D">
      <w:pPr>
        <w:ind w:right="-1417"/>
      </w:pPr>
    </w:p>
    <w:p w14:paraId="4C41982C" w14:textId="77777777" w:rsidR="004C028D" w:rsidRPr="00B85790" w:rsidRDefault="004C028D" w:rsidP="004C028D">
      <w:r w:rsidRPr="00B85790">
        <w:t xml:space="preserve">1.1. Objednatel: </w:t>
      </w:r>
    </w:p>
    <w:p w14:paraId="0B77A46F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07EBDEA4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7EC8E269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7BA2D61E" w14:textId="77777777" w:rsidR="004C028D" w:rsidRPr="00B85790" w:rsidRDefault="004C028D" w:rsidP="004C028D">
      <w:pPr>
        <w:tabs>
          <w:tab w:val="left" w:pos="2340"/>
        </w:tabs>
      </w:pPr>
    </w:p>
    <w:p w14:paraId="30FD4665" w14:textId="77777777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14:paraId="7F825027" w14:textId="77777777" w:rsidR="00C2407D" w:rsidRDefault="00C2407D" w:rsidP="004C028D">
      <w:pPr>
        <w:tabs>
          <w:tab w:val="left" w:pos="2340"/>
        </w:tabs>
      </w:pPr>
      <w:r>
        <w:t xml:space="preserve">Osoba oprávněná k podpisu: </w:t>
      </w:r>
      <w:r>
        <w:tab/>
        <w:t xml:space="preserve">Ing. Petr Martínek, investiční ředitel, </w:t>
      </w:r>
    </w:p>
    <w:p w14:paraId="4549E29A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  <w:t>Ing. Petr Kočí, vedoucí odboru inženýrských činností</w:t>
      </w:r>
    </w:p>
    <w:p w14:paraId="3E87004B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>Marcel Chmelík, DiS.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</w:p>
    <w:p w14:paraId="5C23089F" w14:textId="6E8CF023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Pr="00650091">
        <w:t xml:space="preserve">Ing. </w:t>
      </w:r>
      <w:r w:rsidR="00CA2799" w:rsidRPr="00650091">
        <w:t>Martin Oliva</w:t>
      </w:r>
      <w:r w:rsidR="004C028D" w:rsidRPr="00650091">
        <w:t>, technický dozor stavebníka (TDS)</w:t>
      </w:r>
    </w:p>
    <w:p w14:paraId="470EB1A0" w14:textId="77777777" w:rsidR="004C028D" w:rsidRPr="00B85790" w:rsidRDefault="004C028D" w:rsidP="004C028D">
      <w:pPr>
        <w:tabs>
          <w:tab w:val="left" w:pos="2340"/>
        </w:tabs>
      </w:pPr>
    </w:p>
    <w:p w14:paraId="19C11640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1F7F67E6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75C1A371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20A80B6E" w14:textId="77777777" w:rsidR="004C028D" w:rsidRPr="00B85790" w:rsidRDefault="004C028D" w:rsidP="004C028D"/>
    <w:p w14:paraId="69CB4BA8" w14:textId="77777777" w:rsidR="004C028D" w:rsidRPr="00B85790" w:rsidRDefault="004C028D" w:rsidP="004C028D">
      <w:r w:rsidRPr="00B85790">
        <w:t xml:space="preserve">(dále jen jako „objednatel“) </w:t>
      </w:r>
    </w:p>
    <w:p w14:paraId="37225DEC" w14:textId="77777777" w:rsidR="004C028D" w:rsidRDefault="004C028D" w:rsidP="004C028D"/>
    <w:p w14:paraId="3C7A042C" w14:textId="77777777" w:rsidR="00B0605F" w:rsidRPr="00B85790" w:rsidRDefault="00B0605F" w:rsidP="004C028D"/>
    <w:p w14:paraId="2FFED2DE" w14:textId="77777777" w:rsidR="004C028D" w:rsidRPr="00B85790" w:rsidRDefault="004C028D" w:rsidP="004C028D">
      <w:r w:rsidRPr="00B85790">
        <w:t xml:space="preserve">1.2. Zhotovitel: </w:t>
      </w:r>
    </w:p>
    <w:p w14:paraId="5DEC620B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507A2034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78324D6B" w14:textId="77777777" w:rsidR="004C028D" w:rsidRPr="00B85790" w:rsidRDefault="004C028D" w:rsidP="004C028D">
      <w:pPr>
        <w:tabs>
          <w:tab w:val="left" w:pos="2340"/>
        </w:tabs>
      </w:pPr>
    </w:p>
    <w:p w14:paraId="3CD0FC9B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38778E2A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5D95C283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555412F3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1567DBAE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4C636F29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1DAC66A4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79EA66E2" w14:textId="77777777" w:rsidR="004C028D" w:rsidRPr="00B85790" w:rsidRDefault="004C028D" w:rsidP="004C028D"/>
    <w:p w14:paraId="3079ECFB" w14:textId="77777777" w:rsidR="004C028D" w:rsidRDefault="004C028D" w:rsidP="004C028D">
      <w:r w:rsidRPr="00B85790">
        <w:t xml:space="preserve">(dále jen jako „zhotovitel“) </w:t>
      </w:r>
    </w:p>
    <w:p w14:paraId="50851CD8" w14:textId="77777777" w:rsidR="00C36452" w:rsidRDefault="00C36452" w:rsidP="004C028D"/>
    <w:p w14:paraId="1DB06522" w14:textId="77777777" w:rsidR="00C36452" w:rsidRDefault="00C36452" w:rsidP="004C028D"/>
    <w:p w14:paraId="13249AF4" w14:textId="77777777" w:rsidR="00B0605F" w:rsidRDefault="00B0605F" w:rsidP="004C028D"/>
    <w:p w14:paraId="7E592EB2" w14:textId="77777777" w:rsidR="00B0605F" w:rsidRDefault="00B0605F" w:rsidP="004C028D"/>
    <w:p w14:paraId="3E615B60" w14:textId="77777777" w:rsidR="00C929EF" w:rsidRDefault="00C929EF" w:rsidP="004C028D"/>
    <w:p w14:paraId="37FB3D54" w14:textId="77777777" w:rsidR="00C929EF" w:rsidRDefault="00C929EF" w:rsidP="004C028D"/>
    <w:p w14:paraId="3C6C95FC" w14:textId="77777777" w:rsidR="00C929EF" w:rsidRDefault="00C929EF" w:rsidP="004C028D"/>
    <w:p w14:paraId="2CC2AF8D" w14:textId="77777777" w:rsidR="00C929EF" w:rsidRDefault="00C929EF" w:rsidP="004C028D"/>
    <w:p w14:paraId="43D5873E" w14:textId="77777777" w:rsidR="00C929EF" w:rsidRDefault="00C929EF" w:rsidP="004C028D"/>
    <w:p w14:paraId="71B23940" w14:textId="77777777" w:rsidR="00B0605F" w:rsidRDefault="00B0605F" w:rsidP="004C028D"/>
    <w:p w14:paraId="5D4B4362" w14:textId="2D42F417" w:rsidR="00B0605F" w:rsidRPr="00B85790" w:rsidRDefault="00C929EF" w:rsidP="00CA2799">
      <w:pPr>
        <w:tabs>
          <w:tab w:val="left" w:pos="8250"/>
          <w:tab w:val="right" w:pos="10052"/>
        </w:tabs>
      </w:pPr>
      <w:r>
        <w:tab/>
      </w:r>
      <w:r w:rsidR="00CA2799">
        <w:tab/>
      </w:r>
    </w:p>
    <w:p w14:paraId="2B64FF9D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lastRenderedPageBreak/>
        <w:t>Úvodní ustanovení</w:t>
      </w:r>
    </w:p>
    <w:p w14:paraId="5CAEEAEC" w14:textId="0FCBBFE6" w:rsidR="004C028D" w:rsidRPr="00B85790" w:rsidRDefault="004C028D" w:rsidP="00CA2799">
      <w:pPr>
        <w:numPr>
          <w:ilvl w:val="1"/>
          <w:numId w:val="1"/>
        </w:numPr>
        <w:spacing w:before="120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CA2799" w:rsidRPr="00CA2799">
        <w:rPr>
          <w:b/>
        </w:rPr>
        <w:t>Labe, Srnojedy</w:t>
      </w:r>
      <w:r w:rsidR="00CA2799" w:rsidRPr="00CA2799">
        <w:rPr>
          <w:b/>
        </w:rPr>
        <w:t xml:space="preserve">, obnova </w:t>
      </w:r>
      <w:r w:rsidR="00CA2799" w:rsidRPr="00CA2799">
        <w:rPr>
          <w:b/>
        </w:rPr>
        <w:t xml:space="preserve">opevnění, </w:t>
      </w:r>
      <w:proofErr w:type="gramStart"/>
      <w:r w:rsidR="00CA2799" w:rsidRPr="00CA2799">
        <w:rPr>
          <w:b/>
        </w:rPr>
        <w:t>ř.km</w:t>
      </w:r>
      <w:proofErr w:type="gramEnd"/>
      <w:r w:rsidR="00CA2799" w:rsidRPr="00CA2799">
        <w:rPr>
          <w:b/>
        </w:rPr>
        <w:t xml:space="preserve"> 962,100 - 962,200</w:t>
      </w:r>
      <w:r w:rsidRPr="00B85790">
        <w:t>“</w:t>
      </w:r>
    </w:p>
    <w:p w14:paraId="3D77451D" w14:textId="563274AB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>či jiný</w:t>
      </w:r>
      <w:r w:rsidR="00722629">
        <w:t>ch</w:t>
      </w:r>
      <w:r>
        <w:t xml:space="preserve"> dokument</w:t>
      </w:r>
      <w:r w:rsidR="00722629">
        <w:t>ech</w:t>
      </w:r>
      <w:r>
        <w:t xml:space="preserve"> obsahující</w:t>
      </w:r>
      <w:r w:rsidR="00722629">
        <w:t>ch</w:t>
      </w:r>
      <w:r>
        <w:t xml:space="preserve"> vymezení předmětu díla zejména</w:t>
      </w:r>
      <w:r w:rsidRPr="00E55244">
        <w:t xml:space="preserve"> s</w:t>
      </w:r>
      <w:r w:rsidR="005825D8">
        <w:t xml:space="preserve">e </w:t>
      </w:r>
      <w:r w:rsidR="005825D8" w:rsidRPr="00650091">
        <w:t>zjednodušenou</w:t>
      </w:r>
      <w:r w:rsidRPr="00650091">
        <w:t> projektovou dokumentací</w:t>
      </w:r>
      <w:r w:rsidR="00390C8C" w:rsidRPr="00650091">
        <w:t xml:space="preserve"> </w:t>
      </w:r>
      <w:r w:rsidR="00CA2799" w:rsidRPr="00650091">
        <w:t>zpracovanou</w:t>
      </w:r>
      <w:r w:rsidR="00CA2799" w:rsidRPr="00650091">
        <w:t xml:space="preserve"> </w:t>
      </w:r>
      <w:r w:rsidR="00390C8C" w:rsidRPr="00650091">
        <w:t>v </w:t>
      </w:r>
      <w:r w:rsidR="00390C8C" w:rsidRPr="00650091">
        <w:t xml:space="preserve">roce </w:t>
      </w:r>
      <w:r w:rsidR="005825D8" w:rsidRPr="00650091">
        <w:t>2025</w:t>
      </w:r>
      <w:r w:rsidRPr="00650091">
        <w:t xml:space="preserve"> </w:t>
      </w:r>
      <w:r w:rsidR="002C592B" w:rsidRPr="00650091">
        <w:t xml:space="preserve">společností Povodí Labe, státní podnik, se sídlem Víta Nejedlého 951/8, Slezské předměstí, 500 03 Hradec Králové, zodpovědný projektant </w:t>
      </w:r>
      <w:r w:rsidR="00087FEF">
        <w:t>Ing. Petr Kunc.</w:t>
      </w:r>
      <w:r w:rsidR="005825D8" w:rsidRPr="00650091">
        <w:t xml:space="preserve"> </w:t>
      </w:r>
      <w:r w:rsidR="003D419A" w:rsidRPr="00650091">
        <w:t>(dále jen „projektová dokumentace“)</w:t>
      </w:r>
      <w:r w:rsidRPr="00650091">
        <w:t>.</w:t>
      </w:r>
    </w:p>
    <w:p w14:paraId="23A33A29" w14:textId="68B2B616" w:rsidR="006A1AB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 xml:space="preserve">jeho činnosti, ve výši </w:t>
      </w:r>
      <w:r w:rsidR="00581AB8" w:rsidRPr="00650091">
        <w:t xml:space="preserve">nejméně </w:t>
      </w:r>
      <w:r w:rsidR="00CA2799" w:rsidRPr="00650091">
        <w:t xml:space="preserve">10 000 000 </w:t>
      </w:r>
      <w:r w:rsidRPr="00650091">
        <w:t xml:space="preserve"> Kč</w:t>
      </w:r>
      <w:r w:rsidRPr="00B85790">
        <w:t xml:space="preserve">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47FAFB74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028D72B4" w14:textId="77777777" w:rsidR="006A1AB7" w:rsidRPr="006A1AB7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A1AB7">
        <w:t xml:space="preserve">Předmětem smlouvy je zhotovení díla: </w:t>
      </w:r>
    </w:p>
    <w:p w14:paraId="0776038A" w14:textId="4CD162B2" w:rsidR="006A1AB7" w:rsidRPr="006A1AB7" w:rsidRDefault="006A1AB7" w:rsidP="00C929EF">
      <w:pPr>
        <w:spacing w:before="120"/>
        <w:ind w:left="709"/>
        <w:jc w:val="both"/>
      </w:pPr>
      <w:r w:rsidRPr="006A1AB7">
        <w:t>„</w:t>
      </w:r>
      <w:r w:rsidR="00650091" w:rsidRPr="00650091">
        <w:rPr>
          <w:b/>
        </w:rPr>
        <w:t>Labe, Srnojedy</w:t>
      </w:r>
      <w:r w:rsidR="00650091" w:rsidRPr="00650091">
        <w:rPr>
          <w:b/>
        </w:rPr>
        <w:t xml:space="preserve">, obnova </w:t>
      </w:r>
      <w:r w:rsidR="00650091" w:rsidRPr="00650091">
        <w:rPr>
          <w:b/>
        </w:rPr>
        <w:t xml:space="preserve">opevnění, </w:t>
      </w:r>
      <w:proofErr w:type="gramStart"/>
      <w:r w:rsidR="00650091" w:rsidRPr="00650091">
        <w:rPr>
          <w:b/>
        </w:rPr>
        <w:t>ř.km</w:t>
      </w:r>
      <w:proofErr w:type="gramEnd"/>
      <w:r w:rsidR="00650091" w:rsidRPr="00650091">
        <w:rPr>
          <w:b/>
        </w:rPr>
        <w:t xml:space="preserve"> 962,100 - 962,200</w:t>
      </w:r>
    </w:p>
    <w:p w14:paraId="557275B0" w14:textId="77777777" w:rsidR="006A1AB7" w:rsidRDefault="006A1AB7" w:rsidP="00C929EF">
      <w:pPr>
        <w:spacing w:before="120"/>
        <w:ind w:left="709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14:paraId="53EBB648" w14:textId="77777777" w:rsidR="00650091" w:rsidRDefault="00C929EF" w:rsidP="005825D8">
      <w:pPr>
        <w:numPr>
          <w:ilvl w:val="1"/>
          <w:numId w:val="1"/>
        </w:numPr>
        <w:spacing w:before="120"/>
        <w:jc w:val="both"/>
        <w:rPr>
          <w:sz w:val="23"/>
          <w:szCs w:val="23"/>
        </w:rPr>
      </w:pPr>
      <w:r w:rsidRPr="00C162EA">
        <w:t>Strany</w:t>
      </w:r>
      <w:r w:rsidRPr="00C929EF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. </w:t>
      </w:r>
    </w:p>
    <w:p w14:paraId="2319C662" w14:textId="55590A44" w:rsidR="00C929EF" w:rsidRPr="00C929EF" w:rsidRDefault="00C929EF" w:rsidP="00650091">
      <w:pPr>
        <w:spacing w:before="120"/>
        <w:ind w:left="574"/>
        <w:jc w:val="both"/>
        <w:rPr>
          <w:sz w:val="23"/>
          <w:szCs w:val="23"/>
        </w:rPr>
      </w:pPr>
      <w:r w:rsidRPr="00C929EF">
        <w:rPr>
          <w:sz w:val="23"/>
          <w:szCs w:val="23"/>
        </w:rPr>
        <w:t xml:space="preserve">V případě, že poskytovatel dotace změní v průběhu realizace stavby Pravidla pro poskytování a čerpání dotací z programu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2EDC65E9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Doba plnění díla</w:t>
      </w:r>
    </w:p>
    <w:p w14:paraId="583E59FC" w14:textId="77777777" w:rsidR="0033402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6B0EF72E" w14:textId="3FF6B980" w:rsidR="00334027" w:rsidRPr="00650091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290399">
        <w:t>Předpokládaný termín zahájení díla je:</w:t>
      </w:r>
      <w:r w:rsidR="00581AB8" w:rsidRPr="00290399">
        <w:t xml:space="preserve"> </w:t>
      </w:r>
      <w:r w:rsidR="00290399" w:rsidRPr="00650091">
        <w:t>srpen</w:t>
      </w:r>
      <w:r w:rsidR="00581AB8" w:rsidRPr="00650091">
        <w:t xml:space="preserve"> </w:t>
      </w:r>
      <w:r w:rsidR="00E27E42" w:rsidRPr="00E27E42">
        <w:t>–</w:t>
      </w:r>
      <w:r w:rsidR="00D538DF" w:rsidRPr="00D538DF">
        <w:t xml:space="preserve"> září</w:t>
      </w:r>
      <w:r w:rsidR="00581AB8" w:rsidRPr="00D538DF">
        <w:t xml:space="preserve"> </w:t>
      </w:r>
      <w:r w:rsidR="00581AB8" w:rsidRPr="00650091">
        <w:t>2025</w:t>
      </w:r>
    </w:p>
    <w:p w14:paraId="382D895C" w14:textId="3B8875B3" w:rsidR="004C028D" w:rsidRPr="00650091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50091">
        <w:t xml:space="preserve">Termín dokončení díla je: </w:t>
      </w:r>
      <w:r w:rsidR="00213872" w:rsidRPr="00650091">
        <w:rPr>
          <w:b/>
        </w:rPr>
        <w:t xml:space="preserve">do </w:t>
      </w:r>
      <w:r w:rsidR="00E7589D" w:rsidRPr="00D538DF">
        <w:rPr>
          <w:b/>
        </w:rPr>
        <w:t>3</w:t>
      </w:r>
      <w:r w:rsidR="00290399" w:rsidRPr="00D538DF">
        <w:rPr>
          <w:b/>
        </w:rPr>
        <w:t>0</w:t>
      </w:r>
      <w:r w:rsidR="00581AB8" w:rsidRPr="00D538DF">
        <w:rPr>
          <w:b/>
        </w:rPr>
        <w:t xml:space="preserve">. </w:t>
      </w:r>
      <w:r w:rsidR="00D538DF" w:rsidRPr="00D538DF">
        <w:rPr>
          <w:b/>
        </w:rPr>
        <w:t>6</w:t>
      </w:r>
      <w:r w:rsidR="00581AB8" w:rsidRPr="00D538DF">
        <w:rPr>
          <w:b/>
        </w:rPr>
        <w:t>. 202</w:t>
      </w:r>
      <w:r w:rsidR="00E7589D" w:rsidRPr="00D538DF">
        <w:rPr>
          <w:b/>
        </w:rPr>
        <w:t>6</w:t>
      </w:r>
      <w:r w:rsidR="00213872" w:rsidRPr="00D538DF">
        <w:rPr>
          <w:b/>
        </w:rPr>
        <w:t xml:space="preserve"> </w:t>
      </w:r>
    </w:p>
    <w:p w14:paraId="45FB6CC2" w14:textId="77777777" w:rsidR="004C028D" w:rsidRPr="00334027" w:rsidRDefault="004C028D" w:rsidP="00334027">
      <w:pPr>
        <w:pStyle w:val="lnekSOD"/>
        <w:numPr>
          <w:ilvl w:val="0"/>
          <w:numId w:val="1"/>
        </w:numPr>
      </w:pPr>
      <w:r w:rsidRPr="00E55244">
        <w:t>Cena díla, platební podmínky a fakturační podmínky</w:t>
      </w:r>
    </w:p>
    <w:p w14:paraId="59881C40" w14:textId="17C4235A" w:rsidR="004C028D" w:rsidRPr="00D8130A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8130A">
        <w:t>Celková cena za zhotovení díla se dohodou smluvních stran stanovuje jako cena smluvní a nejvýše přípustná</w:t>
      </w:r>
      <w:r w:rsidR="00650091">
        <w:t>,</w:t>
      </w:r>
      <w:r w:rsidR="009C49AE" w:rsidRPr="00D8130A">
        <w:t xml:space="preserve"> </w:t>
      </w:r>
      <w:r w:rsidRPr="00D8130A">
        <w:t>pevná po celou dobu zhotovení díla a je dána cenovou nabídkou</w:t>
      </w:r>
      <w:r w:rsidR="00650091">
        <w:t xml:space="preserve"> zhotovitele ze dne </w:t>
      </w:r>
      <w:r w:rsidR="00650091" w:rsidRPr="00650091">
        <w:t>..........</w:t>
      </w:r>
      <w:r w:rsidRPr="00650091">
        <w:t>....</w:t>
      </w:r>
      <w:r w:rsidR="009C49AE" w:rsidRPr="00650091">
        <w:t xml:space="preserve"> </w:t>
      </w:r>
      <w:r w:rsidRPr="00650091">
        <w:t>Celková</w:t>
      </w:r>
      <w:r w:rsidRPr="00D8130A">
        <w:t xml:space="preserve"> cena za provedené dílo je stanovena dohodou smluvních stran </w:t>
      </w:r>
      <w:r w:rsidRPr="0013297F">
        <w:t>takto:</w:t>
      </w:r>
      <w:r w:rsidRPr="00D8130A">
        <w:t xml:space="preserve"> </w:t>
      </w:r>
    </w:p>
    <w:p w14:paraId="55B0B1EB" w14:textId="77777777" w:rsidR="004C028D" w:rsidRPr="00B85790" w:rsidRDefault="004C028D" w:rsidP="00A22BB8">
      <w:pPr>
        <w:ind w:left="709" w:hanging="851"/>
      </w:pPr>
    </w:p>
    <w:p w14:paraId="76A66912" w14:textId="77777777" w:rsidR="004C028D" w:rsidRPr="00B85790" w:rsidRDefault="004C028D" w:rsidP="0013297F">
      <w:pPr>
        <w:spacing w:before="120"/>
        <w:ind w:left="567"/>
        <w:jc w:val="both"/>
      </w:pPr>
      <w:r w:rsidRPr="00B85790">
        <w:t>Celková cena bez DPH činí ..........................,- Kč</w:t>
      </w:r>
      <w:r w:rsidR="00826497">
        <w:t>.</w:t>
      </w:r>
    </w:p>
    <w:p w14:paraId="6919DC89" w14:textId="77777777" w:rsidR="004C028D" w:rsidRPr="00B85790" w:rsidRDefault="004C028D" w:rsidP="004C028D">
      <w:pPr>
        <w:ind w:left="142"/>
        <w:jc w:val="both"/>
      </w:pPr>
    </w:p>
    <w:p w14:paraId="202E5D7F" w14:textId="6E840700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bude vystavovat objednateli faktury vždy jednou měsíčně na základě soupisu provedených stavebních prací</w:t>
      </w:r>
      <w:r w:rsidRPr="00B85790">
        <w:t>.</w:t>
      </w:r>
      <w:r w:rsidRPr="00B85790">
        <w:t xml:space="preserve">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2DC58FEE" w14:textId="77777777" w:rsidR="00BD0945" w:rsidRPr="00C2407D" w:rsidRDefault="00A22BB8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lastRenderedPageBreak/>
        <w:t xml:space="preserve">Smluvní </w:t>
      </w:r>
      <w:r w:rsidRPr="00C2407D">
        <w:rPr>
          <w:sz w:val="23"/>
          <w:szCs w:val="23"/>
        </w:rPr>
        <w:t>strany</w:t>
      </w:r>
      <w:r w:rsidRPr="00C2407D">
        <w:t xml:space="preserve"> se dohodly, že zhotovitel zajistí průběžné plnění předmětu díla a fakturaci prací tak, aby minimálně splnil roční finanční objemy stanovené harmonogra</w:t>
      </w:r>
      <w:r w:rsidR="00290399">
        <w:t>mem prací z nabídky zhotovitele</w:t>
      </w:r>
      <w:r w:rsidRPr="00C2407D">
        <w:t xml:space="preserve">. Objednatel si vyhrazuje právo upravit roční finanční objemy podle vydaného Rozhodnutí o poskytnutí dotace pro daný kalendářní rok. </w:t>
      </w:r>
    </w:p>
    <w:p w14:paraId="0F2F592F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Bankovní záruka</w:t>
      </w:r>
    </w:p>
    <w:p w14:paraId="267D0AA3" w14:textId="3FB552D7" w:rsidR="00935AFB" w:rsidRPr="005C4117" w:rsidRDefault="00935AFB" w:rsidP="00935AFB">
      <w:pPr>
        <w:numPr>
          <w:ilvl w:val="1"/>
          <w:numId w:val="1"/>
        </w:numPr>
        <w:spacing w:before="120"/>
        <w:ind w:left="567" w:hanging="566"/>
        <w:jc w:val="both"/>
      </w:pPr>
      <w:r w:rsidRPr="005C4117">
        <w:t>Objednatel nežádá zhotovitele o předložení bankovní záruky za provedení díla.</w:t>
      </w:r>
    </w:p>
    <w:p w14:paraId="260DC949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Listiny tvořící součást obsahu smlouvy o dílo</w:t>
      </w:r>
    </w:p>
    <w:p w14:paraId="79EFC697" w14:textId="77777777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dílo, z</w:t>
      </w:r>
      <w:r w:rsidR="00E7589D">
        <w:t>ejména:</w:t>
      </w:r>
    </w:p>
    <w:p w14:paraId="566823E7" w14:textId="77777777" w:rsidR="00E7589D" w:rsidRDefault="00E7589D" w:rsidP="00E7589D">
      <w:pPr>
        <w:tabs>
          <w:tab w:val="left" w:pos="142"/>
        </w:tabs>
        <w:ind w:left="709"/>
        <w:jc w:val="both"/>
      </w:pPr>
    </w:p>
    <w:p w14:paraId="3EEF4709" w14:textId="338F63A6" w:rsidR="008B0DBA" w:rsidRDefault="008B0DBA" w:rsidP="00935AFB">
      <w:pPr>
        <w:numPr>
          <w:ilvl w:val="0"/>
          <w:numId w:val="8"/>
        </w:numPr>
        <w:spacing w:before="120"/>
        <w:ind w:left="851" w:hanging="284"/>
        <w:jc w:val="both"/>
      </w:pPr>
      <w:r>
        <w:t>Oznámení o</w:t>
      </w:r>
      <w:r w:rsidR="008412D9">
        <w:t xml:space="preserve"> obnově</w:t>
      </w:r>
      <w:r>
        <w:t xml:space="preserve"> </w:t>
      </w:r>
      <w:r w:rsidR="008412D9">
        <w:t xml:space="preserve">stavby </w:t>
      </w:r>
      <w:r>
        <w:t xml:space="preserve">po povodni </w:t>
      </w:r>
      <w:r w:rsidR="008412D9">
        <w:t xml:space="preserve">ze září 2024 </w:t>
      </w:r>
      <w:r w:rsidR="0038546C">
        <w:t xml:space="preserve">zaslané Magistrátu města Pardubic </w:t>
      </w:r>
      <w:r w:rsidR="00CF2E7A">
        <w:t xml:space="preserve">pod </w:t>
      </w:r>
      <w:proofErr w:type="gramStart"/>
      <w:r w:rsidR="00CF2E7A">
        <w:t>č.j.</w:t>
      </w:r>
      <w:proofErr w:type="gramEnd"/>
      <w:r w:rsidR="00CF2E7A">
        <w:t xml:space="preserve">: </w:t>
      </w:r>
      <w:proofErr w:type="spellStart"/>
      <w:r w:rsidR="00CF2E7A">
        <w:t>PLa</w:t>
      </w:r>
      <w:proofErr w:type="spellEnd"/>
      <w:r w:rsidR="00CF2E7A">
        <w:t xml:space="preserve">/2025/001412 dne 10. 1. 2025 </w:t>
      </w:r>
      <w:r w:rsidR="00EF08D4">
        <w:t>včetně doručenky</w:t>
      </w:r>
      <w:r w:rsidR="008412D9">
        <w:t xml:space="preserve"> datové zprávy</w:t>
      </w:r>
      <w:r w:rsidR="00EF08D4">
        <w:t>.</w:t>
      </w:r>
    </w:p>
    <w:p w14:paraId="49D17865" w14:textId="126EC7AF" w:rsidR="00935AFB" w:rsidRPr="00D24014" w:rsidRDefault="00935AFB" w:rsidP="00935AFB">
      <w:pPr>
        <w:numPr>
          <w:ilvl w:val="0"/>
          <w:numId w:val="8"/>
        </w:numPr>
        <w:spacing w:before="120"/>
        <w:ind w:left="851" w:hanging="284"/>
        <w:jc w:val="both"/>
      </w:pPr>
      <w:r w:rsidRPr="00D24014">
        <w:t>Aktuální verze směrnice objednatele „Tvorba a správa geodetické dokumentace“ (odkaz ke stažení: www.pla.cz „Data pro Vás“)</w:t>
      </w:r>
    </w:p>
    <w:p w14:paraId="0404A338" w14:textId="77777777" w:rsidR="00CF7668" w:rsidRPr="00334027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Součást obsahu smlouvy o dílo tvoří obchodní podmínky objednatele na zhotovení stavby ze dne </w:t>
      </w:r>
      <w:r w:rsidR="00A5269B">
        <w:t>1</w:t>
      </w:r>
      <w:r w:rsidR="00AA3D27">
        <w:t>. </w:t>
      </w:r>
      <w:r w:rsidR="00EB0A79">
        <w:t>1</w:t>
      </w:r>
      <w:r w:rsidR="00BD1F5F">
        <w:t>.</w:t>
      </w:r>
      <w:r w:rsidR="001641FF">
        <w:t xml:space="preserve"> 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14:paraId="40F65DBB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Zvláštní ustanovení</w:t>
      </w:r>
    </w:p>
    <w:p w14:paraId="14A6DE55" w14:textId="70A1A372" w:rsidR="00491912" w:rsidRPr="00077AD2" w:rsidRDefault="009372C1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t xml:space="preserve">Zhotovitel </w:t>
      </w:r>
      <w:r w:rsidR="00491912" w:rsidRPr="00C2407D">
        <w:t xml:space="preserve">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</w:t>
      </w:r>
      <w:r w:rsidR="00491912" w:rsidRPr="00077AD2">
        <w:t>deníku a podobně.</w:t>
      </w:r>
    </w:p>
    <w:p w14:paraId="154BDAF1" w14:textId="77777777" w:rsidR="00E64C79" w:rsidRPr="005B19B7" w:rsidRDefault="00E64C79" w:rsidP="00E64C79">
      <w:pPr>
        <w:spacing w:before="120"/>
        <w:ind w:left="709"/>
        <w:jc w:val="both"/>
      </w:pPr>
    </w:p>
    <w:p w14:paraId="1A1B03EE" w14:textId="77777777" w:rsidR="00CF766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Smluvní strany dohodly, že z obchodních podmínek objednatele na zhotovení stavby </w:t>
      </w:r>
      <w:r w:rsidRPr="00227DF2">
        <w:rPr>
          <w:u w:val="single"/>
        </w:rPr>
        <w:t>neplatí</w:t>
      </w:r>
      <w:r w:rsidRPr="00B85790">
        <w:t xml:space="preserve"> pro tuto smlouvu o dílo následující ujednání:</w:t>
      </w:r>
    </w:p>
    <w:p w14:paraId="197273AA" w14:textId="77777777" w:rsidR="00544840" w:rsidRDefault="00544840" w:rsidP="00544840">
      <w:pPr>
        <w:pStyle w:val="Odstavecseseznamem"/>
        <w:tabs>
          <w:tab w:val="left" w:pos="142"/>
          <w:tab w:val="left" w:pos="284"/>
        </w:tabs>
        <w:ind w:left="858"/>
        <w:jc w:val="both"/>
      </w:pPr>
    </w:p>
    <w:p w14:paraId="56CC0F0F" w14:textId="6DAD4160" w:rsidR="00491912" w:rsidRPr="00DE608A" w:rsidRDefault="0049191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DE608A">
        <w:t xml:space="preserve">čl. 2. Všeobecné povinnosti zhotovitele, odst. </w:t>
      </w:r>
      <w:proofErr w:type="gramStart"/>
      <w:r w:rsidRPr="00DE608A">
        <w:t>2.3., písm.</w:t>
      </w:r>
      <w:proofErr w:type="gramEnd"/>
      <w:r w:rsidRPr="00DE608A">
        <w:t xml:space="preserve"> a) Dokumentace, povodňové plány, geodetické práce, body 4., 5.,</w:t>
      </w:r>
    </w:p>
    <w:p w14:paraId="509AAB63" w14:textId="667769BC" w:rsidR="00A47EF3" w:rsidRPr="00ED7E0F" w:rsidRDefault="00A47EF3" w:rsidP="00A47EF3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ED7E0F">
        <w:t xml:space="preserve">čl. 2. Všeobecné povinnosti zhotovitele, odst. </w:t>
      </w:r>
      <w:proofErr w:type="gramStart"/>
      <w:r w:rsidRPr="00ED7E0F">
        <w:t>2.3., písm.</w:t>
      </w:r>
      <w:proofErr w:type="gramEnd"/>
      <w:r w:rsidRPr="00ED7E0F">
        <w:t xml:space="preserve"> f) Ostatní podmínky, bod </w:t>
      </w:r>
      <w:r w:rsidRPr="00ED7E0F">
        <w:t xml:space="preserve">35., </w:t>
      </w:r>
      <w:r w:rsidRPr="00ED7E0F">
        <w:t xml:space="preserve">38., 45., </w:t>
      </w:r>
    </w:p>
    <w:p w14:paraId="0E203CF9" w14:textId="6292A552" w:rsidR="00C00C52" w:rsidRPr="005C4117" w:rsidRDefault="00C00C52" w:rsidP="00A47EF3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5C4117">
        <w:t xml:space="preserve">čl. 7. Bankovní záruka </w:t>
      </w:r>
    </w:p>
    <w:p w14:paraId="2A83B0D8" w14:textId="67C1017F" w:rsidR="00C929EF" w:rsidRPr="00ED7E0F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ED7E0F">
        <w:t>čl. 12. Předání d</w:t>
      </w:r>
      <w:r w:rsidR="00571E8A" w:rsidRPr="00ED7E0F">
        <w:t xml:space="preserve">íla, odst. </w:t>
      </w:r>
      <w:proofErr w:type="gramStart"/>
      <w:r w:rsidR="00571E8A" w:rsidRPr="00ED7E0F">
        <w:t>12.2., písm.</w:t>
      </w:r>
      <w:proofErr w:type="gramEnd"/>
      <w:r w:rsidR="00571E8A" w:rsidRPr="00ED7E0F">
        <w:t xml:space="preserve"> c), e), </w:t>
      </w:r>
      <w:r w:rsidRPr="00ED7E0F">
        <w:t>l).</w:t>
      </w:r>
    </w:p>
    <w:p w14:paraId="19240971" w14:textId="77777777" w:rsidR="004C028D" w:rsidRPr="00334027" w:rsidRDefault="004C028D" w:rsidP="00361909">
      <w:pPr>
        <w:pStyle w:val="lnekSOD"/>
        <w:numPr>
          <w:ilvl w:val="0"/>
          <w:numId w:val="1"/>
        </w:numPr>
      </w:pPr>
      <w:r w:rsidRPr="00B85790">
        <w:t>Závěrečná ustanovení</w:t>
      </w:r>
    </w:p>
    <w:p w14:paraId="168AE5A8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14:paraId="69991AF2" w14:textId="77777777" w:rsidR="00155CED" w:rsidRPr="00D6733A" w:rsidRDefault="00DD1C1E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31ABA99B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2196642B" w14:textId="77777777" w:rsidR="008717F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lastRenderedPageBreak/>
        <w:t xml:space="preserve">Tato smlouva je projevem svobodné a vážné vůle smluvních stran, což stvrzují svými podpisy. </w:t>
      </w:r>
    </w:p>
    <w:p w14:paraId="218D9CB1" w14:textId="77777777" w:rsidR="004C028D" w:rsidRPr="00C2407D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449CD762" w14:textId="11353EB1" w:rsidR="006D7F2B" w:rsidRDefault="006D7F2B" w:rsidP="004C028D">
      <w:pPr>
        <w:rPr>
          <w:i/>
        </w:rPr>
      </w:pPr>
    </w:p>
    <w:p w14:paraId="42B2B5D0" w14:textId="5CF5B82A" w:rsidR="009372C1" w:rsidRDefault="009372C1" w:rsidP="004C028D">
      <w:pPr>
        <w:rPr>
          <w:i/>
        </w:rPr>
      </w:pPr>
    </w:p>
    <w:p w14:paraId="59A707A9" w14:textId="77DDC784" w:rsidR="009372C1" w:rsidRDefault="009372C1" w:rsidP="004C028D">
      <w:pPr>
        <w:rPr>
          <w:i/>
        </w:rPr>
      </w:pPr>
    </w:p>
    <w:p w14:paraId="123C0D17" w14:textId="77777777" w:rsidR="009372C1" w:rsidRDefault="009372C1" w:rsidP="004C028D"/>
    <w:p w14:paraId="4FFF91B5" w14:textId="77777777" w:rsidR="00924C60" w:rsidRDefault="00924C60" w:rsidP="004C028D"/>
    <w:p w14:paraId="1A85B50F" w14:textId="77777777" w:rsidR="00924C60" w:rsidRDefault="00924C60" w:rsidP="004C028D"/>
    <w:p w14:paraId="167FADEF" w14:textId="77777777" w:rsidR="00924C60" w:rsidRDefault="00924C60" w:rsidP="004C028D"/>
    <w:p w14:paraId="3B40671E" w14:textId="77777777" w:rsidR="004C028D" w:rsidRDefault="00EB3B8C" w:rsidP="00C529EB">
      <w:pPr>
        <w:spacing w:before="120"/>
        <w:ind w:left="567"/>
        <w:jc w:val="both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07D">
        <w:tab/>
      </w:r>
      <w:r w:rsidR="004C028D" w:rsidRPr="00B85790">
        <w:t>Za zhotovitele:</w:t>
      </w:r>
    </w:p>
    <w:p w14:paraId="79D740AA" w14:textId="3F26C341" w:rsidR="004C028D" w:rsidRPr="00C2407D" w:rsidRDefault="000775EB" w:rsidP="00C529EB">
      <w:pPr>
        <w:spacing w:before="120"/>
        <w:ind w:left="567"/>
        <w:jc w:val="both"/>
      </w:pPr>
      <w:r w:rsidRPr="00C2407D">
        <w:t xml:space="preserve">Ing. </w:t>
      </w:r>
      <w:r w:rsidR="00C2407D" w:rsidRPr="00C2407D">
        <w:t>Petr Martínek</w:t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bookmarkStart w:id="0" w:name="_GoBack"/>
      <w:bookmarkEnd w:id="0"/>
      <w:r w:rsidR="004C028D" w:rsidRPr="00C2407D">
        <w:tab/>
      </w:r>
      <w:r w:rsidR="004C028D" w:rsidRPr="00C2407D">
        <w:tab/>
        <w:t xml:space="preserve">jméno oprávněné osoby </w:t>
      </w:r>
    </w:p>
    <w:p w14:paraId="51D8AAF9" w14:textId="7FFC6575" w:rsidR="004C028D" w:rsidRPr="00C2407D" w:rsidRDefault="00C2407D" w:rsidP="00C529EB">
      <w:pPr>
        <w:ind w:left="567"/>
        <w:jc w:val="both"/>
      </w:pPr>
      <w:r w:rsidRPr="00C2407D">
        <w:t>investiční</w:t>
      </w:r>
      <w:r w:rsidR="00C529EB">
        <w:t xml:space="preserve"> ředitel</w:t>
      </w:r>
      <w:r w:rsidR="00C529EB">
        <w:tab/>
      </w:r>
      <w:r w:rsidR="00C529EB">
        <w:tab/>
      </w:r>
      <w:r w:rsidR="00C529EB">
        <w:tab/>
      </w:r>
      <w:r w:rsidR="00C529EB">
        <w:tab/>
      </w:r>
      <w:r w:rsidR="00C529EB">
        <w:tab/>
      </w:r>
      <w:r w:rsidR="00C529EB">
        <w:tab/>
      </w:r>
      <w:r w:rsidR="004C028D" w:rsidRPr="00C2407D">
        <w:t>funkce</w:t>
      </w:r>
    </w:p>
    <w:p w14:paraId="0023FDFC" w14:textId="10CD28A0" w:rsidR="000101CD" w:rsidRDefault="000101CD" w:rsidP="00C529EB">
      <w:pPr>
        <w:ind w:left="567"/>
        <w:jc w:val="both"/>
      </w:pPr>
      <w:r w:rsidRPr="00C2407D">
        <w:t>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529EB">
        <w:tab/>
      </w:r>
      <w:r>
        <w:t>podepsán elektronicky</w:t>
      </w:r>
    </w:p>
    <w:sectPr w:rsidR="000101CD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774D0" w14:textId="77777777" w:rsidR="00D918A8" w:rsidRDefault="00D918A8" w:rsidP="00F163FA">
      <w:r>
        <w:separator/>
      </w:r>
    </w:p>
  </w:endnote>
  <w:endnote w:type="continuationSeparator" w:id="0">
    <w:p w14:paraId="2B2F71EB" w14:textId="77777777" w:rsidR="00D918A8" w:rsidRDefault="00D918A8" w:rsidP="00F163FA">
      <w:r>
        <w:continuationSeparator/>
      </w:r>
    </w:p>
  </w:endnote>
  <w:endnote w:type="continuationNotice" w:id="1">
    <w:p w14:paraId="2975CB6B" w14:textId="77777777" w:rsidR="0053191D" w:rsidRDefault="005319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7E6B" w14:textId="0959742A" w:rsidR="00F163FA" w:rsidRPr="00F163FA" w:rsidRDefault="00CA2799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 w:rsidRPr="00CA2799">
      <w:rPr>
        <w:i/>
        <w:sz w:val="20"/>
        <w:szCs w:val="20"/>
      </w:rPr>
      <w:t>Labe, Srnojedy</w:t>
    </w:r>
    <w:r w:rsidRPr="00CA2799">
      <w:rPr>
        <w:i/>
        <w:sz w:val="20"/>
        <w:szCs w:val="20"/>
      </w:rPr>
      <w:t xml:space="preserve">, obnova </w:t>
    </w:r>
    <w:r w:rsidRPr="00CA2799">
      <w:rPr>
        <w:i/>
        <w:sz w:val="20"/>
        <w:szCs w:val="20"/>
      </w:rPr>
      <w:t xml:space="preserve">opevnění, </w:t>
    </w:r>
    <w:proofErr w:type="gramStart"/>
    <w:r w:rsidRPr="00CA2799">
      <w:rPr>
        <w:i/>
        <w:sz w:val="20"/>
        <w:szCs w:val="20"/>
      </w:rPr>
      <w:t>ř.km</w:t>
    </w:r>
    <w:proofErr w:type="gramEnd"/>
    <w:r w:rsidRPr="00CA2799">
      <w:rPr>
        <w:i/>
        <w:sz w:val="20"/>
        <w:szCs w:val="20"/>
      </w:rPr>
      <w:t xml:space="preserve"> 962,100 - 962,</w:t>
    </w:r>
    <w:r w:rsidRPr="00650091">
      <w:rPr>
        <w:i/>
        <w:sz w:val="20"/>
        <w:szCs w:val="20"/>
      </w:rPr>
      <w:t>200</w:t>
    </w:r>
    <w:r w:rsidR="00F163FA" w:rsidRPr="00650091">
      <w:rPr>
        <w:i/>
        <w:sz w:val="20"/>
        <w:szCs w:val="20"/>
      </w:rPr>
      <w:tab/>
    </w:r>
    <w:r w:rsidRPr="00650091">
      <w:rPr>
        <w:i/>
        <w:sz w:val="20"/>
        <w:szCs w:val="20"/>
      </w:rPr>
      <w:t>139251001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AC974" w14:textId="77777777" w:rsidR="00D918A8" w:rsidRDefault="00D918A8" w:rsidP="00F163FA">
      <w:r>
        <w:separator/>
      </w:r>
    </w:p>
  </w:footnote>
  <w:footnote w:type="continuationSeparator" w:id="0">
    <w:p w14:paraId="5FF2C59D" w14:textId="77777777" w:rsidR="00D918A8" w:rsidRDefault="00D918A8" w:rsidP="00F163FA">
      <w:r>
        <w:continuationSeparator/>
      </w:r>
    </w:p>
  </w:footnote>
  <w:footnote w:type="continuationNotice" w:id="1">
    <w:p w14:paraId="44C3CE9F" w14:textId="77777777" w:rsidR="0053191D" w:rsidRDefault="005319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A8"/>
    <w:rsid w:val="000101CD"/>
    <w:rsid w:val="00010308"/>
    <w:rsid w:val="000204BC"/>
    <w:rsid w:val="0002471C"/>
    <w:rsid w:val="00033A0E"/>
    <w:rsid w:val="00034F41"/>
    <w:rsid w:val="00035E3F"/>
    <w:rsid w:val="0006192A"/>
    <w:rsid w:val="00070629"/>
    <w:rsid w:val="00072A8B"/>
    <w:rsid w:val="000775EB"/>
    <w:rsid w:val="00077AD2"/>
    <w:rsid w:val="00087FEF"/>
    <w:rsid w:val="000A06AA"/>
    <w:rsid w:val="000A5577"/>
    <w:rsid w:val="000D3DC7"/>
    <w:rsid w:val="00103D9F"/>
    <w:rsid w:val="00110A72"/>
    <w:rsid w:val="00125FC1"/>
    <w:rsid w:val="00126A4C"/>
    <w:rsid w:val="00130031"/>
    <w:rsid w:val="0013297F"/>
    <w:rsid w:val="00142539"/>
    <w:rsid w:val="00155CED"/>
    <w:rsid w:val="001641FF"/>
    <w:rsid w:val="0017178A"/>
    <w:rsid w:val="001759A0"/>
    <w:rsid w:val="00175A66"/>
    <w:rsid w:val="001929E3"/>
    <w:rsid w:val="001E33DE"/>
    <w:rsid w:val="001F4C47"/>
    <w:rsid w:val="00213872"/>
    <w:rsid w:val="00214EA9"/>
    <w:rsid w:val="00216D4A"/>
    <w:rsid w:val="00227DF2"/>
    <w:rsid w:val="00237CBC"/>
    <w:rsid w:val="0025187D"/>
    <w:rsid w:val="00252675"/>
    <w:rsid w:val="002556CA"/>
    <w:rsid w:val="0026046A"/>
    <w:rsid w:val="00290399"/>
    <w:rsid w:val="002A0E5B"/>
    <w:rsid w:val="002A1009"/>
    <w:rsid w:val="002B4485"/>
    <w:rsid w:val="002C592B"/>
    <w:rsid w:val="002C6733"/>
    <w:rsid w:val="002E63B6"/>
    <w:rsid w:val="0030158E"/>
    <w:rsid w:val="00320C32"/>
    <w:rsid w:val="00321C16"/>
    <w:rsid w:val="00330D7E"/>
    <w:rsid w:val="00334027"/>
    <w:rsid w:val="0033446C"/>
    <w:rsid w:val="00334FD6"/>
    <w:rsid w:val="00340490"/>
    <w:rsid w:val="00361909"/>
    <w:rsid w:val="00364360"/>
    <w:rsid w:val="003671FB"/>
    <w:rsid w:val="00370A9E"/>
    <w:rsid w:val="003767F6"/>
    <w:rsid w:val="0038546C"/>
    <w:rsid w:val="003875F2"/>
    <w:rsid w:val="00390C8C"/>
    <w:rsid w:val="003A128B"/>
    <w:rsid w:val="003D419A"/>
    <w:rsid w:val="003D7331"/>
    <w:rsid w:val="003F1753"/>
    <w:rsid w:val="00423305"/>
    <w:rsid w:val="0046017B"/>
    <w:rsid w:val="00491912"/>
    <w:rsid w:val="0049484F"/>
    <w:rsid w:val="004C028D"/>
    <w:rsid w:val="004C44AB"/>
    <w:rsid w:val="004E476D"/>
    <w:rsid w:val="004E755A"/>
    <w:rsid w:val="004F29AD"/>
    <w:rsid w:val="004F3C45"/>
    <w:rsid w:val="004F48EF"/>
    <w:rsid w:val="0053191D"/>
    <w:rsid w:val="00544840"/>
    <w:rsid w:val="005521D3"/>
    <w:rsid w:val="0055264E"/>
    <w:rsid w:val="00564412"/>
    <w:rsid w:val="0057115F"/>
    <w:rsid w:val="00571E8A"/>
    <w:rsid w:val="00581AB8"/>
    <w:rsid w:val="005825D8"/>
    <w:rsid w:val="005A2D01"/>
    <w:rsid w:val="005A32A4"/>
    <w:rsid w:val="005B19B7"/>
    <w:rsid w:val="005C4117"/>
    <w:rsid w:val="005D6CD7"/>
    <w:rsid w:val="005D7582"/>
    <w:rsid w:val="005E4483"/>
    <w:rsid w:val="005F1F77"/>
    <w:rsid w:val="00622536"/>
    <w:rsid w:val="006334DF"/>
    <w:rsid w:val="00650091"/>
    <w:rsid w:val="0066489E"/>
    <w:rsid w:val="006A1AB7"/>
    <w:rsid w:val="006B0579"/>
    <w:rsid w:val="006B2A16"/>
    <w:rsid w:val="006C67D6"/>
    <w:rsid w:val="006D1768"/>
    <w:rsid w:val="006D3A5A"/>
    <w:rsid w:val="006D7F2B"/>
    <w:rsid w:val="006F0276"/>
    <w:rsid w:val="00722629"/>
    <w:rsid w:val="00751D16"/>
    <w:rsid w:val="00764A59"/>
    <w:rsid w:val="00797CC3"/>
    <w:rsid w:val="007C2664"/>
    <w:rsid w:val="007D03B7"/>
    <w:rsid w:val="007E5649"/>
    <w:rsid w:val="007F510A"/>
    <w:rsid w:val="00826497"/>
    <w:rsid w:val="00836F29"/>
    <w:rsid w:val="008412D9"/>
    <w:rsid w:val="00843ACF"/>
    <w:rsid w:val="00861574"/>
    <w:rsid w:val="008674FA"/>
    <w:rsid w:val="008717F2"/>
    <w:rsid w:val="00875D0D"/>
    <w:rsid w:val="00897D2A"/>
    <w:rsid w:val="008B0DBA"/>
    <w:rsid w:val="008B36EB"/>
    <w:rsid w:val="008B4177"/>
    <w:rsid w:val="008B5CD8"/>
    <w:rsid w:val="008C5AC4"/>
    <w:rsid w:val="008E07BC"/>
    <w:rsid w:val="008E1180"/>
    <w:rsid w:val="00917597"/>
    <w:rsid w:val="00917809"/>
    <w:rsid w:val="00924C60"/>
    <w:rsid w:val="00935AFB"/>
    <w:rsid w:val="009361B0"/>
    <w:rsid w:val="009372C1"/>
    <w:rsid w:val="00947555"/>
    <w:rsid w:val="00960188"/>
    <w:rsid w:val="00974294"/>
    <w:rsid w:val="00974641"/>
    <w:rsid w:val="00990DF2"/>
    <w:rsid w:val="009C4909"/>
    <w:rsid w:val="009C49AE"/>
    <w:rsid w:val="009F269E"/>
    <w:rsid w:val="00A22BB8"/>
    <w:rsid w:val="00A47EF3"/>
    <w:rsid w:val="00A5269B"/>
    <w:rsid w:val="00A97026"/>
    <w:rsid w:val="00AA3D27"/>
    <w:rsid w:val="00AA5304"/>
    <w:rsid w:val="00AC4359"/>
    <w:rsid w:val="00AD162E"/>
    <w:rsid w:val="00AE1176"/>
    <w:rsid w:val="00AE11A8"/>
    <w:rsid w:val="00B00671"/>
    <w:rsid w:val="00B02FEA"/>
    <w:rsid w:val="00B0605F"/>
    <w:rsid w:val="00B26B29"/>
    <w:rsid w:val="00B615EB"/>
    <w:rsid w:val="00B85860"/>
    <w:rsid w:val="00B8599C"/>
    <w:rsid w:val="00B8643D"/>
    <w:rsid w:val="00BA79B3"/>
    <w:rsid w:val="00BB64FD"/>
    <w:rsid w:val="00BD0945"/>
    <w:rsid w:val="00BD1F5F"/>
    <w:rsid w:val="00C00C52"/>
    <w:rsid w:val="00C162EA"/>
    <w:rsid w:val="00C2407D"/>
    <w:rsid w:val="00C27887"/>
    <w:rsid w:val="00C36452"/>
    <w:rsid w:val="00C529EB"/>
    <w:rsid w:val="00C56754"/>
    <w:rsid w:val="00C61DA3"/>
    <w:rsid w:val="00C73404"/>
    <w:rsid w:val="00C929EF"/>
    <w:rsid w:val="00C93BB7"/>
    <w:rsid w:val="00C95551"/>
    <w:rsid w:val="00C9648A"/>
    <w:rsid w:val="00CA2799"/>
    <w:rsid w:val="00CA3783"/>
    <w:rsid w:val="00CE0A43"/>
    <w:rsid w:val="00CF2E7A"/>
    <w:rsid w:val="00CF7668"/>
    <w:rsid w:val="00D257B5"/>
    <w:rsid w:val="00D323BC"/>
    <w:rsid w:val="00D538DF"/>
    <w:rsid w:val="00D53EF0"/>
    <w:rsid w:val="00D624E3"/>
    <w:rsid w:val="00D66F5C"/>
    <w:rsid w:val="00D6733A"/>
    <w:rsid w:val="00D75B6B"/>
    <w:rsid w:val="00D8130A"/>
    <w:rsid w:val="00D86566"/>
    <w:rsid w:val="00D918A8"/>
    <w:rsid w:val="00DC7573"/>
    <w:rsid w:val="00DD1C1E"/>
    <w:rsid w:val="00DE608A"/>
    <w:rsid w:val="00E03559"/>
    <w:rsid w:val="00E123D8"/>
    <w:rsid w:val="00E15EDB"/>
    <w:rsid w:val="00E27E42"/>
    <w:rsid w:val="00E371F3"/>
    <w:rsid w:val="00E573B6"/>
    <w:rsid w:val="00E64C79"/>
    <w:rsid w:val="00E67B58"/>
    <w:rsid w:val="00E7589D"/>
    <w:rsid w:val="00E758D5"/>
    <w:rsid w:val="00E77B23"/>
    <w:rsid w:val="00E842A2"/>
    <w:rsid w:val="00E94F2E"/>
    <w:rsid w:val="00E96380"/>
    <w:rsid w:val="00EB0A79"/>
    <w:rsid w:val="00EB3B8C"/>
    <w:rsid w:val="00EB6B49"/>
    <w:rsid w:val="00EC79B3"/>
    <w:rsid w:val="00ED7E0F"/>
    <w:rsid w:val="00EF08D4"/>
    <w:rsid w:val="00F14142"/>
    <w:rsid w:val="00F163FA"/>
    <w:rsid w:val="00F215FB"/>
    <w:rsid w:val="00F248AA"/>
    <w:rsid w:val="00F24921"/>
    <w:rsid w:val="00F30CCA"/>
    <w:rsid w:val="00F32657"/>
    <w:rsid w:val="00F54F42"/>
    <w:rsid w:val="00FA1697"/>
    <w:rsid w:val="00FC55B2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1FE900F2"/>
  <w15:chartTrackingRefBased/>
  <w15:docId w15:val="{B749F02B-4952-4B6C-85B2-198C61C3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ata\Dotace\Dokumentace_Akce_PLa\_SMLOUVY\P&#352;24%20SOD_realizace%20SEDI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7D71B-5473-4D69-BFB2-679FE428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PŠ24 SOD_realizace SEDIMENT.dotx</Template>
  <TotalTime>2</TotalTime>
  <Pages>4</Pages>
  <Words>1079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Oliva</dc:creator>
  <cp:keywords/>
  <cp:lastModifiedBy>Marcel Chmelík</cp:lastModifiedBy>
  <cp:revision>2</cp:revision>
  <cp:lastPrinted>2016-01-14T10:42:00Z</cp:lastPrinted>
  <dcterms:created xsi:type="dcterms:W3CDTF">2025-04-14T06:08:00Z</dcterms:created>
  <dcterms:modified xsi:type="dcterms:W3CDTF">2025-04-14T06:08:00Z</dcterms:modified>
</cp:coreProperties>
</file>