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5542DF6B" w14:textId="77777777" w:rsidR="00B17838" w:rsidRDefault="00B17838" w:rsidP="00DA1C70">
      <w:pPr>
        <w:pStyle w:val="RLProhlensmluvnchstran"/>
        <w:rPr>
          <w:sz w:val="24"/>
        </w:rPr>
      </w:pPr>
    </w:p>
    <w:p w14:paraId="7335B1AE" w14:textId="507AEACE" w:rsidR="00DA1C70" w:rsidRPr="00212A61" w:rsidRDefault="00DA1C70" w:rsidP="00DA1C70">
      <w:pPr>
        <w:pStyle w:val="RLProhlensmluvnchstran"/>
        <w:rPr>
          <w:sz w:val="24"/>
        </w:rPr>
      </w:pPr>
      <w:r w:rsidRPr="00212A61">
        <w:rPr>
          <w:sz w:val="24"/>
        </w:rPr>
        <w:t xml:space="preserve">Příloha č. </w:t>
      </w:r>
      <w:r w:rsidR="005E5C98">
        <w:rPr>
          <w:sz w:val="24"/>
        </w:rPr>
        <w:t>3</w:t>
      </w:r>
      <w:r w:rsidRPr="00212A61">
        <w:rPr>
          <w:sz w:val="24"/>
        </w:rPr>
        <w:t xml:space="preserve"> – </w:t>
      </w:r>
      <w:r w:rsidR="005E5C98">
        <w:t>Přehled dokumentace poskytované oproti podpisu Dohody o ochraně důvěrných informací</w:t>
      </w:r>
      <w:r w:rsidRPr="00212A61">
        <w:rPr>
          <w:sz w:val="24"/>
        </w:rPr>
        <w:t xml:space="preserve"> </w:t>
      </w:r>
    </w:p>
    <w:p w14:paraId="6DEE5D90" w14:textId="77777777" w:rsidR="00DA1C70" w:rsidRPr="00212A61" w:rsidRDefault="00DA1C70" w:rsidP="00DA1C70">
      <w:pPr>
        <w:pStyle w:val="RLProhlensmluvnchstran"/>
        <w:rPr>
          <w:sz w:val="24"/>
        </w:rPr>
      </w:pPr>
    </w:p>
    <w:p w14:paraId="482EDCD3" w14:textId="2BD4006A" w:rsidR="00B32335" w:rsidRPr="00AA46D3" w:rsidRDefault="00DA1C70" w:rsidP="00AA46D3">
      <w:pPr>
        <w:pStyle w:val="RLProhlensmluvnchstran"/>
        <w:jc w:val="both"/>
        <w:rPr>
          <w:rFonts w:asciiTheme="minorHAnsi" w:hAnsiTheme="minorHAnsi" w:cstheme="minorHAnsi"/>
          <w:b w:val="0"/>
          <w:bCs/>
          <w:szCs w:val="22"/>
        </w:rPr>
      </w:pPr>
      <w:r w:rsidRPr="00117B1F">
        <w:rPr>
          <w:rFonts w:asciiTheme="minorHAnsi" w:hAnsiTheme="minorHAnsi" w:cstheme="minorHAnsi"/>
          <w:b w:val="0"/>
          <w:bCs/>
          <w:szCs w:val="22"/>
        </w:rPr>
        <w:t xml:space="preserve">Interní dokumentace </w:t>
      </w:r>
      <w:r w:rsidRPr="00267E16">
        <w:rPr>
          <w:rFonts w:asciiTheme="minorHAnsi" w:hAnsiTheme="minorHAnsi" w:cstheme="minorHAnsi"/>
          <w:b w:val="0"/>
          <w:bCs/>
          <w:szCs w:val="22"/>
        </w:rPr>
        <w:t xml:space="preserve">dle </w:t>
      </w:r>
      <w:r w:rsidR="008D1C45">
        <w:rPr>
          <w:rFonts w:asciiTheme="minorHAnsi" w:hAnsiTheme="minorHAnsi" w:cstheme="minorHAnsi"/>
          <w:b w:val="0"/>
          <w:bCs/>
          <w:szCs w:val="22"/>
        </w:rPr>
        <w:t>rámcové smlouvy</w:t>
      </w:r>
      <w:r w:rsidR="00212A61" w:rsidRPr="00117B1F">
        <w:rPr>
          <w:rFonts w:asciiTheme="minorHAnsi" w:hAnsiTheme="minorHAnsi" w:cstheme="minorHAnsi"/>
          <w:b w:val="0"/>
          <w:bCs/>
          <w:szCs w:val="22"/>
        </w:rPr>
        <w:t>:</w:t>
      </w:r>
    </w:p>
    <w:p w14:paraId="51F7AFAA" w14:textId="77777777" w:rsidR="00B17838" w:rsidRPr="00B17838" w:rsidRDefault="00B17838" w:rsidP="00B17838">
      <w:pPr>
        <w:pStyle w:val="RLlneksmlouvy"/>
        <w:numPr>
          <w:ilvl w:val="0"/>
          <w:numId w:val="47"/>
        </w:numPr>
        <w:rPr>
          <w:rFonts w:asciiTheme="minorHAnsi" w:hAnsiTheme="minorHAnsi" w:cstheme="minorHAnsi"/>
          <w:szCs w:val="22"/>
        </w:rPr>
      </w:pPr>
      <w:r w:rsidRPr="00B17838">
        <w:rPr>
          <w:rFonts w:asciiTheme="minorHAnsi" w:hAnsiTheme="minorHAnsi" w:cstheme="minorHAnsi"/>
          <w:szCs w:val="22"/>
        </w:rPr>
        <w:t xml:space="preserve">Bezpečnost </w:t>
      </w:r>
    </w:p>
    <w:p w14:paraId="261ADB36" w14:textId="77777777" w:rsidR="00B17838" w:rsidRPr="00B17838" w:rsidRDefault="00B17838" w:rsidP="00E77649">
      <w:pPr>
        <w:numPr>
          <w:ilvl w:val="0"/>
          <w:numId w:val="54"/>
        </w:numPr>
        <w:spacing w:after="0" w:line="240" w:lineRule="auto"/>
        <w:rPr>
          <w:sz w:val="22"/>
          <w:szCs w:val="22"/>
          <w:lang w:val="cs-CZ"/>
        </w:rPr>
      </w:pPr>
      <w:r w:rsidRPr="00B17838">
        <w:rPr>
          <w:sz w:val="22"/>
          <w:szCs w:val="22"/>
          <w:lang w:val="cs-CZ"/>
        </w:rPr>
        <w:t xml:space="preserve">Bezpečnostní politika informací MZe </w:t>
      </w:r>
    </w:p>
    <w:p w14:paraId="17352065" w14:textId="77777777" w:rsidR="00B17838" w:rsidRPr="00B17838" w:rsidRDefault="00B17838" w:rsidP="00E77649">
      <w:pPr>
        <w:numPr>
          <w:ilvl w:val="0"/>
          <w:numId w:val="54"/>
        </w:numPr>
        <w:spacing w:after="0" w:line="240" w:lineRule="auto"/>
        <w:rPr>
          <w:sz w:val="22"/>
          <w:szCs w:val="22"/>
          <w:lang w:val="cs-CZ"/>
        </w:rPr>
      </w:pPr>
      <w:r w:rsidRPr="00B17838">
        <w:rPr>
          <w:sz w:val="22"/>
          <w:szCs w:val="22"/>
          <w:lang w:val="cs-CZ"/>
        </w:rPr>
        <w:t xml:space="preserve">Směrnice k fyzické bezpečnosti a bezpečnosti prostředí MZe </w:t>
      </w:r>
    </w:p>
    <w:p w14:paraId="6C287CC2" w14:textId="77777777" w:rsidR="00B17838" w:rsidRPr="00B17838" w:rsidRDefault="00B17838" w:rsidP="00E77649">
      <w:pPr>
        <w:numPr>
          <w:ilvl w:val="0"/>
          <w:numId w:val="54"/>
        </w:numPr>
        <w:spacing w:after="0" w:line="240" w:lineRule="auto"/>
        <w:rPr>
          <w:sz w:val="22"/>
          <w:szCs w:val="22"/>
          <w:lang w:val="cs-CZ"/>
        </w:rPr>
      </w:pPr>
      <w:r w:rsidRPr="00B17838">
        <w:rPr>
          <w:sz w:val="22"/>
          <w:szCs w:val="22"/>
          <w:lang w:val="cs-CZ"/>
        </w:rPr>
        <w:t xml:space="preserve">Směrnice k řízení bezpečnosti informačních a komunikačních technologií MZe </w:t>
      </w:r>
    </w:p>
    <w:p w14:paraId="684715E9" w14:textId="77777777" w:rsidR="00B17838" w:rsidRPr="00392FFB" w:rsidRDefault="00B17838" w:rsidP="00E77649">
      <w:pPr>
        <w:numPr>
          <w:ilvl w:val="0"/>
          <w:numId w:val="54"/>
        </w:numPr>
        <w:spacing w:after="0" w:line="240" w:lineRule="auto"/>
        <w:rPr>
          <w:sz w:val="22"/>
          <w:szCs w:val="22"/>
          <w:lang w:val="cs-CZ"/>
        </w:rPr>
      </w:pPr>
      <w:r w:rsidRPr="00392FFB">
        <w:rPr>
          <w:sz w:val="22"/>
          <w:szCs w:val="22"/>
          <w:lang w:val="cs-CZ"/>
        </w:rPr>
        <w:t xml:space="preserve">Směrnice ke správě incidentů MZe </w:t>
      </w:r>
    </w:p>
    <w:p w14:paraId="1AFB7407" w14:textId="77777777" w:rsidR="00B17838" w:rsidRPr="00B17838" w:rsidRDefault="00B17838" w:rsidP="00E77649">
      <w:pPr>
        <w:numPr>
          <w:ilvl w:val="0"/>
          <w:numId w:val="54"/>
        </w:numPr>
        <w:spacing w:after="0" w:line="240" w:lineRule="auto"/>
        <w:rPr>
          <w:sz w:val="22"/>
          <w:szCs w:val="22"/>
          <w:lang w:val="cs-CZ"/>
        </w:rPr>
      </w:pPr>
      <w:r w:rsidRPr="00B17838">
        <w:rPr>
          <w:sz w:val="22"/>
          <w:szCs w:val="22"/>
          <w:lang w:val="cs-CZ"/>
        </w:rPr>
        <w:t xml:space="preserve">Směrnice k zajištění shody s bezpečnostními požadavky MZe </w:t>
      </w:r>
    </w:p>
    <w:p w14:paraId="20843EC7" w14:textId="77777777" w:rsidR="00B17838" w:rsidRPr="00543592" w:rsidRDefault="00B17838" w:rsidP="00E77649">
      <w:pPr>
        <w:numPr>
          <w:ilvl w:val="0"/>
          <w:numId w:val="54"/>
        </w:numPr>
        <w:spacing w:after="0" w:line="240" w:lineRule="auto"/>
        <w:rPr>
          <w:sz w:val="22"/>
          <w:szCs w:val="22"/>
          <w:lang w:val="cs-CZ"/>
        </w:rPr>
      </w:pPr>
      <w:r w:rsidRPr="00543592">
        <w:rPr>
          <w:sz w:val="22"/>
          <w:szCs w:val="22"/>
          <w:lang w:val="cs-CZ"/>
        </w:rPr>
        <w:t>Standard systémové bezpečnosti</w:t>
      </w:r>
    </w:p>
    <w:p w14:paraId="0C691AFC" w14:textId="77777777" w:rsidR="00B17838" w:rsidRPr="00B17838" w:rsidRDefault="00B17838" w:rsidP="00E77649">
      <w:pPr>
        <w:numPr>
          <w:ilvl w:val="0"/>
          <w:numId w:val="54"/>
        </w:numPr>
        <w:spacing w:after="0" w:line="240" w:lineRule="auto"/>
        <w:rPr>
          <w:sz w:val="22"/>
          <w:szCs w:val="22"/>
          <w:lang w:val="cs-CZ"/>
        </w:rPr>
      </w:pPr>
      <w:r w:rsidRPr="00B17838">
        <w:rPr>
          <w:sz w:val="22"/>
          <w:szCs w:val="22"/>
          <w:lang w:val="cs-CZ"/>
        </w:rPr>
        <w:t xml:space="preserve">Správa a monitoring privilegovaných účtů – PIM – Uživatelská dokumentace </w:t>
      </w:r>
    </w:p>
    <w:p w14:paraId="373CDBFC" w14:textId="77777777" w:rsidR="00B17838" w:rsidRPr="00B17838" w:rsidRDefault="00B17838" w:rsidP="00E77649">
      <w:pPr>
        <w:numPr>
          <w:ilvl w:val="0"/>
          <w:numId w:val="54"/>
        </w:numPr>
        <w:spacing w:after="0" w:line="240" w:lineRule="auto"/>
        <w:rPr>
          <w:sz w:val="22"/>
          <w:szCs w:val="22"/>
          <w:lang w:val="cs-CZ"/>
        </w:rPr>
      </w:pPr>
      <w:r w:rsidRPr="00B17838">
        <w:rPr>
          <w:sz w:val="22"/>
          <w:szCs w:val="22"/>
          <w:lang w:val="cs-CZ"/>
        </w:rPr>
        <w:t>Metodický pokyn k nastaveni</w:t>
      </w:r>
      <w:r w:rsidRPr="00B17838" w:rsidDel="00932BC7">
        <w:rPr>
          <w:sz w:val="22"/>
          <w:szCs w:val="22"/>
          <w:lang w:val="cs-CZ"/>
        </w:rPr>
        <w:t xml:space="preserve"> </w:t>
      </w:r>
      <w:r w:rsidRPr="00B17838">
        <w:rPr>
          <w:sz w:val="22"/>
          <w:szCs w:val="22"/>
          <w:lang w:val="cs-CZ"/>
        </w:rPr>
        <w:t xml:space="preserve">systémů k přímému přístupu přes PIM </w:t>
      </w:r>
    </w:p>
    <w:p w14:paraId="34D0335B" w14:textId="77777777" w:rsidR="00B17838" w:rsidRPr="00B17838" w:rsidRDefault="00B17838" w:rsidP="00E77649">
      <w:pPr>
        <w:numPr>
          <w:ilvl w:val="0"/>
          <w:numId w:val="54"/>
        </w:numPr>
        <w:spacing w:after="0" w:line="240" w:lineRule="auto"/>
        <w:rPr>
          <w:sz w:val="22"/>
          <w:szCs w:val="22"/>
          <w:lang w:val="cs-CZ"/>
        </w:rPr>
      </w:pPr>
      <w:r w:rsidRPr="00B17838">
        <w:rPr>
          <w:sz w:val="22"/>
          <w:szCs w:val="22"/>
          <w:lang w:val="cs-CZ"/>
        </w:rPr>
        <w:t xml:space="preserve">Metodický pokyn k užívání přístupových serverů MZe </w:t>
      </w:r>
    </w:p>
    <w:p w14:paraId="6D3D9463" w14:textId="77777777" w:rsidR="00B17838" w:rsidRPr="00B17838" w:rsidRDefault="00B17838" w:rsidP="00E77649">
      <w:pPr>
        <w:numPr>
          <w:ilvl w:val="0"/>
          <w:numId w:val="54"/>
        </w:numPr>
        <w:spacing w:after="0" w:line="240" w:lineRule="auto"/>
        <w:rPr>
          <w:color w:val="0000FF"/>
          <w:sz w:val="22"/>
          <w:szCs w:val="22"/>
          <w:u w:val="single"/>
          <w:lang w:val="cs-CZ"/>
        </w:rPr>
      </w:pPr>
      <w:r w:rsidRPr="00B17838">
        <w:rPr>
          <w:sz w:val="22"/>
          <w:szCs w:val="22"/>
          <w:lang w:val="cs-CZ"/>
        </w:rPr>
        <w:t>Metodický pokyn k předávání přístupových údajů</w:t>
      </w:r>
    </w:p>
    <w:p w14:paraId="53BE4FEF" w14:textId="77777777" w:rsidR="00C57FD5" w:rsidRDefault="00C57FD5" w:rsidP="007179FE">
      <w:pPr>
        <w:pStyle w:val="RLProhlensmluvnchstran"/>
        <w:rPr>
          <w:szCs w:val="22"/>
        </w:rPr>
      </w:pPr>
    </w:p>
    <w:p w14:paraId="417238F4" w14:textId="77777777" w:rsidR="00005856" w:rsidRPr="006A2DEA" w:rsidRDefault="00005856" w:rsidP="00005856">
      <w:pPr>
        <w:pStyle w:val="RLTextlnkuslovan"/>
        <w:numPr>
          <w:ilvl w:val="0"/>
          <w:numId w:val="0"/>
        </w:numPr>
        <w:rPr>
          <w:i/>
          <w:iCs/>
        </w:rPr>
      </w:pPr>
      <w:r w:rsidRPr="006A2DEA">
        <w:rPr>
          <w:i/>
          <w:iCs/>
        </w:rPr>
        <w:t xml:space="preserve">Dokumenty týkající se bezpečnosti, uvedené pod bodem 1., budou poskytnuty vybranému dodavateli před podpisem </w:t>
      </w:r>
      <w:r>
        <w:rPr>
          <w:i/>
          <w:iCs/>
        </w:rPr>
        <w:t>rámcové smlouvy</w:t>
      </w:r>
      <w:r w:rsidRPr="006A2DEA">
        <w:rPr>
          <w:i/>
          <w:iCs/>
        </w:rPr>
        <w:t xml:space="preserve"> (přílohy č. 1 Zadávací dokumentace). Tyto dokumenty budou zpřístupněny po dobu trvání </w:t>
      </w:r>
      <w:r>
        <w:rPr>
          <w:i/>
          <w:iCs/>
        </w:rPr>
        <w:t xml:space="preserve">rámcové smlouvy </w:t>
      </w:r>
      <w:r w:rsidRPr="006A2DEA">
        <w:rPr>
          <w:i/>
          <w:iCs/>
        </w:rPr>
        <w:t xml:space="preserve">v chráněném režimu (formou náhledu) na e-mailové adresy uvedené vybraným dodavatelem před podpisem </w:t>
      </w:r>
      <w:r>
        <w:rPr>
          <w:i/>
          <w:iCs/>
        </w:rPr>
        <w:t>rámcové sm</w:t>
      </w:r>
      <w:r w:rsidRPr="006A2DEA">
        <w:rPr>
          <w:i/>
          <w:iCs/>
        </w:rPr>
        <w:t>louvy; vybraný dodavatel odpovídá za to, že e-mailové adresy patří pouze osobám v souladu s články 5. a 6. Dohody o ochraně důvěrných informací nebo osobám v rámci realizačního týmu v souladu s článkem 3. rámcové smlouvy.</w:t>
      </w:r>
    </w:p>
    <w:p w14:paraId="75D3943C" w14:textId="23ED1CF9" w:rsidR="00920C79" w:rsidRPr="008E1FFF" w:rsidRDefault="00920C79" w:rsidP="00231818">
      <w:pPr>
        <w:spacing w:after="0" w:line="240" w:lineRule="auto"/>
        <w:jc w:val="center"/>
        <w:rPr>
          <w:rFonts w:asciiTheme="minorHAnsi" w:hAnsiTheme="minorHAnsi" w:cstheme="minorHAnsi"/>
          <w:sz w:val="22"/>
          <w:szCs w:val="22"/>
          <w:lang w:val="cs-CZ"/>
        </w:rPr>
      </w:pPr>
    </w:p>
    <w:sectPr w:rsidR="00920C79" w:rsidRPr="008E1FFF" w:rsidSect="00231818">
      <w:headerReference w:type="default" r:id="rId12"/>
      <w:footerReference w:type="default" r:id="rId13"/>
      <w:pgSz w:w="11906" w:h="16838" w:code="9"/>
      <w:pgMar w:top="1021" w:right="567" w:bottom="102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6176C" w14:textId="77777777" w:rsidR="00E93272" w:rsidRDefault="00E93272" w:rsidP="0066054D">
      <w:pPr>
        <w:spacing w:after="0" w:line="240" w:lineRule="auto"/>
      </w:pPr>
      <w:r>
        <w:separator/>
      </w:r>
    </w:p>
  </w:endnote>
  <w:endnote w:type="continuationSeparator" w:id="0">
    <w:p w14:paraId="77DD72AC" w14:textId="77777777" w:rsidR="00E93272" w:rsidRDefault="00E93272" w:rsidP="0066054D">
      <w:pPr>
        <w:spacing w:after="0" w:line="240" w:lineRule="auto"/>
      </w:pPr>
      <w:r>
        <w:continuationSeparator/>
      </w:r>
    </w:p>
  </w:endnote>
  <w:endnote w:type="continuationNotice" w:id="1">
    <w:p w14:paraId="6244E63D" w14:textId="77777777" w:rsidR="00E93272" w:rsidRDefault="00E932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2"/>
        <w:szCs w:val="22"/>
      </w:rPr>
      <w:id w:val="369801903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D1966F4" w14:textId="59BCE456" w:rsidR="009756EE" w:rsidRPr="00DE4D08" w:rsidRDefault="009756EE">
            <w:pPr>
              <w:pStyle w:val="Zpat"/>
              <w:rPr>
                <w:sz w:val="22"/>
                <w:szCs w:val="22"/>
              </w:rPr>
            </w:pPr>
            <w:r w:rsidRPr="00DE4D08">
              <w:rPr>
                <w:sz w:val="22"/>
                <w:szCs w:val="22"/>
                <w:lang w:val="cs-CZ"/>
              </w:rPr>
              <w:t xml:space="preserve">Stránka </w:t>
            </w:r>
            <w:r w:rsidRPr="00DE4D08">
              <w:rPr>
                <w:b/>
                <w:bCs/>
                <w:sz w:val="22"/>
                <w:szCs w:val="22"/>
              </w:rPr>
              <w:fldChar w:fldCharType="begin"/>
            </w:r>
            <w:r w:rsidRPr="00DE4D08">
              <w:rPr>
                <w:b/>
                <w:bCs/>
                <w:sz w:val="22"/>
                <w:szCs w:val="22"/>
              </w:rPr>
              <w:instrText>PAGE</w:instrText>
            </w:r>
            <w:r w:rsidRPr="00DE4D08">
              <w:rPr>
                <w:b/>
                <w:bCs/>
                <w:sz w:val="22"/>
                <w:szCs w:val="22"/>
              </w:rPr>
              <w:fldChar w:fldCharType="separate"/>
            </w:r>
            <w:r w:rsidRPr="00DE4D08">
              <w:rPr>
                <w:b/>
                <w:bCs/>
                <w:sz w:val="22"/>
                <w:szCs w:val="22"/>
                <w:lang w:val="cs-CZ"/>
              </w:rPr>
              <w:t>2</w:t>
            </w:r>
            <w:r w:rsidRPr="00DE4D08">
              <w:rPr>
                <w:b/>
                <w:bCs/>
                <w:sz w:val="22"/>
                <w:szCs w:val="22"/>
              </w:rPr>
              <w:fldChar w:fldCharType="end"/>
            </w:r>
            <w:r w:rsidRPr="00DE4D08">
              <w:rPr>
                <w:sz w:val="22"/>
                <w:szCs w:val="22"/>
                <w:lang w:val="cs-CZ"/>
              </w:rPr>
              <w:t xml:space="preserve"> z </w:t>
            </w:r>
            <w:r w:rsidRPr="00DE4D08">
              <w:rPr>
                <w:b/>
                <w:bCs/>
                <w:sz w:val="22"/>
                <w:szCs w:val="22"/>
              </w:rPr>
              <w:fldChar w:fldCharType="begin"/>
            </w:r>
            <w:r w:rsidRPr="00DE4D08">
              <w:rPr>
                <w:b/>
                <w:bCs/>
                <w:sz w:val="22"/>
                <w:szCs w:val="22"/>
              </w:rPr>
              <w:instrText>NUMPAGES</w:instrText>
            </w:r>
            <w:r w:rsidRPr="00DE4D08">
              <w:rPr>
                <w:b/>
                <w:bCs/>
                <w:sz w:val="22"/>
                <w:szCs w:val="22"/>
              </w:rPr>
              <w:fldChar w:fldCharType="separate"/>
            </w:r>
            <w:r w:rsidRPr="00DE4D08">
              <w:rPr>
                <w:b/>
                <w:bCs/>
                <w:sz w:val="22"/>
                <w:szCs w:val="22"/>
                <w:lang w:val="cs-CZ"/>
              </w:rPr>
              <w:t>2</w:t>
            </w:r>
            <w:r w:rsidRPr="00DE4D08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8257C8B" w14:textId="5AF34864" w:rsidR="00236861" w:rsidRPr="0066054D" w:rsidRDefault="00236861" w:rsidP="0066054D">
    <w:pPr>
      <w:pStyle w:val="Zpat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F0E6E" w14:textId="77777777" w:rsidR="00E93272" w:rsidRDefault="00E93272" w:rsidP="0066054D">
      <w:pPr>
        <w:spacing w:after="0" w:line="240" w:lineRule="auto"/>
      </w:pPr>
      <w:r>
        <w:separator/>
      </w:r>
    </w:p>
  </w:footnote>
  <w:footnote w:type="continuationSeparator" w:id="0">
    <w:p w14:paraId="06E13FD7" w14:textId="77777777" w:rsidR="00E93272" w:rsidRDefault="00E93272" w:rsidP="0066054D">
      <w:pPr>
        <w:spacing w:after="0" w:line="240" w:lineRule="auto"/>
      </w:pPr>
      <w:r>
        <w:continuationSeparator/>
      </w:r>
    </w:p>
  </w:footnote>
  <w:footnote w:type="continuationNotice" w:id="1">
    <w:p w14:paraId="57890940" w14:textId="77777777" w:rsidR="00E93272" w:rsidRDefault="00E932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8F420" w14:textId="4E3FB0C3" w:rsidR="00F6110C" w:rsidRPr="004A1E10" w:rsidRDefault="00F6110C" w:rsidP="00F6110C">
    <w:pPr>
      <w:pStyle w:val="Bezmezer"/>
      <w:tabs>
        <w:tab w:val="left" w:pos="1501"/>
      </w:tabs>
      <w:spacing w:line="276" w:lineRule="auto"/>
      <w:rPr>
        <w:rFonts w:cstheme="minorHAnsi"/>
        <w:bCs/>
        <w:sz w:val="20"/>
        <w:szCs w:val="20"/>
      </w:rPr>
    </w:pPr>
    <w:r w:rsidRPr="004A1E10">
      <w:rPr>
        <w:rFonts w:cstheme="minorHAnsi"/>
        <w:sz w:val="20"/>
        <w:szCs w:val="20"/>
      </w:rPr>
      <w:t xml:space="preserve">Zadávací dokumentace </w:t>
    </w:r>
    <w:r w:rsidR="00C536BC" w:rsidRPr="004A1E10">
      <w:rPr>
        <w:rFonts w:cstheme="minorHAnsi"/>
        <w:sz w:val="20"/>
        <w:szCs w:val="20"/>
      </w:rPr>
      <w:t>„</w:t>
    </w:r>
    <w:r w:rsidR="008D1C45">
      <w:rPr>
        <w:rFonts w:cstheme="minorHAnsi"/>
        <w:sz w:val="20"/>
        <w:szCs w:val="20"/>
      </w:rPr>
      <w:t>Zajištění bezpečnostních informačních auditů a poskytování penetračních testů</w:t>
    </w:r>
    <w:r w:rsidR="000B52B0" w:rsidRPr="000B52B0">
      <w:rPr>
        <w:rFonts w:cstheme="minorHAnsi"/>
        <w:sz w:val="20"/>
        <w:szCs w:val="20"/>
      </w:rPr>
      <w:t xml:space="preserve"> </w:t>
    </w:r>
    <w:r w:rsidR="007F0898" w:rsidRPr="004A1E10">
      <w:rPr>
        <w:rFonts w:cstheme="minorHAnsi"/>
        <w:bCs/>
        <w:sz w:val="20"/>
        <w:szCs w:val="20"/>
      </w:rPr>
      <w:t>”</w:t>
    </w:r>
  </w:p>
  <w:p w14:paraId="771A3B60" w14:textId="5C6A46C2" w:rsidR="00F6110C" w:rsidRPr="00265461" w:rsidRDefault="00F6110C" w:rsidP="00F6110C">
    <w:pPr>
      <w:pStyle w:val="Bezmezer"/>
      <w:tabs>
        <w:tab w:val="left" w:pos="1501"/>
      </w:tabs>
      <w:spacing w:line="276" w:lineRule="auto"/>
      <w:rPr>
        <w:rFonts w:ascii="Arial" w:hAnsi="Arial" w:cs="Arial"/>
        <w:sz w:val="20"/>
        <w:szCs w:val="20"/>
      </w:rPr>
    </w:pPr>
    <w:r w:rsidRPr="004A1E10">
      <w:rPr>
        <w:rFonts w:cstheme="minorHAnsi"/>
        <w:sz w:val="20"/>
        <w:szCs w:val="20"/>
      </w:rPr>
      <w:t xml:space="preserve">Příloha č. </w:t>
    </w:r>
    <w:r w:rsidR="005E5C98">
      <w:rPr>
        <w:rFonts w:cstheme="minorHAnsi"/>
        <w:sz w:val="20"/>
        <w:szCs w:val="20"/>
      </w:rPr>
      <w:t>3</w:t>
    </w:r>
    <w:r w:rsidR="00356185">
      <w:rPr>
        <w:rFonts w:cstheme="minorHAnsi"/>
        <w:sz w:val="20"/>
        <w:szCs w:val="20"/>
      </w:rPr>
      <w:t xml:space="preserve"> </w:t>
    </w:r>
    <w:r w:rsidR="00356185" w:rsidRPr="00265461">
      <w:rPr>
        <w:rFonts w:cstheme="minorHAnsi"/>
        <w:sz w:val="20"/>
        <w:szCs w:val="20"/>
      </w:rPr>
      <w:t xml:space="preserve">- </w:t>
    </w:r>
    <w:bookmarkStart w:id="0" w:name="_Hlk106289433"/>
    <w:r w:rsidR="005E5C98" w:rsidRPr="00265461">
      <w:rPr>
        <w:sz w:val="20"/>
        <w:szCs w:val="20"/>
      </w:rPr>
      <w:t>Přehled dokumentace poskytované oproti podpisu Dohody o ochraně důvěrných informací</w:t>
    </w:r>
    <w:bookmarkEnd w:id="0"/>
  </w:p>
  <w:p w14:paraId="4464C437" w14:textId="77777777" w:rsidR="00236861" w:rsidRPr="002D5C25" w:rsidRDefault="00236861" w:rsidP="000D2C3F">
    <w:pPr>
      <w:pStyle w:val="Zhlav"/>
      <w:spacing w:before="120" w:after="0" w:line="240" w:lineRule="auto"/>
      <w:rPr>
        <w:rFonts w:ascii="Arial" w:hAnsi="Arial" w:cs="Arial"/>
        <w:bCs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05333"/>
    <w:multiLevelType w:val="hybridMultilevel"/>
    <w:tmpl w:val="75641568"/>
    <w:lvl w:ilvl="0" w:tplc="41DAD96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B53F1"/>
    <w:multiLevelType w:val="hybridMultilevel"/>
    <w:tmpl w:val="75641568"/>
    <w:lvl w:ilvl="0" w:tplc="41DAD96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35B67"/>
    <w:multiLevelType w:val="hybridMultilevel"/>
    <w:tmpl w:val="75641568"/>
    <w:lvl w:ilvl="0" w:tplc="41DAD96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844F1"/>
    <w:multiLevelType w:val="hybridMultilevel"/>
    <w:tmpl w:val="75641568"/>
    <w:lvl w:ilvl="0" w:tplc="41DAD96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C1915"/>
    <w:multiLevelType w:val="hybridMultilevel"/>
    <w:tmpl w:val="75641568"/>
    <w:lvl w:ilvl="0" w:tplc="41DAD96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A7EEF"/>
    <w:multiLevelType w:val="hybridMultilevel"/>
    <w:tmpl w:val="75641568"/>
    <w:lvl w:ilvl="0" w:tplc="41DAD96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97AC6"/>
    <w:multiLevelType w:val="hybridMultilevel"/>
    <w:tmpl w:val="A9C6B7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97D44"/>
    <w:multiLevelType w:val="hybridMultilevel"/>
    <w:tmpl w:val="75641568"/>
    <w:lvl w:ilvl="0" w:tplc="41DAD96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5499D"/>
    <w:multiLevelType w:val="hybridMultilevel"/>
    <w:tmpl w:val="75641568"/>
    <w:lvl w:ilvl="0" w:tplc="41DAD96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C6FCD"/>
    <w:multiLevelType w:val="multilevel"/>
    <w:tmpl w:val="39C4871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6AE77C8"/>
    <w:multiLevelType w:val="hybridMultilevel"/>
    <w:tmpl w:val="75641568"/>
    <w:lvl w:ilvl="0" w:tplc="41DAD96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92314"/>
    <w:multiLevelType w:val="hybridMultilevel"/>
    <w:tmpl w:val="75641568"/>
    <w:lvl w:ilvl="0" w:tplc="41DAD96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C1501"/>
    <w:multiLevelType w:val="hybridMultilevel"/>
    <w:tmpl w:val="75641568"/>
    <w:lvl w:ilvl="0" w:tplc="41DAD96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42B2D"/>
    <w:multiLevelType w:val="hybridMultilevel"/>
    <w:tmpl w:val="75641568"/>
    <w:lvl w:ilvl="0" w:tplc="41DAD96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14A30"/>
    <w:multiLevelType w:val="hybridMultilevel"/>
    <w:tmpl w:val="75641568"/>
    <w:lvl w:ilvl="0" w:tplc="41DAD96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36102"/>
    <w:multiLevelType w:val="hybridMultilevel"/>
    <w:tmpl w:val="75641568"/>
    <w:lvl w:ilvl="0" w:tplc="41DAD96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033679"/>
    <w:multiLevelType w:val="hybridMultilevel"/>
    <w:tmpl w:val="7564156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F826C5"/>
    <w:multiLevelType w:val="hybridMultilevel"/>
    <w:tmpl w:val="75641568"/>
    <w:lvl w:ilvl="0" w:tplc="41DAD96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EF1696"/>
    <w:multiLevelType w:val="hybridMultilevel"/>
    <w:tmpl w:val="75641568"/>
    <w:lvl w:ilvl="0" w:tplc="41DAD96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2560D1"/>
    <w:multiLevelType w:val="hybridMultilevel"/>
    <w:tmpl w:val="9D8ECE70"/>
    <w:lvl w:ilvl="0" w:tplc="41DAD96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41DAD966">
      <w:start w:val="1"/>
      <w:numFmt w:val="lowerLetter"/>
      <w:lvlText w:val="%3)"/>
      <w:lvlJc w:val="left"/>
      <w:pPr>
        <w:ind w:left="2340" w:hanging="360"/>
      </w:pPr>
      <w:rPr>
        <w:rFonts w:ascii="Calibri" w:hAnsi="Calibri" w:hint="default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CE35C4"/>
    <w:multiLevelType w:val="hybridMultilevel"/>
    <w:tmpl w:val="75641568"/>
    <w:lvl w:ilvl="0" w:tplc="41DAD96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A67E43"/>
    <w:multiLevelType w:val="hybridMultilevel"/>
    <w:tmpl w:val="C614AAB8"/>
    <w:lvl w:ilvl="0" w:tplc="01F80298">
      <w:start w:val="1"/>
      <w:numFmt w:val="lowerLetter"/>
      <w:lvlText w:val="%1)"/>
      <w:lvlJc w:val="left"/>
      <w:pPr>
        <w:ind w:left="15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31" w:hanging="360"/>
      </w:pPr>
    </w:lvl>
    <w:lvl w:ilvl="2" w:tplc="0405001B" w:tentative="1">
      <w:start w:val="1"/>
      <w:numFmt w:val="lowerRoman"/>
      <w:lvlText w:val="%3."/>
      <w:lvlJc w:val="right"/>
      <w:pPr>
        <w:ind w:left="2951" w:hanging="180"/>
      </w:pPr>
    </w:lvl>
    <w:lvl w:ilvl="3" w:tplc="0405000F" w:tentative="1">
      <w:start w:val="1"/>
      <w:numFmt w:val="decimal"/>
      <w:lvlText w:val="%4."/>
      <w:lvlJc w:val="left"/>
      <w:pPr>
        <w:ind w:left="3671" w:hanging="360"/>
      </w:pPr>
    </w:lvl>
    <w:lvl w:ilvl="4" w:tplc="04050019" w:tentative="1">
      <w:start w:val="1"/>
      <w:numFmt w:val="lowerLetter"/>
      <w:lvlText w:val="%5."/>
      <w:lvlJc w:val="left"/>
      <w:pPr>
        <w:ind w:left="4391" w:hanging="360"/>
      </w:pPr>
    </w:lvl>
    <w:lvl w:ilvl="5" w:tplc="0405001B" w:tentative="1">
      <w:start w:val="1"/>
      <w:numFmt w:val="lowerRoman"/>
      <w:lvlText w:val="%6."/>
      <w:lvlJc w:val="right"/>
      <w:pPr>
        <w:ind w:left="5111" w:hanging="180"/>
      </w:pPr>
    </w:lvl>
    <w:lvl w:ilvl="6" w:tplc="0405000F" w:tentative="1">
      <w:start w:val="1"/>
      <w:numFmt w:val="decimal"/>
      <w:lvlText w:val="%7."/>
      <w:lvlJc w:val="left"/>
      <w:pPr>
        <w:ind w:left="5831" w:hanging="360"/>
      </w:pPr>
    </w:lvl>
    <w:lvl w:ilvl="7" w:tplc="04050019" w:tentative="1">
      <w:start w:val="1"/>
      <w:numFmt w:val="lowerLetter"/>
      <w:lvlText w:val="%8."/>
      <w:lvlJc w:val="left"/>
      <w:pPr>
        <w:ind w:left="6551" w:hanging="360"/>
      </w:pPr>
    </w:lvl>
    <w:lvl w:ilvl="8" w:tplc="0405001B" w:tentative="1">
      <w:start w:val="1"/>
      <w:numFmt w:val="lowerRoman"/>
      <w:lvlText w:val="%9."/>
      <w:lvlJc w:val="right"/>
      <w:pPr>
        <w:ind w:left="7271" w:hanging="180"/>
      </w:pPr>
    </w:lvl>
  </w:abstractNum>
  <w:abstractNum w:abstractNumId="22" w15:restartNumberingAfterBreak="0">
    <w:nsid w:val="572F5BCA"/>
    <w:multiLevelType w:val="hybridMultilevel"/>
    <w:tmpl w:val="9CD62E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6452D8"/>
    <w:multiLevelType w:val="hybridMultilevel"/>
    <w:tmpl w:val="75641568"/>
    <w:lvl w:ilvl="0" w:tplc="41DAD96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619DC"/>
    <w:multiLevelType w:val="multilevel"/>
    <w:tmpl w:val="95A2CCF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5D7768B4"/>
    <w:multiLevelType w:val="hybridMultilevel"/>
    <w:tmpl w:val="75641568"/>
    <w:lvl w:ilvl="0" w:tplc="41DAD96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705B1A"/>
    <w:multiLevelType w:val="hybridMultilevel"/>
    <w:tmpl w:val="75641568"/>
    <w:lvl w:ilvl="0" w:tplc="41DAD96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8908F1"/>
    <w:multiLevelType w:val="hybridMultilevel"/>
    <w:tmpl w:val="BCA8ED9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41DAD966">
      <w:start w:val="1"/>
      <w:numFmt w:val="lowerLetter"/>
      <w:lvlText w:val="%3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EC7298"/>
    <w:multiLevelType w:val="hybridMultilevel"/>
    <w:tmpl w:val="75641568"/>
    <w:lvl w:ilvl="0" w:tplc="41DAD96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69630B"/>
    <w:multiLevelType w:val="multilevel"/>
    <w:tmpl w:val="597674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52512FC"/>
    <w:multiLevelType w:val="hybridMultilevel"/>
    <w:tmpl w:val="7564156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A62A08"/>
    <w:multiLevelType w:val="hybridMultilevel"/>
    <w:tmpl w:val="4B94F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AC15F6"/>
    <w:multiLevelType w:val="hybridMultilevel"/>
    <w:tmpl w:val="B192B468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ascii="Calibri" w:hAnsi="Calibri" w:hint="default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283FCA"/>
    <w:multiLevelType w:val="hybridMultilevel"/>
    <w:tmpl w:val="68EA414C"/>
    <w:lvl w:ilvl="0" w:tplc="AF8282B2">
      <w:start w:val="1"/>
      <w:numFmt w:val="lowerLetter"/>
      <w:lvlText w:val="%1)"/>
      <w:lvlJc w:val="left"/>
      <w:pPr>
        <w:ind w:left="1511" w:hanging="360"/>
      </w:pPr>
      <w:rPr>
        <w:rFonts w:ascii="Calibri" w:hAnsi="Calibri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231" w:hanging="360"/>
      </w:pPr>
    </w:lvl>
    <w:lvl w:ilvl="2" w:tplc="0405001B" w:tentative="1">
      <w:start w:val="1"/>
      <w:numFmt w:val="lowerRoman"/>
      <w:lvlText w:val="%3."/>
      <w:lvlJc w:val="right"/>
      <w:pPr>
        <w:ind w:left="2951" w:hanging="180"/>
      </w:pPr>
    </w:lvl>
    <w:lvl w:ilvl="3" w:tplc="0405000F" w:tentative="1">
      <w:start w:val="1"/>
      <w:numFmt w:val="decimal"/>
      <w:lvlText w:val="%4."/>
      <w:lvlJc w:val="left"/>
      <w:pPr>
        <w:ind w:left="3671" w:hanging="360"/>
      </w:pPr>
    </w:lvl>
    <w:lvl w:ilvl="4" w:tplc="04050019" w:tentative="1">
      <w:start w:val="1"/>
      <w:numFmt w:val="lowerLetter"/>
      <w:lvlText w:val="%5."/>
      <w:lvlJc w:val="left"/>
      <w:pPr>
        <w:ind w:left="4391" w:hanging="360"/>
      </w:pPr>
    </w:lvl>
    <w:lvl w:ilvl="5" w:tplc="0405001B" w:tentative="1">
      <w:start w:val="1"/>
      <w:numFmt w:val="lowerRoman"/>
      <w:lvlText w:val="%6."/>
      <w:lvlJc w:val="right"/>
      <w:pPr>
        <w:ind w:left="5111" w:hanging="180"/>
      </w:pPr>
    </w:lvl>
    <w:lvl w:ilvl="6" w:tplc="0405000F" w:tentative="1">
      <w:start w:val="1"/>
      <w:numFmt w:val="decimal"/>
      <w:lvlText w:val="%7."/>
      <w:lvlJc w:val="left"/>
      <w:pPr>
        <w:ind w:left="5831" w:hanging="360"/>
      </w:pPr>
    </w:lvl>
    <w:lvl w:ilvl="7" w:tplc="04050019" w:tentative="1">
      <w:start w:val="1"/>
      <w:numFmt w:val="lowerLetter"/>
      <w:lvlText w:val="%8."/>
      <w:lvlJc w:val="left"/>
      <w:pPr>
        <w:ind w:left="6551" w:hanging="360"/>
      </w:pPr>
    </w:lvl>
    <w:lvl w:ilvl="8" w:tplc="0405001B" w:tentative="1">
      <w:start w:val="1"/>
      <w:numFmt w:val="lowerRoman"/>
      <w:lvlText w:val="%9."/>
      <w:lvlJc w:val="right"/>
      <w:pPr>
        <w:ind w:left="7271" w:hanging="180"/>
      </w:pPr>
    </w:lvl>
  </w:abstractNum>
  <w:abstractNum w:abstractNumId="34" w15:restartNumberingAfterBreak="0">
    <w:nsid w:val="67E46573"/>
    <w:multiLevelType w:val="hybridMultilevel"/>
    <w:tmpl w:val="B192B468"/>
    <w:lvl w:ilvl="0" w:tplc="91E473BA">
      <w:start w:val="1"/>
      <w:numFmt w:val="lowerLetter"/>
      <w:lvlText w:val="%1)"/>
      <w:lvlJc w:val="left"/>
      <w:pPr>
        <w:ind w:left="644" w:hanging="360"/>
      </w:pPr>
      <w:rPr>
        <w:rFonts w:ascii="Calibri" w:hAnsi="Calibri" w:hint="default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AF1A1F"/>
    <w:multiLevelType w:val="multilevel"/>
    <w:tmpl w:val="5826423E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bullet"/>
      <w:lvlText w:val="o"/>
      <w:lvlJc w:val="left"/>
      <w:pPr>
        <w:tabs>
          <w:tab w:val="num" w:pos="850"/>
        </w:tabs>
        <w:ind w:left="850" w:hanging="425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36" w15:restartNumberingAfterBreak="0">
    <w:nsid w:val="6AE229E7"/>
    <w:multiLevelType w:val="hybridMultilevel"/>
    <w:tmpl w:val="673E3DAC"/>
    <w:lvl w:ilvl="0" w:tplc="4CE0A2D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414609"/>
    <w:multiLevelType w:val="hybridMultilevel"/>
    <w:tmpl w:val="2D880F1A"/>
    <w:lvl w:ilvl="0" w:tplc="41DAD96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991F1D"/>
    <w:multiLevelType w:val="multilevel"/>
    <w:tmpl w:val="888E2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 w15:restartNumberingAfterBreak="0">
    <w:nsid w:val="75FE593C"/>
    <w:multiLevelType w:val="hybridMultilevel"/>
    <w:tmpl w:val="BBF07CCE"/>
    <w:lvl w:ilvl="0" w:tplc="57305100">
      <w:start w:val="1"/>
      <w:numFmt w:val="lowerLetter"/>
      <w:lvlText w:val="%1)"/>
      <w:lvlJc w:val="left"/>
      <w:pPr>
        <w:ind w:left="15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8" w:hanging="360"/>
      </w:pPr>
    </w:lvl>
    <w:lvl w:ilvl="2" w:tplc="0405001B" w:tentative="1">
      <w:start w:val="1"/>
      <w:numFmt w:val="lowerRoman"/>
      <w:lvlText w:val="%3."/>
      <w:lvlJc w:val="right"/>
      <w:pPr>
        <w:ind w:left="3008" w:hanging="180"/>
      </w:pPr>
    </w:lvl>
    <w:lvl w:ilvl="3" w:tplc="0405000F" w:tentative="1">
      <w:start w:val="1"/>
      <w:numFmt w:val="decimal"/>
      <w:lvlText w:val="%4."/>
      <w:lvlJc w:val="left"/>
      <w:pPr>
        <w:ind w:left="3728" w:hanging="360"/>
      </w:pPr>
    </w:lvl>
    <w:lvl w:ilvl="4" w:tplc="04050019" w:tentative="1">
      <w:start w:val="1"/>
      <w:numFmt w:val="lowerLetter"/>
      <w:lvlText w:val="%5."/>
      <w:lvlJc w:val="left"/>
      <w:pPr>
        <w:ind w:left="4448" w:hanging="360"/>
      </w:pPr>
    </w:lvl>
    <w:lvl w:ilvl="5" w:tplc="0405001B" w:tentative="1">
      <w:start w:val="1"/>
      <w:numFmt w:val="lowerRoman"/>
      <w:lvlText w:val="%6."/>
      <w:lvlJc w:val="right"/>
      <w:pPr>
        <w:ind w:left="5168" w:hanging="180"/>
      </w:pPr>
    </w:lvl>
    <w:lvl w:ilvl="6" w:tplc="0405000F" w:tentative="1">
      <w:start w:val="1"/>
      <w:numFmt w:val="decimal"/>
      <w:lvlText w:val="%7."/>
      <w:lvlJc w:val="left"/>
      <w:pPr>
        <w:ind w:left="5888" w:hanging="360"/>
      </w:pPr>
    </w:lvl>
    <w:lvl w:ilvl="7" w:tplc="04050019" w:tentative="1">
      <w:start w:val="1"/>
      <w:numFmt w:val="lowerLetter"/>
      <w:lvlText w:val="%8."/>
      <w:lvlJc w:val="left"/>
      <w:pPr>
        <w:ind w:left="6608" w:hanging="360"/>
      </w:pPr>
    </w:lvl>
    <w:lvl w:ilvl="8" w:tplc="0405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40" w15:restartNumberingAfterBreak="0">
    <w:nsid w:val="7C133BD3"/>
    <w:multiLevelType w:val="multilevel"/>
    <w:tmpl w:val="2FC057D4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1" w15:restartNumberingAfterBreak="0">
    <w:nsid w:val="7C895C13"/>
    <w:multiLevelType w:val="multilevel"/>
    <w:tmpl w:val="C07864D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hint="default"/>
        <w:b w:val="0"/>
        <w:bCs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DCF5526"/>
    <w:multiLevelType w:val="hybridMultilevel"/>
    <w:tmpl w:val="75641568"/>
    <w:lvl w:ilvl="0" w:tplc="41DAD96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71052E"/>
    <w:multiLevelType w:val="hybridMultilevel"/>
    <w:tmpl w:val="44A03D6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422381406">
    <w:abstractNumId w:val="9"/>
  </w:num>
  <w:num w:numId="2" w16cid:durableId="403184211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737"/>
          </w:tabs>
          <w:ind w:left="737" w:hanging="737"/>
        </w:pPr>
        <w:rPr>
          <w:rFonts w:hint="default"/>
          <w:b/>
          <w:i w:val="0"/>
          <w:caps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4"/>
          <w:vertAlign w:val="baseline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474"/>
          </w:tabs>
          <w:ind w:left="1474" w:hanging="73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2211"/>
          </w:tabs>
          <w:ind w:left="2211" w:hanging="73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3062"/>
          </w:tabs>
          <w:ind w:left="3062" w:hanging="85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3799"/>
          </w:tabs>
          <w:ind w:left="3799" w:hanging="73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3" w16cid:durableId="745861">
    <w:abstractNumId w:val="38"/>
  </w:num>
  <w:num w:numId="4" w16cid:durableId="1202935277">
    <w:abstractNumId w:val="36"/>
  </w:num>
  <w:num w:numId="5" w16cid:durableId="176903965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448255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0798036">
    <w:abstractNumId w:val="22"/>
  </w:num>
  <w:num w:numId="8" w16cid:durableId="1840730967">
    <w:abstractNumId w:val="9"/>
    <w:lvlOverride w:ilvl="0">
      <w:startOverride w:val="1"/>
    </w:lvlOverride>
  </w:num>
  <w:num w:numId="9" w16cid:durableId="9677373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55930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496090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2666698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982324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032109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077948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9896590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248492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885087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133920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78904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167919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494049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515754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1242815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218976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219480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141038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34838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462727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093924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5861905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562082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92380810">
    <w:abstractNumId w:val="16"/>
  </w:num>
  <w:num w:numId="34" w16cid:durableId="1982683885">
    <w:abstractNumId w:val="33"/>
  </w:num>
  <w:num w:numId="35" w16cid:durableId="1159077230">
    <w:abstractNumId w:val="0"/>
  </w:num>
  <w:num w:numId="36" w16cid:durableId="308561350">
    <w:abstractNumId w:val="30"/>
  </w:num>
  <w:num w:numId="37" w16cid:durableId="18856299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00219764">
    <w:abstractNumId w:val="2"/>
  </w:num>
  <w:num w:numId="39" w16cid:durableId="1292517308">
    <w:abstractNumId w:val="3"/>
  </w:num>
  <w:num w:numId="40" w16cid:durableId="1437603703">
    <w:abstractNumId w:val="13"/>
  </w:num>
  <w:num w:numId="41" w16cid:durableId="841164473">
    <w:abstractNumId w:val="19"/>
  </w:num>
  <w:num w:numId="42" w16cid:durableId="643779889">
    <w:abstractNumId w:val="4"/>
  </w:num>
  <w:num w:numId="43" w16cid:durableId="2075275505">
    <w:abstractNumId w:val="21"/>
  </w:num>
  <w:num w:numId="44" w16cid:durableId="384839743">
    <w:abstractNumId w:val="39"/>
  </w:num>
  <w:num w:numId="45" w16cid:durableId="1834877550">
    <w:abstractNumId w:val="9"/>
    <w:lvlOverride w:ilvl="0">
      <w:startOverride w:val="1"/>
    </w:lvlOverride>
  </w:num>
  <w:num w:numId="46" w16cid:durableId="1090388138">
    <w:abstractNumId w:val="9"/>
  </w:num>
  <w:num w:numId="47" w16cid:durableId="797258073">
    <w:abstractNumId w:val="29"/>
  </w:num>
  <w:num w:numId="48" w16cid:durableId="1077746798">
    <w:abstractNumId w:val="27"/>
  </w:num>
  <w:num w:numId="49" w16cid:durableId="936640958">
    <w:abstractNumId w:val="34"/>
  </w:num>
  <w:num w:numId="50" w16cid:durableId="37974403">
    <w:abstractNumId w:val="3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512800054">
    <w:abstractNumId w:val="43"/>
  </w:num>
  <w:num w:numId="52" w16cid:durableId="1398699602">
    <w:abstractNumId w:val="31"/>
  </w:num>
  <w:num w:numId="53" w16cid:durableId="1626043215">
    <w:abstractNumId w:val="41"/>
  </w:num>
  <w:num w:numId="54" w16cid:durableId="783770975">
    <w:abstractNumId w:val="32"/>
  </w:num>
  <w:num w:numId="55" w16cid:durableId="1771046498">
    <w:abstractNumId w:val="40"/>
  </w:num>
  <w:num w:numId="56" w16cid:durableId="754933706">
    <w:abstractNumId w:val="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F8A"/>
    <w:rsid w:val="00005856"/>
    <w:rsid w:val="00016197"/>
    <w:rsid w:val="00024875"/>
    <w:rsid w:val="00032D7F"/>
    <w:rsid w:val="00033C7B"/>
    <w:rsid w:val="000378A2"/>
    <w:rsid w:val="000451DE"/>
    <w:rsid w:val="000474E7"/>
    <w:rsid w:val="00055B93"/>
    <w:rsid w:val="0005728B"/>
    <w:rsid w:val="0006081F"/>
    <w:rsid w:val="00064253"/>
    <w:rsid w:val="00065CAA"/>
    <w:rsid w:val="000766DC"/>
    <w:rsid w:val="00083437"/>
    <w:rsid w:val="000834C6"/>
    <w:rsid w:val="00087DA9"/>
    <w:rsid w:val="00090B03"/>
    <w:rsid w:val="00095CEC"/>
    <w:rsid w:val="000964C3"/>
    <w:rsid w:val="000A0923"/>
    <w:rsid w:val="000A3F97"/>
    <w:rsid w:val="000A418A"/>
    <w:rsid w:val="000A7A9F"/>
    <w:rsid w:val="000B29C5"/>
    <w:rsid w:val="000B326E"/>
    <w:rsid w:val="000B52B0"/>
    <w:rsid w:val="000C53CA"/>
    <w:rsid w:val="000D1D68"/>
    <w:rsid w:val="000D2C3F"/>
    <w:rsid w:val="000D45E2"/>
    <w:rsid w:val="000D5CD9"/>
    <w:rsid w:val="000D6BE6"/>
    <w:rsid w:val="000D72FB"/>
    <w:rsid w:val="000E08A7"/>
    <w:rsid w:val="000E1E9A"/>
    <w:rsid w:val="000E2227"/>
    <w:rsid w:val="000E384C"/>
    <w:rsid w:val="001030E6"/>
    <w:rsid w:val="00110B22"/>
    <w:rsid w:val="00117B1F"/>
    <w:rsid w:val="001250D9"/>
    <w:rsid w:val="001305CB"/>
    <w:rsid w:val="00136E2E"/>
    <w:rsid w:val="00137B60"/>
    <w:rsid w:val="00144E03"/>
    <w:rsid w:val="00147A31"/>
    <w:rsid w:val="00154EB8"/>
    <w:rsid w:val="00164997"/>
    <w:rsid w:val="00175465"/>
    <w:rsid w:val="00176DDD"/>
    <w:rsid w:val="00177EE3"/>
    <w:rsid w:val="00180FB5"/>
    <w:rsid w:val="001812BE"/>
    <w:rsid w:val="00182C38"/>
    <w:rsid w:val="00182C6E"/>
    <w:rsid w:val="0018394E"/>
    <w:rsid w:val="00186B9B"/>
    <w:rsid w:val="0019067B"/>
    <w:rsid w:val="001933D8"/>
    <w:rsid w:val="001938DF"/>
    <w:rsid w:val="00196006"/>
    <w:rsid w:val="00197033"/>
    <w:rsid w:val="001A37B2"/>
    <w:rsid w:val="001A687B"/>
    <w:rsid w:val="001B0CCF"/>
    <w:rsid w:val="001B2DF7"/>
    <w:rsid w:val="001B64F7"/>
    <w:rsid w:val="001C5582"/>
    <w:rsid w:val="001C68E6"/>
    <w:rsid w:val="001C7CA9"/>
    <w:rsid w:val="001D0651"/>
    <w:rsid w:val="001E0CEF"/>
    <w:rsid w:val="001E3F85"/>
    <w:rsid w:val="001E4667"/>
    <w:rsid w:val="001F5968"/>
    <w:rsid w:val="00202E45"/>
    <w:rsid w:val="00206367"/>
    <w:rsid w:val="002069C7"/>
    <w:rsid w:val="00207E73"/>
    <w:rsid w:val="00207F8A"/>
    <w:rsid w:val="00212A61"/>
    <w:rsid w:val="002132A9"/>
    <w:rsid w:val="00214028"/>
    <w:rsid w:val="00222ABA"/>
    <w:rsid w:val="00222C16"/>
    <w:rsid w:val="00223F57"/>
    <w:rsid w:val="00230947"/>
    <w:rsid w:val="00231818"/>
    <w:rsid w:val="00233343"/>
    <w:rsid w:val="00236861"/>
    <w:rsid w:val="00242783"/>
    <w:rsid w:val="00244F78"/>
    <w:rsid w:val="002500E0"/>
    <w:rsid w:val="002514B5"/>
    <w:rsid w:val="002604E8"/>
    <w:rsid w:val="00265461"/>
    <w:rsid w:val="00267E16"/>
    <w:rsid w:val="00284178"/>
    <w:rsid w:val="00294DBB"/>
    <w:rsid w:val="002A03B3"/>
    <w:rsid w:val="002A198D"/>
    <w:rsid w:val="002A2326"/>
    <w:rsid w:val="002B1291"/>
    <w:rsid w:val="002B2DC6"/>
    <w:rsid w:val="002C0565"/>
    <w:rsid w:val="002C1BA5"/>
    <w:rsid w:val="002C5B08"/>
    <w:rsid w:val="002D2512"/>
    <w:rsid w:val="002D2C04"/>
    <w:rsid w:val="002D5C25"/>
    <w:rsid w:val="002E1C18"/>
    <w:rsid w:val="002E6C5D"/>
    <w:rsid w:val="002E78F0"/>
    <w:rsid w:val="002F13DE"/>
    <w:rsid w:val="002F297B"/>
    <w:rsid w:val="002F4A78"/>
    <w:rsid w:val="002F4DFF"/>
    <w:rsid w:val="00303648"/>
    <w:rsid w:val="00314AA9"/>
    <w:rsid w:val="0032237F"/>
    <w:rsid w:val="00325244"/>
    <w:rsid w:val="0033648E"/>
    <w:rsid w:val="00340E43"/>
    <w:rsid w:val="00343AE0"/>
    <w:rsid w:val="00343CB9"/>
    <w:rsid w:val="003443F7"/>
    <w:rsid w:val="00344C06"/>
    <w:rsid w:val="003462EF"/>
    <w:rsid w:val="0035224A"/>
    <w:rsid w:val="00353297"/>
    <w:rsid w:val="00353EBE"/>
    <w:rsid w:val="00354FD1"/>
    <w:rsid w:val="00356185"/>
    <w:rsid w:val="00357847"/>
    <w:rsid w:val="003622F1"/>
    <w:rsid w:val="00363C81"/>
    <w:rsid w:val="003643F7"/>
    <w:rsid w:val="00364B61"/>
    <w:rsid w:val="00365021"/>
    <w:rsid w:val="00365C9E"/>
    <w:rsid w:val="003748A7"/>
    <w:rsid w:val="003865C5"/>
    <w:rsid w:val="00387916"/>
    <w:rsid w:val="00391065"/>
    <w:rsid w:val="00392FFB"/>
    <w:rsid w:val="003957DE"/>
    <w:rsid w:val="0039709F"/>
    <w:rsid w:val="0039767E"/>
    <w:rsid w:val="003A0C10"/>
    <w:rsid w:val="003A45BC"/>
    <w:rsid w:val="003A7AA5"/>
    <w:rsid w:val="003B1CBF"/>
    <w:rsid w:val="003B487D"/>
    <w:rsid w:val="003B4E5F"/>
    <w:rsid w:val="003B6213"/>
    <w:rsid w:val="003B777E"/>
    <w:rsid w:val="003C1173"/>
    <w:rsid w:val="003D3FBE"/>
    <w:rsid w:val="003E0E3D"/>
    <w:rsid w:val="00400B8B"/>
    <w:rsid w:val="00400E2D"/>
    <w:rsid w:val="004066F4"/>
    <w:rsid w:val="00410827"/>
    <w:rsid w:val="004137F5"/>
    <w:rsid w:val="004213F3"/>
    <w:rsid w:val="00423317"/>
    <w:rsid w:val="0043474D"/>
    <w:rsid w:val="00434900"/>
    <w:rsid w:val="004377F2"/>
    <w:rsid w:val="004463EA"/>
    <w:rsid w:val="004512E8"/>
    <w:rsid w:val="00452F78"/>
    <w:rsid w:val="004564F7"/>
    <w:rsid w:val="00457A3C"/>
    <w:rsid w:val="0046165D"/>
    <w:rsid w:val="004621EF"/>
    <w:rsid w:val="004627A0"/>
    <w:rsid w:val="004636A8"/>
    <w:rsid w:val="00466489"/>
    <w:rsid w:val="0047447F"/>
    <w:rsid w:val="0047547E"/>
    <w:rsid w:val="004815A1"/>
    <w:rsid w:val="00485DD3"/>
    <w:rsid w:val="00491A0A"/>
    <w:rsid w:val="00491B43"/>
    <w:rsid w:val="004966C9"/>
    <w:rsid w:val="004A1E10"/>
    <w:rsid w:val="004B1487"/>
    <w:rsid w:val="004B444C"/>
    <w:rsid w:val="004C13E1"/>
    <w:rsid w:val="004C40E6"/>
    <w:rsid w:val="004D1DD2"/>
    <w:rsid w:val="004D272B"/>
    <w:rsid w:val="004E47AB"/>
    <w:rsid w:val="004F2B19"/>
    <w:rsid w:val="004F4657"/>
    <w:rsid w:val="00504BEC"/>
    <w:rsid w:val="00511ECB"/>
    <w:rsid w:val="00517073"/>
    <w:rsid w:val="0051710F"/>
    <w:rsid w:val="00517BE2"/>
    <w:rsid w:val="005250B6"/>
    <w:rsid w:val="0052665D"/>
    <w:rsid w:val="0053421E"/>
    <w:rsid w:val="005410D9"/>
    <w:rsid w:val="00543592"/>
    <w:rsid w:val="00553422"/>
    <w:rsid w:val="00555DA3"/>
    <w:rsid w:val="00562158"/>
    <w:rsid w:val="00570632"/>
    <w:rsid w:val="00572789"/>
    <w:rsid w:val="00574010"/>
    <w:rsid w:val="005744A1"/>
    <w:rsid w:val="00582A03"/>
    <w:rsid w:val="005848AF"/>
    <w:rsid w:val="00590DB6"/>
    <w:rsid w:val="00591B8A"/>
    <w:rsid w:val="00592EDC"/>
    <w:rsid w:val="00597717"/>
    <w:rsid w:val="005A4319"/>
    <w:rsid w:val="005A5A32"/>
    <w:rsid w:val="005B0779"/>
    <w:rsid w:val="005B2684"/>
    <w:rsid w:val="005B3DE1"/>
    <w:rsid w:val="005B5036"/>
    <w:rsid w:val="005B5A69"/>
    <w:rsid w:val="005C2CAD"/>
    <w:rsid w:val="005C38E3"/>
    <w:rsid w:val="005D1CE2"/>
    <w:rsid w:val="005D771D"/>
    <w:rsid w:val="005E5C98"/>
    <w:rsid w:val="005E6AED"/>
    <w:rsid w:val="005E6D33"/>
    <w:rsid w:val="005E75B1"/>
    <w:rsid w:val="005F0141"/>
    <w:rsid w:val="005F71DE"/>
    <w:rsid w:val="00621D80"/>
    <w:rsid w:val="006242B0"/>
    <w:rsid w:val="00634331"/>
    <w:rsid w:val="00637AA0"/>
    <w:rsid w:val="00645C46"/>
    <w:rsid w:val="006461D8"/>
    <w:rsid w:val="0066054D"/>
    <w:rsid w:val="00660CF1"/>
    <w:rsid w:val="0066361D"/>
    <w:rsid w:val="00664C96"/>
    <w:rsid w:val="00666095"/>
    <w:rsid w:val="0066768D"/>
    <w:rsid w:val="00676D3A"/>
    <w:rsid w:val="00682440"/>
    <w:rsid w:val="00686025"/>
    <w:rsid w:val="0069228B"/>
    <w:rsid w:val="00693D2C"/>
    <w:rsid w:val="00694960"/>
    <w:rsid w:val="00696847"/>
    <w:rsid w:val="00697545"/>
    <w:rsid w:val="006A1FAC"/>
    <w:rsid w:val="006A2DEA"/>
    <w:rsid w:val="006A3FFC"/>
    <w:rsid w:val="006A5F0B"/>
    <w:rsid w:val="006B321C"/>
    <w:rsid w:val="006B4DCB"/>
    <w:rsid w:val="006B5D9D"/>
    <w:rsid w:val="006C26A2"/>
    <w:rsid w:val="006C445B"/>
    <w:rsid w:val="006C7A4C"/>
    <w:rsid w:val="006D3E3F"/>
    <w:rsid w:val="006D5A8B"/>
    <w:rsid w:val="006D7DEF"/>
    <w:rsid w:val="006E09D4"/>
    <w:rsid w:val="006E35BD"/>
    <w:rsid w:val="00707523"/>
    <w:rsid w:val="00714B97"/>
    <w:rsid w:val="00715D0E"/>
    <w:rsid w:val="007179FE"/>
    <w:rsid w:val="00725734"/>
    <w:rsid w:val="0073392D"/>
    <w:rsid w:val="00740846"/>
    <w:rsid w:val="007423A1"/>
    <w:rsid w:val="00746C6C"/>
    <w:rsid w:val="00760AED"/>
    <w:rsid w:val="007641FE"/>
    <w:rsid w:val="00765D1B"/>
    <w:rsid w:val="0077049E"/>
    <w:rsid w:val="00771877"/>
    <w:rsid w:val="00777ACE"/>
    <w:rsid w:val="00780F78"/>
    <w:rsid w:val="00790EE1"/>
    <w:rsid w:val="00791308"/>
    <w:rsid w:val="00794F25"/>
    <w:rsid w:val="007B21DA"/>
    <w:rsid w:val="007B5B04"/>
    <w:rsid w:val="007C29D2"/>
    <w:rsid w:val="007C74A1"/>
    <w:rsid w:val="007D0A14"/>
    <w:rsid w:val="007D3D2E"/>
    <w:rsid w:val="007D6091"/>
    <w:rsid w:val="007F0898"/>
    <w:rsid w:val="00801D2E"/>
    <w:rsid w:val="00803925"/>
    <w:rsid w:val="00812967"/>
    <w:rsid w:val="00813991"/>
    <w:rsid w:val="00814D73"/>
    <w:rsid w:val="00820DD9"/>
    <w:rsid w:val="008240A6"/>
    <w:rsid w:val="00832979"/>
    <w:rsid w:val="0084056F"/>
    <w:rsid w:val="008426C6"/>
    <w:rsid w:val="008445CB"/>
    <w:rsid w:val="0085100E"/>
    <w:rsid w:val="008637D5"/>
    <w:rsid w:val="00867B3C"/>
    <w:rsid w:val="00872116"/>
    <w:rsid w:val="0087297D"/>
    <w:rsid w:val="0087324F"/>
    <w:rsid w:val="00882435"/>
    <w:rsid w:val="00885AB4"/>
    <w:rsid w:val="00890357"/>
    <w:rsid w:val="008923DF"/>
    <w:rsid w:val="00895A16"/>
    <w:rsid w:val="008A4923"/>
    <w:rsid w:val="008A5CD5"/>
    <w:rsid w:val="008C0E07"/>
    <w:rsid w:val="008C6858"/>
    <w:rsid w:val="008C7D57"/>
    <w:rsid w:val="008D1C45"/>
    <w:rsid w:val="008D229D"/>
    <w:rsid w:val="008D3F7E"/>
    <w:rsid w:val="008D48E8"/>
    <w:rsid w:val="008D7EA6"/>
    <w:rsid w:val="008E1FFF"/>
    <w:rsid w:val="008E3B32"/>
    <w:rsid w:val="008F1B68"/>
    <w:rsid w:val="008F728E"/>
    <w:rsid w:val="00911E85"/>
    <w:rsid w:val="00920C79"/>
    <w:rsid w:val="009253AE"/>
    <w:rsid w:val="00925883"/>
    <w:rsid w:val="009372CE"/>
    <w:rsid w:val="00937603"/>
    <w:rsid w:val="00950DA4"/>
    <w:rsid w:val="009526AA"/>
    <w:rsid w:val="00952F3F"/>
    <w:rsid w:val="00955AE6"/>
    <w:rsid w:val="00956A27"/>
    <w:rsid w:val="00973DF3"/>
    <w:rsid w:val="009756EE"/>
    <w:rsid w:val="00975868"/>
    <w:rsid w:val="00975C57"/>
    <w:rsid w:val="00991E58"/>
    <w:rsid w:val="009A36F8"/>
    <w:rsid w:val="009A50D4"/>
    <w:rsid w:val="009B0451"/>
    <w:rsid w:val="009B4427"/>
    <w:rsid w:val="009B64A8"/>
    <w:rsid w:val="009C0779"/>
    <w:rsid w:val="009C1686"/>
    <w:rsid w:val="009C33DE"/>
    <w:rsid w:val="009D3B57"/>
    <w:rsid w:val="009E330F"/>
    <w:rsid w:val="009F0796"/>
    <w:rsid w:val="009F1A4A"/>
    <w:rsid w:val="00A000FB"/>
    <w:rsid w:val="00A10E5F"/>
    <w:rsid w:val="00A12B0B"/>
    <w:rsid w:val="00A14AB2"/>
    <w:rsid w:val="00A20E52"/>
    <w:rsid w:val="00A32358"/>
    <w:rsid w:val="00A331F1"/>
    <w:rsid w:val="00A33768"/>
    <w:rsid w:val="00A40F55"/>
    <w:rsid w:val="00A43BD5"/>
    <w:rsid w:val="00A4458D"/>
    <w:rsid w:val="00A464B0"/>
    <w:rsid w:val="00A50719"/>
    <w:rsid w:val="00A53096"/>
    <w:rsid w:val="00A55824"/>
    <w:rsid w:val="00A60D1C"/>
    <w:rsid w:val="00A67F22"/>
    <w:rsid w:val="00A70738"/>
    <w:rsid w:val="00A7247D"/>
    <w:rsid w:val="00A74EB5"/>
    <w:rsid w:val="00A7637D"/>
    <w:rsid w:val="00A92F4D"/>
    <w:rsid w:val="00A9389F"/>
    <w:rsid w:val="00A966D0"/>
    <w:rsid w:val="00AA46D3"/>
    <w:rsid w:val="00AB3FA2"/>
    <w:rsid w:val="00AC1DE5"/>
    <w:rsid w:val="00AD148F"/>
    <w:rsid w:val="00AD52CA"/>
    <w:rsid w:val="00AD5799"/>
    <w:rsid w:val="00AE2926"/>
    <w:rsid w:val="00AE5899"/>
    <w:rsid w:val="00AF268B"/>
    <w:rsid w:val="00AF4F31"/>
    <w:rsid w:val="00AF66AA"/>
    <w:rsid w:val="00B026CE"/>
    <w:rsid w:val="00B04DB8"/>
    <w:rsid w:val="00B11DE6"/>
    <w:rsid w:val="00B17838"/>
    <w:rsid w:val="00B2344D"/>
    <w:rsid w:val="00B279E0"/>
    <w:rsid w:val="00B32335"/>
    <w:rsid w:val="00B409AA"/>
    <w:rsid w:val="00B41067"/>
    <w:rsid w:val="00B41A02"/>
    <w:rsid w:val="00B43D24"/>
    <w:rsid w:val="00B46FB6"/>
    <w:rsid w:val="00B518BA"/>
    <w:rsid w:val="00B60375"/>
    <w:rsid w:val="00B60F1D"/>
    <w:rsid w:val="00B6427B"/>
    <w:rsid w:val="00B85462"/>
    <w:rsid w:val="00B8632F"/>
    <w:rsid w:val="00B87FE1"/>
    <w:rsid w:val="00B901F9"/>
    <w:rsid w:val="00B91FBA"/>
    <w:rsid w:val="00B942D5"/>
    <w:rsid w:val="00B94A75"/>
    <w:rsid w:val="00B95918"/>
    <w:rsid w:val="00B96128"/>
    <w:rsid w:val="00B965CC"/>
    <w:rsid w:val="00BA25E2"/>
    <w:rsid w:val="00BB39B9"/>
    <w:rsid w:val="00BC02D4"/>
    <w:rsid w:val="00BC4326"/>
    <w:rsid w:val="00BC5F05"/>
    <w:rsid w:val="00BC7B9E"/>
    <w:rsid w:val="00BD1CA5"/>
    <w:rsid w:val="00BD215E"/>
    <w:rsid w:val="00BD67E3"/>
    <w:rsid w:val="00BE123A"/>
    <w:rsid w:val="00BE15FE"/>
    <w:rsid w:val="00BE1E05"/>
    <w:rsid w:val="00BE1F22"/>
    <w:rsid w:val="00BE5957"/>
    <w:rsid w:val="00BF1D68"/>
    <w:rsid w:val="00C01915"/>
    <w:rsid w:val="00C033C5"/>
    <w:rsid w:val="00C04B82"/>
    <w:rsid w:val="00C12AE1"/>
    <w:rsid w:val="00C206E7"/>
    <w:rsid w:val="00C30AA2"/>
    <w:rsid w:val="00C363A1"/>
    <w:rsid w:val="00C51207"/>
    <w:rsid w:val="00C532FC"/>
    <w:rsid w:val="00C536BC"/>
    <w:rsid w:val="00C57FD5"/>
    <w:rsid w:val="00C7004B"/>
    <w:rsid w:val="00C7128C"/>
    <w:rsid w:val="00C8074D"/>
    <w:rsid w:val="00C81002"/>
    <w:rsid w:val="00C828BC"/>
    <w:rsid w:val="00C9065D"/>
    <w:rsid w:val="00CA0A84"/>
    <w:rsid w:val="00CA3465"/>
    <w:rsid w:val="00CA56C3"/>
    <w:rsid w:val="00CB283D"/>
    <w:rsid w:val="00CC6E7A"/>
    <w:rsid w:val="00CD31B7"/>
    <w:rsid w:val="00CD5B30"/>
    <w:rsid w:val="00CD7236"/>
    <w:rsid w:val="00CE5F8F"/>
    <w:rsid w:val="00CE6066"/>
    <w:rsid w:val="00CF2917"/>
    <w:rsid w:val="00CF3B76"/>
    <w:rsid w:val="00CF4AF8"/>
    <w:rsid w:val="00CF516F"/>
    <w:rsid w:val="00CF6834"/>
    <w:rsid w:val="00D107A1"/>
    <w:rsid w:val="00D21EA8"/>
    <w:rsid w:val="00D34A58"/>
    <w:rsid w:val="00D34A5A"/>
    <w:rsid w:val="00D351F4"/>
    <w:rsid w:val="00D43D30"/>
    <w:rsid w:val="00D43DB3"/>
    <w:rsid w:val="00D451CA"/>
    <w:rsid w:val="00D50F5F"/>
    <w:rsid w:val="00D5150A"/>
    <w:rsid w:val="00D54FBA"/>
    <w:rsid w:val="00D561F2"/>
    <w:rsid w:val="00D5732C"/>
    <w:rsid w:val="00D70635"/>
    <w:rsid w:val="00D707AF"/>
    <w:rsid w:val="00D75378"/>
    <w:rsid w:val="00D81B12"/>
    <w:rsid w:val="00D877E2"/>
    <w:rsid w:val="00D974C4"/>
    <w:rsid w:val="00DA1C70"/>
    <w:rsid w:val="00DA2FEA"/>
    <w:rsid w:val="00DA403F"/>
    <w:rsid w:val="00DA61F1"/>
    <w:rsid w:val="00DA705D"/>
    <w:rsid w:val="00DB794B"/>
    <w:rsid w:val="00DC1E84"/>
    <w:rsid w:val="00DC38DD"/>
    <w:rsid w:val="00DC6E34"/>
    <w:rsid w:val="00DC7CB3"/>
    <w:rsid w:val="00DD2A23"/>
    <w:rsid w:val="00DE1D57"/>
    <w:rsid w:val="00DE4D08"/>
    <w:rsid w:val="00DE73B5"/>
    <w:rsid w:val="00DE79B8"/>
    <w:rsid w:val="00DF33AC"/>
    <w:rsid w:val="00DF3B28"/>
    <w:rsid w:val="00DF3E22"/>
    <w:rsid w:val="00E01F54"/>
    <w:rsid w:val="00E02494"/>
    <w:rsid w:val="00E10F82"/>
    <w:rsid w:val="00E11D70"/>
    <w:rsid w:val="00E12850"/>
    <w:rsid w:val="00E16A8B"/>
    <w:rsid w:val="00E20D61"/>
    <w:rsid w:val="00E41766"/>
    <w:rsid w:val="00E4799E"/>
    <w:rsid w:val="00E540FE"/>
    <w:rsid w:val="00E54B88"/>
    <w:rsid w:val="00E54CF1"/>
    <w:rsid w:val="00E64435"/>
    <w:rsid w:val="00E7062F"/>
    <w:rsid w:val="00E7402B"/>
    <w:rsid w:val="00E77649"/>
    <w:rsid w:val="00E82C7D"/>
    <w:rsid w:val="00E82E77"/>
    <w:rsid w:val="00E93272"/>
    <w:rsid w:val="00EA24FF"/>
    <w:rsid w:val="00EA37F5"/>
    <w:rsid w:val="00EA54CC"/>
    <w:rsid w:val="00EB1C24"/>
    <w:rsid w:val="00EB3252"/>
    <w:rsid w:val="00EB4EEB"/>
    <w:rsid w:val="00EC1EBD"/>
    <w:rsid w:val="00ED34A7"/>
    <w:rsid w:val="00ED46EF"/>
    <w:rsid w:val="00ED5200"/>
    <w:rsid w:val="00EE6EC8"/>
    <w:rsid w:val="00F05136"/>
    <w:rsid w:val="00F10F31"/>
    <w:rsid w:val="00F2434E"/>
    <w:rsid w:val="00F2549D"/>
    <w:rsid w:val="00F3025A"/>
    <w:rsid w:val="00F31074"/>
    <w:rsid w:val="00F3253C"/>
    <w:rsid w:val="00F40872"/>
    <w:rsid w:val="00F476C4"/>
    <w:rsid w:val="00F52C75"/>
    <w:rsid w:val="00F606A1"/>
    <w:rsid w:val="00F60B9A"/>
    <w:rsid w:val="00F6110C"/>
    <w:rsid w:val="00F84EA6"/>
    <w:rsid w:val="00FA0DC9"/>
    <w:rsid w:val="00FA36E3"/>
    <w:rsid w:val="00FA4A13"/>
    <w:rsid w:val="00FA6194"/>
    <w:rsid w:val="00FB0F41"/>
    <w:rsid w:val="00FB1FF0"/>
    <w:rsid w:val="00FC3442"/>
    <w:rsid w:val="00FC4D53"/>
    <w:rsid w:val="00FD31A6"/>
    <w:rsid w:val="00FD4FE3"/>
    <w:rsid w:val="00FD6694"/>
    <w:rsid w:val="00FE2BAB"/>
    <w:rsid w:val="00FE54A6"/>
    <w:rsid w:val="00FE5C13"/>
    <w:rsid w:val="00FE6E18"/>
    <w:rsid w:val="00FF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8D810C"/>
  <w15:docId w15:val="{721999A1-97F7-4FD5-AC50-9B0D0BED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iPriority="0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0E5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10E5F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10E5F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6054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6054D"/>
    <w:rPr>
      <w:sz w:val="24"/>
      <w:szCs w:val="24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66054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6054D"/>
    <w:rPr>
      <w:sz w:val="24"/>
      <w:szCs w:val="24"/>
      <w:lang w:val="en-US"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66054D"/>
    <w:pPr>
      <w:numPr>
        <w:ilvl w:val="1"/>
        <w:numId w:val="53"/>
      </w:numPr>
      <w:spacing w:after="120" w:line="280" w:lineRule="exact"/>
      <w:jc w:val="both"/>
    </w:pPr>
    <w:rPr>
      <w:rFonts w:eastAsia="Times New Roman"/>
      <w:sz w:val="22"/>
      <w:lang w:val="cs-CZ" w:eastAsia="cs-CZ"/>
    </w:rPr>
  </w:style>
  <w:style w:type="paragraph" w:customStyle="1" w:styleId="RLlneksmlouvy">
    <w:name w:val="RL Článek smlouvy"/>
    <w:basedOn w:val="Normln"/>
    <w:next w:val="RLTextlnkuslovan"/>
    <w:link w:val="RLlneksmlouvyCharChar"/>
    <w:rsid w:val="0066054D"/>
    <w:pPr>
      <w:keepNext/>
      <w:numPr>
        <w:numId w:val="53"/>
      </w:numPr>
      <w:suppressAutoHyphens/>
      <w:spacing w:before="360" w:after="120" w:line="280" w:lineRule="exact"/>
      <w:jc w:val="both"/>
      <w:outlineLvl w:val="0"/>
    </w:pPr>
    <w:rPr>
      <w:rFonts w:eastAsia="Times New Roman"/>
      <w:b/>
      <w:sz w:val="22"/>
      <w:lang w:val="cs-CZ"/>
    </w:rPr>
  </w:style>
  <w:style w:type="character" w:styleId="slostrnky">
    <w:name w:val="page number"/>
    <w:basedOn w:val="Standardnpsmoodstavce"/>
    <w:uiPriority w:val="99"/>
    <w:rsid w:val="0066054D"/>
  </w:style>
  <w:style w:type="character" w:customStyle="1" w:styleId="RLlneksmlouvyCharChar">
    <w:name w:val="RL Článek smlouvy Char Char"/>
    <w:link w:val="RLlneksmlouvy"/>
    <w:rsid w:val="0066054D"/>
    <w:rPr>
      <w:rFonts w:eastAsia="Times New Roman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66054D"/>
    <w:pPr>
      <w:spacing w:after="120" w:line="280" w:lineRule="exact"/>
      <w:jc w:val="center"/>
    </w:pPr>
    <w:rPr>
      <w:rFonts w:eastAsia="Times New Roman"/>
      <w:sz w:val="22"/>
      <w:lang w:val="cs-CZ"/>
    </w:rPr>
  </w:style>
  <w:style w:type="paragraph" w:customStyle="1" w:styleId="RLProhlensmluvnchstran">
    <w:name w:val="RL Prohlášení smluvních stran"/>
    <w:basedOn w:val="Normln"/>
    <w:link w:val="RLProhlensmluvnchstranChar"/>
    <w:rsid w:val="0066054D"/>
    <w:pPr>
      <w:spacing w:after="120" w:line="280" w:lineRule="exact"/>
      <w:jc w:val="center"/>
    </w:pPr>
    <w:rPr>
      <w:rFonts w:eastAsia="Times New Roman"/>
      <w:b/>
      <w:sz w:val="22"/>
      <w:lang w:val="cs-CZ" w:eastAsia="cs-CZ"/>
    </w:rPr>
  </w:style>
  <w:style w:type="character" w:styleId="Hypertextovodkaz">
    <w:name w:val="Hyperlink"/>
    <w:rsid w:val="0066054D"/>
    <w:rPr>
      <w:color w:val="0000FF"/>
      <w:u w:val="single"/>
    </w:rPr>
  </w:style>
  <w:style w:type="paragraph" w:customStyle="1" w:styleId="RLSeznamploh">
    <w:name w:val="RL Seznam příloh"/>
    <w:basedOn w:val="RLTextlnkuslovan"/>
    <w:rsid w:val="0066054D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character" w:customStyle="1" w:styleId="RLProhlensmluvnchstranChar">
    <w:name w:val="RL Prohlášení smluvních stran Char"/>
    <w:link w:val="RLProhlensmluvnchstran"/>
    <w:rsid w:val="0066054D"/>
    <w:rPr>
      <w:rFonts w:eastAsia="Times New Roman"/>
      <w:b/>
      <w:sz w:val="22"/>
      <w:szCs w:val="24"/>
    </w:rPr>
  </w:style>
  <w:style w:type="character" w:customStyle="1" w:styleId="RLTextlnkuslovanChar">
    <w:name w:val="RL Text článku číslovaný Char"/>
    <w:link w:val="RLTextlnkuslovan"/>
    <w:rsid w:val="0066054D"/>
    <w:rPr>
      <w:rFonts w:eastAsia="Times New Roman"/>
      <w:sz w:val="22"/>
      <w:szCs w:val="24"/>
    </w:rPr>
  </w:style>
  <w:style w:type="character" w:styleId="Odkaznakoment">
    <w:name w:val="annotation reference"/>
    <w:uiPriority w:val="99"/>
    <w:semiHidden/>
    <w:unhideWhenUsed/>
    <w:rsid w:val="004347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3474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43474D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474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3474D"/>
    <w:rPr>
      <w:b/>
      <w:bCs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3474D"/>
    <w:rPr>
      <w:rFonts w:ascii="Tahoma" w:hAnsi="Tahoma" w:cs="Tahoma"/>
      <w:sz w:val="16"/>
      <w:szCs w:val="16"/>
      <w:lang w:val="en-US" w:eastAsia="en-US"/>
    </w:rPr>
  </w:style>
  <w:style w:type="paragraph" w:customStyle="1" w:styleId="RLdajeosmluvnstran0">
    <w:name w:val="RL  údaje o smluvní straně"/>
    <w:basedOn w:val="Normln"/>
    <w:rsid w:val="00A32358"/>
    <w:pPr>
      <w:spacing w:after="120" w:line="280" w:lineRule="exact"/>
      <w:jc w:val="center"/>
    </w:pPr>
    <w:rPr>
      <w:rFonts w:eastAsia="Times New Roman"/>
      <w:sz w:val="22"/>
      <w:lang w:val="cs-CZ"/>
    </w:rPr>
  </w:style>
  <w:style w:type="character" w:customStyle="1" w:styleId="platne1">
    <w:name w:val="platne1"/>
    <w:basedOn w:val="Standardnpsmoodstavce"/>
    <w:rsid w:val="000D72FB"/>
  </w:style>
  <w:style w:type="paragraph" w:customStyle="1" w:styleId="doplnuchaze">
    <w:name w:val="doplní uchazeč"/>
    <w:basedOn w:val="Normln"/>
    <w:link w:val="doplnuchazeChar"/>
    <w:qFormat/>
    <w:rsid w:val="000D72FB"/>
    <w:pPr>
      <w:spacing w:after="120" w:line="280" w:lineRule="exact"/>
      <w:jc w:val="center"/>
    </w:pPr>
    <w:rPr>
      <w:rFonts w:eastAsia="Times New Roman"/>
      <w:b/>
      <w:snapToGrid w:val="0"/>
      <w:sz w:val="22"/>
      <w:szCs w:val="22"/>
      <w:lang w:val="cs-CZ" w:eastAsia="cs-CZ"/>
    </w:rPr>
  </w:style>
  <w:style w:type="character" w:customStyle="1" w:styleId="doplnuchazeChar">
    <w:name w:val="doplní uchazeč Char"/>
    <w:link w:val="doplnuchaze"/>
    <w:rsid w:val="000D72FB"/>
    <w:rPr>
      <w:rFonts w:eastAsia="Times New Roman"/>
      <w:b/>
      <w:snapToGrid w:val="0"/>
      <w:sz w:val="22"/>
      <w:szCs w:val="22"/>
    </w:rPr>
  </w:style>
  <w:style w:type="character" w:customStyle="1" w:styleId="ZKLADNChar">
    <w:name w:val="ZÁKLADNÍ Char"/>
    <w:link w:val="ZKLADN"/>
    <w:locked/>
    <w:rsid w:val="000D72FB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0D72FB"/>
    <w:pPr>
      <w:widowControl w:val="0"/>
      <w:spacing w:before="120" w:line="280" w:lineRule="atLeast"/>
      <w:jc w:val="both"/>
    </w:pPr>
    <w:rPr>
      <w:rFonts w:ascii="Garamond" w:hAnsi="Garamond"/>
      <w:lang w:val="cs-CZ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D72F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D72FB"/>
    <w:rPr>
      <w:sz w:val="24"/>
      <w:szCs w:val="24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A10E5F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A10E5F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A10E5F"/>
    <w:rPr>
      <w:rFonts w:eastAsia="Times New Roman"/>
      <w:b/>
      <w:bCs/>
      <w:sz w:val="28"/>
      <w:szCs w:val="28"/>
      <w:lang w:eastAsia="en-US"/>
    </w:rPr>
  </w:style>
  <w:style w:type="paragraph" w:styleId="Odstavecseseznamem">
    <w:name w:val="List Paragraph"/>
    <w:aliases w:val="Nad,Odstavec_muj,cp_Odstavec se seznamem,Bullet Number,Bullet List,FooterText,numbered,List Paragraph1,Paragraphe de liste1,Bulletr List Paragraph,列出段落,列出段落1,List Paragraph2,List Paragraph21,Listeafsnit1,Parágrafo da Lista1,リスト段落1"/>
    <w:basedOn w:val="Normln"/>
    <w:link w:val="OdstavecseseznamemChar"/>
    <w:uiPriority w:val="34"/>
    <w:qFormat/>
    <w:rsid w:val="0085100E"/>
    <w:pPr>
      <w:ind w:left="720"/>
      <w:contextualSpacing/>
    </w:pPr>
  </w:style>
  <w:style w:type="paragraph" w:styleId="Bezmezer">
    <w:name w:val="No Spacing"/>
    <w:uiPriority w:val="1"/>
    <w:qFormat/>
    <w:rsid w:val="00C536B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B0451"/>
    <w:rPr>
      <w:sz w:val="24"/>
      <w:szCs w:val="24"/>
      <w:lang w:val="en-US"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867B3C"/>
    <w:rPr>
      <w:color w:val="605E5C"/>
      <w:shd w:val="clear" w:color="auto" w:fill="E1DFDD"/>
    </w:rPr>
  </w:style>
  <w:style w:type="character" w:styleId="Znakapoznpodarou">
    <w:name w:val="footnote reference"/>
    <w:aliases w:val="PGI Fußnote Ziffer"/>
    <w:uiPriority w:val="99"/>
    <w:rsid w:val="007179FE"/>
    <w:rPr>
      <w:vertAlign w:val="superscript"/>
    </w:r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"/>
    <w:basedOn w:val="Normln"/>
    <w:link w:val="TextpoznpodarouChar"/>
    <w:uiPriority w:val="99"/>
    <w:qFormat/>
    <w:rsid w:val="00A966D0"/>
    <w:pPr>
      <w:spacing w:before="120" w:after="120" w:line="240" w:lineRule="auto"/>
      <w:jc w:val="both"/>
    </w:pPr>
    <w:rPr>
      <w:rFonts w:ascii="Times New Roman" w:eastAsia="Times New Roman" w:hAnsi="Times New Roman"/>
      <w:sz w:val="16"/>
      <w:szCs w:val="20"/>
      <w:lang w:val="cs-CZ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"/>
    <w:basedOn w:val="Standardnpsmoodstavce"/>
    <w:link w:val="Textpoznpodarou"/>
    <w:uiPriority w:val="99"/>
    <w:rsid w:val="00A966D0"/>
    <w:rPr>
      <w:rFonts w:ascii="Times New Roman" w:eastAsia="Times New Roman" w:hAnsi="Times New Roman"/>
      <w:sz w:val="16"/>
      <w:lang w:eastAsia="en-US"/>
    </w:rPr>
  </w:style>
  <w:style w:type="table" w:styleId="Mkatabulky">
    <w:name w:val="Table Grid"/>
    <w:basedOn w:val="Normlntabulka"/>
    <w:uiPriority w:val="39"/>
    <w:rsid w:val="00A966D0"/>
    <w:pPr>
      <w:spacing w:before="120" w:after="12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stavce">
    <w:name w:val="Text odstavce"/>
    <w:basedOn w:val="Normln"/>
    <w:link w:val="TextodstavceChar"/>
    <w:uiPriority w:val="99"/>
    <w:rsid w:val="00A966D0"/>
    <w:pPr>
      <w:numPr>
        <w:ilvl w:val="6"/>
        <w:numId w:val="50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Cs w:val="20"/>
      <w:lang w:val="cs-CZ" w:eastAsia="cs-CZ"/>
    </w:rPr>
  </w:style>
  <w:style w:type="paragraph" w:customStyle="1" w:styleId="Textbodu">
    <w:name w:val="Text bodu"/>
    <w:basedOn w:val="Normln"/>
    <w:uiPriority w:val="99"/>
    <w:rsid w:val="00A966D0"/>
    <w:pPr>
      <w:numPr>
        <w:ilvl w:val="8"/>
        <w:numId w:val="50"/>
      </w:numPr>
      <w:spacing w:after="0" w:line="240" w:lineRule="auto"/>
      <w:jc w:val="both"/>
      <w:outlineLvl w:val="8"/>
    </w:pPr>
    <w:rPr>
      <w:rFonts w:ascii="Times New Roman" w:eastAsia="Times New Roman" w:hAnsi="Times New Roman"/>
      <w:szCs w:val="20"/>
      <w:lang w:val="cs-CZ" w:eastAsia="cs-CZ"/>
    </w:rPr>
  </w:style>
  <w:style w:type="paragraph" w:customStyle="1" w:styleId="Textpsmene">
    <w:name w:val="Text písmene"/>
    <w:basedOn w:val="Normln"/>
    <w:uiPriority w:val="99"/>
    <w:rsid w:val="00A966D0"/>
    <w:pPr>
      <w:numPr>
        <w:ilvl w:val="7"/>
        <w:numId w:val="50"/>
      </w:numPr>
      <w:spacing w:after="0" w:line="240" w:lineRule="auto"/>
      <w:jc w:val="both"/>
      <w:outlineLvl w:val="7"/>
    </w:pPr>
    <w:rPr>
      <w:rFonts w:ascii="Times New Roman" w:eastAsia="Times New Roman" w:hAnsi="Times New Roman"/>
      <w:szCs w:val="20"/>
      <w:lang w:val="cs-CZ" w:eastAsia="cs-CZ"/>
    </w:rPr>
  </w:style>
  <w:style w:type="character" w:customStyle="1" w:styleId="TextodstavceChar">
    <w:name w:val="Text odstavce Char"/>
    <w:basedOn w:val="Standardnpsmoodstavce"/>
    <w:link w:val="Textodstavce"/>
    <w:uiPriority w:val="99"/>
    <w:rsid w:val="00A966D0"/>
    <w:rPr>
      <w:rFonts w:ascii="Times New Roman" w:eastAsia="Times New Roman" w:hAnsi="Times New Roman"/>
      <w:sz w:val="24"/>
    </w:rPr>
  </w:style>
  <w:style w:type="paragraph" w:customStyle="1" w:styleId="Zadvacdokumentacenadpis">
    <w:name w:val="Zadávací dokumentace nadpis"/>
    <w:basedOn w:val="Normln"/>
    <w:link w:val="ZadvacdokumentacenadpisChar"/>
    <w:rsid w:val="00A966D0"/>
    <w:pPr>
      <w:tabs>
        <w:tab w:val="num" w:pos="709"/>
      </w:tabs>
      <w:spacing w:after="120" w:line="280" w:lineRule="exact"/>
      <w:jc w:val="both"/>
    </w:pPr>
    <w:rPr>
      <w:rFonts w:ascii="Arial" w:eastAsia="Times New Roman" w:hAnsi="Arial"/>
      <w:b/>
      <w:sz w:val="20"/>
      <w:u w:val="single"/>
      <w:lang w:val="cs-CZ" w:eastAsia="cs-CZ"/>
    </w:rPr>
  </w:style>
  <w:style w:type="character" w:customStyle="1" w:styleId="ZadvacdokumentacenadpisChar">
    <w:name w:val="Zadávací dokumentace nadpis Char"/>
    <w:basedOn w:val="Standardnpsmoodstavce"/>
    <w:link w:val="Zadvacdokumentacenadpis"/>
    <w:rsid w:val="00A966D0"/>
    <w:rPr>
      <w:rFonts w:ascii="Arial" w:eastAsia="Times New Roman" w:hAnsi="Arial"/>
      <w:b/>
      <w:szCs w:val="24"/>
      <w:u w:val="single"/>
    </w:rPr>
  </w:style>
  <w:style w:type="character" w:customStyle="1" w:styleId="OdstavecseseznamemChar">
    <w:name w:val="Odstavec se seznamem Char"/>
    <w:aliases w:val="Nad Char,Odstavec_muj Char,cp_Odstavec se seznamem Char,Bullet Number Char,Bullet List Char,FooterText Char,numbered Char,List Paragraph1 Char,Paragraphe de liste1 Char,Bulletr List Paragraph Char,列出段落 Char,列出段落1 Char"/>
    <w:basedOn w:val="Standardnpsmoodstavce"/>
    <w:link w:val="Odstavecseseznamem"/>
    <w:uiPriority w:val="34"/>
    <w:qFormat/>
    <w:rsid w:val="00357847"/>
    <w:rPr>
      <w:sz w:val="24"/>
      <w:szCs w:val="24"/>
      <w:lang w:val="en-US"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1933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8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02723\Documents\05_ZD_ERMA2_2023_P4_NDA_Dohoda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710CEC860A514D95BEE26818C2C809" ma:contentTypeVersion="4" ma:contentTypeDescription="Vytvoří nový dokument" ma:contentTypeScope="" ma:versionID="8ab203124d4c26ad3eaec3453c1150bd">
  <xsd:schema xmlns:xsd="http://www.w3.org/2001/XMLSchema" xmlns:xs="http://www.w3.org/2001/XMLSchema" xmlns:p="http://schemas.microsoft.com/office/2006/metadata/properties" xmlns:ns2="57b25533-96d7-4280-a168-7eaff8aa175f" targetNamespace="http://schemas.microsoft.com/office/2006/metadata/properties" ma:root="true" ma:fieldsID="65d86dc051fc439c162b1d0e1cdc78da" ns2:_="">
    <xsd:import namespace="57b25533-96d7-4280-a168-7eaff8aa17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25533-96d7-4280-a168-7eaff8aa17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61B2119-ABDA-4D2D-B49A-6C16774AE2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EABD06-268A-40B1-8BE7-6A8EA55488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b25533-96d7-4280-a168-7eaff8aa17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039D4C-F6B7-4B6B-A9DF-7904EC5AFB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D7C7A4-C39F-4BD6-BCEA-A2A5610E3D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30548880-D496-44B4-B69F-FE0E2FCA70A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05_ZD_ERMA2_2023_P4_NDA_Dohoda</Template>
  <TotalTime>1</TotalTime>
  <Pages>1</Pages>
  <Words>181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NDA</vt:lpstr>
    </vt:vector>
  </TitlesOfParts>
  <Company/>
  <LinksUpToDate>false</LinksUpToDate>
  <CharactersWithSpaces>1248</CharactersWithSpaces>
  <SharedDoc>false</SharedDoc>
  <HLinks>
    <vt:vector size="6" baseType="variant">
      <vt:variant>
        <vt:i4>3866743</vt:i4>
      </vt:variant>
      <vt:variant>
        <vt:i4>46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NDA</dc:title>
  <dc:creator>Futtera Ladislav</dc:creator>
  <cp:lastModifiedBy>Vaňková Gabriela</cp:lastModifiedBy>
  <cp:revision>2</cp:revision>
  <cp:lastPrinted>2024-11-27T16:50:00Z</cp:lastPrinted>
  <dcterms:created xsi:type="dcterms:W3CDTF">2025-04-01T14:13:00Z</dcterms:created>
  <dcterms:modified xsi:type="dcterms:W3CDTF">2025-04-01T14:13:00Z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0x01010041710CEC860A514D95BEE26818C2C809</vt:lpwstr>
  </property>
  <property fmtid="{D5CDD505-2E9C-101B-9397-08002B2CF9AE}" pid="4" name="MediaServiceImageTags">
    <vt:lpwstr/>
  </property>
  <property fmtid="{D5CDD505-2E9C-101B-9397-08002B2CF9AE}" pid="5" name="MSIP_Label_92824bee-5c67-426c-bc98-23ad86c9419e_Enabled">
    <vt:lpwstr>true</vt:lpwstr>
  </property>
  <property fmtid="{D5CDD505-2E9C-101B-9397-08002B2CF9AE}" pid="6" name="MSIP_Label_92824bee-5c67-426c-bc98-23ad86c9419e_SetDate">
    <vt:lpwstr>2023-11-27T06:42:49Z</vt:lpwstr>
  </property>
  <property fmtid="{D5CDD505-2E9C-101B-9397-08002B2CF9AE}" pid="7" name="MSIP_Label_92824bee-5c67-426c-bc98-23ad86c9419e_Method">
    <vt:lpwstr>Privileged</vt:lpwstr>
  </property>
  <property fmtid="{D5CDD505-2E9C-101B-9397-08002B2CF9AE}" pid="8" name="MSIP_Label_92824bee-5c67-426c-bc98-23ad86c9419e_Name">
    <vt:lpwstr>Informace MZe</vt:lpwstr>
  </property>
  <property fmtid="{D5CDD505-2E9C-101B-9397-08002B2CF9AE}" pid="9" name="MSIP_Label_92824bee-5c67-426c-bc98-23ad86c9419e_SiteId">
    <vt:lpwstr>e84ea0de-38e7-4864-b153-a909a7746ff0</vt:lpwstr>
  </property>
  <property fmtid="{D5CDD505-2E9C-101B-9397-08002B2CF9AE}" pid="10" name="MSIP_Label_92824bee-5c67-426c-bc98-23ad86c9419e_ActionId">
    <vt:lpwstr>b440bf01-a631-4904-99dd-460f9fadeb3f</vt:lpwstr>
  </property>
  <property fmtid="{D5CDD505-2E9C-101B-9397-08002B2CF9AE}" pid="11" name="MSIP_Label_92824bee-5c67-426c-bc98-23ad86c9419e_ContentBits">
    <vt:lpwstr>0</vt:lpwstr>
  </property>
</Properties>
</file>