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15E1F" w14:textId="77777777" w:rsidR="005359AE" w:rsidRPr="005D5842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5D5842">
        <w:rPr>
          <w:rFonts w:ascii="Times New Roman" w:hAnsi="Times New Roman" w:cs="Times New Roman"/>
          <w:sz w:val="24"/>
          <w:u w:val="none"/>
        </w:rPr>
        <w:t>S</w:t>
      </w:r>
      <w:r w:rsidR="008219EC" w:rsidRPr="005D5842">
        <w:rPr>
          <w:rFonts w:ascii="Times New Roman" w:hAnsi="Times New Roman" w:cs="Times New Roman"/>
          <w:sz w:val="24"/>
          <w:u w:val="none"/>
        </w:rPr>
        <w:t>mlouva o dílo</w:t>
      </w:r>
      <w:r w:rsidRPr="005D5842">
        <w:rPr>
          <w:rFonts w:ascii="Times New Roman" w:hAnsi="Times New Roman" w:cs="Times New Roman"/>
          <w:sz w:val="24"/>
          <w:u w:val="none"/>
        </w:rPr>
        <w:t xml:space="preserve"> </w:t>
      </w:r>
    </w:p>
    <w:p w14:paraId="63D47106" w14:textId="77777777" w:rsidR="005359AE" w:rsidRPr="005D5842" w:rsidRDefault="005359AE" w:rsidP="005359AE"/>
    <w:p w14:paraId="6800E1FF" w14:textId="77777777" w:rsidR="005359AE" w:rsidRPr="005D5842" w:rsidRDefault="008219EC" w:rsidP="008219EC">
      <w:pPr>
        <w:jc w:val="center"/>
      </w:pPr>
      <w:r w:rsidRPr="005D5842">
        <w:t>(dále jen smlouva)</w:t>
      </w:r>
    </w:p>
    <w:p w14:paraId="04EAF1BF" w14:textId="77777777" w:rsidR="008219EC" w:rsidRPr="005D5842" w:rsidRDefault="008219EC" w:rsidP="008219EC">
      <w:pPr>
        <w:jc w:val="center"/>
      </w:pPr>
      <w:r w:rsidRPr="005D5842">
        <w:t>uzavřená dle § 2586 s následujících zákona č. 89/2012 Sb., občanský zákoník,</w:t>
      </w:r>
    </w:p>
    <w:p w14:paraId="4448D466" w14:textId="77777777" w:rsidR="008219EC" w:rsidRPr="005D5842" w:rsidRDefault="008219EC" w:rsidP="008219EC">
      <w:pPr>
        <w:jc w:val="center"/>
      </w:pPr>
      <w:r w:rsidRPr="005D5842">
        <w:t>(dále jen občanský zákoník)</w:t>
      </w:r>
    </w:p>
    <w:p w14:paraId="390926BF" w14:textId="77777777" w:rsidR="005359AE" w:rsidRPr="005D5842" w:rsidRDefault="005359AE" w:rsidP="005359AE"/>
    <w:p w14:paraId="2F203120" w14:textId="77777777" w:rsidR="005359AE" w:rsidRPr="005D5842" w:rsidRDefault="005359AE" w:rsidP="005359AE">
      <w:r w:rsidRPr="005D5842">
        <w:t>Evidenční číslo objednatele:</w:t>
      </w:r>
      <w:r w:rsidRPr="005D5842">
        <w:tab/>
      </w:r>
      <w:r w:rsidRPr="005D5842">
        <w:tab/>
      </w:r>
    </w:p>
    <w:p w14:paraId="010953E6" w14:textId="77777777" w:rsidR="005359AE" w:rsidRPr="005D5842" w:rsidRDefault="005359AE" w:rsidP="005359AE">
      <w:r w:rsidRPr="005D5842">
        <w:t>Evidenční číslo zhotovitele:</w:t>
      </w:r>
      <w:r w:rsidR="00813438" w:rsidRPr="005D5842">
        <w:tab/>
      </w:r>
      <w:r w:rsidR="00813438" w:rsidRPr="005D5842">
        <w:tab/>
      </w:r>
    </w:p>
    <w:p w14:paraId="5DE445AA" w14:textId="3CD44E7F" w:rsidR="00F1789F" w:rsidRPr="005D5842" w:rsidRDefault="00F1789F" w:rsidP="00F1789F">
      <w:r w:rsidRPr="005D5842">
        <w:t>Číslo stavby objednatele:</w:t>
      </w:r>
      <w:r w:rsidRPr="005D5842">
        <w:tab/>
        <w:t xml:space="preserve"> </w:t>
      </w:r>
      <w:r w:rsidR="00B97C40" w:rsidRPr="005D5842">
        <w:tab/>
      </w:r>
      <w:r w:rsidR="0011146F" w:rsidRPr="0011146F">
        <w:t>139250008</w:t>
      </w:r>
    </w:p>
    <w:p w14:paraId="195183EC" w14:textId="77777777" w:rsidR="005359AE" w:rsidRPr="005D5842" w:rsidRDefault="005359AE" w:rsidP="005359AE"/>
    <w:p w14:paraId="673EA8A8" w14:textId="77777777" w:rsidR="005359AE" w:rsidRPr="005D5842" w:rsidRDefault="005359AE" w:rsidP="00813438">
      <w:pPr>
        <w:pStyle w:val="lnek"/>
      </w:pPr>
      <w:r w:rsidRPr="005D5842">
        <w:t>S</w:t>
      </w:r>
      <w:r w:rsidR="009503EE" w:rsidRPr="005D5842">
        <w:t>mluvní strany</w:t>
      </w:r>
    </w:p>
    <w:p w14:paraId="69D93083" w14:textId="77777777" w:rsidR="00D65EE2" w:rsidRPr="005D5842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5D5842">
        <w:t>Objednatel:</w:t>
      </w:r>
    </w:p>
    <w:p w14:paraId="4C26F89E" w14:textId="77777777" w:rsidR="00F628FA" w:rsidRPr="005D5842" w:rsidRDefault="00F628FA" w:rsidP="00F628FA">
      <w:pPr>
        <w:tabs>
          <w:tab w:val="left" w:pos="2340"/>
        </w:tabs>
      </w:pPr>
      <w:r w:rsidRPr="005D5842">
        <w:t>Název:</w:t>
      </w:r>
      <w:r w:rsidRPr="005D5842">
        <w:tab/>
      </w:r>
      <w:r w:rsidRPr="005D5842">
        <w:tab/>
      </w:r>
      <w:r w:rsidRPr="005D5842">
        <w:rPr>
          <w:b/>
        </w:rPr>
        <w:t>Povodí Labe, státní podnik</w:t>
      </w:r>
      <w:r w:rsidRPr="005D5842">
        <w:t xml:space="preserve"> </w:t>
      </w:r>
    </w:p>
    <w:p w14:paraId="0E1C95E0" w14:textId="77777777" w:rsidR="00F628FA" w:rsidRPr="005D5842" w:rsidRDefault="00F628FA" w:rsidP="00F628FA">
      <w:pPr>
        <w:tabs>
          <w:tab w:val="left" w:pos="2835"/>
        </w:tabs>
        <w:ind w:left="3686" w:hanging="3686"/>
      </w:pPr>
      <w:r w:rsidRPr="005D5842">
        <w:t>Adresa sídla:</w:t>
      </w:r>
      <w:r w:rsidRPr="005D5842">
        <w:tab/>
        <w:t xml:space="preserve">Víta Nejedlého 951/8, Slezské Předměstí, </w:t>
      </w:r>
    </w:p>
    <w:p w14:paraId="79AE68FF" w14:textId="77777777" w:rsidR="00F628FA" w:rsidRPr="005D5842" w:rsidRDefault="00F628FA" w:rsidP="00F628FA">
      <w:pPr>
        <w:tabs>
          <w:tab w:val="left" w:pos="2835"/>
        </w:tabs>
        <w:ind w:left="3686" w:hanging="3686"/>
        <w:rPr>
          <w:b/>
        </w:rPr>
      </w:pPr>
      <w:r w:rsidRPr="005D5842">
        <w:tab/>
        <w:t>500 03 Hradec Králové</w:t>
      </w:r>
    </w:p>
    <w:p w14:paraId="32FEE870" w14:textId="77777777" w:rsidR="005359AE" w:rsidRPr="005D5842" w:rsidRDefault="005359AE" w:rsidP="005359AE"/>
    <w:p w14:paraId="7827D671" w14:textId="77777777" w:rsidR="005359AE" w:rsidRPr="005D5842" w:rsidRDefault="005359AE" w:rsidP="00742FD9">
      <w:pPr>
        <w:tabs>
          <w:tab w:val="left" w:pos="2835"/>
        </w:tabs>
        <w:spacing w:after="60"/>
        <w:ind w:left="3686" w:hanging="3686"/>
      </w:pPr>
      <w:r w:rsidRPr="005D5842">
        <w:t>Stat</w:t>
      </w:r>
      <w:r w:rsidR="009503EE" w:rsidRPr="005D5842">
        <w:t>u</w:t>
      </w:r>
      <w:r w:rsidR="002B1D43" w:rsidRPr="005D5842">
        <w:t>tární orgán:</w:t>
      </w:r>
      <w:r w:rsidR="002B1D43" w:rsidRPr="005D5842">
        <w:tab/>
      </w:r>
      <w:r w:rsidRPr="005D5842">
        <w:t>Ing. Ma</w:t>
      </w:r>
      <w:r w:rsidR="002B1D43" w:rsidRPr="005D5842">
        <w:t>rián Šebesta, generální ředitel</w:t>
      </w:r>
    </w:p>
    <w:p w14:paraId="4BB55C05" w14:textId="77777777" w:rsidR="00662FB6" w:rsidRPr="008219EC" w:rsidRDefault="00662FB6" w:rsidP="00662FB6">
      <w:pPr>
        <w:spacing w:before="60"/>
      </w:pPr>
      <w:r w:rsidRPr="008219EC">
        <w:t>Osoba oprávněná k podpisu:</w:t>
      </w:r>
      <w:r>
        <w:tab/>
      </w:r>
      <w:r w:rsidRPr="008219EC">
        <w:t>Ing. Petr Martínek, investiční ředitel</w:t>
      </w:r>
    </w:p>
    <w:p w14:paraId="0797F686" w14:textId="77777777" w:rsidR="00662FB6" w:rsidRPr="008219EC" w:rsidRDefault="00662FB6" w:rsidP="00662FB6">
      <w:pPr>
        <w:spacing w:before="60"/>
      </w:pPr>
      <w:r w:rsidRPr="008219EC">
        <w:t>Zástupce pro věci technické:</w:t>
      </w:r>
      <w:r>
        <w:tab/>
      </w:r>
      <w:r w:rsidRPr="008219EC">
        <w:t>Ing. Petr Kočí, vedoucí odboru inženýrských činností</w:t>
      </w:r>
    </w:p>
    <w:p w14:paraId="0B9511A4" w14:textId="77777777" w:rsidR="00A06EBC" w:rsidRPr="005D5842" w:rsidRDefault="00A06EBC" w:rsidP="00A06EBC">
      <w:pPr>
        <w:ind w:left="2124" w:firstLine="708"/>
      </w:pPr>
      <w:r w:rsidRPr="005D5842">
        <w:t>Ing. Jakub Hušek, vedoucí oddělení přípravy investic</w:t>
      </w:r>
    </w:p>
    <w:p w14:paraId="70D274CD" w14:textId="77777777" w:rsidR="00F1789F" w:rsidRPr="005D5842" w:rsidRDefault="00286CB4" w:rsidP="00E2657B">
      <w:pPr>
        <w:ind w:left="2124" w:firstLine="708"/>
      </w:pPr>
      <w:r w:rsidRPr="005D5842">
        <w:t>Ing. Vladimír Vít</w:t>
      </w:r>
      <w:r w:rsidR="00E2657B" w:rsidRPr="005D5842">
        <w:t xml:space="preserve">, </w:t>
      </w:r>
      <w:r w:rsidR="00F1789F" w:rsidRPr="005D5842">
        <w:t>technický dozor stavebníka (TDS)</w:t>
      </w:r>
    </w:p>
    <w:p w14:paraId="54D7CD77" w14:textId="77777777" w:rsidR="005359AE" w:rsidRPr="005D5842" w:rsidRDefault="005359AE" w:rsidP="005359AE"/>
    <w:p w14:paraId="75F224C5" w14:textId="77777777" w:rsidR="00F456F9" w:rsidRPr="005D5842" w:rsidRDefault="00F456F9" w:rsidP="00F456F9">
      <w:r w:rsidRPr="005D5842">
        <w:t>IČ:</w:t>
      </w:r>
      <w:r w:rsidRPr="005D5842">
        <w:tab/>
      </w:r>
      <w:r w:rsidRPr="005D5842">
        <w:tab/>
      </w:r>
      <w:r w:rsidRPr="005D5842">
        <w:tab/>
      </w:r>
      <w:r w:rsidRPr="005D5842">
        <w:tab/>
        <w:t>70890005</w:t>
      </w:r>
    </w:p>
    <w:p w14:paraId="657991E6" w14:textId="77777777" w:rsidR="00F456F9" w:rsidRPr="005D5842" w:rsidRDefault="00F456F9" w:rsidP="00F456F9">
      <w:r w:rsidRPr="005D5842">
        <w:t>DIČ:</w:t>
      </w:r>
      <w:r w:rsidRPr="005D5842">
        <w:tab/>
      </w:r>
      <w:r w:rsidRPr="005D5842">
        <w:tab/>
      </w:r>
      <w:r w:rsidRPr="005D5842">
        <w:tab/>
      </w:r>
      <w:r w:rsidRPr="005D5842">
        <w:tab/>
        <w:t>CZ70890005</w:t>
      </w:r>
    </w:p>
    <w:p w14:paraId="03DF19F9" w14:textId="77777777" w:rsidR="00F456F9" w:rsidRPr="005D5842" w:rsidRDefault="00F456F9" w:rsidP="00F456F9">
      <w:r w:rsidRPr="005D5842">
        <w:t>Obchodní rejstřík:</w:t>
      </w:r>
      <w:r w:rsidRPr="005D5842">
        <w:tab/>
      </w:r>
      <w:r w:rsidRPr="005D5842">
        <w:tab/>
        <w:t>Krajský soud v Hradci Králové, oddíl A, vložka 9473</w:t>
      </w:r>
    </w:p>
    <w:p w14:paraId="20F40AC6" w14:textId="77777777" w:rsidR="005359AE" w:rsidRPr="005D5842" w:rsidRDefault="00F456F9" w:rsidP="00F456F9">
      <w:pPr>
        <w:spacing w:before="120"/>
      </w:pPr>
      <w:r w:rsidRPr="005D5842">
        <w:t xml:space="preserve"> </w:t>
      </w:r>
      <w:r w:rsidR="00D65EE2" w:rsidRPr="005D5842">
        <w:t>(dále jen jako objednatel)</w:t>
      </w:r>
    </w:p>
    <w:p w14:paraId="4D4E12F0" w14:textId="77777777" w:rsidR="005359AE" w:rsidRPr="005D5842" w:rsidRDefault="005359AE" w:rsidP="005359AE"/>
    <w:p w14:paraId="47396631" w14:textId="77777777" w:rsidR="00813438" w:rsidRPr="005D5842" w:rsidRDefault="00813438" w:rsidP="005359AE"/>
    <w:p w14:paraId="001239F3" w14:textId="77777777" w:rsidR="005359AE" w:rsidRPr="005D5842" w:rsidRDefault="005359AE" w:rsidP="008219EC">
      <w:pPr>
        <w:numPr>
          <w:ilvl w:val="1"/>
          <w:numId w:val="7"/>
        </w:numPr>
        <w:ind w:left="426" w:hanging="426"/>
      </w:pPr>
      <w:r w:rsidRPr="005D5842">
        <w:t>Zhotovitel:</w:t>
      </w:r>
    </w:p>
    <w:p w14:paraId="5645D214" w14:textId="77777777" w:rsidR="005359AE" w:rsidRPr="005D5842" w:rsidRDefault="008219EC" w:rsidP="005359AE">
      <w:r w:rsidRPr="005D5842">
        <w:t>Název:</w:t>
      </w:r>
    </w:p>
    <w:p w14:paraId="4F9928F3" w14:textId="77777777" w:rsidR="008219EC" w:rsidRPr="005D5842" w:rsidRDefault="008219EC" w:rsidP="005359AE">
      <w:r w:rsidRPr="005D5842">
        <w:t>Adresa sídla:</w:t>
      </w:r>
    </w:p>
    <w:p w14:paraId="41C4D808" w14:textId="77777777" w:rsidR="005359AE" w:rsidRPr="005D5842" w:rsidRDefault="005359AE" w:rsidP="005359AE"/>
    <w:p w14:paraId="37A07802" w14:textId="77777777" w:rsidR="009503EE" w:rsidRPr="005D5842" w:rsidRDefault="002B1D43" w:rsidP="00742FD9">
      <w:pPr>
        <w:spacing w:after="60"/>
      </w:pPr>
      <w:r w:rsidRPr="005D5842">
        <w:t>Statutární orgán:</w:t>
      </w:r>
      <w:r w:rsidR="009503EE" w:rsidRPr="005D5842">
        <w:tab/>
      </w:r>
      <w:r w:rsidR="009503EE" w:rsidRPr="005D5842">
        <w:tab/>
        <w:t>(jméno osoby oprávněné zastupovat zhotovitele)</w:t>
      </w:r>
    </w:p>
    <w:p w14:paraId="2228BB0C" w14:textId="77777777" w:rsidR="005359AE" w:rsidRPr="005D5842" w:rsidRDefault="009503EE" w:rsidP="00742FD9">
      <w:pPr>
        <w:spacing w:after="60"/>
      </w:pPr>
      <w:r w:rsidRPr="005D5842">
        <w:t xml:space="preserve">Osoba oprávněná k podpisu: </w:t>
      </w:r>
      <w:r w:rsidR="005359AE" w:rsidRPr="005D5842">
        <w:tab/>
      </w:r>
      <w:r w:rsidR="005359AE" w:rsidRPr="005D5842">
        <w:tab/>
      </w:r>
      <w:r w:rsidR="005359AE" w:rsidRPr="005D5842">
        <w:tab/>
      </w:r>
    </w:p>
    <w:p w14:paraId="0F9C786E" w14:textId="77777777" w:rsidR="005359AE" w:rsidRPr="005D5842" w:rsidRDefault="008219EC" w:rsidP="00742FD9">
      <w:pPr>
        <w:spacing w:after="120"/>
      </w:pPr>
      <w:r w:rsidRPr="005D5842">
        <w:t>Zástupce pro věci technické</w:t>
      </w:r>
      <w:r w:rsidR="00CD459A" w:rsidRPr="005D5842">
        <w:t xml:space="preserve">: </w:t>
      </w:r>
      <w:r w:rsidR="00CD459A" w:rsidRPr="005D5842">
        <w:tab/>
      </w:r>
      <w:r w:rsidR="00CD459A" w:rsidRPr="005D5842">
        <w:tab/>
      </w:r>
    </w:p>
    <w:p w14:paraId="00C4C8DD" w14:textId="77777777" w:rsidR="00F456F9" w:rsidRPr="005D5842" w:rsidRDefault="00F456F9" w:rsidP="00F456F9">
      <w:r w:rsidRPr="005D5842">
        <w:t>IČ:</w:t>
      </w:r>
      <w:r w:rsidRPr="005D5842">
        <w:tab/>
      </w:r>
      <w:r w:rsidRPr="005D5842">
        <w:tab/>
      </w:r>
      <w:r w:rsidRPr="005D5842">
        <w:tab/>
      </w:r>
      <w:r w:rsidRPr="005D5842">
        <w:tab/>
        <w:t>……………..</w:t>
      </w:r>
    </w:p>
    <w:p w14:paraId="185A82E8" w14:textId="77777777" w:rsidR="00F456F9" w:rsidRPr="005D5842" w:rsidRDefault="00F456F9" w:rsidP="00F456F9">
      <w:r w:rsidRPr="005D5842">
        <w:t>DIČ:</w:t>
      </w:r>
      <w:r w:rsidRPr="005D5842">
        <w:tab/>
      </w:r>
      <w:r w:rsidRPr="005D5842">
        <w:tab/>
      </w:r>
      <w:r w:rsidRPr="005D5842">
        <w:tab/>
      </w:r>
      <w:r w:rsidRPr="005D5842">
        <w:tab/>
        <w:t>……………..</w:t>
      </w:r>
    </w:p>
    <w:p w14:paraId="635CAFBC" w14:textId="77777777" w:rsidR="00F456F9" w:rsidRPr="005D5842" w:rsidRDefault="00F456F9" w:rsidP="00F456F9">
      <w:r w:rsidRPr="005D5842">
        <w:t>Obchodní rejstřík:</w:t>
      </w:r>
      <w:r w:rsidRPr="005D5842">
        <w:tab/>
      </w:r>
      <w:r w:rsidRPr="005D5842">
        <w:tab/>
        <w:t>……………..</w:t>
      </w:r>
    </w:p>
    <w:p w14:paraId="75CEA024" w14:textId="77777777" w:rsidR="005359AE" w:rsidRPr="005D5842" w:rsidRDefault="008219EC" w:rsidP="00CA6178">
      <w:pPr>
        <w:spacing w:before="120"/>
      </w:pPr>
      <w:r w:rsidRPr="005D5842">
        <w:t>(dále jen zhotovitel)</w:t>
      </w:r>
    </w:p>
    <w:p w14:paraId="12E26956" w14:textId="77777777" w:rsidR="00F456F9" w:rsidRPr="005D5842" w:rsidRDefault="00F456F9">
      <w:pPr>
        <w:rPr>
          <w:b/>
          <w:bCs/>
        </w:rPr>
      </w:pPr>
      <w:r w:rsidRPr="005D5842">
        <w:br w:type="page"/>
      </w:r>
    </w:p>
    <w:p w14:paraId="12EFBD38" w14:textId="77777777" w:rsidR="005359AE" w:rsidRPr="005D5842" w:rsidRDefault="005359AE" w:rsidP="003C7416">
      <w:pPr>
        <w:pStyle w:val="lnek"/>
      </w:pPr>
      <w:r w:rsidRPr="005D5842">
        <w:lastRenderedPageBreak/>
        <w:t>Předmět díla</w:t>
      </w:r>
      <w:r w:rsidR="005510D8" w:rsidRPr="005D5842">
        <w:t xml:space="preserve"> </w:t>
      </w:r>
    </w:p>
    <w:p w14:paraId="123AD0EF" w14:textId="3B1F6B99" w:rsidR="00CA6570" w:rsidRPr="00C07593" w:rsidRDefault="0061552D" w:rsidP="0011146F">
      <w:pPr>
        <w:numPr>
          <w:ilvl w:val="1"/>
          <w:numId w:val="7"/>
        </w:numPr>
        <w:spacing w:before="120"/>
        <w:jc w:val="both"/>
        <w:rPr>
          <w:b/>
        </w:rPr>
      </w:pPr>
      <w:r w:rsidRPr="005D5842">
        <w:t xml:space="preserve"> </w:t>
      </w:r>
      <w:r w:rsidR="00F1789F" w:rsidRPr="005D5842">
        <w:t xml:space="preserve">Název akce: </w:t>
      </w:r>
      <w:r w:rsidR="0011146F" w:rsidRPr="0011146F">
        <w:rPr>
          <w:b/>
        </w:rPr>
        <w:t xml:space="preserve">VD Kostelec n. L., oprava jezových polí - </w:t>
      </w:r>
      <w:r w:rsidR="005C6F9D">
        <w:rPr>
          <w:b/>
        </w:rPr>
        <w:t>z</w:t>
      </w:r>
      <w:r w:rsidR="0011146F" w:rsidRPr="0011146F">
        <w:rPr>
          <w:b/>
        </w:rPr>
        <w:t>pracování PD</w:t>
      </w:r>
      <w:r w:rsidR="0011146F" w:rsidRPr="0011146F">
        <w:rPr>
          <w:b/>
        </w:rPr>
        <w:tab/>
      </w:r>
    </w:p>
    <w:p w14:paraId="756E0E27" w14:textId="03D42C2D" w:rsidR="009F6679" w:rsidRPr="005D5842" w:rsidRDefault="00CA7D70" w:rsidP="009F6679">
      <w:pPr>
        <w:numPr>
          <w:ilvl w:val="1"/>
          <w:numId w:val="7"/>
        </w:numPr>
        <w:spacing w:before="120"/>
        <w:ind w:left="426" w:hanging="426"/>
        <w:jc w:val="both"/>
      </w:pPr>
      <w:r>
        <w:t>Zhotovitel se zavazuje</w:t>
      </w:r>
      <w:r w:rsidR="0064627A" w:rsidRPr="005D5842">
        <w:t xml:space="preserve"> k</w:t>
      </w:r>
      <w:r w:rsidR="009F6679" w:rsidRPr="005D5842">
        <w:t> vypracování projektové dokumentace</w:t>
      </w:r>
      <w:r w:rsidR="0064627A" w:rsidRPr="005D5842">
        <w:t>, k výkonu inženýrské činnosti potřebné</w:t>
      </w:r>
      <w:r w:rsidR="009F6679" w:rsidRPr="005D5842">
        <w:t xml:space="preserve"> pro </w:t>
      </w:r>
      <w:r w:rsidR="0064627A" w:rsidRPr="005D5842">
        <w:t xml:space="preserve">získání povolení k </w:t>
      </w:r>
      <w:r w:rsidR="009F6679" w:rsidRPr="005D5842">
        <w:t xml:space="preserve">realizaci akce a </w:t>
      </w:r>
      <w:r w:rsidR="0064627A" w:rsidRPr="005D5842">
        <w:t xml:space="preserve">k </w:t>
      </w:r>
      <w:r w:rsidR="009F6679" w:rsidRPr="005D5842">
        <w:t>provádění autorského dozoru projektanta při realizaci akce, dle níže uvedeného členění dílčích etap:</w:t>
      </w:r>
    </w:p>
    <w:p w14:paraId="22246B4C" w14:textId="56AFEA7B" w:rsidR="0005146C" w:rsidRPr="005D5842" w:rsidRDefault="00F1789F" w:rsidP="00AD3BE9">
      <w:pPr>
        <w:spacing w:before="120"/>
        <w:ind w:left="426"/>
        <w:jc w:val="both"/>
      </w:pPr>
      <w:r w:rsidRPr="005D5842">
        <w:rPr>
          <w:b/>
        </w:rPr>
        <w:t>I</w:t>
      </w:r>
      <w:r w:rsidR="009F6679" w:rsidRPr="005D5842">
        <w:rPr>
          <w:b/>
        </w:rPr>
        <w:t>.</w:t>
      </w:r>
      <w:r w:rsidR="001C22E6">
        <w:rPr>
          <w:b/>
        </w:rPr>
        <w:t> </w:t>
      </w:r>
      <w:r w:rsidR="009F6679" w:rsidRPr="005D5842">
        <w:rPr>
          <w:b/>
        </w:rPr>
        <w:t>etapa</w:t>
      </w:r>
      <w:r w:rsidR="009F6679" w:rsidRPr="005D5842">
        <w:t>:</w:t>
      </w:r>
      <w:r w:rsidR="00A65573" w:rsidRPr="005D5842">
        <w:t xml:space="preserve"> </w:t>
      </w:r>
      <w:r w:rsidR="0005146C" w:rsidRPr="005D5842">
        <w:t xml:space="preserve">Vypracování konceptu dokumentace pro povolení stavby (čl. 1. </w:t>
      </w:r>
      <w:r w:rsidR="00B80E02" w:rsidRPr="005D5842">
        <w:t>písm.</w:t>
      </w:r>
      <w:r w:rsidR="001C22E6">
        <w:t> </w:t>
      </w:r>
      <w:r w:rsidR="0005146C" w:rsidRPr="005D5842">
        <w:t>A obchodních podmínek) dle vyhl. č. 131/2024 Sb., ve znění pozdějších předpisů</w:t>
      </w:r>
      <w:r w:rsidR="006762E9">
        <w:t xml:space="preserve"> (dále jen </w:t>
      </w:r>
      <w:r w:rsidR="007878C4" w:rsidRPr="005D5842">
        <w:t>„</w:t>
      </w:r>
      <w:r w:rsidR="007878C4" w:rsidRPr="005D5842">
        <w:rPr>
          <w:b/>
        </w:rPr>
        <w:t>DSP“</w:t>
      </w:r>
      <w:r w:rsidR="007878C4" w:rsidRPr="005D5842">
        <w:t xml:space="preserve">). DSP </w:t>
      </w:r>
      <w:r w:rsidR="0005146C" w:rsidRPr="005D5842">
        <w:t xml:space="preserve">bude zpracována osobou odborně způsobilou </w:t>
      </w:r>
      <w:r w:rsidR="007878C4" w:rsidRPr="005D5842">
        <w:t>dle zákona č. 360/1992 Sb., o </w:t>
      </w:r>
      <w:r w:rsidR="0005146C" w:rsidRPr="005D5842">
        <w:t>výkonu povolání autorizovaných architektů a o výkonu povolání autorizovaných inženýrů a techniků činných ve výstavbě, ve znění pozdějších předpisů.</w:t>
      </w:r>
    </w:p>
    <w:p w14:paraId="1656D8CC" w14:textId="6E9A3715" w:rsidR="005D5842" w:rsidRPr="005D5842" w:rsidRDefault="0005146C" w:rsidP="009C61D2">
      <w:pPr>
        <w:spacing w:before="120"/>
        <w:ind w:left="426"/>
        <w:jc w:val="both"/>
      </w:pPr>
      <w:r w:rsidRPr="005D5842">
        <w:t xml:space="preserve">Za koncept </w:t>
      </w:r>
      <w:r w:rsidR="007878C4" w:rsidRPr="005D5842">
        <w:t>DSP</w:t>
      </w:r>
      <w:r w:rsidRPr="005D5842">
        <w:t xml:space="preserve"> je pro potřeby této smlouvy považována kompletní dokumentace včetně předběžného rozpočtu stavby, </w:t>
      </w:r>
      <w:r w:rsidR="006E3372" w:rsidRPr="005D5842">
        <w:t>ale bez čl. 1. písm. A. odst. 9. obchodních podmínek, které budou součástí plnění II</w:t>
      </w:r>
      <w:bookmarkStart w:id="0" w:name="_GoBack"/>
      <w:bookmarkEnd w:id="0"/>
      <w:r w:rsidR="006E3372" w:rsidRPr="005D5842">
        <w:t xml:space="preserve">. etapy. </w:t>
      </w:r>
    </w:p>
    <w:p w14:paraId="11F8E04E" w14:textId="071BFEAF" w:rsidR="0056330B" w:rsidRPr="005D5842" w:rsidRDefault="009C61D2" w:rsidP="009C61D2">
      <w:pPr>
        <w:spacing w:before="120"/>
        <w:ind w:left="426"/>
        <w:jc w:val="both"/>
      </w:pPr>
      <w:r w:rsidRPr="005D5842">
        <w:rPr>
          <w:b/>
        </w:rPr>
        <w:t>II.</w:t>
      </w:r>
      <w:r w:rsidR="001C22E6">
        <w:rPr>
          <w:b/>
        </w:rPr>
        <w:t> </w:t>
      </w:r>
      <w:r w:rsidRPr="005D5842">
        <w:rPr>
          <w:b/>
        </w:rPr>
        <w:t>etapa</w:t>
      </w:r>
      <w:r w:rsidRPr="005D5842">
        <w:t xml:space="preserve">: </w:t>
      </w:r>
      <w:r w:rsidR="00286CB4" w:rsidRPr="005D5842">
        <w:t xml:space="preserve">Výkon inženýrské činnosti (dále jen </w:t>
      </w:r>
      <w:r w:rsidR="007878C4" w:rsidRPr="005D5842">
        <w:t>„</w:t>
      </w:r>
      <w:r w:rsidR="004970F3" w:rsidRPr="005D5842">
        <w:rPr>
          <w:b/>
        </w:rPr>
        <w:t>IČ</w:t>
      </w:r>
      <w:r w:rsidR="007878C4" w:rsidRPr="005D5842">
        <w:rPr>
          <w:b/>
        </w:rPr>
        <w:t>“</w:t>
      </w:r>
      <w:r w:rsidR="004970F3" w:rsidRPr="005D5842">
        <w:t>) spočívající</w:t>
      </w:r>
      <w:r w:rsidR="0056330B" w:rsidRPr="005D5842">
        <w:t xml:space="preserve"> zejména v projednání konceptu </w:t>
      </w:r>
      <w:r w:rsidR="000B2711" w:rsidRPr="005D5842">
        <w:t>DSP</w:t>
      </w:r>
      <w:r w:rsidR="0056330B" w:rsidRPr="005D5842">
        <w:t xml:space="preserve"> s dotčenými orgány státní správy a ostatní</w:t>
      </w:r>
      <w:r w:rsidR="007878C4" w:rsidRPr="005D5842">
        <w:t>mi dotčenými účastníky řízení o </w:t>
      </w:r>
      <w:r w:rsidR="0056330B" w:rsidRPr="005D5842">
        <w:t>povolení stavby</w:t>
      </w:r>
      <w:r w:rsidR="007811A4" w:rsidRPr="005D5842">
        <w:t xml:space="preserve"> a </w:t>
      </w:r>
      <w:r w:rsidR="0056330B" w:rsidRPr="005D5842">
        <w:t xml:space="preserve">zapracování jejich připomínek do finální verze </w:t>
      </w:r>
      <w:r w:rsidR="000B2711" w:rsidRPr="005D5842">
        <w:t>DSP</w:t>
      </w:r>
      <w:r w:rsidR="007811A4" w:rsidRPr="005D5842">
        <w:t>.</w:t>
      </w:r>
    </w:p>
    <w:p w14:paraId="13C1DDF7" w14:textId="7FD07CA4" w:rsidR="00A65573" w:rsidRPr="005D5842" w:rsidRDefault="0056330B" w:rsidP="009C61D2">
      <w:pPr>
        <w:spacing w:before="120"/>
        <w:ind w:left="426"/>
        <w:jc w:val="both"/>
      </w:pPr>
      <w:r w:rsidRPr="005D5842">
        <w:t xml:space="preserve">Výkon IČ bude naplněn </w:t>
      </w:r>
      <w:r w:rsidR="005F2FE7" w:rsidRPr="005D5842">
        <w:rPr>
          <w:u w:val="single"/>
        </w:rPr>
        <w:t xml:space="preserve">vydáním </w:t>
      </w:r>
      <w:r w:rsidR="002F23AD" w:rsidRPr="005D5842">
        <w:rPr>
          <w:u w:val="single"/>
        </w:rPr>
        <w:t xml:space="preserve">pravomocného </w:t>
      </w:r>
      <w:r w:rsidRPr="005D5842">
        <w:rPr>
          <w:u w:val="single"/>
        </w:rPr>
        <w:t>povolení pro realizaci díla</w:t>
      </w:r>
      <w:r w:rsidRPr="005D5842">
        <w:t xml:space="preserve"> u místně a</w:t>
      </w:r>
      <w:r w:rsidR="000F0CF1" w:rsidRPr="005D5842">
        <w:t> </w:t>
      </w:r>
      <w:r w:rsidRPr="005D5842">
        <w:t>věcně příslušného úřadu</w:t>
      </w:r>
      <w:r w:rsidR="005F2FE7" w:rsidRPr="005D5842">
        <w:t xml:space="preserve"> a jeho předáním objednateli</w:t>
      </w:r>
      <w:r w:rsidRPr="005D5842">
        <w:t xml:space="preserve">. </w:t>
      </w:r>
    </w:p>
    <w:p w14:paraId="0F6D071A" w14:textId="505E7CB6" w:rsidR="00286CB4" w:rsidRPr="005D5842" w:rsidRDefault="00AD3BE9" w:rsidP="00643F91">
      <w:pPr>
        <w:spacing w:before="120"/>
        <w:ind w:left="426"/>
        <w:jc w:val="both"/>
      </w:pPr>
      <w:r>
        <w:rPr>
          <w:b/>
        </w:rPr>
        <w:t>III</w:t>
      </w:r>
      <w:r w:rsidR="00516CD6" w:rsidRPr="005D5842">
        <w:rPr>
          <w:b/>
        </w:rPr>
        <w:t>.</w:t>
      </w:r>
      <w:r w:rsidR="001C22E6">
        <w:rPr>
          <w:b/>
        </w:rPr>
        <w:t> </w:t>
      </w:r>
      <w:r w:rsidR="00516CD6" w:rsidRPr="005D5842">
        <w:rPr>
          <w:b/>
        </w:rPr>
        <w:t>etapa</w:t>
      </w:r>
      <w:r w:rsidR="00516CD6" w:rsidRPr="005D5842">
        <w:t xml:space="preserve">: </w:t>
      </w:r>
      <w:r w:rsidR="00643F91" w:rsidRPr="005D5842">
        <w:t xml:space="preserve">Vypracování dokumentace pro provádění stavby (čl. 1. </w:t>
      </w:r>
      <w:r w:rsidR="000E5F44" w:rsidRPr="005D5842">
        <w:t>písm.</w:t>
      </w:r>
      <w:r w:rsidR="00643F91" w:rsidRPr="005D5842">
        <w:t xml:space="preserve"> B obchodních podmínek) dle přílohy č. 8 vyhl. č. 131/2024 Sb., ve znění pozdějších předpisů</w:t>
      </w:r>
      <w:r w:rsidR="007878C4" w:rsidRPr="005D5842">
        <w:t xml:space="preserve"> </w:t>
      </w:r>
      <w:r w:rsidR="00456FFD" w:rsidRPr="005D5842">
        <w:t>(dále</w:t>
      </w:r>
      <w:r w:rsidR="000F0CF1" w:rsidRPr="005D5842">
        <w:t> </w:t>
      </w:r>
      <w:r w:rsidR="00456FFD" w:rsidRPr="005D5842">
        <w:t>jen </w:t>
      </w:r>
      <w:r w:rsidR="007878C4" w:rsidRPr="005D5842">
        <w:t>„</w:t>
      </w:r>
      <w:r w:rsidR="007878C4" w:rsidRPr="005D5842">
        <w:rPr>
          <w:b/>
        </w:rPr>
        <w:t>DPS“</w:t>
      </w:r>
      <w:r w:rsidR="007878C4" w:rsidRPr="005D5842">
        <w:t>)</w:t>
      </w:r>
      <w:r w:rsidR="00643F91" w:rsidRPr="005D5842">
        <w:t xml:space="preserve">. </w:t>
      </w:r>
    </w:p>
    <w:p w14:paraId="64B63707" w14:textId="38955CD6" w:rsidR="00717771" w:rsidRPr="005D5842" w:rsidRDefault="00AD3BE9" w:rsidP="000E026B">
      <w:pPr>
        <w:spacing w:before="120"/>
        <w:ind w:left="426"/>
        <w:jc w:val="both"/>
      </w:pPr>
      <w:r>
        <w:rPr>
          <w:b/>
        </w:rPr>
        <w:t>I</w:t>
      </w:r>
      <w:r w:rsidR="00516CD6" w:rsidRPr="005D5842">
        <w:rPr>
          <w:b/>
        </w:rPr>
        <w:t>V</w:t>
      </w:r>
      <w:r w:rsidR="001C22E6">
        <w:rPr>
          <w:b/>
        </w:rPr>
        <w:t>. </w:t>
      </w:r>
      <w:r w:rsidR="00D33831" w:rsidRPr="005D5842">
        <w:rPr>
          <w:b/>
        </w:rPr>
        <w:t>etapa</w:t>
      </w:r>
      <w:r w:rsidR="00D33831" w:rsidRPr="005D5842">
        <w:t xml:space="preserve">: </w:t>
      </w:r>
      <w:r w:rsidR="00717771" w:rsidRPr="005D5842">
        <w:t xml:space="preserve">Výkon autorského dozoru (dále jen </w:t>
      </w:r>
      <w:r w:rsidR="007878C4" w:rsidRPr="005D5842">
        <w:t>„</w:t>
      </w:r>
      <w:r w:rsidR="00717771" w:rsidRPr="005D5842">
        <w:rPr>
          <w:b/>
        </w:rPr>
        <w:t>AD</w:t>
      </w:r>
      <w:r w:rsidR="007878C4" w:rsidRPr="005D5842">
        <w:rPr>
          <w:b/>
        </w:rPr>
        <w:t>“</w:t>
      </w:r>
      <w:r w:rsidR="00717771" w:rsidRPr="005D5842">
        <w:t>) během</w:t>
      </w:r>
      <w:r w:rsidR="00F75961" w:rsidRPr="005D5842">
        <w:t xml:space="preserve"> realizace </w:t>
      </w:r>
      <w:r w:rsidR="00DB47FB">
        <w:t>prací</w:t>
      </w:r>
      <w:r w:rsidR="00F75961" w:rsidRPr="005D5842">
        <w:t xml:space="preserve"> (čl. </w:t>
      </w:r>
      <w:r w:rsidR="00717771" w:rsidRPr="005D5842">
        <w:t xml:space="preserve">1. </w:t>
      </w:r>
      <w:r w:rsidR="00B80E02" w:rsidRPr="005D5842">
        <w:t>písm.</w:t>
      </w:r>
      <w:r w:rsidR="001C22E6">
        <w:t> </w:t>
      </w:r>
      <w:r w:rsidR="00D32E7F" w:rsidRPr="005D5842">
        <w:t>C</w:t>
      </w:r>
      <w:r w:rsidR="00717771" w:rsidRPr="005D5842">
        <w:t xml:space="preserve"> obchodních podmínek).</w:t>
      </w:r>
    </w:p>
    <w:p w14:paraId="50A12BA1" w14:textId="29C05BA4" w:rsidR="00AF54DE" w:rsidRPr="005D5842" w:rsidRDefault="00E71105" w:rsidP="006410DF">
      <w:pPr>
        <w:numPr>
          <w:ilvl w:val="1"/>
          <w:numId w:val="7"/>
        </w:numPr>
        <w:spacing w:before="120"/>
        <w:ind w:left="426" w:hanging="425"/>
        <w:jc w:val="both"/>
      </w:pPr>
      <w:r w:rsidRPr="005D5842">
        <w:t>Nedílnou součá</w:t>
      </w:r>
      <w:r w:rsidR="007D7A6B">
        <w:t xml:space="preserve">stí předmětu díla jsou v rámci </w:t>
      </w:r>
      <w:r w:rsidRPr="005D5842">
        <w:t>I.</w:t>
      </w:r>
      <w:r w:rsidR="001C22E6">
        <w:t> </w:t>
      </w:r>
      <w:r w:rsidR="00C32A86" w:rsidRPr="005D5842">
        <w:t xml:space="preserve">etapy i </w:t>
      </w:r>
      <w:r w:rsidRPr="005D5842">
        <w:t>následující činnosti:</w:t>
      </w:r>
    </w:p>
    <w:p w14:paraId="4A89D48C" w14:textId="5297E7B3" w:rsidR="007D7A6B" w:rsidRPr="00A33204" w:rsidRDefault="007D7A6B" w:rsidP="00D32E7F">
      <w:pPr>
        <w:pStyle w:val="Odstavecseseznamem"/>
        <w:numPr>
          <w:ilvl w:val="0"/>
          <w:numId w:val="45"/>
        </w:numPr>
        <w:spacing w:before="60"/>
        <w:ind w:left="709" w:hanging="284"/>
        <w:jc w:val="both"/>
      </w:pPr>
      <w:r w:rsidRPr="00A33204">
        <w:t>Podrobné zaměření stavby</w:t>
      </w:r>
    </w:p>
    <w:p w14:paraId="5213B1AE" w14:textId="6B6987C1" w:rsidR="00D32E7F" w:rsidRPr="005D5842" w:rsidRDefault="00D32E7F" w:rsidP="00D32E7F">
      <w:pPr>
        <w:pStyle w:val="Odstavecseseznamem"/>
        <w:numPr>
          <w:ilvl w:val="0"/>
          <w:numId w:val="45"/>
        </w:numPr>
        <w:spacing w:before="60"/>
        <w:ind w:left="709" w:hanging="284"/>
        <w:jc w:val="both"/>
      </w:pPr>
      <w:r w:rsidRPr="005D5842">
        <w:t>Předběžný rozpočet stavby.</w:t>
      </w:r>
    </w:p>
    <w:p w14:paraId="58943328" w14:textId="77777777" w:rsidR="00AF54DE" w:rsidRPr="005D5842" w:rsidRDefault="00AF54DE" w:rsidP="00D32E7F">
      <w:pPr>
        <w:pStyle w:val="Odstavecseseznamem"/>
        <w:numPr>
          <w:ilvl w:val="0"/>
          <w:numId w:val="45"/>
        </w:numPr>
        <w:spacing w:before="60"/>
        <w:ind w:left="709" w:hanging="284"/>
        <w:jc w:val="both"/>
      </w:pPr>
      <w:r w:rsidRPr="005D5842">
        <w:t>Zajištění zpracování plánu BOZP na staveništi koordinátorem.</w:t>
      </w:r>
    </w:p>
    <w:p w14:paraId="3305885D" w14:textId="7D309FE8" w:rsidR="00591987" w:rsidRPr="005D5842" w:rsidRDefault="00E66533" w:rsidP="00591987">
      <w:pPr>
        <w:numPr>
          <w:ilvl w:val="1"/>
          <w:numId w:val="7"/>
        </w:numPr>
        <w:spacing w:before="120"/>
        <w:ind w:left="426" w:hanging="425"/>
        <w:jc w:val="both"/>
      </w:pPr>
      <w:r w:rsidRPr="005D5842">
        <w:t xml:space="preserve">Nedílnou součástí předmětu díla jsou v rámci </w:t>
      </w:r>
      <w:r w:rsidR="007D7A6B">
        <w:t>I</w:t>
      </w:r>
      <w:r w:rsidR="00591987" w:rsidRPr="005D5842">
        <w:t>I</w:t>
      </w:r>
      <w:r w:rsidR="001C22E6">
        <w:t>. </w:t>
      </w:r>
      <w:r w:rsidRPr="005D5842">
        <w:t>etapy i následující činnosti:</w:t>
      </w:r>
    </w:p>
    <w:p w14:paraId="764D33A5" w14:textId="5C0A7251" w:rsidR="00872495" w:rsidRPr="005D5842" w:rsidRDefault="00872495" w:rsidP="007878C4">
      <w:pPr>
        <w:pStyle w:val="Odstavecseseznamem"/>
        <w:numPr>
          <w:ilvl w:val="0"/>
          <w:numId w:val="40"/>
        </w:numPr>
        <w:spacing w:before="60"/>
        <w:ind w:left="714" w:hanging="357"/>
        <w:jc w:val="both"/>
      </w:pPr>
      <w:r w:rsidRPr="005D5842">
        <w:t xml:space="preserve">Zajištění veškerých nutných podkladů, dokladů, závazných stanovisek, stanovisek, vyjádření, správních rozhodnutí apod., to znamená, že si zhotovitel zajistí kompletní projednání </w:t>
      </w:r>
      <w:r w:rsidR="00D32E7F" w:rsidRPr="005D5842">
        <w:t>konceptu DSP</w:t>
      </w:r>
      <w:r w:rsidRPr="005D5842">
        <w:t xml:space="preserve"> se všemi dotčenými osobami, správními orgány a zapracuje je</w:t>
      </w:r>
      <w:r w:rsidR="001C22E6">
        <w:t>jich případné připomínky do PD.</w:t>
      </w:r>
    </w:p>
    <w:p w14:paraId="0AC3354F" w14:textId="77777777" w:rsidR="00872495" w:rsidRPr="005D5842" w:rsidRDefault="00872495" w:rsidP="007878C4">
      <w:pPr>
        <w:pStyle w:val="Odstavecseseznamem"/>
        <w:numPr>
          <w:ilvl w:val="0"/>
          <w:numId w:val="40"/>
        </w:numPr>
        <w:spacing w:before="60"/>
        <w:ind w:left="714" w:hanging="357"/>
        <w:jc w:val="both"/>
      </w:pPr>
      <w:r w:rsidRPr="005D5842">
        <w:t>Zpracování a podání kvalifikované, kompletní a úplné žádosti o vydání příslušného povolení potřebného pro realizaci díla včetně kompletace všech podkladů potřebných a nutných pro vydání tohoto povolení u místně a věcně příslušného úřadu včetně úhrady veškerých správních poplatků souvisejících s vydáním t</w:t>
      </w:r>
      <w:r w:rsidR="00074698" w:rsidRPr="005D5842">
        <w:t>ohot</w:t>
      </w:r>
      <w:r w:rsidRPr="005D5842">
        <w:t>o povolení.</w:t>
      </w:r>
    </w:p>
    <w:p w14:paraId="7DE0CE9E" w14:textId="23342620" w:rsidR="004970F3" w:rsidRPr="005D5842" w:rsidRDefault="00F43816" w:rsidP="007878C4">
      <w:pPr>
        <w:pStyle w:val="Odstavecseseznamem"/>
        <w:numPr>
          <w:ilvl w:val="0"/>
          <w:numId w:val="40"/>
        </w:numPr>
        <w:spacing w:before="60"/>
        <w:ind w:left="714" w:hanging="357"/>
        <w:jc w:val="both"/>
      </w:pPr>
      <w:r w:rsidRPr="005D5842">
        <w:t xml:space="preserve">Zajištění vydání všech </w:t>
      </w:r>
      <w:r w:rsidR="00672874" w:rsidRPr="005D5842">
        <w:t xml:space="preserve">pravomocných </w:t>
      </w:r>
      <w:r w:rsidRPr="005D5842">
        <w:t>povolení nutných k realizaci stavby.</w:t>
      </w:r>
    </w:p>
    <w:p w14:paraId="34638912" w14:textId="48EC1E9F" w:rsidR="00591987" w:rsidRPr="005D5842" w:rsidRDefault="00591987" w:rsidP="00652C4D">
      <w:pPr>
        <w:numPr>
          <w:ilvl w:val="1"/>
          <w:numId w:val="7"/>
        </w:numPr>
        <w:spacing w:before="120"/>
        <w:ind w:left="426" w:hanging="425"/>
        <w:jc w:val="both"/>
      </w:pPr>
      <w:r w:rsidRPr="005D5842">
        <w:t>Nedílnou součás</w:t>
      </w:r>
      <w:r w:rsidR="007D7A6B">
        <w:t>tí předmětu díla jsou v rámci III</w:t>
      </w:r>
      <w:r w:rsidR="001C22E6">
        <w:t>. </w:t>
      </w:r>
      <w:r w:rsidRPr="005D5842">
        <w:t>etapy i následující činnosti:</w:t>
      </w:r>
    </w:p>
    <w:p w14:paraId="698E532D" w14:textId="11018D0B" w:rsidR="00652C4D" w:rsidRPr="005D5842" w:rsidRDefault="00652C4D" w:rsidP="00652C4D">
      <w:pPr>
        <w:pStyle w:val="Odstavecseseznamem"/>
        <w:numPr>
          <w:ilvl w:val="0"/>
          <w:numId w:val="41"/>
        </w:numPr>
        <w:spacing w:before="60"/>
        <w:jc w:val="both"/>
        <w:rPr>
          <w:bCs/>
        </w:rPr>
      </w:pPr>
      <w:r w:rsidRPr="005D5842">
        <w:rPr>
          <w:bCs/>
        </w:rPr>
        <w:t>Soupis prací a dodávek oceněný (rozpočet st</w:t>
      </w:r>
      <w:r w:rsidR="001C22E6">
        <w:rPr>
          <w:bCs/>
        </w:rPr>
        <w:t>avby) a neoceněný vycházející v </w:t>
      </w:r>
      <w:r w:rsidRPr="005D5842">
        <w:rPr>
          <w:bCs/>
        </w:rPr>
        <w:t>maximálně možné míře z cenové soustavy ÚRS.</w:t>
      </w:r>
    </w:p>
    <w:p w14:paraId="3B9FFC69" w14:textId="77777777" w:rsidR="002B1D43" w:rsidRPr="005D5842" w:rsidRDefault="002B1D43" w:rsidP="00652C4D">
      <w:pPr>
        <w:numPr>
          <w:ilvl w:val="1"/>
          <w:numId w:val="7"/>
        </w:numPr>
        <w:spacing w:before="120"/>
        <w:ind w:left="426" w:hanging="425"/>
        <w:jc w:val="both"/>
      </w:pPr>
      <w:r w:rsidRPr="005D5842">
        <w:t>Zhotovitel provede dílo na základě předaných podkladů a prohlídky v terénu. Podkladem pro předmět díla jsou zejména</w:t>
      </w:r>
      <w:r w:rsidR="00813438" w:rsidRPr="005D5842">
        <w:t>:</w:t>
      </w:r>
    </w:p>
    <w:p w14:paraId="03A31F5D" w14:textId="7223BF16" w:rsidR="003246EB" w:rsidRPr="0011146F" w:rsidRDefault="003246EB" w:rsidP="007D7A6B">
      <w:pPr>
        <w:numPr>
          <w:ilvl w:val="0"/>
          <w:numId w:val="15"/>
        </w:numPr>
        <w:spacing w:before="60"/>
        <w:ind w:left="567"/>
        <w:jc w:val="both"/>
      </w:pPr>
      <w:r w:rsidRPr="005D5842">
        <w:lastRenderedPageBreak/>
        <w:t>Technická specifikace na akci</w:t>
      </w:r>
      <w:r w:rsidRPr="005D5842">
        <w:rPr>
          <w:b/>
        </w:rPr>
        <w:t xml:space="preserve"> „</w:t>
      </w:r>
      <w:r w:rsidR="0011146F" w:rsidRPr="0011146F">
        <w:t>VD Kostelec n. L., oprava</w:t>
      </w:r>
      <w:r w:rsidR="0011146F">
        <w:t xml:space="preserve"> </w:t>
      </w:r>
      <w:r w:rsidR="0011146F" w:rsidRPr="0011146F">
        <w:t>jezových polí</w:t>
      </w:r>
      <w:r w:rsidR="00BA6DEE">
        <w:t xml:space="preserve"> – zpracování PD</w:t>
      </w:r>
      <w:r w:rsidRPr="0011146F">
        <w:t xml:space="preserve">“ vypracovaná </w:t>
      </w:r>
      <w:r w:rsidR="001A19F1" w:rsidRPr="0011146F">
        <w:t xml:space="preserve">Ing. </w:t>
      </w:r>
      <w:r w:rsidR="0011146F" w:rsidRPr="0011146F">
        <w:t>Vladimírem Vítem</w:t>
      </w:r>
      <w:r w:rsidRPr="0011146F">
        <w:t>, Povodí Labe, státní podnik v 0</w:t>
      </w:r>
      <w:r w:rsidR="0011146F" w:rsidRPr="0011146F">
        <w:t>6</w:t>
      </w:r>
      <w:r w:rsidRPr="0011146F">
        <w:t>/202</w:t>
      </w:r>
      <w:r w:rsidR="0011146F" w:rsidRPr="0011146F">
        <w:t>5</w:t>
      </w:r>
      <w:r w:rsidRPr="0011146F">
        <w:t>.</w:t>
      </w:r>
    </w:p>
    <w:p w14:paraId="52FA402C" w14:textId="02E88014" w:rsidR="000449B9" w:rsidRPr="005D5842" w:rsidRDefault="000616B4" w:rsidP="007D7A6B">
      <w:pPr>
        <w:pStyle w:val="Odstavecseseznamem"/>
        <w:numPr>
          <w:ilvl w:val="0"/>
          <w:numId w:val="15"/>
        </w:numPr>
        <w:spacing w:before="120" w:after="120"/>
        <w:ind w:left="567" w:hanging="284"/>
        <w:jc w:val="both"/>
      </w:pPr>
      <w:r w:rsidRPr="0011146F">
        <w:t>Aktuální verze Směrnice objednatele „Tvorba a správa geodetické dokumentace</w:t>
      </w:r>
      <w:r w:rsidR="007D7A6B" w:rsidRPr="00A213CD">
        <w:t>“ (odkaz ke stažení: www.pla.cz „Data pro Vás“).</w:t>
      </w:r>
    </w:p>
    <w:p w14:paraId="3A2ECE6D" w14:textId="77777777" w:rsidR="00E13E04" w:rsidRPr="005D5842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5D5842">
        <w:t>Součást obsahu smlouvy tvoří obchodní podmínky objednatele na zhotovení projekt</w:t>
      </w:r>
      <w:r w:rsidR="0007227B" w:rsidRPr="005D5842">
        <w:t>ové dokumentace</w:t>
      </w:r>
      <w:r w:rsidR="002B1D43" w:rsidRPr="005D5842">
        <w:t xml:space="preserve"> ze </w:t>
      </w:r>
      <w:r w:rsidRPr="005D5842">
        <w:t xml:space="preserve">dne </w:t>
      </w:r>
      <w:r w:rsidR="00AC4462" w:rsidRPr="005D5842">
        <w:t>9. </w:t>
      </w:r>
      <w:r w:rsidR="000012A2" w:rsidRPr="005D5842">
        <w:t>9</w:t>
      </w:r>
      <w:r w:rsidR="0071668B" w:rsidRPr="005D5842">
        <w:t>.</w:t>
      </w:r>
      <w:r w:rsidR="00F75961" w:rsidRPr="005D5842">
        <w:t> </w:t>
      </w:r>
      <w:r w:rsidRPr="005D5842">
        <w:t>20</w:t>
      </w:r>
      <w:r w:rsidR="00F75961" w:rsidRPr="005D5842">
        <w:t>2</w:t>
      </w:r>
      <w:r w:rsidR="006B1061" w:rsidRPr="005D5842">
        <w:t>4</w:t>
      </w:r>
      <w:r w:rsidRPr="005D5842">
        <w:t>.</w:t>
      </w:r>
    </w:p>
    <w:p w14:paraId="30B1FF85" w14:textId="77777777" w:rsidR="005359AE" w:rsidRPr="005D5842" w:rsidRDefault="0019187E" w:rsidP="00F23CF3">
      <w:pPr>
        <w:pStyle w:val="lnek"/>
      </w:pPr>
      <w:r w:rsidRPr="005D5842">
        <w:t>Doba plnění díla</w:t>
      </w:r>
    </w:p>
    <w:p w14:paraId="37A45594" w14:textId="34D89B28" w:rsidR="00C431D7" w:rsidRPr="005D5842" w:rsidRDefault="00C431D7" w:rsidP="00C431D7">
      <w:pPr>
        <w:numPr>
          <w:ilvl w:val="1"/>
          <w:numId w:val="7"/>
        </w:numPr>
        <w:spacing w:before="120"/>
        <w:ind w:left="426" w:hanging="426"/>
        <w:jc w:val="both"/>
      </w:pPr>
      <w:r w:rsidRPr="005D5842">
        <w:t xml:space="preserve">Předpoklad zahájení prací: </w:t>
      </w:r>
      <w:r w:rsidR="00474E13">
        <w:t xml:space="preserve">říjen - </w:t>
      </w:r>
      <w:r w:rsidR="007802CA">
        <w:t>listopad</w:t>
      </w:r>
      <w:r w:rsidR="00074698" w:rsidRPr="005D5842">
        <w:t xml:space="preserve"> </w:t>
      </w:r>
      <w:r w:rsidRPr="005D5842">
        <w:t>20</w:t>
      </w:r>
      <w:r w:rsidR="00F75961" w:rsidRPr="005D5842">
        <w:t>2</w:t>
      </w:r>
      <w:r w:rsidR="00074698" w:rsidRPr="005D5842">
        <w:t>5</w:t>
      </w:r>
    </w:p>
    <w:p w14:paraId="3673D473" w14:textId="77777777" w:rsidR="00C431D7" w:rsidRPr="005D5842" w:rsidRDefault="00C431D7" w:rsidP="00C431D7">
      <w:pPr>
        <w:spacing w:before="60"/>
        <w:ind w:left="720" w:hanging="295"/>
        <w:jc w:val="both"/>
      </w:pPr>
      <w:r w:rsidRPr="005D5842">
        <w:t>Zahájením prací se rozumí datum nabytí platnosti a účinnosti této smlouvy.</w:t>
      </w:r>
    </w:p>
    <w:p w14:paraId="14AA16C6" w14:textId="1BB7C177" w:rsidR="00C431D7" w:rsidRPr="005D5842" w:rsidRDefault="00C431D7" w:rsidP="00C431D7">
      <w:pPr>
        <w:numPr>
          <w:ilvl w:val="1"/>
          <w:numId w:val="7"/>
        </w:numPr>
        <w:spacing w:before="120"/>
        <w:ind w:left="426" w:hanging="426"/>
      </w:pPr>
      <w:r w:rsidRPr="005D5842">
        <w:t>Zhotovitel se zavazuje předat dokon</w:t>
      </w:r>
      <w:r w:rsidR="00CE70B6" w:rsidRPr="005D5842">
        <w:t xml:space="preserve">čený předmět díla objednateli: </w:t>
      </w:r>
      <w:r w:rsidR="00CE70B6" w:rsidRPr="005D5842">
        <w:tab/>
      </w:r>
      <w:r w:rsidRPr="005D5842">
        <w:rPr>
          <w:b/>
        </w:rPr>
        <w:t>do 3</w:t>
      </w:r>
      <w:r w:rsidR="00474E13">
        <w:rPr>
          <w:b/>
        </w:rPr>
        <w:t>1</w:t>
      </w:r>
      <w:r w:rsidRPr="005D5842">
        <w:rPr>
          <w:b/>
        </w:rPr>
        <w:t>. 1</w:t>
      </w:r>
      <w:r w:rsidR="00474E13">
        <w:rPr>
          <w:b/>
        </w:rPr>
        <w:t>2</w:t>
      </w:r>
      <w:r w:rsidR="00A30B79" w:rsidRPr="005D5842">
        <w:rPr>
          <w:b/>
        </w:rPr>
        <w:t>. 20</w:t>
      </w:r>
      <w:r w:rsidR="00514098" w:rsidRPr="005D5842">
        <w:rPr>
          <w:b/>
        </w:rPr>
        <w:t>3</w:t>
      </w:r>
      <w:r w:rsidR="00474E13">
        <w:rPr>
          <w:b/>
        </w:rPr>
        <w:t>1</w:t>
      </w:r>
    </w:p>
    <w:p w14:paraId="5C3858FC" w14:textId="77777777" w:rsidR="00C431D7" w:rsidRPr="005D5842" w:rsidRDefault="00C431D7" w:rsidP="00C431D7">
      <w:pPr>
        <w:numPr>
          <w:ilvl w:val="1"/>
          <w:numId w:val="7"/>
        </w:numPr>
        <w:spacing w:before="120"/>
        <w:ind w:left="426" w:hanging="426"/>
        <w:jc w:val="both"/>
      </w:pPr>
      <w:r w:rsidRPr="005D5842">
        <w:t>Zhotovitel se zavazuje předat výsledky plnění jednotlivých etap v následujících dílčích termínech:</w:t>
      </w:r>
    </w:p>
    <w:p w14:paraId="296943FC" w14:textId="75A6B656" w:rsidR="00C431D7" w:rsidRPr="005D5842" w:rsidRDefault="00C431D7" w:rsidP="007802CA">
      <w:pPr>
        <w:spacing w:before="120"/>
        <w:ind w:left="1559" w:hanging="1134"/>
        <w:jc w:val="both"/>
        <w:rPr>
          <w:b/>
        </w:rPr>
      </w:pPr>
      <w:r w:rsidRPr="005D5842">
        <w:t>I.</w:t>
      </w:r>
      <w:r w:rsidR="005E4AE6" w:rsidRPr="005D5842">
        <w:t xml:space="preserve"> </w:t>
      </w:r>
      <w:r w:rsidRPr="005D5842">
        <w:t xml:space="preserve">etapa </w:t>
      </w:r>
      <w:r w:rsidR="00474E13">
        <w:t>-</w:t>
      </w:r>
      <w:r w:rsidRPr="005D5842">
        <w:t xml:space="preserve"> </w:t>
      </w:r>
      <w:r w:rsidR="00AC4462" w:rsidRPr="005D5842">
        <w:t>K</w:t>
      </w:r>
      <w:r w:rsidR="000012A2" w:rsidRPr="005D5842">
        <w:t xml:space="preserve">oncept </w:t>
      </w:r>
      <w:r w:rsidR="007802CA">
        <w:t>DSP</w:t>
      </w:r>
      <w:r w:rsidR="000012A2" w:rsidRPr="005D5842">
        <w:t>:</w:t>
      </w:r>
      <w:r w:rsidR="007802CA">
        <w:tab/>
      </w:r>
      <w:r w:rsidR="007802CA">
        <w:rPr>
          <w:b/>
        </w:rPr>
        <w:t>d</w:t>
      </w:r>
      <w:r w:rsidR="00A33204">
        <w:rPr>
          <w:b/>
        </w:rPr>
        <w:t>o 12</w:t>
      </w:r>
      <w:r w:rsidR="00C4288D" w:rsidRPr="005D5842">
        <w:rPr>
          <w:b/>
        </w:rPr>
        <w:t>0 dnů od </w:t>
      </w:r>
      <w:r w:rsidR="007802CA">
        <w:rPr>
          <w:b/>
        </w:rPr>
        <w:t>nabytí účinnosti smlouvy</w:t>
      </w:r>
    </w:p>
    <w:p w14:paraId="4661D2D1" w14:textId="36D0B08D" w:rsidR="005A659B" w:rsidRPr="005D5842" w:rsidRDefault="007F6B1B" w:rsidP="007878C4">
      <w:pPr>
        <w:spacing w:before="120"/>
        <w:ind w:left="1560" w:hanging="1135"/>
        <w:jc w:val="both"/>
      </w:pPr>
      <w:r w:rsidRPr="005D5842">
        <w:t xml:space="preserve">II. etapa </w:t>
      </w:r>
      <w:r w:rsidR="00672874" w:rsidRPr="005D5842">
        <w:t>-</w:t>
      </w:r>
      <w:r w:rsidRPr="005D5842">
        <w:t xml:space="preserve"> </w:t>
      </w:r>
      <w:r w:rsidR="00672874" w:rsidRPr="005D5842">
        <w:t>IČ spočívající v zajištění pravomocného povolení realizace stavby</w:t>
      </w:r>
      <w:r w:rsidR="000137A7" w:rsidRPr="005D5842">
        <w:t xml:space="preserve">: </w:t>
      </w:r>
      <w:r w:rsidR="00CE70B6" w:rsidRPr="005D5842">
        <w:tab/>
      </w:r>
      <w:r w:rsidR="004D5513" w:rsidRPr="005D5842">
        <w:tab/>
      </w:r>
      <w:r w:rsidR="007802CA">
        <w:tab/>
      </w:r>
      <w:r w:rsidR="005A659B" w:rsidRPr="005D5842">
        <w:rPr>
          <w:b/>
        </w:rPr>
        <w:t xml:space="preserve">do </w:t>
      </w:r>
      <w:r w:rsidR="00A33204">
        <w:rPr>
          <w:b/>
        </w:rPr>
        <w:t>12</w:t>
      </w:r>
      <w:r w:rsidR="0011146F">
        <w:rPr>
          <w:b/>
        </w:rPr>
        <w:t>0</w:t>
      </w:r>
      <w:r w:rsidR="005A659B" w:rsidRPr="005D5842">
        <w:rPr>
          <w:b/>
        </w:rPr>
        <w:t xml:space="preserve"> dnů od výzvy objednatele</w:t>
      </w:r>
    </w:p>
    <w:p w14:paraId="31E18593" w14:textId="1B5D9F46" w:rsidR="00C6793A" w:rsidRPr="005D5842" w:rsidRDefault="007F6B1B" w:rsidP="007878C4">
      <w:pPr>
        <w:spacing w:before="120"/>
        <w:ind w:left="1560" w:hanging="1135"/>
        <w:jc w:val="both"/>
        <w:rPr>
          <w:b/>
        </w:rPr>
      </w:pPr>
      <w:r w:rsidRPr="005D5842">
        <w:t>I</w:t>
      </w:r>
      <w:r w:rsidR="00AD3BE9">
        <w:t>II</w:t>
      </w:r>
      <w:r w:rsidRPr="005D5842">
        <w:t xml:space="preserve">. etapa </w:t>
      </w:r>
      <w:r w:rsidR="00474E13">
        <w:t>-</w:t>
      </w:r>
      <w:r w:rsidR="00517B7C" w:rsidRPr="005D5842">
        <w:t xml:space="preserve"> </w:t>
      </w:r>
      <w:r w:rsidR="007802CA">
        <w:t>DPS</w:t>
      </w:r>
      <w:r w:rsidR="00AC4462" w:rsidRPr="005D5842">
        <w:t xml:space="preserve">: </w:t>
      </w:r>
      <w:r w:rsidR="007802CA">
        <w:tab/>
      </w:r>
      <w:r w:rsidR="007802CA">
        <w:tab/>
      </w:r>
      <w:r w:rsidR="00517B7C" w:rsidRPr="005D5842">
        <w:rPr>
          <w:b/>
        </w:rPr>
        <w:t xml:space="preserve">do </w:t>
      </w:r>
      <w:r w:rsidR="00AD3BE9">
        <w:rPr>
          <w:b/>
        </w:rPr>
        <w:t>90</w:t>
      </w:r>
      <w:r w:rsidR="00517B7C" w:rsidRPr="005D5842">
        <w:rPr>
          <w:b/>
        </w:rPr>
        <w:t xml:space="preserve"> dnů od </w:t>
      </w:r>
      <w:r w:rsidR="00591987" w:rsidRPr="005D5842">
        <w:rPr>
          <w:b/>
        </w:rPr>
        <w:t>výzvy objednatele</w:t>
      </w:r>
    </w:p>
    <w:p w14:paraId="70696C82" w14:textId="77777777" w:rsidR="00474E13" w:rsidRPr="005D5842" w:rsidRDefault="00AD3BE9" w:rsidP="00474E13">
      <w:pPr>
        <w:spacing w:before="120"/>
        <w:ind w:left="426"/>
      </w:pPr>
      <w:r>
        <w:t>I</w:t>
      </w:r>
      <w:r w:rsidR="007F6B1B" w:rsidRPr="005D5842">
        <w:t>V</w:t>
      </w:r>
      <w:r w:rsidR="00C431D7" w:rsidRPr="005D5842">
        <w:t>.</w:t>
      </w:r>
      <w:r w:rsidR="007F6B1B" w:rsidRPr="005D5842">
        <w:t xml:space="preserve"> </w:t>
      </w:r>
      <w:r w:rsidR="00C431D7" w:rsidRPr="005D5842">
        <w:t xml:space="preserve">etapa </w:t>
      </w:r>
      <w:r w:rsidR="00672874" w:rsidRPr="005D5842">
        <w:t>-</w:t>
      </w:r>
      <w:r w:rsidR="00C431D7" w:rsidRPr="005D5842">
        <w:t xml:space="preserve"> Výkon AD bude prováděn během realizace </w:t>
      </w:r>
      <w:r w:rsidR="00DB47FB">
        <w:t>prací</w:t>
      </w:r>
      <w:r w:rsidR="00C431D7" w:rsidRPr="005D5842">
        <w:t xml:space="preserve">, nejpozději </w:t>
      </w:r>
      <w:r w:rsidR="00C431D7" w:rsidRPr="005D5842">
        <w:rPr>
          <w:b/>
        </w:rPr>
        <w:t xml:space="preserve">do </w:t>
      </w:r>
      <w:r w:rsidR="00474E13" w:rsidRPr="005D5842">
        <w:rPr>
          <w:b/>
        </w:rPr>
        <w:t>3</w:t>
      </w:r>
      <w:r w:rsidR="00474E13">
        <w:rPr>
          <w:b/>
        </w:rPr>
        <w:t>1</w:t>
      </w:r>
      <w:r w:rsidR="00474E13" w:rsidRPr="005D5842">
        <w:rPr>
          <w:b/>
        </w:rPr>
        <w:t>. 1</w:t>
      </w:r>
      <w:r w:rsidR="00474E13">
        <w:rPr>
          <w:b/>
        </w:rPr>
        <w:t>2</w:t>
      </w:r>
      <w:r w:rsidR="00474E13" w:rsidRPr="005D5842">
        <w:rPr>
          <w:b/>
        </w:rPr>
        <w:t>. 203</w:t>
      </w:r>
      <w:r w:rsidR="00474E13">
        <w:rPr>
          <w:b/>
        </w:rPr>
        <w:t>1</w:t>
      </w:r>
    </w:p>
    <w:p w14:paraId="0910FEB3" w14:textId="77777777" w:rsidR="005359AE" w:rsidRPr="005D5842" w:rsidRDefault="005359AE" w:rsidP="004D5513">
      <w:pPr>
        <w:pStyle w:val="lnek"/>
      </w:pPr>
      <w:r w:rsidRPr="005D5842">
        <w:t>Cena</w:t>
      </w:r>
      <w:r w:rsidR="0019187E" w:rsidRPr="005D5842">
        <w:t xml:space="preserve"> díla</w:t>
      </w:r>
    </w:p>
    <w:p w14:paraId="6C07C336" w14:textId="77777777" w:rsidR="00E026E3" w:rsidRPr="005D5842" w:rsidRDefault="00E026E3" w:rsidP="00016144">
      <w:pPr>
        <w:jc w:val="both"/>
      </w:pPr>
      <w:r w:rsidRPr="005D5842">
        <w:t>Celková cena za provedení díla se dohodou smluvních stran stanovuje jako smluvní a nejvýše přípustná, pevná po celou dobu zhotovení díla a je dána cenovou nabídkou zhotovitele ze dne ……………….. Celková cena za provedené dílo je stanovena dohodou smluvních stran takto:</w:t>
      </w:r>
    </w:p>
    <w:p w14:paraId="00D8D293" w14:textId="77777777" w:rsidR="00E026E3" w:rsidRPr="005D5842" w:rsidRDefault="00E026E3" w:rsidP="008C2B4A">
      <w:pPr>
        <w:spacing w:before="120"/>
        <w:ind w:firstLine="426"/>
        <w:jc w:val="both"/>
      </w:pPr>
      <w:r w:rsidRPr="005D5842">
        <w:t xml:space="preserve">Celková cena bez </w:t>
      </w:r>
      <w:r w:rsidR="00E47F71" w:rsidRPr="005D5842">
        <w:t>DPH činí ……………………………,- Kč.</w:t>
      </w:r>
    </w:p>
    <w:p w14:paraId="0B7AE8B9" w14:textId="77777777" w:rsidR="00B127FC" w:rsidRPr="005D5842" w:rsidRDefault="00466353" w:rsidP="004D5513">
      <w:pPr>
        <w:pStyle w:val="lnek"/>
      </w:pPr>
      <w:r w:rsidRPr="005D5842">
        <w:t>Zvláštní ustanovení</w:t>
      </w:r>
    </w:p>
    <w:p w14:paraId="77A69D7F" w14:textId="02C67B51" w:rsidR="00466353" w:rsidRPr="005D5842" w:rsidRDefault="00466353" w:rsidP="006C1F16">
      <w:pPr>
        <w:numPr>
          <w:ilvl w:val="1"/>
          <w:numId w:val="7"/>
        </w:numPr>
        <w:spacing w:before="120"/>
        <w:ind w:left="425" w:hanging="425"/>
        <w:jc w:val="both"/>
      </w:pPr>
      <w:r w:rsidRPr="005D5842">
        <w:t xml:space="preserve">Smluvní strany dohodly, že z obchodních podmínek objednatele na zhotovení </w:t>
      </w:r>
      <w:r w:rsidR="005F62E0" w:rsidRPr="005D5842">
        <w:t>projektu</w:t>
      </w:r>
      <w:r w:rsidRPr="005D5842">
        <w:t xml:space="preserve"> </w:t>
      </w:r>
      <w:r w:rsidRPr="005D5842">
        <w:rPr>
          <w:b/>
        </w:rPr>
        <w:t xml:space="preserve">neplatí </w:t>
      </w:r>
      <w:r w:rsidRPr="005D5842">
        <w:t>pro tuto smlouvu o dílo následující</w:t>
      </w:r>
      <w:r w:rsidR="005F62E0" w:rsidRPr="005D5842">
        <w:t xml:space="preserve"> ujednání:</w:t>
      </w:r>
    </w:p>
    <w:p w14:paraId="4DF4FE02" w14:textId="77777777" w:rsidR="00AE3958" w:rsidRPr="005D5842" w:rsidRDefault="00435B27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 </w:t>
      </w:r>
      <w:r w:rsidR="00AE3958" w:rsidRPr="005D5842">
        <w:t xml:space="preserve">1. Všeobecné povinnosti zhotovitele, </w:t>
      </w:r>
      <w:r w:rsidR="00175776" w:rsidRPr="005D5842">
        <w:t>písm</w:t>
      </w:r>
      <w:r w:rsidR="00AE3958" w:rsidRPr="005D5842">
        <w:t>.</w:t>
      </w:r>
      <w:r w:rsidR="008226FE" w:rsidRPr="005D5842">
        <w:t> </w:t>
      </w:r>
      <w:r w:rsidR="00AE3958" w:rsidRPr="005D5842">
        <w:t>A) Vypracování dokumentace pro povolení stavby (DSP)</w:t>
      </w:r>
      <w:r w:rsidR="008226FE" w:rsidRPr="005D5842">
        <w:t>, odst. </w:t>
      </w:r>
      <w:r w:rsidR="00825C6C" w:rsidRPr="005D5842">
        <w:t>2)</w:t>
      </w:r>
      <w:r w:rsidRPr="005D5842">
        <w:t>,</w:t>
      </w:r>
      <w:r w:rsidR="00825C6C" w:rsidRPr="005D5842">
        <w:t xml:space="preserve"> písm. </w:t>
      </w:r>
      <w:r w:rsidR="009C6B3A" w:rsidRPr="005D5842">
        <w:t xml:space="preserve">d), </w:t>
      </w:r>
      <w:r w:rsidR="00825C6C" w:rsidRPr="005D5842">
        <w:t xml:space="preserve">e), </w:t>
      </w:r>
      <w:r w:rsidR="002D1852" w:rsidRPr="005D5842">
        <w:t xml:space="preserve">f), </w:t>
      </w:r>
      <w:r w:rsidR="00825C6C" w:rsidRPr="005D5842">
        <w:t>g), h)</w:t>
      </w:r>
      <w:r w:rsidRPr="005D5842">
        <w:t>,</w:t>
      </w:r>
      <w:r w:rsidR="00825C6C" w:rsidRPr="005D5842">
        <w:t xml:space="preserve"> i)</w:t>
      </w:r>
      <w:r w:rsidR="00AE3958" w:rsidRPr="005D5842">
        <w:t>,</w:t>
      </w:r>
    </w:p>
    <w:p w14:paraId="4AC169B8" w14:textId="77777777" w:rsidR="00825C6C" w:rsidRPr="005D5842" w:rsidRDefault="00825C6C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</w:t>
      </w:r>
      <w:r w:rsidR="00435B27" w:rsidRPr="005D5842">
        <w:t> </w:t>
      </w:r>
      <w:r w:rsidRPr="005D5842">
        <w:t xml:space="preserve">1. Všeobecné povinnosti zhotovitele, </w:t>
      </w:r>
      <w:r w:rsidR="00435B27" w:rsidRPr="005D5842">
        <w:t>písm</w:t>
      </w:r>
      <w:r w:rsidR="008226FE" w:rsidRPr="005D5842">
        <w:t>. </w:t>
      </w:r>
      <w:r w:rsidRPr="005D5842">
        <w:t>A) Vypracování dokumentace pro povolení stavby (DSP)</w:t>
      </w:r>
      <w:r w:rsidR="008226FE" w:rsidRPr="005D5842">
        <w:t>, odst. </w:t>
      </w:r>
      <w:r w:rsidR="00435B27" w:rsidRPr="005D5842">
        <w:t xml:space="preserve">13., </w:t>
      </w:r>
      <w:r w:rsidRPr="005D5842">
        <w:t>16</w:t>
      </w:r>
      <w:r w:rsidR="00435B27" w:rsidRPr="005D5842">
        <w:t>.</w:t>
      </w:r>
      <w:r w:rsidR="00E360D0" w:rsidRPr="005D5842">
        <w:t>,</w:t>
      </w:r>
    </w:p>
    <w:p w14:paraId="79018D42" w14:textId="77777777" w:rsidR="00CD7EE6" w:rsidRPr="005D5842" w:rsidRDefault="00E360D0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</w:t>
      </w:r>
      <w:r w:rsidR="00435B27" w:rsidRPr="005D5842">
        <w:t> </w:t>
      </w:r>
      <w:r w:rsidRPr="005D5842">
        <w:t xml:space="preserve">1. Všeobecné povinnosti zhotovitele, </w:t>
      </w:r>
      <w:r w:rsidR="00435B27" w:rsidRPr="005D5842">
        <w:t>písm</w:t>
      </w:r>
      <w:r w:rsidR="008226FE" w:rsidRPr="005D5842">
        <w:t>. </w:t>
      </w:r>
      <w:r w:rsidRPr="005D5842">
        <w:t>B) Vypracování dokumentace pro</w:t>
      </w:r>
      <w:r w:rsidRPr="005D5842">
        <w:rPr>
          <w:bCs/>
        </w:rPr>
        <w:t xml:space="preserve"> provádění stavby (DPS)</w:t>
      </w:r>
      <w:r w:rsidR="008226FE" w:rsidRPr="005D5842">
        <w:rPr>
          <w:bCs/>
        </w:rPr>
        <w:t>, odst. </w:t>
      </w:r>
      <w:r w:rsidRPr="005D5842">
        <w:t>11</w:t>
      </w:r>
      <w:r w:rsidR="00435B27" w:rsidRPr="005D5842">
        <w:t>.</w:t>
      </w:r>
      <w:r w:rsidR="004D5A88" w:rsidRPr="005D5842">
        <w:t>,</w:t>
      </w:r>
    </w:p>
    <w:p w14:paraId="4B951FE0" w14:textId="77777777" w:rsidR="005A659B" w:rsidRPr="005D5842" w:rsidRDefault="008226FE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 9. Odstoupení od smlouvy, odst. </w:t>
      </w:r>
      <w:r w:rsidR="00CD7EE6" w:rsidRPr="005D5842">
        <w:t>3. a 4.</w:t>
      </w:r>
    </w:p>
    <w:p w14:paraId="32F4BACE" w14:textId="77777777" w:rsidR="005359AE" w:rsidRPr="005D5842" w:rsidRDefault="005359AE" w:rsidP="009C6B3A">
      <w:pPr>
        <w:pStyle w:val="lnek"/>
      </w:pPr>
      <w:r w:rsidRPr="005D5842">
        <w:t>Závěrečná ustanovení</w:t>
      </w:r>
    </w:p>
    <w:p w14:paraId="71AF2FEC" w14:textId="77777777" w:rsidR="0050031F" w:rsidRPr="005D5842" w:rsidRDefault="0050031F" w:rsidP="0050031F">
      <w:pPr>
        <w:numPr>
          <w:ilvl w:val="1"/>
          <w:numId w:val="7"/>
        </w:numPr>
        <w:ind w:left="426" w:hanging="426"/>
        <w:jc w:val="both"/>
      </w:pPr>
      <w:r w:rsidRPr="005D5842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14:paraId="68CE6EB0" w14:textId="77777777" w:rsidR="0050031F" w:rsidRPr="005D5842" w:rsidRDefault="0050031F" w:rsidP="0050031F">
      <w:pPr>
        <w:numPr>
          <w:ilvl w:val="1"/>
          <w:numId w:val="7"/>
        </w:numPr>
        <w:tabs>
          <w:tab w:val="left" w:pos="284"/>
        </w:tabs>
        <w:spacing w:before="120"/>
        <w:ind w:left="426" w:hanging="426"/>
        <w:jc w:val="both"/>
        <w:rPr>
          <w:i/>
        </w:rPr>
      </w:pPr>
      <w:r w:rsidRPr="005D5842">
        <w:lastRenderedPageBreak/>
        <w:t>Tato smlouva nabývá platnosti dnem podpisu poslední smluvní strany, účinnosti dnem uveřejnění v registru smluv. Zveřejnění v registru smluv zajistí neprodleně objednatel.</w:t>
      </w:r>
      <w:r w:rsidRPr="005D5842">
        <w:rPr>
          <w:i/>
        </w:rPr>
        <w:t xml:space="preserve"> </w:t>
      </w:r>
    </w:p>
    <w:p w14:paraId="52793CD0" w14:textId="77777777" w:rsidR="0050031F" w:rsidRPr="005D5842" w:rsidRDefault="0050031F" w:rsidP="0050031F">
      <w:pPr>
        <w:numPr>
          <w:ilvl w:val="1"/>
          <w:numId w:val="7"/>
        </w:numPr>
        <w:spacing w:before="120"/>
        <w:ind w:left="426" w:hanging="426"/>
        <w:jc w:val="both"/>
      </w:pPr>
      <w:r w:rsidRPr="005D5842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14:paraId="101EE077" w14:textId="77777777" w:rsidR="0050031F" w:rsidRPr="005D5842" w:rsidRDefault="0050031F" w:rsidP="0050031F">
      <w:pPr>
        <w:numPr>
          <w:ilvl w:val="1"/>
          <w:numId w:val="7"/>
        </w:numPr>
        <w:spacing w:before="120"/>
        <w:ind w:left="426" w:hanging="426"/>
        <w:jc w:val="both"/>
      </w:pPr>
      <w:r w:rsidRPr="005D5842">
        <w:t xml:space="preserve">Tato smlouva je vyhotovena v elektronické formě ve formátu PDF/A </w:t>
      </w:r>
      <w:proofErr w:type="spellStart"/>
      <w:r w:rsidRPr="005D5842">
        <w:t>a</w:t>
      </w:r>
      <w:proofErr w:type="spellEnd"/>
      <w:r w:rsidRPr="005D5842">
        <w:t xml:space="preserve"> 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14:paraId="0B95F419" w14:textId="77777777" w:rsidR="00804B04" w:rsidRPr="005D5842" w:rsidRDefault="00804B04" w:rsidP="009C6B3A">
      <w:pPr>
        <w:spacing w:before="120"/>
      </w:pPr>
    </w:p>
    <w:p w14:paraId="584E01C6" w14:textId="77777777" w:rsidR="00662FB6" w:rsidRPr="009C5C7B" w:rsidRDefault="00662FB6" w:rsidP="00662FB6">
      <w:r w:rsidRPr="009C5C7B">
        <w:t>Za objednatele: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  <w:t>Za zhotovitele:</w:t>
      </w:r>
    </w:p>
    <w:p w14:paraId="43A6E17F" w14:textId="77777777" w:rsidR="00662FB6" w:rsidRDefault="00662FB6" w:rsidP="00662FB6"/>
    <w:p w14:paraId="7425936F" w14:textId="77777777" w:rsidR="00662FB6" w:rsidRDefault="00662FB6" w:rsidP="00662FB6"/>
    <w:p w14:paraId="60960268" w14:textId="77777777" w:rsidR="00662FB6" w:rsidRPr="009C5C7B" w:rsidRDefault="00662FB6" w:rsidP="00662FB6"/>
    <w:p w14:paraId="75E73DFF" w14:textId="77777777" w:rsidR="00662FB6" w:rsidRPr="009C5C7B" w:rsidRDefault="00662FB6" w:rsidP="00662FB6"/>
    <w:p w14:paraId="43426742" w14:textId="77777777" w:rsidR="00662FB6" w:rsidRPr="009C5C7B" w:rsidRDefault="00662FB6" w:rsidP="00662FB6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C5C7B">
        <w:rPr>
          <w:rStyle w:val="Zdraznn"/>
        </w:rPr>
        <w:t>elektronicky podepsáno</w:t>
      </w:r>
      <w:r w:rsidRPr="009C5C7B">
        <w:rPr>
          <w:rStyle w:val="Zdraznn"/>
        </w:rPr>
        <w:tab/>
        <w:t xml:space="preserve"> elektronicky podepsáno</w:t>
      </w:r>
    </w:p>
    <w:p w14:paraId="6580201F" w14:textId="77777777" w:rsidR="00662FB6" w:rsidRPr="009C5C7B" w:rsidRDefault="00662FB6" w:rsidP="00662FB6">
      <w:r w:rsidRPr="009C5C7B">
        <w:t xml:space="preserve">   Ing. Petr Martínek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 xml:space="preserve"> jméno oprávněné osoby</w:t>
      </w:r>
    </w:p>
    <w:p w14:paraId="7F5D3A99" w14:textId="77777777" w:rsidR="00662FB6" w:rsidRPr="008219EC" w:rsidRDefault="00662FB6" w:rsidP="00662FB6">
      <w:r w:rsidRPr="009C5C7B">
        <w:t xml:space="preserve">    investiční ředitel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>funkce</w:t>
      </w:r>
    </w:p>
    <w:p w14:paraId="67213574" w14:textId="17F6209E" w:rsidR="00F75961" w:rsidRPr="008219EC" w:rsidRDefault="00F75961" w:rsidP="00662FB6"/>
    <w:sectPr w:rsidR="00F75961" w:rsidRPr="008219EC" w:rsidSect="0009203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074ED" w14:textId="77777777" w:rsidR="00FE7F69" w:rsidRDefault="00FE7F69" w:rsidP="0026112A">
      <w:r>
        <w:separator/>
      </w:r>
    </w:p>
  </w:endnote>
  <w:endnote w:type="continuationSeparator" w:id="0">
    <w:p w14:paraId="7CDF085F" w14:textId="77777777" w:rsidR="00FE7F69" w:rsidRDefault="00FE7F69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0EB31" w14:textId="298EC8EA" w:rsidR="00B97C40" w:rsidRPr="00B97C40" w:rsidRDefault="0011146F" w:rsidP="00E02F5D">
    <w:pPr>
      <w:pStyle w:val="Zpat"/>
      <w:spacing w:before="120" w:after="120"/>
      <w:rPr>
        <w:i/>
        <w:sz w:val="20"/>
        <w:szCs w:val="20"/>
      </w:rPr>
    </w:pPr>
    <w:r w:rsidRPr="0011146F">
      <w:rPr>
        <w:i/>
        <w:sz w:val="20"/>
        <w:szCs w:val="20"/>
      </w:rPr>
      <w:t>VD Kostelec n. L., oprava</w:t>
    </w:r>
    <w:r>
      <w:rPr>
        <w:i/>
        <w:sz w:val="20"/>
        <w:szCs w:val="20"/>
      </w:rPr>
      <w:t xml:space="preserve"> jezových polí - </w:t>
    </w:r>
    <w:r w:rsidR="005C6F9D">
      <w:rPr>
        <w:i/>
        <w:sz w:val="20"/>
        <w:szCs w:val="20"/>
      </w:rPr>
      <w:t>z</w:t>
    </w:r>
    <w:r>
      <w:rPr>
        <w:i/>
        <w:sz w:val="20"/>
        <w:szCs w:val="20"/>
      </w:rPr>
      <w:t>pracování PD</w:t>
    </w:r>
    <w:r w:rsidR="00B97C40">
      <w:rPr>
        <w:i/>
        <w:sz w:val="20"/>
        <w:szCs w:val="20"/>
      </w:rPr>
      <w:tab/>
    </w:r>
    <w:r w:rsidRPr="0011146F">
      <w:rPr>
        <w:i/>
        <w:sz w:val="20"/>
        <w:szCs w:val="20"/>
      </w:rPr>
      <w:t>139250008</w:t>
    </w:r>
  </w:p>
  <w:p w14:paraId="377BB0A3" w14:textId="548DCA9D" w:rsidR="005367BE" w:rsidRPr="00B97C40" w:rsidRDefault="00B97C40" w:rsidP="00B97C40">
    <w:pPr>
      <w:pStyle w:val="Zpat"/>
      <w:jc w:val="center"/>
      <w:rPr>
        <w:i/>
        <w:sz w:val="20"/>
        <w:szCs w:val="20"/>
      </w:rPr>
    </w:pPr>
    <w:r w:rsidRPr="00B97C40">
      <w:rPr>
        <w:i/>
        <w:sz w:val="20"/>
        <w:szCs w:val="20"/>
      </w:rPr>
      <w:fldChar w:fldCharType="begin"/>
    </w:r>
    <w:r w:rsidRPr="00B97C40">
      <w:rPr>
        <w:i/>
        <w:sz w:val="20"/>
        <w:szCs w:val="20"/>
      </w:rPr>
      <w:instrText>PAGE   \* MERGEFORMAT</w:instrText>
    </w:r>
    <w:r w:rsidRPr="00B97C40">
      <w:rPr>
        <w:i/>
        <w:sz w:val="20"/>
        <w:szCs w:val="20"/>
      </w:rPr>
      <w:fldChar w:fldCharType="separate"/>
    </w:r>
    <w:r w:rsidR="00436A21">
      <w:rPr>
        <w:i/>
        <w:noProof/>
        <w:sz w:val="20"/>
        <w:szCs w:val="20"/>
      </w:rPr>
      <w:t>4</w:t>
    </w:r>
    <w:r w:rsidRPr="00B97C40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D818" w14:textId="77777777" w:rsidR="00FE7F69" w:rsidRDefault="00FE7F69" w:rsidP="0026112A">
      <w:r>
        <w:separator/>
      </w:r>
    </w:p>
  </w:footnote>
  <w:footnote w:type="continuationSeparator" w:id="0">
    <w:p w14:paraId="04AF4E0A" w14:textId="77777777" w:rsidR="00FE7F69" w:rsidRDefault="00FE7F69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A47369"/>
    <w:multiLevelType w:val="hybridMultilevel"/>
    <w:tmpl w:val="DE223772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762E293A">
      <w:start w:val="2"/>
      <w:numFmt w:val="bullet"/>
      <w:lvlText w:val="–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61A1880"/>
    <w:multiLevelType w:val="hybridMultilevel"/>
    <w:tmpl w:val="33A012F0"/>
    <w:lvl w:ilvl="0" w:tplc="0405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4" w15:restartNumberingAfterBreak="0">
    <w:nsid w:val="164B7B6E"/>
    <w:multiLevelType w:val="hybridMultilevel"/>
    <w:tmpl w:val="E2FC714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C3C528D"/>
    <w:multiLevelType w:val="multilevel"/>
    <w:tmpl w:val="35C40D30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69326D"/>
    <w:multiLevelType w:val="hybridMultilevel"/>
    <w:tmpl w:val="83DC11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0313F29"/>
    <w:multiLevelType w:val="hybridMultilevel"/>
    <w:tmpl w:val="DC820226"/>
    <w:lvl w:ilvl="0" w:tplc="52A4BD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C068BE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24B81"/>
    <w:multiLevelType w:val="hybridMultilevel"/>
    <w:tmpl w:val="F93048D0"/>
    <w:lvl w:ilvl="0" w:tplc="02E6795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055F22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1F077F6"/>
    <w:multiLevelType w:val="hybridMultilevel"/>
    <w:tmpl w:val="F49E0BC2"/>
    <w:lvl w:ilvl="0" w:tplc="5372AA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65149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302A04"/>
    <w:multiLevelType w:val="hybridMultilevel"/>
    <w:tmpl w:val="35C40D30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51A97716"/>
    <w:multiLevelType w:val="hybridMultilevel"/>
    <w:tmpl w:val="40A8EF0A"/>
    <w:lvl w:ilvl="0" w:tplc="0C021948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5100EBC"/>
    <w:multiLevelType w:val="hybridMultilevel"/>
    <w:tmpl w:val="F07459A4"/>
    <w:lvl w:ilvl="0" w:tplc="47A2A9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F3F4D"/>
    <w:multiLevelType w:val="hybridMultilevel"/>
    <w:tmpl w:val="3C8C2E80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E07BE"/>
    <w:multiLevelType w:val="multilevel"/>
    <w:tmpl w:val="EE90ADB6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94D1970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1F2E80"/>
    <w:multiLevelType w:val="hybridMultilevel"/>
    <w:tmpl w:val="4FFC0794"/>
    <w:lvl w:ilvl="0" w:tplc="0405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33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358ED"/>
    <w:multiLevelType w:val="hybridMultilevel"/>
    <w:tmpl w:val="72E65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2033C6B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F6922A9"/>
    <w:multiLevelType w:val="hybridMultilevel"/>
    <w:tmpl w:val="B7E8BA6A"/>
    <w:lvl w:ilvl="0" w:tplc="0405000F">
      <w:start w:val="1"/>
      <w:numFmt w:val="decimal"/>
      <w:lvlText w:val="%1."/>
      <w:lvlJc w:val="left"/>
      <w:pPr>
        <w:tabs>
          <w:tab w:val="num" w:pos="-79"/>
        </w:tabs>
        <w:ind w:left="-7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641"/>
        </w:tabs>
        <w:ind w:left="6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61"/>
        </w:tabs>
        <w:ind w:left="13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81"/>
        </w:tabs>
        <w:ind w:left="20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01"/>
        </w:tabs>
        <w:ind w:left="28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41"/>
        </w:tabs>
        <w:ind w:left="42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61"/>
        </w:tabs>
        <w:ind w:left="49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81"/>
        </w:tabs>
        <w:ind w:left="5681" w:hanging="180"/>
      </w:p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14"/>
  </w:num>
  <w:num w:numId="5">
    <w:abstractNumId w:val="29"/>
  </w:num>
  <w:num w:numId="6">
    <w:abstractNumId w:val="34"/>
  </w:num>
  <w:num w:numId="7">
    <w:abstractNumId w:val="25"/>
  </w:num>
  <w:num w:numId="8">
    <w:abstractNumId w:val="39"/>
  </w:num>
  <w:num w:numId="9">
    <w:abstractNumId w:val="9"/>
  </w:num>
  <w:num w:numId="10">
    <w:abstractNumId w:val="8"/>
  </w:num>
  <w:num w:numId="11">
    <w:abstractNumId w:val="30"/>
  </w:num>
  <w:num w:numId="12">
    <w:abstractNumId w:val="24"/>
  </w:num>
  <w:num w:numId="13">
    <w:abstractNumId w:val="20"/>
  </w:num>
  <w:num w:numId="14">
    <w:abstractNumId w:val="15"/>
  </w:num>
  <w:num w:numId="15">
    <w:abstractNumId w:val="19"/>
  </w:num>
  <w:num w:numId="16">
    <w:abstractNumId w:val="38"/>
  </w:num>
  <w:num w:numId="17">
    <w:abstractNumId w:val="40"/>
  </w:num>
  <w:num w:numId="18">
    <w:abstractNumId w:val="17"/>
  </w:num>
  <w:num w:numId="19">
    <w:abstractNumId w:val="0"/>
  </w:num>
  <w:num w:numId="20">
    <w:abstractNumId w:val="28"/>
  </w:num>
  <w:num w:numId="21">
    <w:abstractNumId w:val="2"/>
  </w:num>
  <w:num w:numId="22">
    <w:abstractNumId w:val="21"/>
  </w:num>
  <w:num w:numId="23">
    <w:abstractNumId w:val="23"/>
  </w:num>
  <w:num w:numId="24">
    <w:abstractNumId w:val="5"/>
  </w:num>
  <w:num w:numId="25">
    <w:abstractNumId w:val="7"/>
  </w:num>
  <w:num w:numId="26">
    <w:abstractNumId w:val="41"/>
  </w:num>
  <w:num w:numId="27">
    <w:abstractNumId w:val="3"/>
  </w:num>
  <w:num w:numId="28">
    <w:abstractNumId w:val="32"/>
  </w:num>
  <w:num w:numId="29">
    <w:abstractNumId w:val="18"/>
  </w:num>
  <w:num w:numId="30">
    <w:abstractNumId w:val="35"/>
  </w:num>
  <w:num w:numId="31">
    <w:abstractNumId w:val="36"/>
  </w:num>
  <w:num w:numId="32">
    <w:abstractNumId w:val="6"/>
  </w:num>
  <w:num w:numId="33">
    <w:abstractNumId w:val="12"/>
  </w:num>
  <w:num w:numId="34">
    <w:abstractNumId w:val="4"/>
  </w:num>
  <w:num w:numId="35">
    <w:abstractNumId w:val="22"/>
  </w:num>
  <w:num w:numId="36">
    <w:abstractNumId w:val="1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7"/>
  </w:num>
  <w:num w:numId="41">
    <w:abstractNumId w:val="1"/>
  </w:num>
  <w:num w:numId="42">
    <w:abstractNumId w:val="13"/>
  </w:num>
  <w:num w:numId="43">
    <w:abstractNumId w:val="25"/>
  </w:num>
  <w:num w:numId="44">
    <w:abstractNumId w:val="3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63"/>
    <w:rsid w:val="000012A2"/>
    <w:rsid w:val="0000548A"/>
    <w:rsid w:val="000120D0"/>
    <w:rsid w:val="000137A7"/>
    <w:rsid w:val="00015E43"/>
    <w:rsid w:val="00016144"/>
    <w:rsid w:val="00017CF2"/>
    <w:rsid w:val="00026893"/>
    <w:rsid w:val="0003224F"/>
    <w:rsid w:val="000429D3"/>
    <w:rsid w:val="00044535"/>
    <w:rsid w:val="000449B9"/>
    <w:rsid w:val="0005085C"/>
    <w:rsid w:val="0005146C"/>
    <w:rsid w:val="00055252"/>
    <w:rsid w:val="00060072"/>
    <w:rsid w:val="000607F1"/>
    <w:rsid w:val="000616B4"/>
    <w:rsid w:val="000648FD"/>
    <w:rsid w:val="0007227B"/>
    <w:rsid w:val="0007365D"/>
    <w:rsid w:val="00074698"/>
    <w:rsid w:val="00074D90"/>
    <w:rsid w:val="00075587"/>
    <w:rsid w:val="00076AA2"/>
    <w:rsid w:val="0008144A"/>
    <w:rsid w:val="00086D84"/>
    <w:rsid w:val="000877F5"/>
    <w:rsid w:val="00092032"/>
    <w:rsid w:val="000A192D"/>
    <w:rsid w:val="000A5577"/>
    <w:rsid w:val="000A67B5"/>
    <w:rsid w:val="000B2711"/>
    <w:rsid w:val="000B3DA5"/>
    <w:rsid w:val="000B58B3"/>
    <w:rsid w:val="000B6B7E"/>
    <w:rsid w:val="000C0DCC"/>
    <w:rsid w:val="000C430B"/>
    <w:rsid w:val="000D6C89"/>
    <w:rsid w:val="000E026B"/>
    <w:rsid w:val="000E18A5"/>
    <w:rsid w:val="000E3CFC"/>
    <w:rsid w:val="000E5F44"/>
    <w:rsid w:val="000F0AAE"/>
    <w:rsid w:val="000F0CF1"/>
    <w:rsid w:val="000F1937"/>
    <w:rsid w:val="000F257B"/>
    <w:rsid w:val="000F4DBD"/>
    <w:rsid w:val="00101C17"/>
    <w:rsid w:val="0010352D"/>
    <w:rsid w:val="0011018D"/>
    <w:rsid w:val="001107E4"/>
    <w:rsid w:val="0011146F"/>
    <w:rsid w:val="00123369"/>
    <w:rsid w:val="00133FE6"/>
    <w:rsid w:val="00140578"/>
    <w:rsid w:val="00162455"/>
    <w:rsid w:val="00166467"/>
    <w:rsid w:val="001676C0"/>
    <w:rsid w:val="00170151"/>
    <w:rsid w:val="001708F9"/>
    <w:rsid w:val="00170AE4"/>
    <w:rsid w:val="001725BE"/>
    <w:rsid w:val="00175776"/>
    <w:rsid w:val="00175A66"/>
    <w:rsid w:val="00180C4D"/>
    <w:rsid w:val="0018561B"/>
    <w:rsid w:val="0019187E"/>
    <w:rsid w:val="00192C95"/>
    <w:rsid w:val="00194478"/>
    <w:rsid w:val="00194866"/>
    <w:rsid w:val="001A19F1"/>
    <w:rsid w:val="001B1BE7"/>
    <w:rsid w:val="001B70AD"/>
    <w:rsid w:val="001C22E6"/>
    <w:rsid w:val="001C2B3C"/>
    <w:rsid w:val="001D30C0"/>
    <w:rsid w:val="001D37D9"/>
    <w:rsid w:val="001D5F61"/>
    <w:rsid w:val="001F3AF6"/>
    <w:rsid w:val="001F4C98"/>
    <w:rsid w:val="001F683C"/>
    <w:rsid w:val="0020325D"/>
    <w:rsid w:val="002137C6"/>
    <w:rsid w:val="00222FF9"/>
    <w:rsid w:val="002237CD"/>
    <w:rsid w:val="002241DC"/>
    <w:rsid w:val="00226821"/>
    <w:rsid w:val="002346A8"/>
    <w:rsid w:val="002464F3"/>
    <w:rsid w:val="00246642"/>
    <w:rsid w:val="0025187D"/>
    <w:rsid w:val="00255E98"/>
    <w:rsid w:val="002573F5"/>
    <w:rsid w:val="0026112A"/>
    <w:rsid w:val="002627AA"/>
    <w:rsid w:val="00263AD1"/>
    <w:rsid w:val="00263F5D"/>
    <w:rsid w:val="00266D26"/>
    <w:rsid w:val="002702B7"/>
    <w:rsid w:val="0027790B"/>
    <w:rsid w:val="00281844"/>
    <w:rsid w:val="00286CB4"/>
    <w:rsid w:val="00294618"/>
    <w:rsid w:val="00296DAC"/>
    <w:rsid w:val="002A03E1"/>
    <w:rsid w:val="002A2964"/>
    <w:rsid w:val="002B1D43"/>
    <w:rsid w:val="002C1324"/>
    <w:rsid w:val="002C5258"/>
    <w:rsid w:val="002D1852"/>
    <w:rsid w:val="002D2B18"/>
    <w:rsid w:val="002D4697"/>
    <w:rsid w:val="002D4CDC"/>
    <w:rsid w:val="002E48A6"/>
    <w:rsid w:val="002E4B70"/>
    <w:rsid w:val="002E784F"/>
    <w:rsid w:val="002F23AD"/>
    <w:rsid w:val="002F2461"/>
    <w:rsid w:val="0030279C"/>
    <w:rsid w:val="003029D7"/>
    <w:rsid w:val="00303F82"/>
    <w:rsid w:val="00307C38"/>
    <w:rsid w:val="00311EF2"/>
    <w:rsid w:val="00312375"/>
    <w:rsid w:val="0032400A"/>
    <w:rsid w:val="003246EB"/>
    <w:rsid w:val="003309D6"/>
    <w:rsid w:val="003343E8"/>
    <w:rsid w:val="00341FE1"/>
    <w:rsid w:val="0034588D"/>
    <w:rsid w:val="0034772F"/>
    <w:rsid w:val="00353ABD"/>
    <w:rsid w:val="0036035A"/>
    <w:rsid w:val="00361FE0"/>
    <w:rsid w:val="00363DB4"/>
    <w:rsid w:val="00364476"/>
    <w:rsid w:val="00365D8E"/>
    <w:rsid w:val="0037697F"/>
    <w:rsid w:val="00380818"/>
    <w:rsid w:val="00385ADD"/>
    <w:rsid w:val="0039175E"/>
    <w:rsid w:val="003A7656"/>
    <w:rsid w:val="003B0C2C"/>
    <w:rsid w:val="003B665C"/>
    <w:rsid w:val="003C4BDC"/>
    <w:rsid w:val="003C71BD"/>
    <w:rsid w:val="003C7416"/>
    <w:rsid w:val="003D17B4"/>
    <w:rsid w:val="003E6657"/>
    <w:rsid w:val="003F0A91"/>
    <w:rsid w:val="003F27D3"/>
    <w:rsid w:val="00402AAB"/>
    <w:rsid w:val="00412FAC"/>
    <w:rsid w:val="00421FD7"/>
    <w:rsid w:val="004271F1"/>
    <w:rsid w:val="00432329"/>
    <w:rsid w:val="0043317A"/>
    <w:rsid w:val="00433FD4"/>
    <w:rsid w:val="00435AF9"/>
    <w:rsid w:val="00435B26"/>
    <w:rsid w:val="00435B27"/>
    <w:rsid w:val="00436A21"/>
    <w:rsid w:val="00444591"/>
    <w:rsid w:val="00446052"/>
    <w:rsid w:val="004506F3"/>
    <w:rsid w:val="00452743"/>
    <w:rsid w:val="00455828"/>
    <w:rsid w:val="00456FFD"/>
    <w:rsid w:val="00462D3C"/>
    <w:rsid w:val="00466353"/>
    <w:rsid w:val="0047212F"/>
    <w:rsid w:val="00474E13"/>
    <w:rsid w:val="004855F6"/>
    <w:rsid w:val="00485C67"/>
    <w:rsid w:val="00486328"/>
    <w:rsid w:val="00496106"/>
    <w:rsid w:val="004970F3"/>
    <w:rsid w:val="004A2492"/>
    <w:rsid w:val="004A539A"/>
    <w:rsid w:val="004A614A"/>
    <w:rsid w:val="004B2BCF"/>
    <w:rsid w:val="004B31D1"/>
    <w:rsid w:val="004B6152"/>
    <w:rsid w:val="004B73B2"/>
    <w:rsid w:val="004B762F"/>
    <w:rsid w:val="004C68E2"/>
    <w:rsid w:val="004D3698"/>
    <w:rsid w:val="004D3CAF"/>
    <w:rsid w:val="004D4406"/>
    <w:rsid w:val="004D5513"/>
    <w:rsid w:val="004D5A88"/>
    <w:rsid w:val="004D7459"/>
    <w:rsid w:val="004E0248"/>
    <w:rsid w:val="004E24AC"/>
    <w:rsid w:val="004E755A"/>
    <w:rsid w:val="004F3C45"/>
    <w:rsid w:val="0050031F"/>
    <w:rsid w:val="00500595"/>
    <w:rsid w:val="005016D9"/>
    <w:rsid w:val="00514098"/>
    <w:rsid w:val="00516CD6"/>
    <w:rsid w:val="00517B7C"/>
    <w:rsid w:val="00531C8D"/>
    <w:rsid w:val="00535036"/>
    <w:rsid w:val="005359AE"/>
    <w:rsid w:val="005367BE"/>
    <w:rsid w:val="0054295F"/>
    <w:rsid w:val="00543E14"/>
    <w:rsid w:val="005510D8"/>
    <w:rsid w:val="0056330B"/>
    <w:rsid w:val="00582BF9"/>
    <w:rsid w:val="005844F7"/>
    <w:rsid w:val="00591987"/>
    <w:rsid w:val="005A2D01"/>
    <w:rsid w:val="005A659B"/>
    <w:rsid w:val="005B2141"/>
    <w:rsid w:val="005B4A1B"/>
    <w:rsid w:val="005C3186"/>
    <w:rsid w:val="005C35B0"/>
    <w:rsid w:val="005C5501"/>
    <w:rsid w:val="005C6F9D"/>
    <w:rsid w:val="005D5842"/>
    <w:rsid w:val="005E1979"/>
    <w:rsid w:val="005E4483"/>
    <w:rsid w:val="005E4AE6"/>
    <w:rsid w:val="005E5871"/>
    <w:rsid w:val="005F2010"/>
    <w:rsid w:val="005F2FE7"/>
    <w:rsid w:val="005F53B6"/>
    <w:rsid w:val="005F62E0"/>
    <w:rsid w:val="005F66D5"/>
    <w:rsid w:val="005F7CA2"/>
    <w:rsid w:val="00600424"/>
    <w:rsid w:val="00604EE5"/>
    <w:rsid w:val="0061002A"/>
    <w:rsid w:val="006106AC"/>
    <w:rsid w:val="0061552D"/>
    <w:rsid w:val="00625BEA"/>
    <w:rsid w:val="006334C4"/>
    <w:rsid w:val="00634B12"/>
    <w:rsid w:val="006369A1"/>
    <w:rsid w:val="00637CF3"/>
    <w:rsid w:val="006410DF"/>
    <w:rsid w:val="006427EA"/>
    <w:rsid w:val="00643F91"/>
    <w:rsid w:val="0064627A"/>
    <w:rsid w:val="00652C4D"/>
    <w:rsid w:val="0065711A"/>
    <w:rsid w:val="006622DC"/>
    <w:rsid w:val="00662FB6"/>
    <w:rsid w:val="006634E8"/>
    <w:rsid w:val="00664F66"/>
    <w:rsid w:val="006660AB"/>
    <w:rsid w:val="00666D9D"/>
    <w:rsid w:val="00670B24"/>
    <w:rsid w:val="00670E1B"/>
    <w:rsid w:val="00672874"/>
    <w:rsid w:val="006756C1"/>
    <w:rsid w:val="006758C1"/>
    <w:rsid w:val="006762E9"/>
    <w:rsid w:val="00677A53"/>
    <w:rsid w:val="00677C01"/>
    <w:rsid w:val="006841EE"/>
    <w:rsid w:val="006879DE"/>
    <w:rsid w:val="00690850"/>
    <w:rsid w:val="00696C40"/>
    <w:rsid w:val="006A3E04"/>
    <w:rsid w:val="006B1061"/>
    <w:rsid w:val="006B4847"/>
    <w:rsid w:val="006C1F16"/>
    <w:rsid w:val="006E0624"/>
    <w:rsid w:val="006E1AC2"/>
    <w:rsid w:val="006E2A1F"/>
    <w:rsid w:val="006E3372"/>
    <w:rsid w:val="006E36B5"/>
    <w:rsid w:val="006E4948"/>
    <w:rsid w:val="006F0276"/>
    <w:rsid w:val="006F18D5"/>
    <w:rsid w:val="00702ABA"/>
    <w:rsid w:val="00703B78"/>
    <w:rsid w:val="00712658"/>
    <w:rsid w:val="0071668B"/>
    <w:rsid w:val="00717771"/>
    <w:rsid w:val="00717AE0"/>
    <w:rsid w:val="00720FBE"/>
    <w:rsid w:val="00724CF3"/>
    <w:rsid w:val="00726784"/>
    <w:rsid w:val="00726892"/>
    <w:rsid w:val="00726C93"/>
    <w:rsid w:val="00727698"/>
    <w:rsid w:val="00730AD9"/>
    <w:rsid w:val="0073505A"/>
    <w:rsid w:val="00742FD9"/>
    <w:rsid w:val="007517B3"/>
    <w:rsid w:val="007620BF"/>
    <w:rsid w:val="00763EA3"/>
    <w:rsid w:val="00765B5F"/>
    <w:rsid w:val="00772CC6"/>
    <w:rsid w:val="007742B5"/>
    <w:rsid w:val="007802CA"/>
    <w:rsid w:val="007811A4"/>
    <w:rsid w:val="00781E42"/>
    <w:rsid w:val="00785A54"/>
    <w:rsid w:val="00786D31"/>
    <w:rsid w:val="007878C4"/>
    <w:rsid w:val="007A0F96"/>
    <w:rsid w:val="007A1F50"/>
    <w:rsid w:val="007A3253"/>
    <w:rsid w:val="007B031F"/>
    <w:rsid w:val="007C4B57"/>
    <w:rsid w:val="007D6200"/>
    <w:rsid w:val="007D7A6B"/>
    <w:rsid w:val="007E08C6"/>
    <w:rsid w:val="007E4959"/>
    <w:rsid w:val="007E5A43"/>
    <w:rsid w:val="007F6B1B"/>
    <w:rsid w:val="007F7AAF"/>
    <w:rsid w:val="008016D4"/>
    <w:rsid w:val="00802FF2"/>
    <w:rsid w:val="00804B04"/>
    <w:rsid w:val="00806E6C"/>
    <w:rsid w:val="00813438"/>
    <w:rsid w:val="00821864"/>
    <w:rsid w:val="008219EC"/>
    <w:rsid w:val="008226FE"/>
    <w:rsid w:val="00825C6C"/>
    <w:rsid w:val="00825C6E"/>
    <w:rsid w:val="00830B8B"/>
    <w:rsid w:val="0085429A"/>
    <w:rsid w:val="00857D45"/>
    <w:rsid w:val="00864B17"/>
    <w:rsid w:val="00872495"/>
    <w:rsid w:val="00883753"/>
    <w:rsid w:val="00886D9D"/>
    <w:rsid w:val="008877BD"/>
    <w:rsid w:val="00891C89"/>
    <w:rsid w:val="00897A7F"/>
    <w:rsid w:val="008A48AD"/>
    <w:rsid w:val="008A7F06"/>
    <w:rsid w:val="008B48B6"/>
    <w:rsid w:val="008C2B4A"/>
    <w:rsid w:val="008C5404"/>
    <w:rsid w:val="008C6925"/>
    <w:rsid w:val="008C73B2"/>
    <w:rsid w:val="008D019B"/>
    <w:rsid w:val="008D23CB"/>
    <w:rsid w:val="008D7012"/>
    <w:rsid w:val="008D70C4"/>
    <w:rsid w:val="008F03C9"/>
    <w:rsid w:val="008F2D0B"/>
    <w:rsid w:val="008F7055"/>
    <w:rsid w:val="00904B02"/>
    <w:rsid w:val="009052EA"/>
    <w:rsid w:val="009435EA"/>
    <w:rsid w:val="00943D78"/>
    <w:rsid w:val="009503EE"/>
    <w:rsid w:val="0095110D"/>
    <w:rsid w:val="00966558"/>
    <w:rsid w:val="00972666"/>
    <w:rsid w:val="00982BCD"/>
    <w:rsid w:val="00984423"/>
    <w:rsid w:val="00991DC6"/>
    <w:rsid w:val="00997F8B"/>
    <w:rsid w:val="009A29BE"/>
    <w:rsid w:val="009A2C66"/>
    <w:rsid w:val="009B3CF7"/>
    <w:rsid w:val="009B47F2"/>
    <w:rsid w:val="009B69C6"/>
    <w:rsid w:val="009B6D6B"/>
    <w:rsid w:val="009B7E60"/>
    <w:rsid w:val="009C3059"/>
    <w:rsid w:val="009C61D2"/>
    <w:rsid w:val="009C6B3A"/>
    <w:rsid w:val="009D2788"/>
    <w:rsid w:val="009E0044"/>
    <w:rsid w:val="009E19A8"/>
    <w:rsid w:val="009F6679"/>
    <w:rsid w:val="00A06EBC"/>
    <w:rsid w:val="00A11890"/>
    <w:rsid w:val="00A13869"/>
    <w:rsid w:val="00A15E91"/>
    <w:rsid w:val="00A1715E"/>
    <w:rsid w:val="00A22463"/>
    <w:rsid w:val="00A25697"/>
    <w:rsid w:val="00A30B79"/>
    <w:rsid w:val="00A312B8"/>
    <w:rsid w:val="00A33204"/>
    <w:rsid w:val="00A33D99"/>
    <w:rsid w:val="00A34F27"/>
    <w:rsid w:val="00A37557"/>
    <w:rsid w:val="00A37ADB"/>
    <w:rsid w:val="00A37F90"/>
    <w:rsid w:val="00A46F3B"/>
    <w:rsid w:val="00A52237"/>
    <w:rsid w:val="00A523A5"/>
    <w:rsid w:val="00A620D5"/>
    <w:rsid w:val="00A62430"/>
    <w:rsid w:val="00A62E09"/>
    <w:rsid w:val="00A62F1F"/>
    <w:rsid w:val="00A65573"/>
    <w:rsid w:val="00A7084F"/>
    <w:rsid w:val="00A769C4"/>
    <w:rsid w:val="00A76D1E"/>
    <w:rsid w:val="00A82FD1"/>
    <w:rsid w:val="00A91393"/>
    <w:rsid w:val="00A935E9"/>
    <w:rsid w:val="00A93DB8"/>
    <w:rsid w:val="00A94BC3"/>
    <w:rsid w:val="00A9619A"/>
    <w:rsid w:val="00A96252"/>
    <w:rsid w:val="00AA1422"/>
    <w:rsid w:val="00AA351C"/>
    <w:rsid w:val="00AA3CD8"/>
    <w:rsid w:val="00AA5304"/>
    <w:rsid w:val="00AC4462"/>
    <w:rsid w:val="00AD168B"/>
    <w:rsid w:val="00AD3BE9"/>
    <w:rsid w:val="00AD6066"/>
    <w:rsid w:val="00AE3958"/>
    <w:rsid w:val="00AE47CC"/>
    <w:rsid w:val="00AE4A43"/>
    <w:rsid w:val="00AE5BD0"/>
    <w:rsid w:val="00AE7787"/>
    <w:rsid w:val="00AF2344"/>
    <w:rsid w:val="00AF54DE"/>
    <w:rsid w:val="00B00DD0"/>
    <w:rsid w:val="00B10305"/>
    <w:rsid w:val="00B10F0A"/>
    <w:rsid w:val="00B11D91"/>
    <w:rsid w:val="00B12700"/>
    <w:rsid w:val="00B127FC"/>
    <w:rsid w:val="00B1748C"/>
    <w:rsid w:val="00B22EE5"/>
    <w:rsid w:val="00B23599"/>
    <w:rsid w:val="00B26E95"/>
    <w:rsid w:val="00B309F2"/>
    <w:rsid w:val="00B32BF2"/>
    <w:rsid w:val="00B41744"/>
    <w:rsid w:val="00B43FD3"/>
    <w:rsid w:val="00B45699"/>
    <w:rsid w:val="00B54D6F"/>
    <w:rsid w:val="00B76539"/>
    <w:rsid w:val="00B80E02"/>
    <w:rsid w:val="00B83D56"/>
    <w:rsid w:val="00B84C47"/>
    <w:rsid w:val="00B94C88"/>
    <w:rsid w:val="00B952CE"/>
    <w:rsid w:val="00B97C40"/>
    <w:rsid w:val="00BA021F"/>
    <w:rsid w:val="00BA15EB"/>
    <w:rsid w:val="00BA2B14"/>
    <w:rsid w:val="00BA3791"/>
    <w:rsid w:val="00BA6DEE"/>
    <w:rsid w:val="00BB23D7"/>
    <w:rsid w:val="00BC217A"/>
    <w:rsid w:val="00BC3EC3"/>
    <w:rsid w:val="00BD1DD8"/>
    <w:rsid w:val="00BD29E7"/>
    <w:rsid w:val="00BD5A40"/>
    <w:rsid w:val="00BE424B"/>
    <w:rsid w:val="00BE52C8"/>
    <w:rsid w:val="00C020C0"/>
    <w:rsid w:val="00C07593"/>
    <w:rsid w:val="00C20B5C"/>
    <w:rsid w:val="00C20C0E"/>
    <w:rsid w:val="00C30422"/>
    <w:rsid w:val="00C307E9"/>
    <w:rsid w:val="00C324E6"/>
    <w:rsid w:val="00C32A86"/>
    <w:rsid w:val="00C40CAD"/>
    <w:rsid w:val="00C40DE6"/>
    <w:rsid w:val="00C4288D"/>
    <w:rsid w:val="00C431D7"/>
    <w:rsid w:val="00C476E0"/>
    <w:rsid w:val="00C50CDE"/>
    <w:rsid w:val="00C54558"/>
    <w:rsid w:val="00C61727"/>
    <w:rsid w:val="00C6793A"/>
    <w:rsid w:val="00C713C0"/>
    <w:rsid w:val="00C75E6F"/>
    <w:rsid w:val="00C77BCC"/>
    <w:rsid w:val="00C87A2D"/>
    <w:rsid w:val="00CA1921"/>
    <w:rsid w:val="00CA6178"/>
    <w:rsid w:val="00CA6570"/>
    <w:rsid w:val="00CA6C35"/>
    <w:rsid w:val="00CA7D70"/>
    <w:rsid w:val="00CD06C8"/>
    <w:rsid w:val="00CD1DDB"/>
    <w:rsid w:val="00CD2205"/>
    <w:rsid w:val="00CD459A"/>
    <w:rsid w:val="00CD7EE6"/>
    <w:rsid w:val="00CE2837"/>
    <w:rsid w:val="00CE4819"/>
    <w:rsid w:val="00CE70B6"/>
    <w:rsid w:val="00CF1BCB"/>
    <w:rsid w:val="00CF4604"/>
    <w:rsid w:val="00D033CF"/>
    <w:rsid w:val="00D04940"/>
    <w:rsid w:val="00D04EEE"/>
    <w:rsid w:val="00D1101A"/>
    <w:rsid w:val="00D133DB"/>
    <w:rsid w:val="00D26265"/>
    <w:rsid w:val="00D31ECB"/>
    <w:rsid w:val="00D32E7F"/>
    <w:rsid w:val="00D33831"/>
    <w:rsid w:val="00D4153F"/>
    <w:rsid w:val="00D4480B"/>
    <w:rsid w:val="00D55D9B"/>
    <w:rsid w:val="00D65EE2"/>
    <w:rsid w:val="00D67C91"/>
    <w:rsid w:val="00D71A26"/>
    <w:rsid w:val="00D80CAF"/>
    <w:rsid w:val="00D8487C"/>
    <w:rsid w:val="00D857F0"/>
    <w:rsid w:val="00D85CBB"/>
    <w:rsid w:val="00D91534"/>
    <w:rsid w:val="00D94C3B"/>
    <w:rsid w:val="00D970C2"/>
    <w:rsid w:val="00DA2C46"/>
    <w:rsid w:val="00DA629F"/>
    <w:rsid w:val="00DB47FB"/>
    <w:rsid w:val="00DB496F"/>
    <w:rsid w:val="00DB5A9D"/>
    <w:rsid w:val="00DB7DB2"/>
    <w:rsid w:val="00DC032B"/>
    <w:rsid w:val="00DC1076"/>
    <w:rsid w:val="00DC18CE"/>
    <w:rsid w:val="00DC5107"/>
    <w:rsid w:val="00DD2230"/>
    <w:rsid w:val="00DD4311"/>
    <w:rsid w:val="00DE156F"/>
    <w:rsid w:val="00DE533D"/>
    <w:rsid w:val="00DF1FE5"/>
    <w:rsid w:val="00DF5986"/>
    <w:rsid w:val="00E01E4A"/>
    <w:rsid w:val="00E026E3"/>
    <w:rsid w:val="00E02F5D"/>
    <w:rsid w:val="00E07A39"/>
    <w:rsid w:val="00E13E04"/>
    <w:rsid w:val="00E22F44"/>
    <w:rsid w:val="00E25B06"/>
    <w:rsid w:val="00E2657B"/>
    <w:rsid w:val="00E33ED0"/>
    <w:rsid w:val="00E3506D"/>
    <w:rsid w:val="00E360D0"/>
    <w:rsid w:val="00E47F71"/>
    <w:rsid w:val="00E60AD8"/>
    <w:rsid w:val="00E60C9A"/>
    <w:rsid w:val="00E63225"/>
    <w:rsid w:val="00E63674"/>
    <w:rsid w:val="00E6481D"/>
    <w:rsid w:val="00E64FF0"/>
    <w:rsid w:val="00E66533"/>
    <w:rsid w:val="00E71105"/>
    <w:rsid w:val="00E7178F"/>
    <w:rsid w:val="00E76598"/>
    <w:rsid w:val="00E8085F"/>
    <w:rsid w:val="00E82AA5"/>
    <w:rsid w:val="00EA7C3A"/>
    <w:rsid w:val="00EB1228"/>
    <w:rsid w:val="00EB172F"/>
    <w:rsid w:val="00EB23B8"/>
    <w:rsid w:val="00EB587A"/>
    <w:rsid w:val="00EC5B10"/>
    <w:rsid w:val="00EC79B3"/>
    <w:rsid w:val="00EE098F"/>
    <w:rsid w:val="00EE7B7A"/>
    <w:rsid w:val="00EF274B"/>
    <w:rsid w:val="00EF2AB6"/>
    <w:rsid w:val="00EF4F10"/>
    <w:rsid w:val="00EF571D"/>
    <w:rsid w:val="00F01DA6"/>
    <w:rsid w:val="00F1045D"/>
    <w:rsid w:val="00F169FB"/>
    <w:rsid w:val="00F1789F"/>
    <w:rsid w:val="00F17F9D"/>
    <w:rsid w:val="00F23CF3"/>
    <w:rsid w:val="00F24DA4"/>
    <w:rsid w:val="00F36788"/>
    <w:rsid w:val="00F377DF"/>
    <w:rsid w:val="00F37FC7"/>
    <w:rsid w:val="00F43816"/>
    <w:rsid w:val="00F44ED0"/>
    <w:rsid w:val="00F456F9"/>
    <w:rsid w:val="00F548FC"/>
    <w:rsid w:val="00F628FA"/>
    <w:rsid w:val="00F75961"/>
    <w:rsid w:val="00F832F7"/>
    <w:rsid w:val="00F849C8"/>
    <w:rsid w:val="00F9472C"/>
    <w:rsid w:val="00FA28A9"/>
    <w:rsid w:val="00FB561F"/>
    <w:rsid w:val="00FC00CD"/>
    <w:rsid w:val="00FC1947"/>
    <w:rsid w:val="00FC49EE"/>
    <w:rsid w:val="00FD4028"/>
    <w:rsid w:val="00FD4153"/>
    <w:rsid w:val="00FE058F"/>
    <w:rsid w:val="00FE7F69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067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57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4D5513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4D5513"/>
    <w:rPr>
      <w:rFonts w:eastAsia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paragraph" w:customStyle="1" w:styleId="lnekSOD">
    <w:name w:val="Článek SOD"/>
    <w:basedOn w:val="Normln"/>
    <w:qFormat/>
    <w:rsid w:val="00F1789F"/>
    <w:pPr>
      <w:spacing w:before="360" w:after="120"/>
      <w:ind w:left="714" w:hanging="357"/>
      <w:jc w:val="center"/>
    </w:pPr>
    <w:rPr>
      <w:b/>
    </w:rPr>
  </w:style>
  <w:style w:type="paragraph" w:customStyle="1" w:styleId="Default">
    <w:name w:val="Default"/>
    <w:rsid w:val="00982B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7596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F75961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3506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SOD_akce%20OP&#381;P_DUR+DSJ+I&#268;+AD_202402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524C-8F9D-4F39-83D8-C704C0A3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SOD_akce OPŽP_DUR+DSJ+IČ+AD_20240220.dotx</Template>
  <TotalTime>0</TotalTime>
  <Pages>4</Pages>
  <Words>1012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2025-07-10T07:27:00Z</dcterms:created>
  <dcterms:modified xsi:type="dcterms:W3CDTF">2025-07-17T07:12:00Z</dcterms:modified>
</cp:coreProperties>
</file>