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:rsidR="004C028D" w:rsidRPr="00B85790" w:rsidRDefault="004C028D" w:rsidP="004C028D">
      <w:pPr>
        <w:jc w:val="center"/>
      </w:pPr>
    </w:p>
    <w:p w:rsidR="004C028D" w:rsidRPr="00B85790" w:rsidRDefault="004C028D" w:rsidP="004C028D">
      <w:pPr>
        <w:jc w:val="center"/>
      </w:pPr>
      <w:r w:rsidRPr="00B85790">
        <w:t>(dále jen „smlouva“)</w:t>
      </w:r>
    </w:p>
    <w:p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:rsidR="004C028D" w:rsidRPr="00B85790" w:rsidRDefault="004C028D" w:rsidP="004C028D"/>
    <w:p w:rsidR="004C028D" w:rsidRPr="00B85790" w:rsidRDefault="004C028D" w:rsidP="004C028D"/>
    <w:p w:rsidR="004C028D" w:rsidRPr="00B85790" w:rsidRDefault="004C028D" w:rsidP="004C028D">
      <w:r w:rsidRPr="00B85790">
        <w:t>Evidenční číslo objednatele:</w:t>
      </w:r>
    </w:p>
    <w:p w:rsidR="004C028D" w:rsidRPr="00B85790" w:rsidRDefault="004C028D" w:rsidP="004C028D">
      <w:r w:rsidRPr="00B85790">
        <w:t>Evidenční číslo zhotovitele:</w:t>
      </w:r>
    </w:p>
    <w:p w:rsidR="004C028D" w:rsidRPr="00B85788" w:rsidRDefault="003D0EDC" w:rsidP="00B85788">
      <w:pPr>
        <w:rPr>
          <w:b/>
          <w:sz w:val="28"/>
        </w:rPr>
      </w:pPr>
      <w:r>
        <w:t>Čísla akcí</w:t>
      </w:r>
      <w:r w:rsidR="00AE11A8">
        <w:t xml:space="preserve"> objednatele:</w:t>
      </w:r>
      <w:r w:rsidR="00AE11A8">
        <w:tab/>
      </w:r>
      <w:r w:rsidR="00B85788" w:rsidRPr="00C814F2">
        <w:t xml:space="preserve">             </w:t>
      </w:r>
      <w:r w:rsidR="00B85788" w:rsidRPr="00C814F2">
        <w:rPr>
          <w:sz w:val="22"/>
          <w:szCs w:val="20"/>
        </w:rPr>
        <w:t>139251005, 139251006</w:t>
      </w:r>
    </w:p>
    <w:p w:rsidR="004C028D" w:rsidRPr="00B85790" w:rsidRDefault="004C028D" w:rsidP="004C028D"/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:rsidR="004C028D" w:rsidRPr="00B85790" w:rsidRDefault="004C028D" w:rsidP="004C028D">
      <w:pPr>
        <w:ind w:right="-1417"/>
      </w:pPr>
    </w:p>
    <w:p w:rsidR="004C028D" w:rsidRPr="00B85790" w:rsidRDefault="004C028D" w:rsidP="004C028D">
      <w:r w:rsidRPr="00B85790">
        <w:t xml:space="preserve">1.1. Objednatel: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:rsidR="00C2407D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</w:t>
      </w:r>
      <w:r w:rsidR="00C2407D">
        <w:t xml:space="preserve"> Petr Martínek, investiční ředitel, </w:t>
      </w:r>
    </w:p>
    <w:p w:rsidR="004C028D" w:rsidRPr="00B85790" w:rsidRDefault="001F4893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 Petr Kočí, vedoucí odboru inženýrských činností</w:t>
      </w:r>
    </w:p>
    <w:p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B85788">
        <w:t xml:space="preserve">Ing. </w:t>
      </w:r>
      <w:r w:rsidR="00B85788" w:rsidRPr="00B85788">
        <w:t>František Zurek</w:t>
      </w:r>
      <w:r w:rsidR="004C028D" w:rsidRPr="00B85788">
        <w:t>, technický dozor stavebníka (TDS)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:rsidR="004C028D" w:rsidRPr="00B85790" w:rsidRDefault="004C028D" w:rsidP="004C028D"/>
    <w:p w:rsidR="004C028D" w:rsidRPr="00B85790" w:rsidRDefault="004C028D" w:rsidP="004C028D">
      <w:r w:rsidRPr="00B85790">
        <w:t xml:space="preserve">(dále jen jako „objednatel“) </w:t>
      </w:r>
    </w:p>
    <w:p w:rsidR="004C028D" w:rsidRDefault="004C028D" w:rsidP="004C028D"/>
    <w:p w:rsidR="00B0605F" w:rsidRPr="00B85790" w:rsidRDefault="00B0605F" w:rsidP="004C028D"/>
    <w:p w:rsidR="004C028D" w:rsidRPr="00B85790" w:rsidRDefault="004C028D" w:rsidP="004C028D">
      <w:r w:rsidRPr="00B85790">
        <w:t xml:space="preserve">1.2. Zhotovitel: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:rsidR="004C028D" w:rsidRPr="00B85790" w:rsidRDefault="004C028D" w:rsidP="004C028D"/>
    <w:p w:rsidR="004C028D" w:rsidRDefault="004C028D" w:rsidP="004C028D">
      <w:r w:rsidRPr="00B85790">
        <w:t xml:space="preserve">(dále jen jako „zhotovitel“) </w:t>
      </w:r>
    </w:p>
    <w:p w:rsidR="00C36452" w:rsidRDefault="00C36452" w:rsidP="004C028D"/>
    <w:p w:rsidR="00C36452" w:rsidRDefault="00C36452" w:rsidP="004C028D"/>
    <w:p w:rsidR="00B0605F" w:rsidRDefault="00B0605F" w:rsidP="004C028D"/>
    <w:p w:rsidR="00B0605F" w:rsidRDefault="00B0605F" w:rsidP="004C028D"/>
    <w:p w:rsidR="00C929EF" w:rsidRDefault="00C929EF" w:rsidP="004C028D"/>
    <w:p w:rsidR="00C929EF" w:rsidRDefault="00C929EF" w:rsidP="004C028D"/>
    <w:p w:rsidR="00C929EF" w:rsidRDefault="00C929EF" w:rsidP="004C028D"/>
    <w:p w:rsidR="00C929EF" w:rsidRDefault="00C929EF" w:rsidP="004C028D"/>
    <w:p w:rsidR="00C929EF" w:rsidRDefault="00C929EF" w:rsidP="004C028D"/>
    <w:p w:rsidR="00B0605F" w:rsidRDefault="00B0605F" w:rsidP="004C028D"/>
    <w:p w:rsidR="00B0605F" w:rsidRPr="00B85790" w:rsidRDefault="00C929EF" w:rsidP="00C929EF">
      <w:pPr>
        <w:tabs>
          <w:tab w:val="left" w:pos="8250"/>
        </w:tabs>
      </w:pPr>
      <w:r>
        <w:tab/>
      </w:r>
    </w:p>
    <w:p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B85788" w:rsidRPr="00BE75D2">
        <w:rPr>
          <w:b/>
        </w:rPr>
        <w:t xml:space="preserve">VD Dolní Beřkovice a VD České Kopisty, obnova </w:t>
      </w:r>
      <w:r w:rsidR="00B85788">
        <w:rPr>
          <w:b/>
        </w:rPr>
        <w:t xml:space="preserve">vrat a </w:t>
      </w:r>
      <w:r w:rsidR="00B85788" w:rsidRPr="00BE75D2">
        <w:rPr>
          <w:b/>
        </w:rPr>
        <w:t xml:space="preserve">technologických částí </w:t>
      </w:r>
      <w:r w:rsidR="00B85788">
        <w:rPr>
          <w:b/>
        </w:rPr>
        <w:t>jezu</w:t>
      </w:r>
      <w:r w:rsidRPr="00B85790">
        <w:t>“</w:t>
      </w:r>
    </w:p>
    <w:p w:rsidR="005E600D" w:rsidRPr="00F21789" w:rsidRDefault="005E600D" w:rsidP="009522F3">
      <w:pPr>
        <w:suppressAutoHyphens/>
        <w:spacing w:before="120"/>
        <w:ind w:left="574"/>
        <w:jc w:val="both"/>
      </w:pPr>
      <w:r w:rsidRPr="00F21789">
        <w:t>Tato zakázka se skládá z níže uvedených jednotlivých akcí:</w:t>
      </w:r>
    </w:p>
    <w:p w:rsidR="005E600D" w:rsidRPr="00F21789" w:rsidRDefault="005E600D" w:rsidP="009522F3">
      <w:pPr>
        <w:suppressAutoHyphens/>
        <w:spacing w:before="120"/>
        <w:ind w:left="574"/>
        <w:jc w:val="both"/>
      </w:pPr>
      <w:r w:rsidRPr="00F21789">
        <w:t xml:space="preserve">č. </w:t>
      </w:r>
      <w:r w:rsidR="00F21789" w:rsidRPr="00F21789">
        <w:t>139251005</w:t>
      </w:r>
      <w:r w:rsidRPr="00F21789">
        <w:tab/>
      </w:r>
      <w:r w:rsidR="00F21789" w:rsidRPr="00F21789">
        <w:t>VD Dolní Beřkovice, obnova dolních vrat MPK</w:t>
      </w:r>
    </w:p>
    <w:p w:rsidR="005E600D" w:rsidRPr="00B85790" w:rsidRDefault="005E600D" w:rsidP="009522F3">
      <w:pPr>
        <w:suppressAutoHyphens/>
        <w:spacing w:before="120"/>
        <w:ind w:left="574"/>
        <w:jc w:val="both"/>
      </w:pPr>
      <w:r w:rsidRPr="00F21789">
        <w:t xml:space="preserve">č. </w:t>
      </w:r>
      <w:r w:rsidR="00F21789" w:rsidRPr="00F21789">
        <w:t>139251006</w:t>
      </w:r>
      <w:r w:rsidRPr="00F21789">
        <w:tab/>
      </w:r>
      <w:r w:rsidR="00F21789" w:rsidRPr="00F21789">
        <w:t>VD České Kopisty, obnova technologických částí jezu</w:t>
      </w:r>
    </w:p>
    <w:p w:rsidR="004C028D" w:rsidRPr="00B8578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 xml:space="preserve">Zhotovitel potvrzuje, že si s náležitou odbornou péčí prostudoval a detailně </w:t>
      </w:r>
      <w:r w:rsidRPr="00B85788">
        <w:t>se seznámil s veškerými požadavky objednatele uvedenými v oznámení či výzvě o zahájení zadávacího řízení, zadávací dokumentac</w:t>
      </w:r>
      <w:r w:rsidR="00722629" w:rsidRPr="00B85788">
        <w:t>i</w:t>
      </w:r>
      <w:r w:rsidRPr="00B85788">
        <w:t xml:space="preserve"> či jiný</w:t>
      </w:r>
      <w:r w:rsidR="00722629" w:rsidRPr="00B85788">
        <w:t>ch</w:t>
      </w:r>
      <w:r w:rsidRPr="00B85788">
        <w:t xml:space="preserve"> dokument</w:t>
      </w:r>
      <w:r w:rsidR="00722629" w:rsidRPr="00B85788">
        <w:t>ech</w:t>
      </w:r>
      <w:r w:rsidRPr="00B85788">
        <w:t xml:space="preserve"> obsahující</w:t>
      </w:r>
      <w:r w:rsidR="00722629" w:rsidRPr="00B85788">
        <w:t>ch</w:t>
      </w:r>
      <w:r w:rsidRPr="00B85788">
        <w:t xml:space="preserve"> vymezení předmětu díla zejména s</w:t>
      </w:r>
      <w:r w:rsidR="005825D8" w:rsidRPr="00B85788">
        <w:t xml:space="preserve">e </w:t>
      </w:r>
      <w:r w:rsidR="004C2CCA">
        <w:t>zjednodušenými projektovými dokumentacemi</w:t>
      </w:r>
      <w:r w:rsidR="00390C8C" w:rsidRPr="00650091">
        <w:t xml:space="preserve"> </w:t>
      </w:r>
      <w:r w:rsidR="004C2CCA">
        <w:t>pro každou jednotlivou akci vypracovanými</w:t>
      </w:r>
      <w:r w:rsidR="00390C8C" w:rsidRPr="00B85788">
        <w:t xml:space="preserve"> v roce </w:t>
      </w:r>
      <w:r w:rsidR="005825D8" w:rsidRPr="00B85788">
        <w:t>2025</w:t>
      </w:r>
      <w:r w:rsidRPr="00B85788">
        <w:t xml:space="preserve"> </w:t>
      </w:r>
      <w:r w:rsidR="002C592B" w:rsidRPr="00B85788">
        <w:t xml:space="preserve">společností </w:t>
      </w:r>
      <w:r w:rsidR="00B85788" w:rsidRPr="00B85788">
        <w:t>AW DAD, s</w:t>
      </w:r>
      <w:r w:rsidR="00F30993">
        <w:t>.</w:t>
      </w:r>
      <w:r w:rsidR="00B85788" w:rsidRPr="00B85788">
        <w:t>r</w:t>
      </w:r>
      <w:r w:rsidR="00F30993">
        <w:t>.</w:t>
      </w:r>
      <w:r w:rsidR="00B85788" w:rsidRPr="00B85788">
        <w:t xml:space="preserve">o. </w:t>
      </w:r>
      <w:r w:rsidR="002C592B" w:rsidRPr="00B85788">
        <w:t xml:space="preserve"> se sídlem </w:t>
      </w:r>
      <w:r w:rsidR="00415DAA">
        <w:t>Liberecká 778/10, Předměstí, 412 01 Litoměřice</w:t>
      </w:r>
      <w:r w:rsidR="002C592B" w:rsidRPr="00B85788">
        <w:t xml:space="preserve">, zodpovědný projektant Ing. </w:t>
      </w:r>
      <w:r w:rsidR="00B85788" w:rsidRPr="00B85788">
        <w:t xml:space="preserve">Mojmír </w:t>
      </w:r>
      <w:proofErr w:type="spellStart"/>
      <w:r w:rsidR="00B85788" w:rsidRPr="00B85788">
        <w:t>Dadejík</w:t>
      </w:r>
      <w:proofErr w:type="spellEnd"/>
      <w:r w:rsidR="005825D8" w:rsidRPr="00B85788">
        <w:t xml:space="preserve"> </w:t>
      </w:r>
      <w:r w:rsidR="003D419A" w:rsidRPr="00B85788">
        <w:t>(dále jen „projektová dokumentace“)</w:t>
      </w:r>
      <w:r w:rsidRPr="00B85788">
        <w:t>.</w:t>
      </w:r>
    </w:p>
    <w:p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581AB8" w:rsidRPr="00E65A9A">
        <w:t>20 000 000</w:t>
      </w:r>
      <w:r w:rsidRPr="00B85790">
        <w:t xml:space="preserve">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B85788" w:rsidRPr="00BE75D2">
        <w:rPr>
          <w:b/>
        </w:rPr>
        <w:t xml:space="preserve">VD Dolní Beřkovice a VD České Kopisty, obnova </w:t>
      </w:r>
      <w:r w:rsidR="00B85788">
        <w:rPr>
          <w:b/>
        </w:rPr>
        <w:t xml:space="preserve">vrat a </w:t>
      </w:r>
      <w:r w:rsidR="00B85788" w:rsidRPr="00BE75D2">
        <w:rPr>
          <w:b/>
        </w:rPr>
        <w:t xml:space="preserve">technologických částí </w:t>
      </w:r>
      <w:r w:rsidR="00B85788">
        <w:rPr>
          <w:b/>
        </w:rPr>
        <w:t>jezu</w:t>
      </w:r>
      <w:r w:rsidRPr="006A1AB7">
        <w:t>“</w:t>
      </w:r>
    </w:p>
    <w:p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:rsidR="004E1419" w:rsidRPr="00D03D59" w:rsidRDefault="004E1419" w:rsidP="004E1419">
      <w:pPr>
        <w:numPr>
          <w:ilvl w:val="1"/>
          <w:numId w:val="1"/>
        </w:numPr>
        <w:spacing w:before="120"/>
        <w:ind w:left="567" w:hanging="566"/>
        <w:jc w:val="both"/>
      </w:pPr>
      <w:r w:rsidRPr="00D03D59">
        <w:t>Strany berou na vědomí, že stavba byla povolena podle ustanovení § 264 odst. 2 zákona č. 283/2021 Sb., stavební zákon, ve znění pozdějších předpisů.</w:t>
      </w:r>
    </w:p>
    <w:p w:rsidR="00C929EF" w:rsidRPr="00C929EF" w:rsidRDefault="00C929EF" w:rsidP="004E1419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334027" w:rsidRPr="00B8578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Předpokládaný termín zahájení </w:t>
      </w:r>
      <w:r w:rsidRPr="00B85788">
        <w:t>díla je:</w:t>
      </w:r>
      <w:r w:rsidR="00581AB8" w:rsidRPr="00B85788">
        <w:t xml:space="preserve"> </w:t>
      </w:r>
      <w:bookmarkStart w:id="0" w:name="_GoBack"/>
      <w:bookmarkEnd w:id="0"/>
      <w:r w:rsidR="001F4893" w:rsidRPr="001B4A19">
        <w:rPr>
          <w:b/>
        </w:rPr>
        <w:t>listopad</w:t>
      </w:r>
      <w:r w:rsidR="00581AB8" w:rsidRPr="00B85788">
        <w:rPr>
          <w:b/>
        </w:rPr>
        <w:t xml:space="preserve"> 2025</w:t>
      </w:r>
      <w:r w:rsidR="009522F3">
        <w:t>.</w:t>
      </w:r>
    </w:p>
    <w:p w:rsidR="004C028D" w:rsidRPr="001B4A19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88">
        <w:t xml:space="preserve">Termín dokončení díla je: </w:t>
      </w:r>
      <w:r w:rsidRPr="00B85788">
        <w:rPr>
          <w:b/>
        </w:rPr>
        <w:t xml:space="preserve">do </w:t>
      </w:r>
      <w:r w:rsidR="00E7589D" w:rsidRPr="00B85788">
        <w:rPr>
          <w:b/>
        </w:rPr>
        <w:t>3</w:t>
      </w:r>
      <w:r w:rsidR="00290399" w:rsidRPr="00B85788">
        <w:rPr>
          <w:b/>
        </w:rPr>
        <w:t>0</w:t>
      </w:r>
      <w:r w:rsidR="00581AB8" w:rsidRPr="00B85788">
        <w:rPr>
          <w:b/>
        </w:rPr>
        <w:t xml:space="preserve">. </w:t>
      </w:r>
      <w:r w:rsidR="00F21789">
        <w:rPr>
          <w:b/>
        </w:rPr>
        <w:t>10</w:t>
      </w:r>
      <w:r w:rsidR="00581AB8" w:rsidRPr="00B85788">
        <w:rPr>
          <w:b/>
        </w:rPr>
        <w:t>. 202</w:t>
      </w:r>
      <w:r w:rsidR="00E7589D" w:rsidRPr="00B85788">
        <w:rPr>
          <w:b/>
        </w:rPr>
        <w:t>6</w:t>
      </w:r>
      <w:r w:rsidR="009522F3">
        <w:rPr>
          <w:b/>
        </w:rPr>
        <w:t>.</w:t>
      </w:r>
    </w:p>
    <w:p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650091">
        <w:t>,</w:t>
      </w:r>
      <w:r w:rsidRPr="00D8130A">
        <w:t xml:space="preserve"> pevná po celou dobu zhotovení díla a je dána cenovou nabídkou zhotovitele ze dne </w:t>
      </w:r>
      <w:r w:rsidR="00650091" w:rsidRPr="00650091">
        <w:t>..........</w:t>
      </w:r>
      <w:r w:rsidRPr="00650091">
        <w:t>....</w:t>
      </w:r>
      <w:r w:rsidR="009C49AE" w:rsidRPr="00650091">
        <w:t xml:space="preserve"> </w:t>
      </w:r>
      <w:r w:rsidRPr="00650091">
        <w:t>Celková</w:t>
      </w:r>
      <w:r w:rsidRPr="00D8130A">
        <w:t xml:space="preserve"> cena za provedené dílo je stanovena dohodou smluvních stran </w:t>
      </w:r>
      <w:r w:rsidRPr="0013297F">
        <w:t>takto:</w:t>
      </w:r>
      <w:r w:rsidRPr="00D8130A">
        <w:t xml:space="preserve"> </w:t>
      </w:r>
    </w:p>
    <w:p w:rsidR="004C028D" w:rsidRPr="001B4A19" w:rsidRDefault="004C028D" w:rsidP="00A22BB8">
      <w:pPr>
        <w:ind w:left="709" w:hanging="851"/>
        <w:rPr>
          <w:sz w:val="14"/>
        </w:rPr>
      </w:pPr>
    </w:p>
    <w:p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Celková cena bez DPH činí ..........................,- Kč</w:t>
      </w:r>
      <w:r w:rsidR="00826497">
        <w:t>.</w:t>
      </w:r>
    </w:p>
    <w:p w:rsidR="004C028D" w:rsidRPr="001B4A19" w:rsidRDefault="004C028D" w:rsidP="004C028D">
      <w:pPr>
        <w:ind w:left="142"/>
        <w:jc w:val="both"/>
        <w:rPr>
          <w:sz w:val="12"/>
        </w:rPr>
      </w:pPr>
    </w:p>
    <w:p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bude vystavovat objednateli faktury </w:t>
      </w:r>
      <w:r w:rsidR="003D0EDC">
        <w:t xml:space="preserve">pro každou jednotlivou akci zvlášť </w:t>
      </w:r>
      <w:r w:rsidRPr="00B85790">
        <w:t>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:rsidR="004C028D" w:rsidRPr="00B85788" w:rsidRDefault="004C028D" w:rsidP="00974641">
      <w:pPr>
        <w:pStyle w:val="lnekSOD"/>
        <w:numPr>
          <w:ilvl w:val="0"/>
          <w:numId w:val="1"/>
        </w:numPr>
      </w:pPr>
      <w:r w:rsidRPr="00B85788">
        <w:t>Bankovní záruka</w:t>
      </w:r>
    </w:p>
    <w:p w:rsidR="00935AFB" w:rsidRPr="00B85788" w:rsidRDefault="00C814F2" w:rsidP="00C814F2">
      <w:pPr>
        <w:numPr>
          <w:ilvl w:val="1"/>
          <w:numId w:val="1"/>
        </w:numPr>
        <w:spacing w:before="120"/>
        <w:ind w:left="567" w:hanging="566"/>
        <w:jc w:val="both"/>
      </w:pPr>
      <w:r w:rsidRPr="00C814F2">
        <w:t>Objednatel nežádá zhotovitele o předložení bankovní záruky za provedení díla.</w:t>
      </w:r>
      <w:r w:rsidR="00D75B6B" w:rsidRPr="00B85788">
        <w:t xml:space="preserve"> </w:t>
      </w:r>
    </w:p>
    <w:p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:rsidR="004C028D" w:rsidRPr="00B8578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</w:t>
      </w:r>
      <w:r w:rsidR="00836F29" w:rsidRPr="00B85788">
        <w:t>, z</w:t>
      </w:r>
      <w:r w:rsidR="00E7589D" w:rsidRPr="00B85788">
        <w:t>ejména:</w:t>
      </w:r>
    </w:p>
    <w:p w:rsidR="00935AFB" w:rsidRPr="00D24014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</w:p>
    <w:p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:rsidR="00B85788" w:rsidRDefault="00491912" w:rsidP="00FC0DCC">
      <w:pPr>
        <w:numPr>
          <w:ilvl w:val="1"/>
          <w:numId w:val="1"/>
        </w:numPr>
        <w:spacing w:before="120"/>
        <w:ind w:left="709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:rsidR="00CF7668" w:rsidRDefault="00B85788" w:rsidP="00FC0DCC">
      <w:pPr>
        <w:numPr>
          <w:ilvl w:val="1"/>
          <w:numId w:val="1"/>
        </w:numPr>
        <w:spacing w:before="120"/>
        <w:ind w:left="709" w:hanging="566"/>
        <w:jc w:val="both"/>
      </w:pPr>
      <w:r>
        <w:t>S</w:t>
      </w:r>
      <w:r w:rsidR="004C028D" w:rsidRPr="00B85790">
        <w:t xml:space="preserve">mluvní strany dohodly, že z obchodních podmínek objednatele na zhotovení stavby </w:t>
      </w:r>
      <w:r w:rsidR="004C028D" w:rsidRPr="00B85788">
        <w:rPr>
          <w:u w:val="single"/>
        </w:rPr>
        <w:t>neplatí</w:t>
      </w:r>
      <w:r w:rsidR="004C028D" w:rsidRPr="00B85790">
        <w:t xml:space="preserve"> pro tuto smlouvu o dílo následující ujednání:</w:t>
      </w:r>
    </w:p>
    <w:p w:rsidR="00544840" w:rsidRPr="001B4A19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  <w:rPr>
          <w:sz w:val="12"/>
        </w:rPr>
      </w:pPr>
    </w:p>
    <w:p w:rsidR="00491912" w:rsidRPr="00E65A9A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a) Dokumentace, povodňové plány, geodetické práce, body 4., 5.,</w:t>
      </w:r>
      <w:r w:rsidR="00E65A9A" w:rsidRPr="00E65A9A">
        <w:t xml:space="preserve"> 6.,7., 8.</w:t>
      </w:r>
    </w:p>
    <w:p w:rsidR="00E65A9A" w:rsidRDefault="00E65A9A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c) Opatření, body 13., 14., 15., 16., 17., 18.</w:t>
      </w:r>
    </w:p>
    <w:p w:rsidR="00E65A9A" w:rsidRPr="00E65A9A" w:rsidRDefault="00E65A9A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</w:t>
      </w:r>
      <w:r>
        <w:t>d</w:t>
      </w:r>
      <w:r w:rsidRPr="00E65A9A">
        <w:t xml:space="preserve">) </w:t>
      </w:r>
      <w:r>
        <w:t>Inženýrské sítě</w:t>
      </w:r>
      <w:r w:rsidRPr="00E65A9A">
        <w:t xml:space="preserve">, body </w:t>
      </w:r>
      <w:r>
        <w:t>20</w:t>
      </w:r>
      <w:r w:rsidRPr="00E65A9A">
        <w:t xml:space="preserve">., </w:t>
      </w:r>
      <w:r>
        <w:t>2</w:t>
      </w:r>
      <w:r w:rsidRPr="00E65A9A">
        <w:t>1.</w:t>
      </w:r>
    </w:p>
    <w:p w:rsidR="00110A72" w:rsidRPr="00E65A9A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f) Ostatní podmínky, bod </w:t>
      </w:r>
      <w:r w:rsidR="008B36EB" w:rsidRPr="00E65A9A">
        <w:t>3</w:t>
      </w:r>
      <w:r w:rsidR="00E65A9A" w:rsidRPr="00E65A9A">
        <w:t>5</w:t>
      </w:r>
      <w:r w:rsidR="008B36EB" w:rsidRPr="00E65A9A">
        <w:t>.</w:t>
      </w:r>
      <w:r w:rsidR="00FD61C5" w:rsidRPr="00E65A9A">
        <w:t xml:space="preserve">, </w:t>
      </w:r>
      <w:r w:rsidR="00E65A9A" w:rsidRPr="00E65A9A">
        <w:t>36</w:t>
      </w:r>
      <w:r w:rsidRPr="00E65A9A">
        <w:t>.,</w:t>
      </w:r>
      <w:r w:rsidR="00E65A9A" w:rsidRPr="00E65A9A">
        <w:t xml:space="preserve"> 38.</w:t>
      </w:r>
      <w:r w:rsidRPr="00E65A9A">
        <w:t xml:space="preserve"> </w:t>
      </w:r>
    </w:p>
    <w:p w:rsidR="00C929EF" w:rsidRPr="00E65A9A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E65A9A">
        <w:t xml:space="preserve">čl. 12. Předání díla, odst. </w:t>
      </w:r>
      <w:proofErr w:type="gramStart"/>
      <w:r w:rsidRPr="00E65A9A">
        <w:t>12.2., písm.</w:t>
      </w:r>
      <w:proofErr w:type="gramEnd"/>
      <w:r w:rsidRPr="00E65A9A">
        <w:t xml:space="preserve"> </w:t>
      </w:r>
      <w:r w:rsidR="00E65A9A" w:rsidRPr="00E65A9A">
        <w:t>b</w:t>
      </w:r>
      <w:r w:rsidRPr="00E65A9A">
        <w:t xml:space="preserve">), </w:t>
      </w:r>
      <w:r w:rsidR="00E65A9A" w:rsidRPr="00E65A9A">
        <w:t>c</w:t>
      </w:r>
      <w:r w:rsidRPr="00E65A9A">
        <w:t>).</w:t>
      </w:r>
    </w:p>
    <w:p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:rsidR="006D7F2B" w:rsidRDefault="006D7F2B" w:rsidP="004C028D"/>
    <w:p w:rsidR="00924C60" w:rsidRDefault="00924C60" w:rsidP="004C028D"/>
    <w:p w:rsidR="00924C60" w:rsidRDefault="00924C60" w:rsidP="004C028D"/>
    <w:p w:rsidR="00924C60" w:rsidRDefault="00924C60" w:rsidP="004C028D"/>
    <w:p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:rsidR="00415DAA" w:rsidRDefault="00415DAA" w:rsidP="00415DAA"/>
    <w:p w:rsidR="004C028D" w:rsidRPr="00C2407D" w:rsidRDefault="000775EB" w:rsidP="00415DAA">
      <w:r w:rsidRPr="00C2407D">
        <w:t xml:space="preserve">Ing. </w:t>
      </w:r>
      <w:r w:rsidR="00415DAA">
        <w:t>Marián Šebesta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3023C8">
        <w:tab/>
      </w:r>
      <w:r w:rsidR="004C028D" w:rsidRPr="00C2407D">
        <w:t xml:space="preserve">jméno oprávněné osoby </w:t>
      </w:r>
    </w:p>
    <w:p w:rsidR="004C028D" w:rsidRPr="00C2407D" w:rsidRDefault="00415DAA">
      <w:r>
        <w:t>generální</w:t>
      </w:r>
      <w:r w:rsidR="003023C8">
        <w:t xml:space="preserve"> ředitel</w:t>
      </w:r>
      <w:r w:rsidR="003023C8">
        <w:tab/>
      </w:r>
      <w:r w:rsidR="003023C8">
        <w:tab/>
      </w:r>
      <w:r w:rsidR="003023C8">
        <w:tab/>
      </w:r>
      <w:r w:rsidR="003023C8">
        <w:tab/>
      </w:r>
      <w:r w:rsidR="003023C8">
        <w:tab/>
      </w:r>
      <w:r w:rsidR="003023C8">
        <w:tab/>
        <w:t xml:space="preserve">  </w:t>
      </w:r>
      <w:r w:rsidR="003023C8">
        <w:tab/>
      </w:r>
      <w:r w:rsidR="004C028D" w:rsidRPr="00C2407D">
        <w:t>funkce</w:t>
      </w:r>
    </w:p>
    <w:p w:rsidR="000101CD" w:rsidRDefault="000101CD"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023C8">
        <w:tab/>
      </w:r>
      <w:r>
        <w:t>podepsán elektronicky</w:t>
      </w:r>
    </w:p>
    <w:sectPr w:rsidR="000101CD" w:rsidSect="001B4A19">
      <w:footerReference w:type="default" r:id="rId8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DB" w:rsidRDefault="00242ADB" w:rsidP="00F163FA">
      <w:r>
        <w:separator/>
      </w:r>
    </w:p>
  </w:endnote>
  <w:endnote w:type="continuationSeparator" w:id="0">
    <w:p w:rsidR="00242ADB" w:rsidRDefault="00242ADB" w:rsidP="00F163FA">
      <w:r>
        <w:continuationSeparator/>
      </w:r>
    </w:p>
  </w:endnote>
  <w:endnote w:type="continuationNotice" w:id="1">
    <w:p w:rsidR="00242ADB" w:rsidRDefault="00242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88" w:rsidRPr="008044E5" w:rsidRDefault="00B85788" w:rsidP="00B85788">
    <w:pPr>
      <w:pStyle w:val="Zpat"/>
      <w:rPr>
        <w:i/>
        <w:sz w:val="20"/>
        <w:szCs w:val="20"/>
      </w:rPr>
    </w:pPr>
    <w:r w:rsidRPr="00DE0065">
      <w:rPr>
        <w:i/>
        <w:sz w:val="20"/>
        <w:szCs w:val="20"/>
      </w:rPr>
      <w:t>VD Dolní Beřkovice a VD České Kopisty, obnova vrat a technologických částí jezu</w:t>
    </w:r>
    <w:r w:rsidR="00B831A5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          </w:t>
    </w:r>
    <w:r w:rsidR="00C814F2">
      <w:rPr>
        <w:i/>
        <w:sz w:val="20"/>
        <w:szCs w:val="20"/>
      </w:rPr>
      <w:t xml:space="preserve">          </w:t>
    </w:r>
    <w:r w:rsidRPr="00575A9C">
      <w:rPr>
        <w:i/>
        <w:sz w:val="20"/>
        <w:szCs w:val="20"/>
      </w:rPr>
      <w:t>139251005</w:t>
    </w:r>
    <w:r>
      <w:rPr>
        <w:i/>
        <w:sz w:val="20"/>
        <w:szCs w:val="20"/>
      </w:rPr>
      <w:t xml:space="preserve">, </w:t>
    </w:r>
    <w:r w:rsidRPr="00575A9C">
      <w:rPr>
        <w:i/>
        <w:sz w:val="20"/>
        <w:szCs w:val="20"/>
      </w:rPr>
      <w:t>13925100</w:t>
    </w:r>
    <w:r>
      <w:rPr>
        <w:i/>
        <w:sz w:val="20"/>
        <w:szCs w:val="20"/>
      </w:rPr>
      <w:t xml:space="preserve">6 </w:t>
    </w:r>
  </w:p>
  <w:p w:rsidR="00F163FA" w:rsidRPr="00B85788" w:rsidRDefault="00F163FA" w:rsidP="00B85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DB" w:rsidRDefault="00242ADB" w:rsidP="00F163FA">
      <w:r>
        <w:separator/>
      </w:r>
    </w:p>
  </w:footnote>
  <w:footnote w:type="continuationSeparator" w:id="0">
    <w:p w:rsidR="00242ADB" w:rsidRDefault="00242ADB" w:rsidP="00F163FA">
      <w:r>
        <w:continuationSeparator/>
      </w:r>
    </w:p>
  </w:footnote>
  <w:footnote w:type="continuationNotice" w:id="1">
    <w:p w:rsidR="00242ADB" w:rsidRDefault="00242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88"/>
    <w:rsid w:val="000101CD"/>
    <w:rsid w:val="00010308"/>
    <w:rsid w:val="000204BC"/>
    <w:rsid w:val="0002471C"/>
    <w:rsid w:val="00030B6D"/>
    <w:rsid w:val="00033A0E"/>
    <w:rsid w:val="00034F41"/>
    <w:rsid w:val="00035E3F"/>
    <w:rsid w:val="0006192A"/>
    <w:rsid w:val="00061DED"/>
    <w:rsid w:val="00070629"/>
    <w:rsid w:val="00072A8B"/>
    <w:rsid w:val="000775EB"/>
    <w:rsid w:val="00077AD2"/>
    <w:rsid w:val="00087FEF"/>
    <w:rsid w:val="000A06AA"/>
    <w:rsid w:val="000A5577"/>
    <w:rsid w:val="000B7D73"/>
    <w:rsid w:val="000D3DC7"/>
    <w:rsid w:val="000F5FCA"/>
    <w:rsid w:val="00103D9F"/>
    <w:rsid w:val="00110A72"/>
    <w:rsid w:val="00125FC1"/>
    <w:rsid w:val="00126A4C"/>
    <w:rsid w:val="00130031"/>
    <w:rsid w:val="0013297F"/>
    <w:rsid w:val="001417B1"/>
    <w:rsid w:val="00142539"/>
    <w:rsid w:val="00155CED"/>
    <w:rsid w:val="001641FF"/>
    <w:rsid w:val="0017178A"/>
    <w:rsid w:val="001759A0"/>
    <w:rsid w:val="00175A66"/>
    <w:rsid w:val="001929E3"/>
    <w:rsid w:val="001B4A19"/>
    <w:rsid w:val="001E33DE"/>
    <w:rsid w:val="001F4893"/>
    <w:rsid w:val="001F4C47"/>
    <w:rsid w:val="00213872"/>
    <w:rsid w:val="00214EA9"/>
    <w:rsid w:val="00216D4A"/>
    <w:rsid w:val="00227DF2"/>
    <w:rsid w:val="00237CBC"/>
    <w:rsid w:val="00242ADB"/>
    <w:rsid w:val="0025167A"/>
    <w:rsid w:val="0025187D"/>
    <w:rsid w:val="00252675"/>
    <w:rsid w:val="002556CA"/>
    <w:rsid w:val="0026046A"/>
    <w:rsid w:val="0028038B"/>
    <w:rsid w:val="00290399"/>
    <w:rsid w:val="002A0E5B"/>
    <w:rsid w:val="002A1009"/>
    <w:rsid w:val="002B4485"/>
    <w:rsid w:val="002C592B"/>
    <w:rsid w:val="002C6733"/>
    <w:rsid w:val="002E63B6"/>
    <w:rsid w:val="0030158E"/>
    <w:rsid w:val="003023C8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478"/>
    <w:rsid w:val="00370A9E"/>
    <w:rsid w:val="003767F6"/>
    <w:rsid w:val="0038546C"/>
    <w:rsid w:val="003875F2"/>
    <w:rsid w:val="0038797A"/>
    <w:rsid w:val="00390C8C"/>
    <w:rsid w:val="003A128B"/>
    <w:rsid w:val="003C08DA"/>
    <w:rsid w:val="003D0EDC"/>
    <w:rsid w:val="003D419A"/>
    <w:rsid w:val="003D7331"/>
    <w:rsid w:val="003F1753"/>
    <w:rsid w:val="003F555C"/>
    <w:rsid w:val="00415DAA"/>
    <w:rsid w:val="00423305"/>
    <w:rsid w:val="0046017B"/>
    <w:rsid w:val="00491912"/>
    <w:rsid w:val="0049484F"/>
    <w:rsid w:val="004C028D"/>
    <w:rsid w:val="004C2CCA"/>
    <w:rsid w:val="004C44AB"/>
    <w:rsid w:val="004E1419"/>
    <w:rsid w:val="004E476D"/>
    <w:rsid w:val="004E755A"/>
    <w:rsid w:val="004F29AD"/>
    <w:rsid w:val="004F3C45"/>
    <w:rsid w:val="004F48EF"/>
    <w:rsid w:val="0053191D"/>
    <w:rsid w:val="00544840"/>
    <w:rsid w:val="005521D3"/>
    <w:rsid w:val="0055264E"/>
    <w:rsid w:val="00564412"/>
    <w:rsid w:val="0057115F"/>
    <w:rsid w:val="00571E8A"/>
    <w:rsid w:val="00581AB8"/>
    <w:rsid w:val="005825D8"/>
    <w:rsid w:val="00597E2F"/>
    <w:rsid w:val="005A2D01"/>
    <w:rsid w:val="005A32A4"/>
    <w:rsid w:val="005B19B7"/>
    <w:rsid w:val="005C4117"/>
    <w:rsid w:val="005D44C4"/>
    <w:rsid w:val="005D6CD7"/>
    <w:rsid w:val="005D7582"/>
    <w:rsid w:val="005E4483"/>
    <w:rsid w:val="005E600D"/>
    <w:rsid w:val="005F1F77"/>
    <w:rsid w:val="00605D59"/>
    <w:rsid w:val="00622536"/>
    <w:rsid w:val="006232DB"/>
    <w:rsid w:val="006334DF"/>
    <w:rsid w:val="00650091"/>
    <w:rsid w:val="006547B1"/>
    <w:rsid w:val="0065516A"/>
    <w:rsid w:val="0066489E"/>
    <w:rsid w:val="00694BCD"/>
    <w:rsid w:val="006A1AB7"/>
    <w:rsid w:val="006B0579"/>
    <w:rsid w:val="006B2A16"/>
    <w:rsid w:val="006C35F1"/>
    <w:rsid w:val="006C67D6"/>
    <w:rsid w:val="006D1768"/>
    <w:rsid w:val="006D3A5A"/>
    <w:rsid w:val="006D7F2B"/>
    <w:rsid w:val="006F0276"/>
    <w:rsid w:val="006F713F"/>
    <w:rsid w:val="00722629"/>
    <w:rsid w:val="00730E67"/>
    <w:rsid w:val="00745D5B"/>
    <w:rsid w:val="00751D16"/>
    <w:rsid w:val="00764A59"/>
    <w:rsid w:val="00783239"/>
    <w:rsid w:val="00797CC3"/>
    <w:rsid w:val="007C2664"/>
    <w:rsid w:val="007D03B7"/>
    <w:rsid w:val="007E5649"/>
    <w:rsid w:val="007F161D"/>
    <w:rsid w:val="007F510A"/>
    <w:rsid w:val="00826497"/>
    <w:rsid w:val="00836F29"/>
    <w:rsid w:val="008412D9"/>
    <w:rsid w:val="00843ACF"/>
    <w:rsid w:val="00861574"/>
    <w:rsid w:val="008674FA"/>
    <w:rsid w:val="008717F2"/>
    <w:rsid w:val="00872318"/>
    <w:rsid w:val="00875D0D"/>
    <w:rsid w:val="00897D2A"/>
    <w:rsid w:val="008B0DBA"/>
    <w:rsid w:val="008B36EB"/>
    <w:rsid w:val="008B4177"/>
    <w:rsid w:val="008B5CD8"/>
    <w:rsid w:val="008C5AC4"/>
    <w:rsid w:val="008E07BC"/>
    <w:rsid w:val="008E1180"/>
    <w:rsid w:val="00917597"/>
    <w:rsid w:val="00917809"/>
    <w:rsid w:val="00921E78"/>
    <w:rsid w:val="00924C60"/>
    <w:rsid w:val="00935AFB"/>
    <w:rsid w:val="009361B0"/>
    <w:rsid w:val="009372C1"/>
    <w:rsid w:val="00947555"/>
    <w:rsid w:val="009522F3"/>
    <w:rsid w:val="00960188"/>
    <w:rsid w:val="00974294"/>
    <w:rsid w:val="00974641"/>
    <w:rsid w:val="00990DF2"/>
    <w:rsid w:val="009B4869"/>
    <w:rsid w:val="009C4909"/>
    <w:rsid w:val="009C49AE"/>
    <w:rsid w:val="009F269E"/>
    <w:rsid w:val="00A22BB8"/>
    <w:rsid w:val="00A47EF3"/>
    <w:rsid w:val="00A5269B"/>
    <w:rsid w:val="00A7280F"/>
    <w:rsid w:val="00A96A10"/>
    <w:rsid w:val="00A97026"/>
    <w:rsid w:val="00AA3D27"/>
    <w:rsid w:val="00AA5304"/>
    <w:rsid w:val="00AA6B16"/>
    <w:rsid w:val="00AC2718"/>
    <w:rsid w:val="00AC4359"/>
    <w:rsid w:val="00AD162E"/>
    <w:rsid w:val="00AE1176"/>
    <w:rsid w:val="00AE11A8"/>
    <w:rsid w:val="00B00671"/>
    <w:rsid w:val="00B02FEA"/>
    <w:rsid w:val="00B0605F"/>
    <w:rsid w:val="00B12711"/>
    <w:rsid w:val="00B26B29"/>
    <w:rsid w:val="00B615EB"/>
    <w:rsid w:val="00B831A5"/>
    <w:rsid w:val="00B85788"/>
    <w:rsid w:val="00B85860"/>
    <w:rsid w:val="00B8599C"/>
    <w:rsid w:val="00B8643D"/>
    <w:rsid w:val="00BA79B3"/>
    <w:rsid w:val="00BB64FD"/>
    <w:rsid w:val="00BD0945"/>
    <w:rsid w:val="00BD1F5F"/>
    <w:rsid w:val="00BF658B"/>
    <w:rsid w:val="00C00C52"/>
    <w:rsid w:val="00C162EA"/>
    <w:rsid w:val="00C2407D"/>
    <w:rsid w:val="00C27887"/>
    <w:rsid w:val="00C36452"/>
    <w:rsid w:val="00C529EB"/>
    <w:rsid w:val="00C56754"/>
    <w:rsid w:val="00C61DA3"/>
    <w:rsid w:val="00C73404"/>
    <w:rsid w:val="00C814F2"/>
    <w:rsid w:val="00C84956"/>
    <w:rsid w:val="00C929EF"/>
    <w:rsid w:val="00C93BB7"/>
    <w:rsid w:val="00C95551"/>
    <w:rsid w:val="00C9648A"/>
    <w:rsid w:val="00CA2799"/>
    <w:rsid w:val="00CA3783"/>
    <w:rsid w:val="00CB295F"/>
    <w:rsid w:val="00CE0A43"/>
    <w:rsid w:val="00CF2E7A"/>
    <w:rsid w:val="00CF7668"/>
    <w:rsid w:val="00D257B5"/>
    <w:rsid w:val="00D26997"/>
    <w:rsid w:val="00D323BC"/>
    <w:rsid w:val="00D538DF"/>
    <w:rsid w:val="00D53EF0"/>
    <w:rsid w:val="00D560C8"/>
    <w:rsid w:val="00D624E3"/>
    <w:rsid w:val="00D66F5C"/>
    <w:rsid w:val="00D6733A"/>
    <w:rsid w:val="00D75B6B"/>
    <w:rsid w:val="00D8130A"/>
    <w:rsid w:val="00D86566"/>
    <w:rsid w:val="00D918A8"/>
    <w:rsid w:val="00DA7B2B"/>
    <w:rsid w:val="00DC7573"/>
    <w:rsid w:val="00DD1C1E"/>
    <w:rsid w:val="00DE608A"/>
    <w:rsid w:val="00E03559"/>
    <w:rsid w:val="00E123D8"/>
    <w:rsid w:val="00E15EDB"/>
    <w:rsid w:val="00E27E42"/>
    <w:rsid w:val="00E371F3"/>
    <w:rsid w:val="00E573B6"/>
    <w:rsid w:val="00E60191"/>
    <w:rsid w:val="00E64C79"/>
    <w:rsid w:val="00E65A9A"/>
    <w:rsid w:val="00E67B58"/>
    <w:rsid w:val="00E7589D"/>
    <w:rsid w:val="00E758D5"/>
    <w:rsid w:val="00E77B23"/>
    <w:rsid w:val="00E842A2"/>
    <w:rsid w:val="00E94F2E"/>
    <w:rsid w:val="00E95E3A"/>
    <w:rsid w:val="00E96380"/>
    <w:rsid w:val="00EB0A79"/>
    <w:rsid w:val="00EB30D4"/>
    <w:rsid w:val="00EB3B8C"/>
    <w:rsid w:val="00EB6B49"/>
    <w:rsid w:val="00EC5EB0"/>
    <w:rsid w:val="00EC79B3"/>
    <w:rsid w:val="00ED7E0F"/>
    <w:rsid w:val="00EF08D4"/>
    <w:rsid w:val="00F14142"/>
    <w:rsid w:val="00F163FA"/>
    <w:rsid w:val="00F215FB"/>
    <w:rsid w:val="00F21789"/>
    <w:rsid w:val="00F248AA"/>
    <w:rsid w:val="00F24921"/>
    <w:rsid w:val="00F30993"/>
    <w:rsid w:val="00F30CCA"/>
    <w:rsid w:val="00F32657"/>
    <w:rsid w:val="00F5248F"/>
    <w:rsid w:val="00F54F42"/>
    <w:rsid w:val="00F95F68"/>
    <w:rsid w:val="00FA1697"/>
    <w:rsid w:val="00FB7A0F"/>
    <w:rsid w:val="00FC55B2"/>
    <w:rsid w:val="00FD61C5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8FEC52-7B36-440D-9D78-4D3719C8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rekf\Desktop\SOUBORY\POVOD&#205;%20LABE\2021-2030\2024\POVODE&#327;%202024\28_VD%20Doln&#237;%20Be&#345;kovice,%20OBNOVA%20DOLN&#205;CH%20VRAT%20a%2030_VD%20&#268;.Kopisty,%20OBNOVA%20TECHN.&#268;&#193;ST&#205;%20JEZU\admin%20VZ%20na%20realizaci\SOD_P&#352;24_realiz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B85F-994E-4D1C-9245-4109A7F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SOD_PŠ24_realizace.dotx</Template>
  <TotalTime>1</TotalTime>
  <Pages>4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Zurek</dc:creator>
  <cp:keywords/>
  <cp:lastModifiedBy>Bc. Alice Růžičková</cp:lastModifiedBy>
  <cp:revision>3</cp:revision>
  <cp:lastPrinted>2016-01-14T10:42:00Z</cp:lastPrinted>
  <dcterms:created xsi:type="dcterms:W3CDTF">2025-07-09T11:45:00Z</dcterms:created>
  <dcterms:modified xsi:type="dcterms:W3CDTF">2025-07-30T09:01:00Z</dcterms:modified>
</cp:coreProperties>
</file>