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4F8D5" w14:textId="77777777" w:rsidR="004C028D" w:rsidRPr="00B85790" w:rsidRDefault="004C028D" w:rsidP="004C028D">
      <w:pPr>
        <w:jc w:val="center"/>
        <w:rPr>
          <w:b/>
        </w:rPr>
      </w:pPr>
      <w:r w:rsidRPr="00B85790">
        <w:rPr>
          <w:b/>
        </w:rPr>
        <w:t>Smlouva o dílo</w:t>
      </w:r>
    </w:p>
    <w:p w14:paraId="439AE89B" w14:textId="77777777" w:rsidR="004C028D" w:rsidRPr="00B85790" w:rsidRDefault="004C028D" w:rsidP="004C028D">
      <w:pPr>
        <w:jc w:val="center"/>
      </w:pPr>
    </w:p>
    <w:p w14:paraId="28DA6B5C" w14:textId="77777777" w:rsidR="004C028D" w:rsidRPr="00B85790" w:rsidRDefault="004C028D" w:rsidP="004C028D">
      <w:pPr>
        <w:jc w:val="center"/>
      </w:pPr>
      <w:r w:rsidRPr="00B85790">
        <w:t>(dále jen „smlouva“)</w:t>
      </w:r>
    </w:p>
    <w:p w14:paraId="5E557539" w14:textId="77777777" w:rsidR="004C028D" w:rsidRPr="00B85790" w:rsidRDefault="004C028D" w:rsidP="004C028D">
      <w:pPr>
        <w:jc w:val="center"/>
      </w:pPr>
      <w:r w:rsidRPr="00B85790">
        <w:t xml:space="preserve">uzavřená dle § </w:t>
      </w:r>
      <w:smartTag w:uri="urn:schemas-microsoft-com:office:smarttags" w:element="metricconverter">
        <w:smartTagPr>
          <w:attr w:name="ProductID" w:val="2586 a"/>
        </w:smartTagPr>
        <w:r w:rsidRPr="00B85790">
          <w:t>2586 a</w:t>
        </w:r>
      </w:smartTag>
      <w:r w:rsidRPr="00B85790">
        <w:t xml:space="preserve"> následujících zákona č. 89/2012 Sb., občanský zákoník,</w:t>
      </w:r>
    </w:p>
    <w:p w14:paraId="0F7EEC85" w14:textId="77777777" w:rsidR="004C028D" w:rsidRPr="00B85790" w:rsidRDefault="004C028D" w:rsidP="004C028D">
      <w:pPr>
        <w:jc w:val="center"/>
      </w:pPr>
      <w:r w:rsidRPr="00B85790">
        <w:t xml:space="preserve"> (dále jen „občanský zákoník“)</w:t>
      </w:r>
    </w:p>
    <w:p w14:paraId="13445182" w14:textId="77777777" w:rsidR="004C028D" w:rsidRPr="00B85790" w:rsidRDefault="004C028D" w:rsidP="004C028D"/>
    <w:p w14:paraId="3EF79BA1" w14:textId="77777777" w:rsidR="004C028D" w:rsidRPr="00B85790" w:rsidRDefault="004C028D" w:rsidP="004C028D"/>
    <w:p w14:paraId="3C1A3A31" w14:textId="77777777" w:rsidR="004C028D" w:rsidRPr="00B85790" w:rsidRDefault="004C028D" w:rsidP="004C028D">
      <w:r w:rsidRPr="00B85790">
        <w:t>Evidenční číslo objednatele:</w:t>
      </w:r>
    </w:p>
    <w:p w14:paraId="5537474F" w14:textId="77777777" w:rsidR="004C028D" w:rsidRPr="00B85790" w:rsidRDefault="004C028D" w:rsidP="004C028D">
      <w:r w:rsidRPr="00B85790">
        <w:t>Evidenční číslo zhotovitele:</w:t>
      </w:r>
    </w:p>
    <w:p w14:paraId="44B795EA" w14:textId="77AF77FE" w:rsidR="004C028D" w:rsidRPr="00B85790" w:rsidRDefault="00AE11A8" w:rsidP="004C028D">
      <w:r>
        <w:t>Číslo akce objednatele:</w:t>
      </w:r>
      <w:r>
        <w:tab/>
      </w:r>
      <w:r w:rsidR="00FE7076">
        <w:tab/>
        <w:t>129251003</w:t>
      </w:r>
    </w:p>
    <w:p w14:paraId="51FF0148" w14:textId="77777777" w:rsidR="004C028D" w:rsidRPr="00B85790" w:rsidRDefault="004C028D" w:rsidP="004C028D"/>
    <w:p w14:paraId="3EE107BD" w14:textId="77777777" w:rsidR="004C028D" w:rsidRPr="00B85790" w:rsidRDefault="004C028D" w:rsidP="004C028D">
      <w:pPr>
        <w:jc w:val="center"/>
        <w:rPr>
          <w:b/>
        </w:rPr>
      </w:pPr>
      <w:r w:rsidRPr="00B85790">
        <w:rPr>
          <w:b/>
        </w:rPr>
        <w:t>1. Smluvní strany</w:t>
      </w:r>
    </w:p>
    <w:p w14:paraId="59F2BCAB" w14:textId="77777777" w:rsidR="004C028D" w:rsidRPr="00B85790" w:rsidRDefault="004C028D" w:rsidP="004C028D">
      <w:pPr>
        <w:ind w:right="-1417"/>
      </w:pPr>
    </w:p>
    <w:p w14:paraId="503CD23F" w14:textId="77777777" w:rsidR="004C028D" w:rsidRPr="00B85790" w:rsidRDefault="004C028D" w:rsidP="004C028D">
      <w:r w:rsidRPr="00B85790">
        <w:t xml:space="preserve">1.1. Objednatel: </w:t>
      </w:r>
    </w:p>
    <w:p w14:paraId="485AAAD4" w14:textId="77777777" w:rsidR="004C028D" w:rsidRPr="00B85790" w:rsidRDefault="004C028D" w:rsidP="004C028D">
      <w:pPr>
        <w:tabs>
          <w:tab w:val="left" w:pos="2340"/>
        </w:tabs>
      </w:pPr>
      <w:r w:rsidRPr="00B85790">
        <w:t>Název:</w:t>
      </w:r>
      <w:r w:rsidRPr="00B85790">
        <w:tab/>
      </w:r>
      <w:r w:rsidRPr="00B85790">
        <w:tab/>
      </w:r>
      <w:r w:rsidRPr="00B85790">
        <w:rPr>
          <w:b/>
        </w:rPr>
        <w:t>Povodí Labe, státní podnik</w:t>
      </w:r>
      <w:r w:rsidRPr="00B85790">
        <w:t xml:space="preserve"> </w:t>
      </w:r>
    </w:p>
    <w:p w14:paraId="59586F17" w14:textId="77777777" w:rsidR="00E573B6" w:rsidRDefault="004C028D" w:rsidP="004C028D">
      <w:pPr>
        <w:tabs>
          <w:tab w:val="left" w:pos="2340"/>
        </w:tabs>
      </w:pPr>
      <w:r w:rsidRPr="00B85790">
        <w:t>Adresa sídla:</w:t>
      </w:r>
      <w:r w:rsidRPr="00B85790">
        <w:tab/>
      </w:r>
      <w:r w:rsidRPr="00B85790">
        <w:tab/>
        <w:t xml:space="preserve">Víta Nejedlého 951/8, </w:t>
      </w:r>
      <w:r w:rsidR="00E573B6">
        <w:t>Slezské Předměstí,</w:t>
      </w:r>
    </w:p>
    <w:p w14:paraId="30AAAAA9" w14:textId="77777777" w:rsidR="004C028D" w:rsidRPr="00B85790" w:rsidRDefault="00E573B6" w:rsidP="004C028D">
      <w:pPr>
        <w:tabs>
          <w:tab w:val="left" w:pos="2340"/>
        </w:tabs>
      </w:pPr>
      <w:r>
        <w:tab/>
      </w:r>
      <w:r>
        <w:tab/>
      </w:r>
      <w:r w:rsidR="004C028D" w:rsidRPr="00B85790">
        <w:t xml:space="preserve">500 03 </w:t>
      </w:r>
      <w:r w:rsidRPr="00B85790">
        <w:t>Hradec Králové,</w:t>
      </w:r>
    </w:p>
    <w:p w14:paraId="1E61DF0D" w14:textId="77777777" w:rsidR="004C028D" w:rsidRPr="00B85790" w:rsidRDefault="004C028D" w:rsidP="004C028D">
      <w:pPr>
        <w:tabs>
          <w:tab w:val="left" w:pos="2340"/>
        </w:tabs>
      </w:pPr>
    </w:p>
    <w:p w14:paraId="2BB6BE68" w14:textId="77777777" w:rsidR="004C028D" w:rsidRPr="00B85790" w:rsidRDefault="004C028D" w:rsidP="004C028D">
      <w:pPr>
        <w:tabs>
          <w:tab w:val="left" w:pos="2340"/>
        </w:tabs>
      </w:pPr>
      <w:r w:rsidRPr="00B85790">
        <w:t>Statutární orgán:</w:t>
      </w:r>
      <w:r w:rsidRPr="00B85790">
        <w:tab/>
      </w:r>
      <w:r w:rsidRPr="00B85790">
        <w:tab/>
        <w:t>Ing. Marián Šebesta, generální ředitel</w:t>
      </w:r>
      <w:r w:rsidR="0057115F">
        <w:t>,</w:t>
      </w:r>
    </w:p>
    <w:p w14:paraId="1CB3569A" w14:textId="61ED2168" w:rsidR="00C2407D" w:rsidRDefault="00693AC8" w:rsidP="004C028D">
      <w:pPr>
        <w:tabs>
          <w:tab w:val="left" w:pos="2340"/>
        </w:tabs>
      </w:pPr>
      <w:r w:rsidRPr="00B85790">
        <w:t>Zástupce pro věci technické:</w:t>
      </w:r>
      <w:r w:rsidR="00C2407D">
        <w:tab/>
        <w:t xml:space="preserve">Ing. Petr Martínek, investiční ředitel, </w:t>
      </w:r>
    </w:p>
    <w:p w14:paraId="270E1BFA" w14:textId="41CF324D" w:rsidR="004C028D" w:rsidRPr="00B85790" w:rsidRDefault="00693AC8" w:rsidP="004C028D">
      <w:pPr>
        <w:tabs>
          <w:tab w:val="left" w:pos="2340"/>
        </w:tabs>
      </w:pPr>
      <w:r>
        <w:tab/>
      </w:r>
      <w:r w:rsidR="004C028D" w:rsidRPr="00B85790">
        <w:tab/>
        <w:t>Ing. Petr Kočí, vedoucí odboru inženýrských činností</w:t>
      </w:r>
    </w:p>
    <w:p w14:paraId="63540AFA" w14:textId="77777777" w:rsidR="004C028D" w:rsidRPr="00FE7076" w:rsidRDefault="00F163FA" w:rsidP="004C028D">
      <w:pPr>
        <w:tabs>
          <w:tab w:val="left" w:pos="2340"/>
        </w:tabs>
      </w:pPr>
      <w:r>
        <w:tab/>
      </w:r>
      <w:r>
        <w:tab/>
      </w:r>
      <w:r w:rsidRPr="00FE7076">
        <w:t>Marcel Chmelík, DiS.</w:t>
      </w:r>
      <w:r w:rsidR="00C36452" w:rsidRPr="00FE7076">
        <w:t xml:space="preserve">, vedoucí oddělení </w:t>
      </w:r>
      <w:r w:rsidRPr="00FE7076">
        <w:t xml:space="preserve">realizace </w:t>
      </w:r>
      <w:r w:rsidR="00C36452" w:rsidRPr="00FE7076">
        <w:t>investic</w:t>
      </w:r>
    </w:p>
    <w:p w14:paraId="2A360BC3" w14:textId="0F82E366" w:rsidR="004C028D" w:rsidRPr="00B85790" w:rsidRDefault="00F163FA" w:rsidP="004C028D">
      <w:pPr>
        <w:tabs>
          <w:tab w:val="left" w:pos="2340"/>
        </w:tabs>
      </w:pPr>
      <w:r w:rsidRPr="00FE7076">
        <w:tab/>
      </w:r>
      <w:r w:rsidRPr="00FE7076">
        <w:tab/>
        <w:t xml:space="preserve">Ing. </w:t>
      </w:r>
      <w:r w:rsidR="00FE7076" w:rsidRPr="00FE7076">
        <w:t>Martin Oliva</w:t>
      </w:r>
      <w:r w:rsidR="004C028D" w:rsidRPr="00FE7076">
        <w:t>, technický dozor stavebníka (TDS)</w:t>
      </w:r>
    </w:p>
    <w:p w14:paraId="766E03BD" w14:textId="77777777" w:rsidR="004C028D" w:rsidRPr="00B85790" w:rsidRDefault="004C028D" w:rsidP="004C028D">
      <w:pPr>
        <w:tabs>
          <w:tab w:val="left" w:pos="2340"/>
        </w:tabs>
      </w:pPr>
    </w:p>
    <w:p w14:paraId="759269EF" w14:textId="77777777" w:rsidR="004C028D" w:rsidRPr="00B85790" w:rsidRDefault="004C028D" w:rsidP="004C028D">
      <w:pPr>
        <w:tabs>
          <w:tab w:val="left" w:pos="2340"/>
        </w:tabs>
      </w:pPr>
      <w:r w:rsidRPr="00B85790">
        <w:t xml:space="preserve">IČ: </w:t>
      </w:r>
      <w:r w:rsidRPr="00B85790">
        <w:tab/>
      </w:r>
      <w:r w:rsidRPr="00B85790">
        <w:tab/>
        <w:t xml:space="preserve">70890005 </w:t>
      </w:r>
    </w:p>
    <w:p w14:paraId="0CF6F4D5" w14:textId="77777777" w:rsidR="004C028D" w:rsidRPr="00B85790" w:rsidRDefault="004C028D" w:rsidP="004C028D">
      <w:pPr>
        <w:tabs>
          <w:tab w:val="left" w:pos="2340"/>
        </w:tabs>
      </w:pPr>
      <w:r w:rsidRPr="00B85790">
        <w:t xml:space="preserve">DIČ: </w:t>
      </w:r>
      <w:r w:rsidRPr="00B85790">
        <w:tab/>
      </w:r>
      <w:r w:rsidRPr="00B85790">
        <w:tab/>
        <w:t xml:space="preserve">CZ70890005 </w:t>
      </w:r>
      <w:r w:rsidRPr="00B85790">
        <w:tab/>
      </w:r>
    </w:p>
    <w:p w14:paraId="791B3E5B" w14:textId="77777777" w:rsidR="004C028D" w:rsidRPr="00B85790" w:rsidRDefault="004C028D" w:rsidP="004C028D">
      <w:pPr>
        <w:tabs>
          <w:tab w:val="left" w:pos="2340"/>
        </w:tabs>
      </w:pPr>
      <w:r w:rsidRPr="00B85790">
        <w:t xml:space="preserve">Zápis v obchodním rejstříku: Krajský soud v Hradci Králové oddíl A vložka 9473 </w:t>
      </w:r>
    </w:p>
    <w:p w14:paraId="253424FE" w14:textId="77777777" w:rsidR="004C028D" w:rsidRPr="00B85790" w:rsidRDefault="004C028D" w:rsidP="004C028D"/>
    <w:p w14:paraId="5C7BE888" w14:textId="77777777" w:rsidR="004C028D" w:rsidRPr="00B85790" w:rsidRDefault="004C028D" w:rsidP="004C028D">
      <w:r w:rsidRPr="00B85790">
        <w:t xml:space="preserve">(dále jen jako „objednatel“) </w:t>
      </w:r>
    </w:p>
    <w:p w14:paraId="18949575" w14:textId="77777777" w:rsidR="004C028D" w:rsidRDefault="004C028D" w:rsidP="004C028D"/>
    <w:p w14:paraId="17365A23" w14:textId="77777777" w:rsidR="00B0605F" w:rsidRPr="00B85790" w:rsidRDefault="00B0605F" w:rsidP="004C028D"/>
    <w:p w14:paraId="1B2C9FC6" w14:textId="77777777" w:rsidR="004C028D" w:rsidRPr="00B85790" w:rsidRDefault="004C028D" w:rsidP="004C028D">
      <w:r w:rsidRPr="00B85790">
        <w:t xml:space="preserve">1.2. Zhotovitel: </w:t>
      </w:r>
    </w:p>
    <w:p w14:paraId="19FA251B" w14:textId="77777777" w:rsidR="004C028D" w:rsidRPr="00B85790" w:rsidRDefault="004C028D" w:rsidP="004C028D">
      <w:pPr>
        <w:tabs>
          <w:tab w:val="left" w:pos="2340"/>
        </w:tabs>
      </w:pPr>
      <w:r w:rsidRPr="00B85790">
        <w:t>Název:</w:t>
      </w:r>
      <w:r w:rsidRPr="00B85790">
        <w:tab/>
      </w:r>
    </w:p>
    <w:p w14:paraId="2C6E3CCD" w14:textId="77777777" w:rsidR="004C028D" w:rsidRPr="00B85790" w:rsidRDefault="004C028D" w:rsidP="004C028D">
      <w:pPr>
        <w:tabs>
          <w:tab w:val="left" w:pos="2340"/>
        </w:tabs>
      </w:pPr>
      <w:r w:rsidRPr="00B85790">
        <w:t>Adresa sídla:</w:t>
      </w:r>
      <w:r w:rsidRPr="00B85790">
        <w:tab/>
      </w:r>
    </w:p>
    <w:p w14:paraId="1C1F3C99" w14:textId="77777777" w:rsidR="004C028D" w:rsidRPr="00B85790" w:rsidRDefault="004C028D" w:rsidP="004C028D">
      <w:pPr>
        <w:tabs>
          <w:tab w:val="left" w:pos="2340"/>
        </w:tabs>
      </w:pPr>
    </w:p>
    <w:p w14:paraId="75646EEE" w14:textId="77777777" w:rsidR="004C028D" w:rsidRPr="00B85790" w:rsidRDefault="004C028D" w:rsidP="004C028D">
      <w:pPr>
        <w:tabs>
          <w:tab w:val="left" w:pos="2835"/>
        </w:tabs>
      </w:pPr>
      <w:r w:rsidRPr="00B85790">
        <w:t>Statutární orgán:</w:t>
      </w:r>
      <w:r w:rsidRPr="00B85790">
        <w:tab/>
        <w:t xml:space="preserve">(jméno osoby oprávněné zastupovat zhotovitele)  </w:t>
      </w:r>
    </w:p>
    <w:p w14:paraId="290086E4" w14:textId="77777777" w:rsidR="004C028D" w:rsidRPr="00B85790" w:rsidRDefault="004C028D" w:rsidP="004C028D">
      <w:pPr>
        <w:tabs>
          <w:tab w:val="left" w:pos="2340"/>
        </w:tabs>
      </w:pPr>
      <w:r w:rsidRPr="00B85790">
        <w:t>Osoba oprávněná k podpisu:</w:t>
      </w:r>
    </w:p>
    <w:p w14:paraId="144397FF" w14:textId="77777777" w:rsidR="004C028D" w:rsidRPr="00B85790" w:rsidRDefault="004C028D" w:rsidP="004C028D">
      <w:r w:rsidRPr="00B85790">
        <w:t>Zástupce pro věci technické:</w:t>
      </w:r>
      <w:r w:rsidRPr="00B85790">
        <w:tab/>
        <w:t xml:space="preserve"> </w:t>
      </w:r>
    </w:p>
    <w:p w14:paraId="002AC9D6" w14:textId="77777777" w:rsidR="004C028D" w:rsidRPr="00B85790" w:rsidRDefault="004C028D" w:rsidP="004C028D">
      <w:pPr>
        <w:tabs>
          <w:tab w:val="left" w:pos="2340"/>
        </w:tabs>
      </w:pPr>
      <w:r w:rsidRPr="00B85790">
        <w:t xml:space="preserve">IČ: </w:t>
      </w:r>
      <w:r w:rsidRPr="00B85790">
        <w:tab/>
      </w:r>
      <w:r w:rsidRPr="00B85790">
        <w:tab/>
        <w:t xml:space="preserve">…………….. </w:t>
      </w:r>
    </w:p>
    <w:p w14:paraId="048DD310" w14:textId="77777777" w:rsidR="004C028D" w:rsidRPr="00B85790" w:rsidRDefault="004C028D" w:rsidP="004C028D">
      <w:pPr>
        <w:tabs>
          <w:tab w:val="left" w:pos="2340"/>
        </w:tabs>
      </w:pPr>
      <w:r w:rsidRPr="00B85790">
        <w:t xml:space="preserve">DIČ: </w:t>
      </w:r>
      <w:r w:rsidRPr="00B85790">
        <w:tab/>
      </w:r>
      <w:r w:rsidRPr="00B85790">
        <w:tab/>
        <w:t xml:space="preserve">…………….. </w:t>
      </w:r>
    </w:p>
    <w:p w14:paraId="4FE6C8C2" w14:textId="77777777" w:rsidR="004C028D" w:rsidRPr="00B85790" w:rsidRDefault="004C028D" w:rsidP="004C028D">
      <w:pPr>
        <w:tabs>
          <w:tab w:val="left" w:pos="2340"/>
        </w:tabs>
      </w:pPr>
      <w:r w:rsidRPr="00B85790">
        <w:t>Bankovní spojení:</w:t>
      </w:r>
      <w:r w:rsidRPr="00B85790">
        <w:tab/>
      </w:r>
      <w:r w:rsidRPr="00B85790">
        <w:tab/>
        <w:t xml:space="preserve">…………….. </w:t>
      </w:r>
    </w:p>
    <w:p w14:paraId="63B08850" w14:textId="77777777" w:rsidR="004C028D" w:rsidRPr="00B85790" w:rsidRDefault="004C028D" w:rsidP="004C028D">
      <w:pPr>
        <w:tabs>
          <w:tab w:val="left" w:pos="2340"/>
        </w:tabs>
      </w:pPr>
      <w:r w:rsidRPr="00B85790">
        <w:t>Zápis v obchodním rejstříku</w:t>
      </w:r>
      <w:r w:rsidRPr="00B85790">
        <w:tab/>
        <w:t xml:space="preserve">…………….. </w:t>
      </w:r>
    </w:p>
    <w:p w14:paraId="066A43DA" w14:textId="77777777" w:rsidR="004C028D" w:rsidRPr="00B85790" w:rsidRDefault="004C028D" w:rsidP="004C028D"/>
    <w:p w14:paraId="35B9AD0E" w14:textId="77777777" w:rsidR="004C028D" w:rsidRDefault="004C028D" w:rsidP="004C028D">
      <w:r w:rsidRPr="00B85790">
        <w:t xml:space="preserve">(dále jen jako „zhotovitel“) </w:t>
      </w:r>
    </w:p>
    <w:p w14:paraId="2F30C808" w14:textId="77777777" w:rsidR="00C36452" w:rsidRDefault="00C36452" w:rsidP="004C028D"/>
    <w:p w14:paraId="7D769B7E" w14:textId="77777777" w:rsidR="00C36452" w:rsidRDefault="00C36452" w:rsidP="004C028D"/>
    <w:p w14:paraId="4A3820A4" w14:textId="77777777" w:rsidR="00B0605F" w:rsidRDefault="00B0605F" w:rsidP="004C028D"/>
    <w:p w14:paraId="664914C2" w14:textId="77777777" w:rsidR="00B0605F" w:rsidRDefault="00B0605F" w:rsidP="004C028D"/>
    <w:p w14:paraId="1CAE46DF" w14:textId="77777777" w:rsidR="00C929EF" w:rsidRDefault="00C929EF" w:rsidP="004C028D"/>
    <w:p w14:paraId="64E19E2B" w14:textId="77777777" w:rsidR="00C929EF" w:rsidRDefault="00C929EF" w:rsidP="004C028D"/>
    <w:p w14:paraId="3E7DCA90" w14:textId="77777777" w:rsidR="00C929EF" w:rsidRDefault="00C929EF" w:rsidP="004C028D"/>
    <w:p w14:paraId="7AD0C236" w14:textId="77777777" w:rsidR="00C929EF" w:rsidRDefault="00C929EF" w:rsidP="004C028D"/>
    <w:p w14:paraId="35B791E5" w14:textId="77777777" w:rsidR="00C929EF" w:rsidRDefault="00C929EF" w:rsidP="004C028D"/>
    <w:p w14:paraId="5E64D6D4" w14:textId="77777777" w:rsidR="00B0605F" w:rsidRDefault="00B0605F" w:rsidP="004C028D"/>
    <w:p w14:paraId="5D927EA5" w14:textId="77777777" w:rsidR="00B0605F" w:rsidRPr="00B85790" w:rsidRDefault="00C929EF" w:rsidP="00C929EF">
      <w:pPr>
        <w:tabs>
          <w:tab w:val="left" w:pos="8250"/>
        </w:tabs>
      </w:pPr>
      <w:r>
        <w:tab/>
      </w:r>
    </w:p>
    <w:p w14:paraId="581174E7" w14:textId="77777777" w:rsidR="004C028D" w:rsidRPr="00B85790" w:rsidRDefault="004C028D" w:rsidP="00334027">
      <w:pPr>
        <w:pStyle w:val="lnekSOD"/>
        <w:numPr>
          <w:ilvl w:val="0"/>
          <w:numId w:val="1"/>
        </w:numPr>
      </w:pPr>
      <w:r w:rsidRPr="00B85790">
        <w:lastRenderedPageBreak/>
        <w:t>Úvodní ustanovení</w:t>
      </w:r>
    </w:p>
    <w:p w14:paraId="30BEB083" w14:textId="45E5A303" w:rsidR="004C028D" w:rsidRPr="00862D57" w:rsidRDefault="004C028D" w:rsidP="00862D57">
      <w:pPr>
        <w:numPr>
          <w:ilvl w:val="1"/>
          <w:numId w:val="1"/>
        </w:numPr>
        <w:spacing w:before="120"/>
        <w:jc w:val="both"/>
        <w:rPr>
          <w:b/>
        </w:rPr>
      </w:pPr>
      <w:r w:rsidRPr="00B85790">
        <w:t>Podkladem pro uzavření této smlouvy je nabídka zhotovitele ze dne ................... pro veřejnou zakázku nazvano</w:t>
      </w:r>
      <w:r w:rsidR="00722629">
        <w:t>u „</w:t>
      </w:r>
      <w:r w:rsidR="00862D57" w:rsidRPr="00862D57">
        <w:rPr>
          <w:b/>
        </w:rPr>
        <w:t>Loučná, Sezemice, obnova opevnění v ř.</w:t>
      </w:r>
      <w:r w:rsidR="00380765">
        <w:rPr>
          <w:b/>
        </w:rPr>
        <w:t xml:space="preserve"> </w:t>
      </w:r>
      <w:r w:rsidR="00862D57" w:rsidRPr="00862D57">
        <w:rPr>
          <w:b/>
        </w:rPr>
        <w:t xml:space="preserve">km </w:t>
      </w:r>
      <w:r w:rsidR="00380765">
        <w:rPr>
          <w:b/>
        </w:rPr>
        <w:t xml:space="preserve"> </w:t>
      </w:r>
      <w:r w:rsidR="00862D57" w:rsidRPr="00862D57">
        <w:rPr>
          <w:b/>
        </w:rPr>
        <w:t>2,100 – 5,640</w:t>
      </w:r>
      <w:r w:rsidRPr="00B85790">
        <w:t>“</w:t>
      </w:r>
    </w:p>
    <w:p w14:paraId="1E866F54" w14:textId="7BC65FA7" w:rsidR="004C028D" w:rsidRPr="00862D57" w:rsidRDefault="004C028D" w:rsidP="00862D57">
      <w:pPr>
        <w:numPr>
          <w:ilvl w:val="1"/>
          <w:numId w:val="1"/>
        </w:numPr>
        <w:spacing w:before="120"/>
        <w:jc w:val="both"/>
      </w:pPr>
      <w:r w:rsidRPr="00E55244">
        <w:t>Zhotovitel potvrzuje, že si s náležitou odbornou péčí prostudoval a detailně se seznámil s</w:t>
      </w:r>
      <w:r>
        <w:t xml:space="preserve"> veškerými požadavky objednatele uvedenými v </w:t>
      </w:r>
      <w:r w:rsidRPr="00862D57">
        <w:t>oznámení či výzvě o zahájení zadávacího řízení, zadávací dokumentac</w:t>
      </w:r>
      <w:r w:rsidR="00722629" w:rsidRPr="00862D57">
        <w:t>i</w:t>
      </w:r>
      <w:r w:rsidRPr="00862D57">
        <w:t xml:space="preserve"> či jiný</w:t>
      </w:r>
      <w:r w:rsidR="00722629" w:rsidRPr="00862D57">
        <w:t>ch</w:t>
      </w:r>
      <w:r w:rsidRPr="00862D57">
        <w:t xml:space="preserve"> dokument</w:t>
      </w:r>
      <w:r w:rsidR="00722629" w:rsidRPr="00862D57">
        <w:t>ech</w:t>
      </w:r>
      <w:r w:rsidRPr="00862D57">
        <w:t xml:space="preserve"> obsahující</w:t>
      </w:r>
      <w:r w:rsidR="00722629" w:rsidRPr="00862D57">
        <w:t>ch</w:t>
      </w:r>
      <w:r w:rsidRPr="00862D57">
        <w:t xml:space="preserve"> vymezení předmětu díla zejména s</w:t>
      </w:r>
      <w:r w:rsidR="005825D8" w:rsidRPr="00862D57">
        <w:t>e zjednodušenou</w:t>
      </w:r>
      <w:r w:rsidRPr="00862D57">
        <w:t> projektovou dokumentací</w:t>
      </w:r>
      <w:r w:rsidR="005825D8" w:rsidRPr="00862D57">
        <w:t xml:space="preserve"> </w:t>
      </w:r>
      <w:r w:rsidR="00390C8C" w:rsidRPr="00862D57">
        <w:t xml:space="preserve">vypracovanou v roce </w:t>
      </w:r>
      <w:r w:rsidR="005825D8" w:rsidRPr="00862D57">
        <w:t>2025</w:t>
      </w:r>
      <w:r w:rsidRPr="00862D57">
        <w:t xml:space="preserve"> </w:t>
      </w:r>
      <w:r w:rsidR="00862D57" w:rsidRPr="00862D57">
        <w:t>Ing. Janem Kapsou</w:t>
      </w:r>
      <w:r w:rsidR="002C592B" w:rsidRPr="00862D57">
        <w:t xml:space="preserve">, se sídlem </w:t>
      </w:r>
      <w:r w:rsidR="00862D57" w:rsidRPr="00862D57">
        <w:t>Jiráskovo nábřeží 11</w:t>
      </w:r>
      <w:r w:rsidR="002C592B" w:rsidRPr="00862D57">
        <w:t xml:space="preserve">, </w:t>
      </w:r>
      <w:r w:rsidR="00862D57" w:rsidRPr="00862D57">
        <w:t>370 04 České Budějovice</w:t>
      </w:r>
      <w:r w:rsidR="002C592B" w:rsidRPr="00862D57">
        <w:t xml:space="preserve">, zodpovědný projektant Ing. </w:t>
      </w:r>
      <w:r w:rsidR="00862D57" w:rsidRPr="00862D57">
        <w:t>Jan Kapsa</w:t>
      </w:r>
      <w:r w:rsidR="003D419A" w:rsidRPr="00862D57">
        <w:t>.</w:t>
      </w:r>
      <w:r w:rsidR="005825D8" w:rsidRPr="00862D57">
        <w:t xml:space="preserve"> </w:t>
      </w:r>
      <w:r w:rsidR="003D419A" w:rsidRPr="00862D57">
        <w:t>(dále jen „projektová dokumentace“)</w:t>
      </w:r>
      <w:r w:rsidRPr="00862D57">
        <w:t>.</w:t>
      </w:r>
    </w:p>
    <w:p w14:paraId="2669A5E9" w14:textId="0450853B" w:rsidR="006A1AB7" w:rsidRPr="00B85790" w:rsidRDefault="004C028D" w:rsidP="00C162EA">
      <w:pPr>
        <w:numPr>
          <w:ilvl w:val="1"/>
          <w:numId w:val="1"/>
        </w:numPr>
        <w:spacing w:before="120"/>
        <w:ind w:left="567" w:hanging="566"/>
        <w:jc w:val="both"/>
      </w:pPr>
      <w:r w:rsidRPr="00B85790">
        <w:t xml:space="preserve">Zhotovitel prohlašuje, že ke dni podpisu této smlouvy má uzavřenou pojistnou smlouvu, jejímž předmětem je pojištění odpovědnosti za škodu způsobenou zhotovitelem třetí osobě v souvislosti s výkonem </w:t>
      </w:r>
      <w:r w:rsidR="00581AB8">
        <w:t xml:space="preserve">jeho činnosti, ve výši </w:t>
      </w:r>
      <w:r w:rsidR="00581AB8" w:rsidRPr="00F61702">
        <w:t xml:space="preserve">nejméně </w:t>
      </w:r>
      <w:r w:rsidR="00581AB8" w:rsidRPr="00517D7B">
        <w:t>20</w:t>
      </w:r>
      <w:r w:rsidR="00F61702" w:rsidRPr="00F61702">
        <w:t> 000 000</w:t>
      </w:r>
      <w:r w:rsidRPr="00F61702">
        <w:t>,- Kč. Zhotovitel se zavazuje, že po celou dobu trvání této smlouvy a po dobu záruční doby bude pojištěn ve smyslu tohoto</w:t>
      </w:r>
      <w:r w:rsidRPr="00B85790">
        <w:t xml:space="preserve"> ustanovení, a že nedojde ke snížení pojistného plnění pod částku uvedenou v předchozí větě. </w:t>
      </w:r>
    </w:p>
    <w:p w14:paraId="3E0E9E8E" w14:textId="77777777" w:rsidR="004C028D" w:rsidRPr="00B85790" w:rsidRDefault="004C028D" w:rsidP="00334027">
      <w:pPr>
        <w:pStyle w:val="lnekSOD"/>
        <w:numPr>
          <w:ilvl w:val="0"/>
          <w:numId w:val="1"/>
        </w:numPr>
      </w:pPr>
      <w:r w:rsidRPr="00B85790">
        <w:t>Předmět smlouvy</w:t>
      </w:r>
    </w:p>
    <w:p w14:paraId="6EB704B0" w14:textId="6F335BAA" w:rsidR="006A1AB7" w:rsidRPr="006A1AB7" w:rsidRDefault="006A1AB7" w:rsidP="00FB6289">
      <w:pPr>
        <w:numPr>
          <w:ilvl w:val="1"/>
          <w:numId w:val="1"/>
        </w:numPr>
        <w:spacing w:before="120"/>
        <w:ind w:left="567" w:hanging="566"/>
        <w:jc w:val="both"/>
      </w:pPr>
      <w:r w:rsidRPr="006A1AB7">
        <w:t>Předmětem smlouvy je zhotovení díla: „</w:t>
      </w:r>
      <w:r w:rsidR="00862D57" w:rsidRPr="00450719">
        <w:rPr>
          <w:b/>
        </w:rPr>
        <w:t>Loučná, Sezemice, obnova opevnění v ř.</w:t>
      </w:r>
      <w:r w:rsidR="00380765">
        <w:rPr>
          <w:b/>
        </w:rPr>
        <w:t xml:space="preserve"> </w:t>
      </w:r>
      <w:r w:rsidR="00862D57" w:rsidRPr="00450719">
        <w:rPr>
          <w:b/>
        </w:rPr>
        <w:t xml:space="preserve">km </w:t>
      </w:r>
      <w:r w:rsidR="00380765">
        <w:rPr>
          <w:b/>
        </w:rPr>
        <w:t xml:space="preserve"> </w:t>
      </w:r>
      <w:r w:rsidR="00862D57" w:rsidRPr="00450719">
        <w:rPr>
          <w:b/>
        </w:rPr>
        <w:t>2,100 – 5,640</w:t>
      </w:r>
      <w:r w:rsidRPr="006A1AB7">
        <w:t>“</w:t>
      </w:r>
    </w:p>
    <w:p w14:paraId="7E3BC8F9" w14:textId="77777777" w:rsidR="006A1AB7" w:rsidRDefault="006A1AB7" w:rsidP="00C929EF">
      <w:pPr>
        <w:spacing w:before="120"/>
        <w:ind w:left="709"/>
        <w:jc w:val="both"/>
      </w:pPr>
      <w:r w:rsidRPr="006A1AB7">
        <w:t>podle zadávacích podmínek, zadávací dokumentace a všech ostatních dokumentů obsahujících vymezení díla jako předmětu veřejné zakázky v čl. 2. smlouvy.</w:t>
      </w:r>
    </w:p>
    <w:p w14:paraId="5699EE2B" w14:textId="223D3F73" w:rsidR="004E1419" w:rsidRPr="00D03D59" w:rsidRDefault="004E1419" w:rsidP="004E1419">
      <w:pPr>
        <w:numPr>
          <w:ilvl w:val="1"/>
          <w:numId w:val="1"/>
        </w:numPr>
        <w:spacing w:before="120"/>
        <w:ind w:left="567" w:hanging="566"/>
        <w:jc w:val="both"/>
      </w:pPr>
      <w:r w:rsidRPr="00D03D59">
        <w:t xml:space="preserve">Strany berou na vědomí, že </w:t>
      </w:r>
      <w:r w:rsidR="009A00A0" w:rsidRPr="00517D7B">
        <w:t>akce (</w:t>
      </w:r>
      <w:r w:rsidRPr="00D03D59">
        <w:t>stavba</w:t>
      </w:r>
      <w:r w:rsidR="009A00A0" w:rsidRPr="00517D7B">
        <w:t>)</w:t>
      </w:r>
      <w:r w:rsidRPr="00D03D59">
        <w:t xml:space="preserve"> byla povolena podle ustanovení § 264 odst. 2 zákona č. 283/2021 Sb., stavební zákon, ve znění pozdějších předpisů.</w:t>
      </w:r>
    </w:p>
    <w:p w14:paraId="6A52CF3F" w14:textId="77777777" w:rsidR="00C929EF" w:rsidRPr="00C929EF" w:rsidRDefault="00C929EF" w:rsidP="004E1419">
      <w:pPr>
        <w:numPr>
          <w:ilvl w:val="1"/>
          <w:numId w:val="1"/>
        </w:numPr>
        <w:spacing w:before="120"/>
        <w:ind w:left="567" w:hanging="566"/>
        <w:jc w:val="both"/>
        <w:rPr>
          <w:sz w:val="23"/>
          <w:szCs w:val="23"/>
        </w:rPr>
      </w:pPr>
      <w:r w:rsidRPr="00C162EA">
        <w:t>Strany</w:t>
      </w:r>
      <w:r w:rsidRPr="00C929EF">
        <w:rPr>
          <w:sz w:val="23"/>
          <w:szCs w:val="23"/>
        </w:rPr>
        <w:t xml:space="preserve"> berou na vědomí, že zhotovení díla je spolufinancováno z dotačního programu Ministerstva zemědělství </w:t>
      </w:r>
      <w:r w:rsidR="005825D8" w:rsidRPr="005825D8">
        <w:rPr>
          <w:sz w:val="23"/>
          <w:szCs w:val="23"/>
        </w:rPr>
        <w:t>129 370 „Odstraňování povodňových škod na státním vodohospodářském majetku II</w:t>
      </w:r>
      <w:r w:rsidR="005825D8">
        <w:rPr>
          <w:sz w:val="23"/>
          <w:szCs w:val="23"/>
        </w:rPr>
        <w:t>I</w:t>
      </w:r>
      <w:r w:rsidR="005825D8" w:rsidRPr="005825D8">
        <w:rPr>
          <w:sz w:val="23"/>
          <w:szCs w:val="23"/>
        </w:rPr>
        <w:t>“</w:t>
      </w:r>
      <w:r w:rsidRPr="00C929EF">
        <w:rPr>
          <w:sz w:val="23"/>
          <w:szCs w:val="23"/>
        </w:rPr>
        <w:t xml:space="preserve">. V případě, že poskytovatel dotace změní v průběhu realizace stavby Pravidla pro poskytování a čerpání dotací z programu </w:t>
      </w:r>
      <w:r w:rsidR="005825D8" w:rsidRPr="005825D8">
        <w:rPr>
          <w:sz w:val="23"/>
          <w:szCs w:val="23"/>
        </w:rPr>
        <w:t>129 370 „Odstraňování povodňových škod na státním vodohospodářském majetku II</w:t>
      </w:r>
      <w:r w:rsidR="005825D8">
        <w:rPr>
          <w:sz w:val="23"/>
          <w:szCs w:val="23"/>
        </w:rPr>
        <w:t>I</w:t>
      </w:r>
      <w:r w:rsidR="005825D8" w:rsidRPr="005825D8">
        <w:rPr>
          <w:sz w:val="23"/>
          <w:szCs w:val="23"/>
        </w:rPr>
        <w:t>“</w:t>
      </w:r>
      <w:r w:rsidRPr="00C929EF">
        <w:rPr>
          <w:sz w:val="23"/>
          <w:szCs w:val="23"/>
        </w:rPr>
        <w:t xml:space="preserve"> nebo podmínky či způsob financování, vyhrazuje si objednatel právo změnit nebo upravit znění dotčených částí této SOD podle nových podmínek stanovených poskytovatelem dotace.</w:t>
      </w:r>
    </w:p>
    <w:p w14:paraId="05E585BF" w14:textId="77777777" w:rsidR="004C028D" w:rsidRPr="00B85790" w:rsidRDefault="004C028D" w:rsidP="00334027">
      <w:pPr>
        <w:pStyle w:val="lnekSOD"/>
        <w:numPr>
          <w:ilvl w:val="0"/>
          <w:numId w:val="1"/>
        </w:numPr>
      </w:pPr>
      <w:r w:rsidRPr="00B85790">
        <w:t>Doba plnění díla</w:t>
      </w:r>
    </w:p>
    <w:p w14:paraId="5148AC67" w14:textId="77777777" w:rsidR="00334027" w:rsidRPr="00B85790" w:rsidRDefault="004C028D" w:rsidP="00C162EA">
      <w:pPr>
        <w:numPr>
          <w:ilvl w:val="1"/>
          <w:numId w:val="1"/>
        </w:numPr>
        <w:spacing w:before="120"/>
        <w:ind w:left="567" w:hanging="566"/>
        <w:jc w:val="both"/>
      </w:pPr>
      <w:r w:rsidRPr="00B85790">
        <w:t xml:space="preserve">Zhotovitel je povinen provést dílo řádně a včas v souladu s objednatelem odsouhlaseným harmonogramem prací. </w:t>
      </w:r>
    </w:p>
    <w:p w14:paraId="6C0AD836" w14:textId="2866F07F" w:rsidR="00334027" w:rsidRPr="00C806B3" w:rsidRDefault="004C028D" w:rsidP="00C162EA">
      <w:pPr>
        <w:numPr>
          <w:ilvl w:val="1"/>
          <w:numId w:val="1"/>
        </w:numPr>
        <w:spacing w:before="120"/>
        <w:ind w:left="567" w:hanging="566"/>
        <w:jc w:val="both"/>
      </w:pPr>
      <w:r w:rsidRPr="00290399">
        <w:t xml:space="preserve">Předpokládaný </w:t>
      </w:r>
      <w:r w:rsidRPr="00C806B3">
        <w:t>termín zahájení díla je:</w:t>
      </w:r>
      <w:r w:rsidR="00581AB8" w:rsidRPr="00C806B3">
        <w:t xml:space="preserve"> </w:t>
      </w:r>
      <w:r w:rsidR="000560A9">
        <w:tab/>
      </w:r>
      <w:r w:rsidR="004647FA" w:rsidRPr="00C806B3">
        <w:t>květen</w:t>
      </w:r>
      <w:r w:rsidR="00380765">
        <w:t>-červen</w:t>
      </w:r>
      <w:r w:rsidR="00581AB8" w:rsidRPr="00C806B3">
        <w:t xml:space="preserve"> 202</w:t>
      </w:r>
      <w:r w:rsidR="00862D57" w:rsidRPr="00C806B3">
        <w:t>6</w:t>
      </w:r>
    </w:p>
    <w:p w14:paraId="771585ED" w14:textId="02289D4D" w:rsidR="004C028D" w:rsidRPr="00C806B3" w:rsidRDefault="004C028D" w:rsidP="00C162EA">
      <w:pPr>
        <w:numPr>
          <w:ilvl w:val="1"/>
          <w:numId w:val="1"/>
        </w:numPr>
        <w:spacing w:before="120"/>
        <w:ind w:left="567" w:hanging="566"/>
        <w:jc w:val="both"/>
      </w:pPr>
      <w:r w:rsidRPr="00C806B3">
        <w:t xml:space="preserve">Termín dokončení díla je: </w:t>
      </w:r>
      <w:r w:rsidR="000560A9">
        <w:tab/>
      </w:r>
      <w:r w:rsidR="000560A9">
        <w:tab/>
      </w:r>
      <w:r w:rsidR="000560A9">
        <w:tab/>
      </w:r>
      <w:r w:rsidRPr="00FB4206">
        <w:rPr>
          <w:b/>
        </w:rPr>
        <w:t xml:space="preserve">nejpozději </w:t>
      </w:r>
      <w:r w:rsidR="00213872" w:rsidRPr="00C806B3">
        <w:rPr>
          <w:b/>
        </w:rPr>
        <w:t xml:space="preserve">do </w:t>
      </w:r>
      <w:r w:rsidR="00712E91" w:rsidRPr="00C806B3">
        <w:rPr>
          <w:b/>
        </w:rPr>
        <w:t>31.</w:t>
      </w:r>
      <w:r w:rsidR="00380765">
        <w:rPr>
          <w:b/>
        </w:rPr>
        <w:t xml:space="preserve"> </w:t>
      </w:r>
      <w:r w:rsidR="00712E91" w:rsidRPr="00C806B3">
        <w:rPr>
          <w:b/>
        </w:rPr>
        <w:t>10.</w:t>
      </w:r>
      <w:r w:rsidR="00380765">
        <w:rPr>
          <w:b/>
        </w:rPr>
        <w:t xml:space="preserve"> </w:t>
      </w:r>
      <w:r w:rsidR="00712E91" w:rsidRPr="00C806B3">
        <w:rPr>
          <w:b/>
        </w:rPr>
        <w:t>202</w:t>
      </w:r>
      <w:r w:rsidR="00C806B3" w:rsidRPr="00C806B3">
        <w:rPr>
          <w:b/>
        </w:rPr>
        <w:t>7</w:t>
      </w:r>
    </w:p>
    <w:p w14:paraId="0FBFCE1C" w14:textId="77777777" w:rsidR="004C028D" w:rsidRPr="00334027" w:rsidRDefault="004C028D" w:rsidP="00334027">
      <w:pPr>
        <w:pStyle w:val="lnekSOD"/>
        <w:numPr>
          <w:ilvl w:val="0"/>
          <w:numId w:val="1"/>
        </w:numPr>
      </w:pPr>
      <w:r w:rsidRPr="00E55244">
        <w:t>Cena díla, platební podmínky a fakturační podmínky</w:t>
      </w:r>
    </w:p>
    <w:p w14:paraId="4C52C922" w14:textId="16B05394" w:rsidR="004C028D" w:rsidRPr="00D8130A" w:rsidRDefault="004C028D" w:rsidP="00C162EA">
      <w:pPr>
        <w:numPr>
          <w:ilvl w:val="1"/>
          <w:numId w:val="1"/>
        </w:numPr>
        <w:spacing w:before="120"/>
        <w:ind w:left="567" w:hanging="566"/>
        <w:jc w:val="both"/>
      </w:pPr>
      <w:r w:rsidRPr="00D8130A">
        <w:t>Celková cena za zhotovení díla se dohodou smluvních stran stanovuje jako cena smluvní a nejvýše přípustná</w:t>
      </w:r>
      <w:r w:rsidR="00F333FC">
        <w:t>,</w:t>
      </w:r>
      <w:r w:rsidRPr="00D8130A">
        <w:t xml:space="preserve"> pevná po celou dobu zhotovení díla a je dána cenovou nabídkou zhotovitele ze </w:t>
      </w:r>
      <w:r w:rsidR="00F333FC" w:rsidRPr="00D8130A">
        <w:t>dne….............  Celková</w:t>
      </w:r>
      <w:r w:rsidRPr="00D8130A">
        <w:t xml:space="preserve"> cena za provedené dílo je stanovena dohodou smluvních stran takto: </w:t>
      </w:r>
    </w:p>
    <w:p w14:paraId="1EFB09B3" w14:textId="77777777" w:rsidR="004C028D" w:rsidRPr="00B85790" w:rsidRDefault="004C028D" w:rsidP="00A22BB8">
      <w:pPr>
        <w:ind w:left="709" w:hanging="851"/>
      </w:pPr>
    </w:p>
    <w:p w14:paraId="1FAFE488" w14:textId="77777777" w:rsidR="004C028D" w:rsidRPr="00B85790" w:rsidRDefault="004C028D" w:rsidP="004647FA">
      <w:pPr>
        <w:spacing w:before="120"/>
        <w:ind w:left="567"/>
        <w:jc w:val="both"/>
      </w:pPr>
      <w:r w:rsidRPr="00B85790">
        <w:t>Celková cena bez DPH činí ..........................,- Kč</w:t>
      </w:r>
      <w:r w:rsidR="00826497">
        <w:t>.</w:t>
      </w:r>
    </w:p>
    <w:p w14:paraId="39DEFA57" w14:textId="77777777" w:rsidR="004C028D" w:rsidRPr="00B85790" w:rsidRDefault="004C028D" w:rsidP="004C028D">
      <w:pPr>
        <w:ind w:left="142"/>
        <w:jc w:val="both"/>
      </w:pPr>
    </w:p>
    <w:p w14:paraId="3A36B9A4" w14:textId="77777777" w:rsidR="004C028D" w:rsidRDefault="004C028D" w:rsidP="00C162EA">
      <w:pPr>
        <w:numPr>
          <w:ilvl w:val="1"/>
          <w:numId w:val="1"/>
        </w:numPr>
        <w:spacing w:before="120"/>
        <w:ind w:left="567" w:hanging="566"/>
        <w:jc w:val="both"/>
      </w:pPr>
      <w:r w:rsidRPr="00B85790">
        <w:t>Zhotovitel bude vystavovat objednateli faktury vždy jednou měsíčně na základě soupisu provedených stavebních prací. Tento soupis je zhotovitel povinen předložit objednateli vždy k 5. kal</w:t>
      </w:r>
      <w:bookmarkStart w:id="0" w:name="_GoBack"/>
      <w:bookmarkEnd w:id="0"/>
      <w:r w:rsidRPr="00B85790">
        <w:t>endářnímu dni měsíce následujícího po měsíci, ve kterém došlo k plnění předmětu smlouvy. Objednatel resp. jím pověřený technický dozor stavebníka tento soupis provedených stavebních prací odsouhlasí do 5 kalendářních dnů</w:t>
      </w:r>
      <w:r w:rsidR="00917809">
        <w:t>. D</w:t>
      </w:r>
      <w:r w:rsidRPr="00B85790">
        <w:t xml:space="preserve">o 5 kalendářních dnů po odsouhlasení soupisu vystaví </w:t>
      </w:r>
      <w:r w:rsidRPr="00B85790">
        <w:lastRenderedPageBreak/>
        <w:t xml:space="preserve">zhotovitel daňový doklad, přičemž datem uskutečnění zdanitelného plnění je nejpozději poslední kalendářní den měsíce, ve kterém došlo k plnění předmětu smlouvy. </w:t>
      </w:r>
    </w:p>
    <w:p w14:paraId="607CA0D8" w14:textId="77777777" w:rsidR="00BD0945" w:rsidRPr="00C2407D" w:rsidRDefault="00A22BB8" w:rsidP="00C162EA">
      <w:pPr>
        <w:numPr>
          <w:ilvl w:val="1"/>
          <w:numId w:val="1"/>
        </w:numPr>
        <w:spacing w:before="120"/>
        <w:ind w:left="567" w:hanging="566"/>
        <w:jc w:val="both"/>
      </w:pPr>
      <w:r w:rsidRPr="00C2407D">
        <w:t xml:space="preserve">Smluvní </w:t>
      </w:r>
      <w:r w:rsidRPr="00C2407D">
        <w:rPr>
          <w:sz w:val="23"/>
          <w:szCs w:val="23"/>
        </w:rPr>
        <w:t>strany</w:t>
      </w:r>
      <w:r w:rsidRPr="00C2407D">
        <w:t xml:space="preserve"> se dohodly, že zhotovitel zajistí průběžné plnění předmětu díla a fakturaci prací tak, aby minimálně splnil roční finanční objemy stanovené harmonogra</w:t>
      </w:r>
      <w:r w:rsidR="00290399">
        <w:t>mem prací z nabídky zhotovitele</w:t>
      </w:r>
      <w:r w:rsidRPr="00C2407D">
        <w:t xml:space="preserve">. Objednatel si vyhrazuje právo upravit roční finanční objemy podle vydaného Rozhodnutí o poskytnutí dotace pro daný kalendářní rok. </w:t>
      </w:r>
    </w:p>
    <w:p w14:paraId="28335743" w14:textId="77777777" w:rsidR="004C028D" w:rsidRPr="00334027" w:rsidRDefault="004C028D" w:rsidP="00974641">
      <w:pPr>
        <w:pStyle w:val="lnekSOD"/>
        <w:numPr>
          <w:ilvl w:val="0"/>
          <w:numId w:val="1"/>
        </w:numPr>
      </w:pPr>
      <w:r w:rsidRPr="00B85790">
        <w:t>Bankovní záruka</w:t>
      </w:r>
    </w:p>
    <w:p w14:paraId="54A7622E" w14:textId="715D9B51" w:rsidR="00935AFB" w:rsidRPr="002F7D5D" w:rsidRDefault="00D75B6B" w:rsidP="00935AFB">
      <w:pPr>
        <w:numPr>
          <w:ilvl w:val="1"/>
          <w:numId w:val="1"/>
        </w:numPr>
        <w:spacing w:before="120"/>
        <w:ind w:left="567" w:hanging="566"/>
        <w:jc w:val="both"/>
      </w:pPr>
      <w:r w:rsidRPr="002F7D5D">
        <w:t xml:space="preserve">Zhotovitel předložil objednateli v den podpisu smlouvy o dílo originál bankovní záruky za provedení díla </w:t>
      </w:r>
      <w:r w:rsidR="00741729" w:rsidRPr="00741729">
        <w:t>v souladu se zněním</w:t>
      </w:r>
      <w:r w:rsidRPr="002F7D5D">
        <w:t xml:space="preserve"> čl. 7</w:t>
      </w:r>
      <w:r w:rsidR="00741729" w:rsidRPr="00741729">
        <w:t>.</w:t>
      </w:r>
      <w:r w:rsidRPr="002F7D5D">
        <w:t xml:space="preserve"> Bankovní záruka, odst. 7.1. Obchodních podmínek</w:t>
      </w:r>
      <w:r w:rsidR="00836F29" w:rsidRPr="002F7D5D">
        <w:t xml:space="preserve"> na zhotovení stavby ze dne 1. 1. 2024</w:t>
      </w:r>
      <w:r w:rsidR="0017178A" w:rsidRPr="002F7D5D">
        <w:t>.</w:t>
      </w:r>
      <w:r w:rsidRPr="002F7D5D">
        <w:t xml:space="preserve"> Objednatel potvrzuje podpisem smlouvy převzetí listiny. </w:t>
      </w:r>
    </w:p>
    <w:p w14:paraId="346E6B6F" w14:textId="77777777" w:rsidR="004C028D" w:rsidRPr="00334027" w:rsidRDefault="004C028D" w:rsidP="00974641">
      <w:pPr>
        <w:pStyle w:val="lnekSOD"/>
        <w:numPr>
          <w:ilvl w:val="0"/>
          <w:numId w:val="1"/>
        </w:numPr>
      </w:pPr>
      <w:r w:rsidRPr="00B85790">
        <w:t>Listiny tvořící součást obsahu smlouvy o dílo</w:t>
      </w:r>
    </w:p>
    <w:p w14:paraId="0B1C4A4F" w14:textId="77777777" w:rsidR="004C028D" w:rsidRDefault="004C028D" w:rsidP="00C162EA">
      <w:pPr>
        <w:numPr>
          <w:ilvl w:val="1"/>
          <w:numId w:val="1"/>
        </w:numPr>
        <w:spacing w:before="120"/>
        <w:ind w:left="567" w:hanging="566"/>
        <w:jc w:val="both"/>
      </w:pPr>
      <w:r w:rsidRPr="00B85790">
        <w:t>Zhotovitel se zavazuje provést dílo v souladu s podmínkami stanovenými touto smlouvou a všemi listinami tvořícími</w:t>
      </w:r>
      <w:r w:rsidR="00836F29">
        <w:t xml:space="preserve"> součást obsahu smlouvy o dílo, z</w:t>
      </w:r>
      <w:r w:rsidR="00E7589D">
        <w:t>ejména:</w:t>
      </w:r>
    </w:p>
    <w:p w14:paraId="575B6907" w14:textId="77777777" w:rsidR="00935AFB" w:rsidRPr="00D24014" w:rsidRDefault="00935AFB" w:rsidP="00935AFB">
      <w:pPr>
        <w:numPr>
          <w:ilvl w:val="0"/>
          <w:numId w:val="8"/>
        </w:numPr>
        <w:spacing w:before="120"/>
        <w:ind w:left="851" w:hanging="284"/>
        <w:jc w:val="both"/>
      </w:pPr>
      <w:r w:rsidRPr="00D24014">
        <w:t>Aktuální verze směrnice objednatele „Tvorba a správa geodetické dokumentace“ (odkaz ke stažení: www.pla.cz „Data pro Vás“)</w:t>
      </w:r>
    </w:p>
    <w:p w14:paraId="68D91173" w14:textId="77777777" w:rsidR="00CF7668" w:rsidRPr="00334027" w:rsidRDefault="004C028D" w:rsidP="00C162EA">
      <w:pPr>
        <w:numPr>
          <w:ilvl w:val="1"/>
          <w:numId w:val="1"/>
        </w:numPr>
        <w:spacing w:before="120"/>
        <w:ind w:left="567" w:hanging="566"/>
        <w:jc w:val="both"/>
      </w:pPr>
      <w:r w:rsidRPr="00B85790">
        <w:t xml:space="preserve">Součást obsahu smlouvy o dílo tvoří obchodní podmínky objednatele na zhotovení stavby ze dne </w:t>
      </w:r>
      <w:r w:rsidR="00A5269B">
        <w:t>1</w:t>
      </w:r>
      <w:r w:rsidR="00AA3D27">
        <w:t>. </w:t>
      </w:r>
      <w:r w:rsidR="00EB0A79">
        <w:t>1</w:t>
      </w:r>
      <w:r w:rsidR="00BD1F5F">
        <w:t>.</w:t>
      </w:r>
      <w:r w:rsidR="001641FF">
        <w:t xml:space="preserve"> </w:t>
      </w:r>
      <w:r w:rsidR="00917809">
        <w:t>20</w:t>
      </w:r>
      <w:r w:rsidR="00F14142">
        <w:t>2</w:t>
      </w:r>
      <w:r w:rsidR="00EB0A79">
        <w:t>4</w:t>
      </w:r>
      <w:r w:rsidRPr="00B85790">
        <w:t>.</w:t>
      </w:r>
    </w:p>
    <w:p w14:paraId="6A7F55CC" w14:textId="77777777" w:rsidR="004C028D" w:rsidRPr="00334027" w:rsidRDefault="004C028D" w:rsidP="00974641">
      <w:pPr>
        <w:pStyle w:val="lnekSOD"/>
        <w:numPr>
          <w:ilvl w:val="0"/>
          <w:numId w:val="1"/>
        </w:numPr>
      </w:pPr>
      <w:r w:rsidRPr="00B85790">
        <w:t>Zvláštní ustanovení</w:t>
      </w:r>
    </w:p>
    <w:p w14:paraId="1A48D02D" w14:textId="5132C54A" w:rsidR="00E64C79" w:rsidRDefault="00491912" w:rsidP="00BD6627">
      <w:pPr>
        <w:numPr>
          <w:ilvl w:val="1"/>
          <w:numId w:val="1"/>
        </w:numPr>
        <w:spacing w:before="120"/>
        <w:ind w:left="567" w:hanging="566"/>
        <w:jc w:val="both"/>
      </w:pPr>
      <w:r w:rsidRPr="00C2407D">
        <w:t xml:space="preserve">Zhotovitel v souvislosti s financováním díla z dotačního programu se zavazuje strpět vstup kontrolujících osob, oprávněných ke kontrole plnění dotační akce, na staveniště a zavazuje se jim poskytnout veškerou součinnost, zejména předložením požadovaných listin a dokladů, stavebního </w:t>
      </w:r>
      <w:r w:rsidRPr="00077AD2">
        <w:t>deníku a podobně.</w:t>
      </w:r>
    </w:p>
    <w:p w14:paraId="7BCBDCFE" w14:textId="129F010A" w:rsidR="00693AC8" w:rsidRPr="00D855C3" w:rsidRDefault="00693AC8" w:rsidP="00693AC8">
      <w:pPr>
        <w:numPr>
          <w:ilvl w:val="1"/>
          <w:numId w:val="1"/>
        </w:numPr>
        <w:spacing w:before="120"/>
        <w:ind w:left="567" w:hanging="566"/>
        <w:jc w:val="both"/>
      </w:pPr>
      <w:r w:rsidRPr="00D855C3">
        <w:t xml:space="preserve">Smluvní strany se dohodly na vyhrazené změně závazku v souladu s ustanovením § 100 odst. 1 a § 222 odst. 2 zákona č. 134/2016 Sb., o zadávání veřejných zakázek, ve znění pozdějších předpisů, spočívající v tom, že pokud u položek uvedených v tabulce „Souhrn vyhrazených položek“ dojde k naměření jiného množství, než bylo předpokládáno výkazem výměr, platí pro účely fakturace naměřená hodnota, avšak maximálně do výše limitů stanovených jako </w:t>
      </w:r>
      <w:r>
        <w:rPr>
          <w:u w:val="single"/>
        </w:rPr>
        <w:t>10</w:t>
      </w:r>
      <w:r w:rsidRPr="00D855C3">
        <w:rPr>
          <w:u w:val="single"/>
        </w:rPr>
        <w:t xml:space="preserve"> % dodatečných stavebních prací</w:t>
      </w:r>
      <w:r>
        <w:rPr>
          <w:u w:val="single"/>
        </w:rPr>
        <w:t xml:space="preserve"> a 1</w:t>
      </w:r>
      <w:r w:rsidRPr="00D855C3">
        <w:rPr>
          <w:u w:val="single"/>
        </w:rPr>
        <w:t xml:space="preserve">0 % nerealizovaných stavebních prací </w:t>
      </w:r>
      <w:r w:rsidRPr="00D855C3">
        <w:t>v rámci všech podle tohoto dokumentu označených položek výkazu výměr. Měření musí být evidováno ve formě Evidenčního listu vyhrazené změny, což je samostatný dokument obsahující přehled skutečně naměřených množství jednotlivých položek výkazu výměr, pokud se liší od původního předpokladu, přičemž vyhrazené změny lze uplatnit pouze v souladu s uvedenými limity.</w:t>
      </w:r>
    </w:p>
    <w:p w14:paraId="56E9F714" w14:textId="77777777" w:rsidR="00693AC8" w:rsidRPr="00D855C3" w:rsidRDefault="00693AC8" w:rsidP="00693AC8">
      <w:pPr>
        <w:spacing w:before="120"/>
        <w:ind w:left="709"/>
        <w:jc w:val="both"/>
      </w:pPr>
      <w:r w:rsidRPr="00D855C3">
        <w:t>Souhrn vyhrazených položek</w:t>
      </w:r>
    </w:p>
    <w:tbl>
      <w:tblPr>
        <w:tblW w:w="9498" w:type="dxa"/>
        <w:tblInd w:w="544" w:type="dxa"/>
        <w:tblLayout w:type="fixed"/>
        <w:tblCellMar>
          <w:top w:w="15" w:type="dxa"/>
          <w:left w:w="15" w:type="dxa"/>
          <w:bottom w:w="15" w:type="dxa"/>
          <w:right w:w="15" w:type="dxa"/>
        </w:tblCellMar>
        <w:tblLook w:val="00A0" w:firstRow="1" w:lastRow="0" w:firstColumn="1" w:lastColumn="0" w:noHBand="0" w:noVBand="0"/>
      </w:tblPr>
      <w:tblGrid>
        <w:gridCol w:w="3702"/>
        <w:gridCol w:w="5796"/>
      </w:tblGrid>
      <w:tr w:rsidR="00693AC8" w:rsidRPr="00D855C3" w14:paraId="275C5547" w14:textId="77777777" w:rsidTr="00450719">
        <w:trPr>
          <w:trHeight w:val="57"/>
        </w:trPr>
        <w:tc>
          <w:tcPr>
            <w:tcW w:w="3702"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68B8AF60" w14:textId="77777777" w:rsidR="00693AC8" w:rsidRPr="00D855C3" w:rsidRDefault="00693AC8" w:rsidP="008E573F">
            <w:pPr>
              <w:spacing w:before="120"/>
            </w:pPr>
            <w:r w:rsidRPr="00D855C3">
              <w:t>Stavební objekty vyhrazených změn</w:t>
            </w:r>
          </w:p>
        </w:tc>
        <w:tc>
          <w:tcPr>
            <w:tcW w:w="5796" w:type="dxa"/>
            <w:tcBorders>
              <w:top w:val="threeDEmboss" w:sz="6" w:space="0" w:color="auto"/>
              <w:left w:val="threeDEmboss" w:sz="6" w:space="0" w:color="auto"/>
              <w:bottom w:val="threeDEmboss" w:sz="6" w:space="0" w:color="auto"/>
              <w:right w:val="threeDEmboss" w:sz="6" w:space="0" w:color="auto"/>
            </w:tcBorders>
            <w:vAlign w:val="center"/>
          </w:tcPr>
          <w:p w14:paraId="102CF269" w14:textId="77777777" w:rsidR="00693AC8" w:rsidRPr="00D855C3" w:rsidRDefault="00693AC8" w:rsidP="008E573F">
            <w:pPr>
              <w:spacing w:before="120"/>
            </w:pPr>
            <w:r w:rsidRPr="00D855C3">
              <w:t>Položky vyhrazených změn</w:t>
            </w:r>
          </w:p>
        </w:tc>
      </w:tr>
      <w:tr w:rsidR="00F61702" w:rsidRPr="00D855C3" w14:paraId="53C207F2" w14:textId="77777777" w:rsidTr="00450719">
        <w:trPr>
          <w:trHeight w:val="57"/>
        </w:trPr>
        <w:tc>
          <w:tcPr>
            <w:tcW w:w="3702" w:type="dxa"/>
            <w:tcBorders>
              <w:top w:val="threeDEmboss" w:sz="6" w:space="0" w:color="auto"/>
              <w:left w:val="threeDEmboss" w:sz="6" w:space="0" w:color="auto"/>
              <w:bottom w:val="threeDEmboss" w:sz="6" w:space="0" w:color="auto"/>
              <w:right w:val="threeDEmboss" w:sz="6" w:space="0" w:color="auto"/>
            </w:tcBorders>
            <w:shd w:val="clear" w:color="auto" w:fill="auto"/>
          </w:tcPr>
          <w:p w14:paraId="1C4041F0" w14:textId="78F7A529" w:rsidR="00F61702" w:rsidRPr="00524C4A" w:rsidRDefault="00F61702" w:rsidP="00F61702">
            <w:pPr>
              <w:spacing w:before="120"/>
            </w:pPr>
            <w:r w:rsidRPr="00524C4A">
              <w:t>SO 0</w:t>
            </w:r>
            <w:r>
              <w:t>1</w:t>
            </w:r>
            <w:r w:rsidRPr="00524C4A">
              <w:t xml:space="preserve"> - </w:t>
            </w:r>
            <w:r>
              <w:t>Dolní</w:t>
            </w:r>
            <w:r w:rsidRPr="00524C4A">
              <w:t xml:space="preserve"> část</w:t>
            </w:r>
            <w:r w:rsidRPr="00524C4A">
              <w:tab/>
            </w:r>
            <w:r w:rsidRPr="00524C4A">
              <w:tab/>
            </w:r>
          </w:p>
        </w:tc>
        <w:tc>
          <w:tcPr>
            <w:tcW w:w="5796" w:type="dxa"/>
            <w:tcBorders>
              <w:top w:val="threeDEmboss" w:sz="6" w:space="0" w:color="auto"/>
              <w:left w:val="threeDEmboss" w:sz="6" w:space="0" w:color="auto"/>
              <w:bottom w:val="threeDEmboss" w:sz="6" w:space="0" w:color="auto"/>
              <w:right w:val="threeDEmboss" w:sz="6" w:space="0" w:color="auto"/>
            </w:tcBorders>
          </w:tcPr>
          <w:p w14:paraId="682E500E" w14:textId="31C79A36" w:rsidR="00F61702" w:rsidRPr="00524C4A" w:rsidRDefault="00F61702" w:rsidP="00F61702">
            <w:pPr>
              <w:spacing w:before="120"/>
            </w:pPr>
            <w:r w:rsidRPr="00E45892">
              <w:t>462511161</w:t>
            </w:r>
            <w:r>
              <w:t xml:space="preserve">, </w:t>
            </w:r>
            <w:r w:rsidRPr="00F61702">
              <w:t>462512270</w:t>
            </w:r>
            <w:r>
              <w:t xml:space="preserve">, </w:t>
            </w:r>
            <w:r w:rsidRPr="00F61702">
              <w:t>R/462511161</w:t>
            </w:r>
            <w:r>
              <w:t xml:space="preserve">, </w:t>
            </w:r>
            <w:r w:rsidRPr="00F61702">
              <w:t>R/462511169</w:t>
            </w:r>
            <w:r>
              <w:t xml:space="preserve">, </w:t>
            </w:r>
            <w:r w:rsidRPr="00F61702">
              <w:t>R/462512169</w:t>
            </w:r>
          </w:p>
        </w:tc>
      </w:tr>
      <w:tr w:rsidR="00693AC8" w:rsidRPr="00D855C3" w14:paraId="6D906FD0" w14:textId="77777777" w:rsidTr="00450719">
        <w:trPr>
          <w:trHeight w:val="610"/>
        </w:trPr>
        <w:tc>
          <w:tcPr>
            <w:tcW w:w="3702"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5B7A71B" w14:textId="299EDB4F" w:rsidR="00693AC8" w:rsidRPr="00524C4A" w:rsidRDefault="00450719" w:rsidP="00F61702">
            <w:pPr>
              <w:spacing w:before="120"/>
            </w:pPr>
            <w:r>
              <w:t xml:space="preserve">SO </w:t>
            </w:r>
            <w:r w:rsidR="00BB6876" w:rsidRPr="00524C4A">
              <w:t>02 - Horní část</w:t>
            </w:r>
          </w:p>
        </w:tc>
        <w:tc>
          <w:tcPr>
            <w:tcW w:w="5796" w:type="dxa"/>
            <w:tcBorders>
              <w:top w:val="threeDEmboss" w:sz="6" w:space="0" w:color="auto"/>
              <w:left w:val="threeDEmboss" w:sz="6" w:space="0" w:color="auto"/>
              <w:bottom w:val="threeDEmboss" w:sz="6" w:space="0" w:color="auto"/>
              <w:right w:val="threeDEmboss" w:sz="6" w:space="0" w:color="auto"/>
            </w:tcBorders>
            <w:vAlign w:val="center"/>
          </w:tcPr>
          <w:p w14:paraId="019288A2" w14:textId="5173D4FF" w:rsidR="00693AC8" w:rsidRPr="00524C4A" w:rsidRDefault="00F61702" w:rsidP="008E573F">
            <w:pPr>
              <w:spacing w:before="120"/>
            </w:pPr>
            <w:r w:rsidRPr="00E45892">
              <w:t>462511161</w:t>
            </w:r>
            <w:r>
              <w:t xml:space="preserve">, </w:t>
            </w:r>
            <w:r w:rsidRPr="00F61702">
              <w:t>462512270</w:t>
            </w:r>
            <w:r>
              <w:t xml:space="preserve">, </w:t>
            </w:r>
            <w:r w:rsidRPr="00F61702">
              <w:t>R/462511161</w:t>
            </w:r>
            <w:r>
              <w:t xml:space="preserve">, </w:t>
            </w:r>
            <w:r w:rsidRPr="00F61702">
              <w:t>R/462511169</w:t>
            </w:r>
            <w:r>
              <w:t xml:space="preserve">, </w:t>
            </w:r>
            <w:r w:rsidRPr="00F61702">
              <w:t>R/462512169</w:t>
            </w:r>
          </w:p>
        </w:tc>
      </w:tr>
    </w:tbl>
    <w:p w14:paraId="23C786E5" w14:textId="77777777" w:rsidR="00693AC8" w:rsidRPr="005B19B7" w:rsidRDefault="00693AC8" w:rsidP="00524C4A">
      <w:pPr>
        <w:spacing w:before="120"/>
        <w:jc w:val="both"/>
      </w:pPr>
    </w:p>
    <w:p w14:paraId="76671FA4" w14:textId="77777777" w:rsidR="00CF7668" w:rsidRDefault="004C028D" w:rsidP="00C162EA">
      <w:pPr>
        <w:numPr>
          <w:ilvl w:val="1"/>
          <w:numId w:val="1"/>
        </w:numPr>
        <w:spacing w:before="120"/>
        <w:ind w:left="567" w:hanging="566"/>
        <w:jc w:val="both"/>
      </w:pPr>
      <w:r w:rsidRPr="00B85790">
        <w:t xml:space="preserve">Smluvní strany dohodly, že z obchodních podmínek objednatele na zhotovení stavby </w:t>
      </w:r>
      <w:r w:rsidRPr="00227DF2">
        <w:rPr>
          <w:u w:val="single"/>
        </w:rPr>
        <w:t>neplatí</w:t>
      </w:r>
      <w:r w:rsidRPr="00B85790">
        <w:t xml:space="preserve"> pro tuto smlouvu o dílo následující ujednání:</w:t>
      </w:r>
    </w:p>
    <w:p w14:paraId="6D35D9DA" w14:textId="77777777" w:rsidR="00544840" w:rsidRDefault="00544840" w:rsidP="00544840">
      <w:pPr>
        <w:pStyle w:val="Odstavecseseznamem"/>
        <w:tabs>
          <w:tab w:val="left" w:pos="142"/>
          <w:tab w:val="left" w:pos="284"/>
        </w:tabs>
        <w:ind w:left="858"/>
        <w:jc w:val="both"/>
      </w:pPr>
    </w:p>
    <w:p w14:paraId="45F36307" w14:textId="77777777" w:rsidR="00491912" w:rsidRPr="002F7D5D" w:rsidRDefault="00491912" w:rsidP="00C2407D">
      <w:pPr>
        <w:pStyle w:val="Odstavecseseznamem"/>
        <w:numPr>
          <w:ilvl w:val="0"/>
          <w:numId w:val="9"/>
        </w:numPr>
        <w:tabs>
          <w:tab w:val="left" w:pos="142"/>
        </w:tabs>
        <w:spacing w:before="120"/>
        <w:ind w:left="1066" w:hanging="357"/>
        <w:contextualSpacing w:val="0"/>
      </w:pPr>
      <w:r w:rsidRPr="002F7D5D">
        <w:lastRenderedPageBreak/>
        <w:t>čl. 2. Všeobecné povinnosti zhotovitele, odst. 2.3., písm. a) Dokumentace, povodňové plány, geodetické práce, body 4., 5.,</w:t>
      </w:r>
    </w:p>
    <w:p w14:paraId="252ACD80" w14:textId="32F4AFD7" w:rsidR="00110A72" w:rsidRPr="000560A9" w:rsidRDefault="00110A72" w:rsidP="00C2407D">
      <w:pPr>
        <w:pStyle w:val="Odstavecseseznamem"/>
        <w:numPr>
          <w:ilvl w:val="0"/>
          <w:numId w:val="9"/>
        </w:numPr>
        <w:tabs>
          <w:tab w:val="left" w:pos="142"/>
        </w:tabs>
        <w:spacing w:before="120"/>
        <w:ind w:left="1066" w:hanging="357"/>
        <w:contextualSpacing w:val="0"/>
      </w:pPr>
      <w:r w:rsidRPr="000560A9">
        <w:t xml:space="preserve">čl. 2. Všeobecné povinnosti zhotovitele, odst. </w:t>
      </w:r>
      <w:proofErr w:type="gramStart"/>
      <w:r w:rsidRPr="000560A9">
        <w:t>2.3., písm.</w:t>
      </w:r>
      <w:proofErr w:type="gramEnd"/>
      <w:r w:rsidRPr="000560A9">
        <w:t xml:space="preserve"> f) Ostatní podmínky, bod </w:t>
      </w:r>
      <w:r w:rsidR="000560A9" w:rsidRPr="000560A9">
        <w:t xml:space="preserve">35., </w:t>
      </w:r>
      <w:r w:rsidRPr="000560A9">
        <w:t xml:space="preserve">45., </w:t>
      </w:r>
    </w:p>
    <w:p w14:paraId="761A65B0" w14:textId="77777777" w:rsidR="00C929EF" w:rsidRPr="002F7D5D" w:rsidRDefault="002E63B6" w:rsidP="00C2407D">
      <w:pPr>
        <w:pStyle w:val="Odstavecseseznamem"/>
        <w:numPr>
          <w:ilvl w:val="0"/>
          <w:numId w:val="9"/>
        </w:numPr>
        <w:spacing w:before="120"/>
        <w:ind w:left="1066" w:hanging="357"/>
        <w:contextualSpacing w:val="0"/>
        <w:jc w:val="both"/>
      </w:pPr>
      <w:r w:rsidRPr="000560A9">
        <w:t>čl. 12. Předání díla, odst. 12.2., písm. c), e),</w:t>
      </w:r>
      <w:r w:rsidRPr="002F7D5D">
        <w:t xml:space="preserve"> l).</w:t>
      </w:r>
    </w:p>
    <w:p w14:paraId="6DBC07FF" w14:textId="77777777" w:rsidR="004C028D" w:rsidRPr="00334027" w:rsidRDefault="004C028D" w:rsidP="00361909">
      <w:pPr>
        <w:pStyle w:val="lnekSOD"/>
        <w:numPr>
          <w:ilvl w:val="0"/>
          <w:numId w:val="1"/>
        </w:numPr>
      </w:pPr>
      <w:r w:rsidRPr="00B85790">
        <w:t>Závěrečná ustanovení</w:t>
      </w:r>
    </w:p>
    <w:p w14:paraId="618BB39A" w14:textId="77777777" w:rsidR="004C028D" w:rsidRPr="00B85790" w:rsidRDefault="004C028D" w:rsidP="00C162EA">
      <w:pPr>
        <w:numPr>
          <w:ilvl w:val="1"/>
          <w:numId w:val="1"/>
        </w:numPr>
        <w:spacing w:before="120"/>
        <w:ind w:left="567" w:hanging="566"/>
        <w:jc w:val="both"/>
      </w:pPr>
      <w:r w:rsidRPr="00B85790">
        <w:t xml:space="preserve">Obě strany prohlašují, že došlo k dohodě o celém obsahu této smlouvy. </w:t>
      </w:r>
    </w:p>
    <w:p w14:paraId="4775FF6D" w14:textId="77777777" w:rsidR="00155CED" w:rsidRPr="00D6733A" w:rsidRDefault="00DD1C1E" w:rsidP="00C162EA">
      <w:pPr>
        <w:numPr>
          <w:ilvl w:val="1"/>
          <w:numId w:val="1"/>
        </w:numPr>
        <w:spacing w:before="120"/>
        <w:ind w:left="567" w:hanging="566"/>
        <w:jc w:val="both"/>
      </w:pPr>
      <w:r w:rsidRPr="00B85790">
        <w:t xml:space="preserve">Tato smlouva je vyhotovena </w:t>
      </w:r>
      <w:r>
        <w:t xml:space="preserve">v elektronické formě ve formátu PDF/A </w:t>
      </w:r>
      <w:proofErr w:type="spellStart"/>
      <w:r>
        <w:t>a</w:t>
      </w:r>
      <w:proofErr w:type="spellEnd"/>
      <w:r>
        <w:t xml:space="preserve">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14D4C254" w14:textId="77777777" w:rsidR="004C028D" w:rsidRPr="00B85790" w:rsidRDefault="004C028D" w:rsidP="00C162EA">
      <w:pPr>
        <w:numPr>
          <w:ilvl w:val="1"/>
          <w:numId w:val="1"/>
        </w:numPr>
        <w:spacing w:before="120"/>
        <w:ind w:left="567" w:hanging="566"/>
        <w:jc w:val="both"/>
      </w:pPr>
      <w:r w:rsidRPr="00B85790">
        <w:t xml:space="preserve">Pokud nějaká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či nevymáhatelné ustanovení nahradí jiným smluvním ujednáním ve smyslu této smlouvy, které bude platné, účinné a vymahatelné. </w:t>
      </w:r>
    </w:p>
    <w:p w14:paraId="412FE02A" w14:textId="77777777" w:rsidR="008717F2" w:rsidRDefault="004C028D" w:rsidP="00C162EA">
      <w:pPr>
        <w:numPr>
          <w:ilvl w:val="1"/>
          <w:numId w:val="1"/>
        </w:numPr>
        <w:spacing w:before="120"/>
        <w:ind w:left="567" w:hanging="566"/>
        <w:jc w:val="both"/>
      </w:pPr>
      <w:r w:rsidRPr="00B85790">
        <w:t xml:space="preserve">Tato smlouva je projevem svobodné a vážné vůle smluvních stran, což stvrzují svými podpisy. </w:t>
      </w:r>
    </w:p>
    <w:p w14:paraId="64B78851" w14:textId="77777777" w:rsidR="004C028D" w:rsidRPr="00C2407D" w:rsidRDefault="00C61DA3" w:rsidP="00C162EA">
      <w:pPr>
        <w:numPr>
          <w:ilvl w:val="1"/>
          <w:numId w:val="1"/>
        </w:numPr>
        <w:spacing w:before="120"/>
        <w:ind w:left="567" w:hanging="566"/>
        <w:jc w:val="both"/>
      </w:pPr>
      <w:r>
        <w:t>Tato s</w:t>
      </w:r>
      <w:r w:rsidRPr="001F7FF6">
        <w:t xml:space="preserve">mlouva nabývá platnosti dnem podpisu </w:t>
      </w:r>
      <w:r w:rsidR="000101CD">
        <w:t xml:space="preserve">poslední </w:t>
      </w:r>
      <w:r w:rsidRPr="001F7FF6">
        <w:t>smluvní stran</w:t>
      </w:r>
      <w:r w:rsidR="000101CD">
        <w:t>y</w:t>
      </w:r>
      <w:r w:rsidR="003875F2">
        <w:t xml:space="preserve"> a</w:t>
      </w:r>
      <w:r w:rsidRPr="001F7FF6">
        <w:t xml:space="preserve"> účinnosti dnem uveřejnění v registru smluv.</w:t>
      </w:r>
      <w:r w:rsidR="00155CED">
        <w:t xml:space="preserve"> Zveřejnění v registru smluv zajistí neprodleně objednatel.</w:t>
      </w:r>
    </w:p>
    <w:p w14:paraId="6FF57C31" w14:textId="77777777" w:rsidR="000775EB" w:rsidRPr="000775EB" w:rsidRDefault="000775EB" w:rsidP="000775EB">
      <w:pPr>
        <w:pStyle w:val="Odstavecseseznamem"/>
        <w:ind w:left="716"/>
        <w:jc w:val="both"/>
        <w:rPr>
          <w:i/>
        </w:rPr>
      </w:pPr>
    </w:p>
    <w:p w14:paraId="37AA4BCD" w14:textId="77777777" w:rsidR="006D7F2B" w:rsidRDefault="006D7F2B" w:rsidP="004C028D"/>
    <w:p w14:paraId="1B2AD5CF" w14:textId="77777777" w:rsidR="00924C60" w:rsidRDefault="00924C60" w:rsidP="004C028D"/>
    <w:p w14:paraId="555933F9" w14:textId="77777777" w:rsidR="00924C60" w:rsidRDefault="00924C60" w:rsidP="004C028D"/>
    <w:p w14:paraId="5A2BC620" w14:textId="77777777" w:rsidR="00924C60" w:rsidRDefault="00924C60" w:rsidP="004C028D"/>
    <w:p w14:paraId="5C5C9E54" w14:textId="77777777" w:rsidR="004C028D" w:rsidRDefault="00EB3B8C" w:rsidP="004C028D">
      <w:r>
        <w:t>Za objednatele:</w:t>
      </w:r>
      <w:r>
        <w:tab/>
      </w:r>
      <w:r>
        <w:tab/>
      </w:r>
      <w:r>
        <w:tab/>
      </w:r>
      <w:r>
        <w:tab/>
      </w:r>
      <w:r>
        <w:tab/>
      </w:r>
      <w:r>
        <w:tab/>
      </w:r>
      <w:r w:rsidR="00C2407D">
        <w:tab/>
      </w:r>
      <w:r w:rsidR="004C028D" w:rsidRPr="00B85790">
        <w:t>Za zhotovitele:</w:t>
      </w:r>
    </w:p>
    <w:p w14:paraId="6832DB26" w14:textId="77777777" w:rsidR="00CF7668" w:rsidRPr="00B85790" w:rsidRDefault="00CF7668" w:rsidP="004C028D"/>
    <w:p w14:paraId="020E2A75" w14:textId="77777777" w:rsidR="004C028D" w:rsidRPr="00B85790" w:rsidRDefault="004C028D" w:rsidP="004C028D"/>
    <w:p w14:paraId="147989AE" w14:textId="77777777" w:rsidR="00693AC8" w:rsidRPr="00517D7B" w:rsidRDefault="00693AC8" w:rsidP="00693AC8">
      <w:r w:rsidRPr="00517D7B">
        <w:t xml:space="preserve">   Ing. Marián Šebesta</w:t>
      </w:r>
      <w:r w:rsidRPr="00517D7B">
        <w:tab/>
      </w:r>
      <w:r w:rsidRPr="00517D7B">
        <w:tab/>
      </w:r>
      <w:r w:rsidRPr="00517D7B">
        <w:tab/>
      </w:r>
      <w:r w:rsidRPr="00517D7B">
        <w:tab/>
      </w:r>
      <w:r w:rsidRPr="00517D7B">
        <w:tab/>
      </w:r>
      <w:r w:rsidRPr="00517D7B">
        <w:tab/>
      </w:r>
      <w:r w:rsidRPr="00517D7B">
        <w:tab/>
        <w:t xml:space="preserve">jméno oprávněné osoby </w:t>
      </w:r>
    </w:p>
    <w:p w14:paraId="15A38E89" w14:textId="77777777" w:rsidR="00693AC8" w:rsidRPr="00517D7B" w:rsidRDefault="00693AC8" w:rsidP="00693AC8">
      <w:r w:rsidRPr="00517D7B">
        <w:t xml:space="preserve">   generální ředitel</w:t>
      </w:r>
      <w:r w:rsidRPr="00517D7B">
        <w:tab/>
      </w:r>
      <w:r w:rsidRPr="00517D7B">
        <w:tab/>
      </w:r>
      <w:r w:rsidRPr="00517D7B">
        <w:tab/>
      </w:r>
      <w:r w:rsidRPr="00517D7B">
        <w:tab/>
      </w:r>
      <w:r w:rsidRPr="00517D7B">
        <w:tab/>
      </w:r>
      <w:r w:rsidRPr="00517D7B">
        <w:tab/>
        <w:t xml:space="preserve">              </w:t>
      </w:r>
      <w:r w:rsidRPr="00517D7B">
        <w:tab/>
        <w:t>funkce</w:t>
      </w:r>
    </w:p>
    <w:p w14:paraId="3E9FEBB2" w14:textId="77777777" w:rsidR="00693AC8" w:rsidRPr="00517D7B" w:rsidRDefault="00693AC8" w:rsidP="00693AC8">
      <w:r w:rsidRPr="00517D7B">
        <w:t xml:space="preserve">   podepsán elektronicky </w:t>
      </w:r>
      <w:r w:rsidRPr="00517D7B">
        <w:tab/>
      </w:r>
      <w:r w:rsidRPr="00517D7B">
        <w:tab/>
      </w:r>
      <w:r w:rsidRPr="00517D7B">
        <w:tab/>
      </w:r>
      <w:r w:rsidRPr="00517D7B">
        <w:tab/>
      </w:r>
      <w:r w:rsidRPr="00517D7B">
        <w:tab/>
        <w:t xml:space="preserve">  </w:t>
      </w:r>
      <w:r w:rsidRPr="00517D7B">
        <w:tab/>
        <w:t xml:space="preserve"> podepsán elektronicky</w:t>
      </w:r>
    </w:p>
    <w:p w14:paraId="4F29DAAF" w14:textId="26FB5F08" w:rsidR="000101CD" w:rsidRDefault="000101CD" w:rsidP="00693AC8"/>
    <w:sectPr w:rsidR="000101CD" w:rsidSect="00C929EF">
      <w:footerReference w:type="default" r:id="rId8"/>
      <w:pgSz w:w="11906" w:h="16838"/>
      <w:pgMar w:top="720"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DD592" w14:textId="77777777" w:rsidR="00453FB1" w:rsidRDefault="00453FB1" w:rsidP="00F163FA">
      <w:r>
        <w:separator/>
      </w:r>
    </w:p>
  </w:endnote>
  <w:endnote w:type="continuationSeparator" w:id="0">
    <w:p w14:paraId="0573DF07" w14:textId="77777777" w:rsidR="00453FB1" w:rsidRDefault="00453FB1" w:rsidP="00F163FA">
      <w:r>
        <w:continuationSeparator/>
      </w:r>
    </w:p>
  </w:endnote>
  <w:endnote w:type="continuationNotice" w:id="1">
    <w:p w14:paraId="468C8913" w14:textId="77777777" w:rsidR="00450719" w:rsidRDefault="00450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04C80" w14:textId="772A48B1" w:rsidR="00F163FA" w:rsidRPr="00F163FA" w:rsidRDefault="00862D57" w:rsidP="00862D57">
    <w:pPr>
      <w:pStyle w:val="Zpat"/>
      <w:tabs>
        <w:tab w:val="right" w:pos="10052"/>
      </w:tabs>
      <w:rPr>
        <w:i/>
        <w:sz w:val="20"/>
        <w:szCs w:val="20"/>
      </w:rPr>
    </w:pPr>
    <w:r>
      <w:rPr>
        <w:i/>
        <w:sz w:val="20"/>
        <w:szCs w:val="20"/>
      </w:rPr>
      <w:t xml:space="preserve">Loučná, Sezemice, </w:t>
    </w:r>
    <w:r w:rsidRPr="00862D57">
      <w:rPr>
        <w:i/>
        <w:sz w:val="20"/>
        <w:szCs w:val="20"/>
      </w:rPr>
      <w:t>obnova opevnění v ř.</w:t>
    </w:r>
    <w:r w:rsidR="00380765">
      <w:rPr>
        <w:i/>
        <w:sz w:val="20"/>
        <w:szCs w:val="20"/>
      </w:rPr>
      <w:t xml:space="preserve"> </w:t>
    </w:r>
    <w:r w:rsidRPr="00862D57">
      <w:rPr>
        <w:i/>
        <w:sz w:val="20"/>
        <w:szCs w:val="20"/>
      </w:rPr>
      <w:t>km</w:t>
    </w:r>
    <w:r w:rsidR="00380765">
      <w:rPr>
        <w:i/>
        <w:sz w:val="20"/>
        <w:szCs w:val="20"/>
      </w:rPr>
      <w:t xml:space="preserve"> </w:t>
    </w:r>
    <w:r w:rsidRPr="00862D57">
      <w:rPr>
        <w:i/>
        <w:sz w:val="20"/>
        <w:szCs w:val="20"/>
      </w:rPr>
      <w:t xml:space="preserve"> 2,100 – 5,640</w:t>
    </w:r>
    <w:r w:rsidR="00F163FA" w:rsidRPr="00862D57">
      <w:rPr>
        <w:i/>
        <w:sz w:val="20"/>
        <w:szCs w:val="20"/>
      </w:rPr>
      <w:tab/>
    </w:r>
    <w:r w:rsidR="00FE7076">
      <w:rPr>
        <w:i/>
        <w:sz w:val="20"/>
        <w:szCs w:val="20"/>
      </w:rPr>
      <w:t xml:space="preserve"> </w:t>
    </w:r>
    <w:r w:rsidR="00FE7076">
      <w:rPr>
        <w:i/>
        <w:sz w:val="20"/>
        <w:szCs w:val="20"/>
      </w:rPr>
      <w:tab/>
    </w:r>
    <w:r w:rsidRPr="00862D57">
      <w:rPr>
        <w:i/>
        <w:sz w:val="20"/>
        <w:szCs w:val="20"/>
      </w:rPr>
      <w:t>129251003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588F0" w14:textId="77777777" w:rsidR="00453FB1" w:rsidRDefault="00453FB1" w:rsidP="00F163FA">
      <w:r>
        <w:separator/>
      </w:r>
    </w:p>
  </w:footnote>
  <w:footnote w:type="continuationSeparator" w:id="0">
    <w:p w14:paraId="482E648B" w14:textId="77777777" w:rsidR="00453FB1" w:rsidRDefault="00453FB1" w:rsidP="00F163FA">
      <w:r>
        <w:continuationSeparator/>
      </w:r>
    </w:p>
  </w:footnote>
  <w:footnote w:type="continuationNotice" w:id="1">
    <w:p w14:paraId="13788209" w14:textId="77777777" w:rsidR="00450719" w:rsidRDefault="0045071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F79C7A"/>
    <w:multiLevelType w:val="multilevel"/>
    <w:tmpl w:val="9A647B04"/>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7D304C"/>
    <w:multiLevelType w:val="hybridMultilevel"/>
    <w:tmpl w:val="26E6C038"/>
    <w:lvl w:ilvl="0" w:tplc="E8E2AAE4">
      <w:start w:val="1"/>
      <w:numFmt w:val="ordinal"/>
      <w:lvlText w:val="5.%1"/>
      <w:lvlJc w:val="righ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 w15:restartNumberingAfterBreak="0">
    <w:nsid w:val="1967399D"/>
    <w:multiLevelType w:val="multilevel"/>
    <w:tmpl w:val="8ABE05AE"/>
    <w:lvl w:ilvl="0">
      <w:start w:val="6"/>
      <w:numFmt w:val="decimal"/>
      <w:lvlText w:val="%1."/>
      <w:lvlJc w:val="left"/>
      <w:pPr>
        <w:ind w:left="360" w:hanging="360"/>
      </w:pPr>
      <w:rPr>
        <w:rFonts w:cs="Times New Roman" w:hint="default"/>
      </w:rPr>
    </w:lvl>
    <w:lvl w:ilvl="1">
      <w:start w:val="3"/>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9D659A1"/>
    <w:multiLevelType w:val="hybridMultilevel"/>
    <w:tmpl w:val="41FCBB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2B776E2"/>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2BF2F8A"/>
    <w:multiLevelType w:val="multilevel"/>
    <w:tmpl w:val="BBD0CD68"/>
    <w:lvl w:ilvl="0">
      <w:start w:val="6"/>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BBC03FB"/>
    <w:multiLevelType w:val="hybridMultilevel"/>
    <w:tmpl w:val="A404C092"/>
    <w:lvl w:ilvl="0" w:tplc="09C0495A">
      <w:numFmt w:val="bullet"/>
      <w:lvlText w:val="-"/>
      <w:lvlJc w:val="left"/>
      <w:pPr>
        <w:ind w:left="1436" w:hanging="360"/>
      </w:pPr>
      <w:rPr>
        <w:rFonts w:ascii="Times New Roman" w:eastAsia="Times New Roman" w:hAnsi="Times New Roman" w:cs="Times New Roman" w:hint="default"/>
      </w:rPr>
    </w:lvl>
    <w:lvl w:ilvl="1" w:tplc="04050003" w:tentative="1">
      <w:start w:val="1"/>
      <w:numFmt w:val="bullet"/>
      <w:lvlText w:val="o"/>
      <w:lvlJc w:val="left"/>
      <w:pPr>
        <w:ind w:left="2156" w:hanging="360"/>
      </w:pPr>
      <w:rPr>
        <w:rFonts w:ascii="Courier New" w:hAnsi="Courier New" w:cs="Courier New" w:hint="default"/>
      </w:rPr>
    </w:lvl>
    <w:lvl w:ilvl="2" w:tplc="04050005" w:tentative="1">
      <w:start w:val="1"/>
      <w:numFmt w:val="bullet"/>
      <w:lvlText w:val=""/>
      <w:lvlJc w:val="left"/>
      <w:pPr>
        <w:ind w:left="2876" w:hanging="360"/>
      </w:pPr>
      <w:rPr>
        <w:rFonts w:ascii="Wingdings" w:hAnsi="Wingdings" w:hint="default"/>
      </w:rPr>
    </w:lvl>
    <w:lvl w:ilvl="3" w:tplc="04050001" w:tentative="1">
      <w:start w:val="1"/>
      <w:numFmt w:val="bullet"/>
      <w:lvlText w:val=""/>
      <w:lvlJc w:val="left"/>
      <w:pPr>
        <w:ind w:left="3596" w:hanging="360"/>
      </w:pPr>
      <w:rPr>
        <w:rFonts w:ascii="Symbol" w:hAnsi="Symbol" w:hint="default"/>
      </w:rPr>
    </w:lvl>
    <w:lvl w:ilvl="4" w:tplc="04050003" w:tentative="1">
      <w:start w:val="1"/>
      <w:numFmt w:val="bullet"/>
      <w:lvlText w:val="o"/>
      <w:lvlJc w:val="left"/>
      <w:pPr>
        <w:ind w:left="4316" w:hanging="360"/>
      </w:pPr>
      <w:rPr>
        <w:rFonts w:ascii="Courier New" w:hAnsi="Courier New" w:cs="Courier New" w:hint="default"/>
      </w:rPr>
    </w:lvl>
    <w:lvl w:ilvl="5" w:tplc="04050005" w:tentative="1">
      <w:start w:val="1"/>
      <w:numFmt w:val="bullet"/>
      <w:lvlText w:val=""/>
      <w:lvlJc w:val="left"/>
      <w:pPr>
        <w:ind w:left="5036" w:hanging="360"/>
      </w:pPr>
      <w:rPr>
        <w:rFonts w:ascii="Wingdings" w:hAnsi="Wingdings" w:hint="default"/>
      </w:rPr>
    </w:lvl>
    <w:lvl w:ilvl="6" w:tplc="04050001" w:tentative="1">
      <w:start w:val="1"/>
      <w:numFmt w:val="bullet"/>
      <w:lvlText w:val=""/>
      <w:lvlJc w:val="left"/>
      <w:pPr>
        <w:ind w:left="5756" w:hanging="360"/>
      </w:pPr>
      <w:rPr>
        <w:rFonts w:ascii="Symbol" w:hAnsi="Symbol" w:hint="default"/>
      </w:rPr>
    </w:lvl>
    <w:lvl w:ilvl="7" w:tplc="04050003" w:tentative="1">
      <w:start w:val="1"/>
      <w:numFmt w:val="bullet"/>
      <w:lvlText w:val="o"/>
      <w:lvlJc w:val="left"/>
      <w:pPr>
        <w:ind w:left="6476" w:hanging="360"/>
      </w:pPr>
      <w:rPr>
        <w:rFonts w:ascii="Courier New" w:hAnsi="Courier New" w:cs="Courier New" w:hint="default"/>
      </w:rPr>
    </w:lvl>
    <w:lvl w:ilvl="8" w:tplc="04050005" w:tentative="1">
      <w:start w:val="1"/>
      <w:numFmt w:val="bullet"/>
      <w:lvlText w:val=""/>
      <w:lvlJc w:val="left"/>
      <w:pPr>
        <w:ind w:left="7196" w:hanging="360"/>
      </w:pPr>
      <w:rPr>
        <w:rFonts w:ascii="Wingdings" w:hAnsi="Wingdings" w:hint="default"/>
      </w:rPr>
    </w:lvl>
  </w:abstractNum>
  <w:abstractNum w:abstractNumId="7" w15:restartNumberingAfterBreak="0">
    <w:nsid w:val="2F0220CD"/>
    <w:multiLevelType w:val="hybridMultilevel"/>
    <w:tmpl w:val="11B6B7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AE2F62"/>
    <w:multiLevelType w:val="hybridMultilevel"/>
    <w:tmpl w:val="000C3E38"/>
    <w:lvl w:ilvl="0" w:tplc="2D14B140">
      <w:start w:val="2"/>
      <w:numFmt w:val="ordinal"/>
      <w:lvlText w:val="5.%1"/>
      <w:lvlJc w:val="right"/>
      <w:pPr>
        <w:ind w:left="86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5E3462"/>
    <w:multiLevelType w:val="hybridMultilevel"/>
    <w:tmpl w:val="B178E98A"/>
    <w:lvl w:ilvl="0" w:tplc="BBA64FA4">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45162848"/>
    <w:multiLevelType w:val="hybridMultilevel"/>
    <w:tmpl w:val="0AF00562"/>
    <w:lvl w:ilvl="0" w:tplc="238C1A84">
      <w:start w:val="1"/>
      <w:numFmt w:val="bullet"/>
      <w:lvlText w:val=""/>
      <w:lvlJc w:val="left"/>
      <w:pPr>
        <w:ind w:left="1218" w:hanging="360"/>
      </w:pPr>
      <w:rPr>
        <w:rFonts w:ascii="Symbol" w:hAnsi="Symbol" w:hint="default"/>
      </w:rPr>
    </w:lvl>
    <w:lvl w:ilvl="1" w:tplc="04050003">
      <w:start w:val="1"/>
      <w:numFmt w:val="bullet"/>
      <w:lvlText w:val="o"/>
      <w:lvlJc w:val="left"/>
      <w:pPr>
        <w:ind w:left="1938" w:hanging="360"/>
      </w:pPr>
      <w:rPr>
        <w:rFonts w:ascii="Courier New" w:hAnsi="Courier New" w:cs="Courier New" w:hint="default"/>
      </w:rPr>
    </w:lvl>
    <w:lvl w:ilvl="2" w:tplc="04050005">
      <w:start w:val="1"/>
      <w:numFmt w:val="bullet"/>
      <w:lvlText w:val=""/>
      <w:lvlJc w:val="left"/>
      <w:pPr>
        <w:ind w:left="2658" w:hanging="360"/>
      </w:pPr>
      <w:rPr>
        <w:rFonts w:ascii="Wingdings" w:hAnsi="Wingdings" w:hint="default"/>
      </w:rPr>
    </w:lvl>
    <w:lvl w:ilvl="3" w:tplc="04050001" w:tentative="1">
      <w:start w:val="1"/>
      <w:numFmt w:val="bullet"/>
      <w:lvlText w:val=""/>
      <w:lvlJc w:val="left"/>
      <w:pPr>
        <w:ind w:left="3378" w:hanging="360"/>
      </w:pPr>
      <w:rPr>
        <w:rFonts w:ascii="Symbol" w:hAnsi="Symbol" w:hint="default"/>
      </w:rPr>
    </w:lvl>
    <w:lvl w:ilvl="4" w:tplc="04050003" w:tentative="1">
      <w:start w:val="1"/>
      <w:numFmt w:val="bullet"/>
      <w:lvlText w:val="o"/>
      <w:lvlJc w:val="left"/>
      <w:pPr>
        <w:ind w:left="4098" w:hanging="360"/>
      </w:pPr>
      <w:rPr>
        <w:rFonts w:ascii="Courier New" w:hAnsi="Courier New" w:cs="Courier New" w:hint="default"/>
      </w:rPr>
    </w:lvl>
    <w:lvl w:ilvl="5" w:tplc="04050005" w:tentative="1">
      <w:start w:val="1"/>
      <w:numFmt w:val="bullet"/>
      <w:lvlText w:val=""/>
      <w:lvlJc w:val="left"/>
      <w:pPr>
        <w:ind w:left="4818" w:hanging="360"/>
      </w:pPr>
      <w:rPr>
        <w:rFonts w:ascii="Wingdings" w:hAnsi="Wingdings" w:hint="default"/>
      </w:rPr>
    </w:lvl>
    <w:lvl w:ilvl="6" w:tplc="04050001" w:tentative="1">
      <w:start w:val="1"/>
      <w:numFmt w:val="bullet"/>
      <w:lvlText w:val=""/>
      <w:lvlJc w:val="left"/>
      <w:pPr>
        <w:ind w:left="5538" w:hanging="360"/>
      </w:pPr>
      <w:rPr>
        <w:rFonts w:ascii="Symbol" w:hAnsi="Symbol" w:hint="default"/>
      </w:rPr>
    </w:lvl>
    <w:lvl w:ilvl="7" w:tplc="04050003" w:tentative="1">
      <w:start w:val="1"/>
      <w:numFmt w:val="bullet"/>
      <w:lvlText w:val="o"/>
      <w:lvlJc w:val="left"/>
      <w:pPr>
        <w:ind w:left="6258" w:hanging="360"/>
      </w:pPr>
      <w:rPr>
        <w:rFonts w:ascii="Courier New" w:hAnsi="Courier New" w:cs="Courier New" w:hint="default"/>
      </w:rPr>
    </w:lvl>
    <w:lvl w:ilvl="8" w:tplc="04050005" w:tentative="1">
      <w:start w:val="1"/>
      <w:numFmt w:val="bullet"/>
      <w:lvlText w:val=""/>
      <w:lvlJc w:val="left"/>
      <w:pPr>
        <w:ind w:left="6978" w:hanging="360"/>
      </w:pPr>
      <w:rPr>
        <w:rFonts w:ascii="Wingdings" w:hAnsi="Wingdings" w:hint="default"/>
      </w:rPr>
    </w:lvl>
  </w:abstractNum>
  <w:abstractNum w:abstractNumId="11" w15:restartNumberingAfterBreak="0">
    <w:nsid w:val="46463A1A"/>
    <w:multiLevelType w:val="multilevel"/>
    <w:tmpl w:val="A7BC8B46"/>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588E07BE"/>
    <w:multiLevelType w:val="multilevel"/>
    <w:tmpl w:val="F154D864"/>
    <w:lvl w:ilvl="0">
      <w:start w:val="1"/>
      <w:numFmt w:val="decimal"/>
      <w:pStyle w:val="lnek"/>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1000D51"/>
    <w:multiLevelType w:val="hybridMultilevel"/>
    <w:tmpl w:val="2C10B9B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6EA16273"/>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72353188"/>
    <w:multiLevelType w:val="hybridMultilevel"/>
    <w:tmpl w:val="E42E57DC"/>
    <w:lvl w:ilvl="0" w:tplc="09C0495A">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4"/>
  </w:num>
  <w:num w:numId="2">
    <w:abstractNumId w:val="12"/>
  </w:num>
  <w:num w:numId="3">
    <w:abstractNumId w:val="11"/>
  </w:num>
  <w:num w:numId="4">
    <w:abstractNumId w:val="3"/>
  </w:num>
  <w:num w:numId="5">
    <w:abstractNumId w:val="10"/>
  </w:num>
  <w:num w:numId="6">
    <w:abstractNumId w:val="7"/>
  </w:num>
  <w:num w:numId="7">
    <w:abstractNumId w:val="13"/>
  </w:num>
  <w:num w:numId="8">
    <w:abstractNumId w:val="14"/>
  </w:num>
  <w:num w:numId="9">
    <w:abstractNumId w:val="16"/>
  </w:num>
  <w:num w:numId="10">
    <w:abstractNumId w:val="6"/>
  </w:num>
  <w:num w:numId="11">
    <w:abstractNumId w:val="1"/>
  </w:num>
  <w:num w:numId="12">
    <w:abstractNumId w:val="8"/>
  </w:num>
  <w:num w:numId="13">
    <w:abstractNumId w:val="2"/>
  </w:num>
  <w:num w:numId="14">
    <w:abstractNumId w:val="0"/>
  </w:num>
  <w:num w:numId="15">
    <w:abstractNumId w:val="5"/>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attachedTemplate r:id="rId1"/>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B1"/>
    <w:rsid w:val="000101CD"/>
    <w:rsid w:val="00010308"/>
    <w:rsid w:val="000204BC"/>
    <w:rsid w:val="000335FC"/>
    <w:rsid w:val="00033A0E"/>
    <w:rsid w:val="00035E3F"/>
    <w:rsid w:val="0004711F"/>
    <w:rsid w:val="000560A9"/>
    <w:rsid w:val="0006192A"/>
    <w:rsid w:val="00061DED"/>
    <w:rsid w:val="00075686"/>
    <w:rsid w:val="000775EB"/>
    <w:rsid w:val="00077AD2"/>
    <w:rsid w:val="00094972"/>
    <w:rsid w:val="000A5577"/>
    <w:rsid w:val="000B6D75"/>
    <w:rsid w:val="000C5C6D"/>
    <w:rsid w:val="000D118F"/>
    <w:rsid w:val="000D3DC7"/>
    <w:rsid w:val="000D7BFA"/>
    <w:rsid w:val="000F41C9"/>
    <w:rsid w:val="00103D9F"/>
    <w:rsid w:val="0010682C"/>
    <w:rsid w:val="00110A72"/>
    <w:rsid w:val="00125FC1"/>
    <w:rsid w:val="00126A4C"/>
    <w:rsid w:val="00130031"/>
    <w:rsid w:val="00142539"/>
    <w:rsid w:val="00155CED"/>
    <w:rsid w:val="00160DAC"/>
    <w:rsid w:val="001641FF"/>
    <w:rsid w:val="0017178A"/>
    <w:rsid w:val="00175A66"/>
    <w:rsid w:val="001813F8"/>
    <w:rsid w:val="001929E3"/>
    <w:rsid w:val="001B5DBA"/>
    <w:rsid w:val="001C196D"/>
    <w:rsid w:val="001C4F07"/>
    <w:rsid w:val="001D3476"/>
    <w:rsid w:val="001E6F9C"/>
    <w:rsid w:val="002001B9"/>
    <w:rsid w:val="00213872"/>
    <w:rsid w:val="0021449A"/>
    <w:rsid w:val="00214EA9"/>
    <w:rsid w:val="00216D4A"/>
    <w:rsid w:val="00227DF2"/>
    <w:rsid w:val="00241E2F"/>
    <w:rsid w:val="00246EFD"/>
    <w:rsid w:val="0025187D"/>
    <w:rsid w:val="00257DF6"/>
    <w:rsid w:val="00285C19"/>
    <w:rsid w:val="00290399"/>
    <w:rsid w:val="002931D0"/>
    <w:rsid w:val="002933AD"/>
    <w:rsid w:val="002948A3"/>
    <w:rsid w:val="002A0E5B"/>
    <w:rsid w:val="002A1009"/>
    <w:rsid w:val="002C592B"/>
    <w:rsid w:val="002E63B6"/>
    <w:rsid w:val="002F7D5D"/>
    <w:rsid w:val="00300718"/>
    <w:rsid w:val="0030158E"/>
    <w:rsid w:val="003034CD"/>
    <w:rsid w:val="00320C32"/>
    <w:rsid w:val="00321C16"/>
    <w:rsid w:val="00330D7E"/>
    <w:rsid w:val="00332673"/>
    <w:rsid w:val="00334027"/>
    <w:rsid w:val="0033446C"/>
    <w:rsid w:val="00334FD6"/>
    <w:rsid w:val="00340D19"/>
    <w:rsid w:val="00361909"/>
    <w:rsid w:val="00364360"/>
    <w:rsid w:val="003671FB"/>
    <w:rsid w:val="00370478"/>
    <w:rsid w:val="00370A9E"/>
    <w:rsid w:val="003767F6"/>
    <w:rsid w:val="00380765"/>
    <w:rsid w:val="003875F2"/>
    <w:rsid w:val="00390C8C"/>
    <w:rsid w:val="00395165"/>
    <w:rsid w:val="003A128B"/>
    <w:rsid w:val="003A4AAE"/>
    <w:rsid w:val="003B4749"/>
    <w:rsid w:val="003B5697"/>
    <w:rsid w:val="003B5E73"/>
    <w:rsid w:val="003D1AD9"/>
    <w:rsid w:val="003D419A"/>
    <w:rsid w:val="003D5EAF"/>
    <w:rsid w:val="003D7331"/>
    <w:rsid w:val="003E171D"/>
    <w:rsid w:val="003F1753"/>
    <w:rsid w:val="0042303C"/>
    <w:rsid w:val="00423305"/>
    <w:rsid w:val="004313C9"/>
    <w:rsid w:val="0043362E"/>
    <w:rsid w:val="0044044A"/>
    <w:rsid w:val="00447039"/>
    <w:rsid w:val="00450719"/>
    <w:rsid w:val="00453FB1"/>
    <w:rsid w:val="00454015"/>
    <w:rsid w:val="004647FA"/>
    <w:rsid w:val="00466914"/>
    <w:rsid w:val="00491912"/>
    <w:rsid w:val="0049484F"/>
    <w:rsid w:val="0049672D"/>
    <w:rsid w:val="00496CC1"/>
    <w:rsid w:val="004B0222"/>
    <w:rsid w:val="004C028D"/>
    <w:rsid w:val="004C44AB"/>
    <w:rsid w:val="004D5EF0"/>
    <w:rsid w:val="004E1419"/>
    <w:rsid w:val="004E476D"/>
    <w:rsid w:val="004E755A"/>
    <w:rsid w:val="004F0406"/>
    <w:rsid w:val="004F29AD"/>
    <w:rsid w:val="004F3C45"/>
    <w:rsid w:val="004F48EF"/>
    <w:rsid w:val="00502E66"/>
    <w:rsid w:val="00517D7B"/>
    <w:rsid w:val="00524C4A"/>
    <w:rsid w:val="00544840"/>
    <w:rsid w:val="005476D8"/>
    <w:rsid w:val="00555834"/>
    <w:rsid w:val="00564412"/>
    <w:rsid w:val="0057115F"/>
    <w:rsid w:val="005714C6"/>
    <w:rsid w:val="00581AB8"/>
    <w:rsid w:val="005825D8"/>
    <w:rsid w:val="005A2D01"/>
    <w:rsid w:val="005B19B7"/>
    <w:rsid w:val="005C20A0"/>
    <w:rsid w:val="005C20C6"/>
    <w:rsid w:val="005D44C4"/>
    <w:rsid w:val="005D53CB"/>
    <w:rsid w:val="005D6CD7"/>
    <w:rsid w:val="005D7582"/>
    <w:rsid w:val="005E4483"/>
    <w:rsid w:val="005F686A"/>
    <w:rsid w:val="00622536"/>
    <w:rsid w:val="006334DF"/>
    <w:rsid w:val="0066489E"/>
    <w:rsid w:val="00693AC8"/>
    <w:rsid w:val="00694BCD"/>
    <w:rsid w:val="00694E50"/>
    <w:rsid w:val="006A1AB7"/>
    <w:rsid w:val="006A5FEA"/>
    <w:rsid w:val="006B0579"/>
    <w:rsid w:val="006B2A16"/>
    <w:rsid w:val="006C67D6"/>
    <w:rsid w:val="006D1768"/>
    <w:rsid w:val="006D3A5A"/>
    <w:rsid w:val="006D7F2B"/>
    <w:rsid w:val="006E692E"/>
    <w:rsid w:val="006F0276"/>
    <w:rsid w:val="00712E91"/>
    <w:rsid w:val="00715310"/>
    <w:rsid w:val="00722629"/>
    <w:rsid w:val="00724DA3"/>
    <w:rsid w:val="007315CF"/>
    <w:rsid w:val="00741729"/>
    <w:rsid w:val="00764A59"/>
    <w:rsid w:val="00783239"/>
    <w:rsid w:val="00796FF1"/>
    <w:rsid w:val="00797CC3"/>
    <w:rsid w:val="007B0F25"/>
    <w:rsid w:val="007B7AC8"/>
    <w:rsid w:val="007C2664"/>
    <w:rsid w:val="007D3672"/>
    <w:rsid w:val="007E4255"/>
    <w:rsid w:val="007E5649"/>
    <w:rsid w:val="007F161D"/>
    <w:rsid w:val="0080702E"/>
    <w:rsid w:val="00815586"/>
    <w:rsid w:val="0082037F"/>
    <w:rsid w:val="00826497"/>
    <w:rsid w:val="00827962"/>
    <w:rsid w:val="00836F29"/>
    <w:rsid w:val="00857C39"/>
    <w:rsid w:val="00862D57"/>
    <w:rsid w:val="008717F2"/>
    <w:rsid w:val="00875D0D"/>
    <w:rsid w:val="00876888"/>
    <w:rsid w:val="00877835"/>
    <w:rsid w:val="00883E2A"/>
    <w:rsid w:val="00897D2A"/>
    <w:rsid w:val="008A3D26"/>
    <w:rsid w:val="008B36EB"/>
    <w:rsid w:val="008D482B"/>
    <w:rsid w:val="008E07BC"/>
    <w:rsid w:val="0091094D"/>
    <w:rsid w:val="00917597"/>
    <w:rsid w:val="00917809"/>
    <w:rsid w:val="00924C60"/>
    <w:rsid w:val="00925379"/>
    <w:rsid w:val="00935AFB"/>
    <w:rsid w:val="009361B0"/>
    <w:rsid w:val="009461B0"/>
    <w:rsid w:val="00951980"/>
    <w:rsid w:val="00960188"/>
    <w:rsid w:val="00960646"/>
    <w:rsid w:val="0096297E"/>
    <w:rsid w:val="00963BF2"/>
    <w:rsid w:val="009737BC"/>
    <w:rsid w:val="00974294"/>
    <w:rsid w:val="00974641"/>
    <w:rsid w:val="00987A32"/>
    <w:rsid w:val="00990DF2"/>
    <w:rsid w:val="009A00A0"/>
    <w:rsid w:val="009B7580"/>
    <w:rsid w:val="009C4909"/>
    <w:rsid w:val="009C49AE"/>
    <w:rsid w:val="009C5215"/>
    <w:rsid w:val="009F269E"/>
    <w:rsid w:val="00A22BB8"/>
    <w:rsid w:val="00A26DFD"/>
    <w:rsid w:val="00A34B2E"/>
    <w:rsid w:val="00A5269B"/>
    <w:rsid w:val="00A635FE"/>
    <w:rsid w:val="00A64F63"/>
    <w:rsid w:val="00A6683B"/>
    <w:rsid w:val="00A97026"/>
    <w:rsid w:val="00AA3D27"/>
    <w:rsid w:val="00AA5304"/>
    <w:rsid w:val="00AC4359"/>
    <w:rsid w:val="00AE11A8"/>
    <w:rsid w:val="00AF0B5C"/>
    <w:rsid w:val="00AF18C4"/>
    <w:rsid w:val="00B00671"/>
    <w:rsid w:val="00B02FEA"/>
    <w:rsid w:val="00B0605F"/>
    <w:rsid w:val="00B12711"/>
    <w:rsid w:val="00B26B29"/>
    <w:rsid w:val="00B3048A"/>
    <w:rsid w:val="00B54E41"/>
    <w:rsid w:val="00B615EB"/>
    <w:rsid w:val="00B64FB1"/>
    <w:rsid w:val="00B85860"/>
    <w:rsid w:val="00B8599C"/>
    <w:rsid w:val="00B968F5"/>
    <w:rsid w:val="00BA79B3"/>
    <w:rsid w:val="00BB6876"/>
    <w:rsid w:val="00BB75C7"/>
    <w:rsid w:val="00BC3827"/>
    <w:rsid w:val="00BD0945"/>
    <w:rsid w:val="00BD1F5F"/>
    <w:rsid w:val="00BD6627"/>
    <w:rsid w:val="00BE7BC8"/>
    <w:rsid w:val="00BF3FC8"/>
    <w:rsid w:val="00C13EF4"/>
    <w:rsid w:val="00C162EA"/>
    <w:rsid w:val="00C2407D"/>
    <w:rsid w:val="00C27887"/>
    <w:rsid w:val="00C36452"/>
    <w:rsid w:val="00C37A8A"/>
    <w:rsid w:val="00C56754"/>
    <w:rsid w:val="00C60654"/>
    <w:rsid w:val="00C61DA3"/>
    <w:rsid w:val="00C64CAB"/>
    <w:rsid w:val="00C67C64"/>
    <w:rsid w:val="00C73404"/>
    <w:rsid w:val="00C769D0"/>
    <w:rsid w:val="00C806B3"/>
    <w:rsid w:val="00C85D76"/>
    <w:rsid w:val="00C909E8"/>
    <w:rsid w:val="00C929EF"/>
    <w:rsid w:val="00C93BB7"/>
    <w:rsid w:val="00C95551"/>
    <w:rsid w:val="00C9648A"/>
    <w:rsid w:val="00CA3783"/>
    <w:rsid w:val="00CF039D"/>
    <w:rsid w:val="00CF7668"/>
    <w:rsid w:val="00D225D2"/>
    <w:rsid w:val="00D257B5"/>
    <w:rsid w:val="00D323BC"/>
    <w:rsid w:val="00D37CB7"/>
    <w:rsid w:val="00D40E34"/>
    <w:rsid w:val="00D560C8"/>
    <w:rsid w:val="00D624E3"/>
    <w:rsid w:val="00D6532F"/>
    <w:rsid w:val="00D65F95"/>
    <w:rsid w:val="00D66F5C"/>
    <w:rsid w:val="00D6733A"/>
    <w:rsid w:val="00D75B6B"/>
    <w:rsid w:val="00D8130A"/>
    <w:rsid w:val="00D86566"/>
    <w:rsid w:val="00DA30EF"/>
    <w:rsid w:val="00DB4002"/>
    <w:rsid w:val="00DC7573"/>
    <w:rsid w:val="00DD1C1E"/>
    <w:rsid w:val="00DE5452"/>
    <w:rsid w:val="00E02DEA"/>
    <w:rsid w:val="00E03559"/>
    <w:rsid w:val="00E123D8"/>
    <w:rsid w:val="00E15EDB"/>
    <w:rsid w:val="00E16EDC"/>
    <w:rsid w:val="00E371F3"/>
    <w:rsid w:val="00E401A6"/>
    <w:rsid w:val="00E448E8"/>
    <w:rsid w:val="00E573B6"/>
    <w:rsid w:val="00E64C79"/>
    <w:rsid w:val="00E7589D"/>
    <w:rsid w:val="00E758D5"/>
    <w:rsid w:val="00E77B23"/>
    <w:rsid w:val="00E842A2"/>
    <w:rsid w:val="00E91323"/>
    <w:rsid w:val="00E94F2E"/>
    <w:rsid w:val="00E96380"/>
    <w:rsid w:val="00EB0A79"/>
    <w:rsid w:val="00EB21E0"/>
    <w:rsid w:val="00EB3B8C"/>
    <w:rsid w:val="00EC1DF4"/>
    <w:rsid w:val="00EC79B3"/>
    <w:rsid w:val="00EE1770"/>
    <w:rsid w:val="00EE415D"/>
    <w:rsid w:val="00EF5F06"/>
    <w:rsid w:val="00F14142"/>
    <w:rsid w:val="00F163FA"/>
    <w:rsid w:val="00F215FB"/>
    <w:rsid w:val="00F248AA"/>
    <w:rsid w:val="00F24921"/>
    <w:rsid w:val="00F30CCA"/>
    <w:rsid w:val="00F32454"/>
    <w:rsid w:val="00F32564"/>
    <w:rsid w:val="00F32657"/>
    <w:rsid w:val="00F32C34"/>
    <w:rsid w:val="00F333FC"/>
    <w:rsid w:val="00F35587"/>
    <w:rsid w:val="00F36FEB"/>
    <w:rsid w:val="00F47B7A"/>
    <w:rsid w:val="00F54F42"/>
    <w:rsid w:val="00F61702"/>
    <w:rsid w:val="00F649E5"/>
    <w:rsid w:val="00F65DD4"/>
    <w:rsid w:val="00F947AF"/>
    <w:rsid w:val="00FA1697"/>
    <w:rsid w:val="00FB4206"/>
    <w:rsid w:val="00FB6289"/>
    <w:rsid w:val="00FC1048"/>
    <w:rsid w:val="00FC55B2"/>
    <w:rsid w:val="00FD3D69"/>
    <w:rsid w:val="00FD61C5"/>
    <w:rsid w:val="00FE1634"/>
    <w:rsid w:val="00FE41F4"/>
    <w:rsid w:val="00FE7076"/>
    <w:rsid w:val="00FF68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0E9F128A"/>
  <w15:chartTrackingRefBased/>
  <w15:docId w15:val="{DE383C77-B8BD-4481-B769-7E20EE4F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028D"/>
    <w:rPr>
      <w:rFonts w:eastAsia="Times New Roman"/>
      <w:sz w:val="24"/>
      <w:szCs w:val="24"/>
    </w:rPr>
  </w:style>
  <w:style w:type="paragraph" w:styleId="Nadpis1">
    <w:name w:val="heading 1"/>
    <w:basedOn w:val="Normln"/>
    <w:next w:val="Normln"/>
    <w:link w:val="Nadpis1Char"/>
    <w:uiPriority w:val="9"/>
    <w:qFormat/>
    <w:rsid w:val="00155CED"/>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C028D"/>
    <w:pPr>
      <w:ind w:left="720"/>
      <w:contextualSpacing/>
    </w:pPr>
  </w:style>
  <w:style w:type="paragraph" w:styleId="Normlnweb">
    <w:name w:val="Normal (Web)"/>
    <w:basedOn w:val="Normln"/>
    <w:uiPriority w:val="99"/>
    <w:semiHidden/>
    <w:unhideWhenUsed/>
    <w:rsid w:val="00330D7E"/>
    <w:pPr>
      <w:spacing w:before="100" w:beforeAutospacing="1" w:after="100" w:afterAutospacing="1"/>
    </w:pPr>
  </w:style>
  <w:style w:type="character" w:styleId="Siln">
    <w:name w:val="Strong"/>
    <w:uiPriority w:val="22"/>
    <w:qFormat/>
    <w:rsid w:val="00330D7E"/>
    <w:rPr>
      <w:b/>
      <w:bCs/>
    </w:rPr>
  </w:style>
  <w:style w:type="paragraph" w:customStyle="1" w:styleId="lnek">
    <w:name w:val="Článek"/>
    <w:basedOn w:val="Nadpis1"/>
    <w:qFormat/>
    <w:rsid w:val="00155CED"/>
    <w:pPr>
      <w:numPr>
        <w:numId w:val="7"/>
      </w:numPr>
      <w:spacing w:before="360" w:after="240"/>
      <w:ind w:left="714" w:hanging="357"/>
      <w:jc w:val="center"/>
    </w:pPr>
    <w:rPr>
      <w:rFonts w:ascii="Times New Roman" w:hAnsi="Times New Roman"/>
      <w:kern w:val="0"/>
      <w:sz w:val="24"/>
      <w:szCs w:val="24"/>
    </w:rPr>
  </w:style>
  <w:style w:type="character" w:customStyle="1" w:styleId="Nadpis1Char">
    <w:name w:val="Nadpis 1 Char"/>
    <w:link w:val="Nadpis1"/>
    <w:uiPriority w:val="9"/>
    <w:rsid w:val="00155CED"/>
    <w:rPr>
      <w:rFonts w:ascii="Calibri Light" w:eastAsia="Times New Roman" w:hAnsi="Calibri Light" w:cs="Times New Roman"/>
      <w:b/>
      <w:bCs/>
      <w:kern w:val="32"/>
      <w:sz w:val="32"/>
      <w:szCs w:val="32"/>
    </w:rPr>
  </w:style>
  <w:style w:type="paragraph" w:styleId="Zhlav">
    <w:name w:val="header"/>
    <w:basedOn w:val="Normln"/>
    <w:link w:val="ZhlavChar"/>
    <w:uiPriority w:val="99"/>
    <w:unhideWhenUsed/>
    <w:rsid w:val="00F163FA"/>
    <w:pPr>
      <w:tabs>
        <w:tab w:val="center" w:pos="4536"/>
        <w:tab w:val="right" w:pos="9072"/>
      </w:tabs>
    </w:pPr>
  </w:style>
  <w:style w:type="character" w:customStyle="1" w:styleId="ZhlavChar">
    <w:name w:val="Záhlaví Char"/>
    <w:basedOn w:val="Standardnpsmoodstavce"/>
    <w:link w:val="Zhlav"/>
    <w:uiPriority w:val="99"/>
    <w:rsid w:val="00F163FA"/>
    <w:rPr>
      <w:rFonts w:eastAsia="Times New Roman"/>
      <w:sz w:val="24"/>
      <w:szCs w:val="24"/>
    </w:rPr>
  </w:style>
  <w:style w:type="paragraph" w:styleId="Zpat">
    <w:name w:val="footer"/>
    <w:basedOn w:val="Normln"/>
    <w:link w:val="ZpatChar"/>
    <w:uiPriority w:val="99"/>
    <w:unhideWhenUsed/>
    <w:rsid w:val="00F163FA"/>
    <w:pPr>
      <w:tabs>
        <w:tab w:val="center" w:pos="4536"/>
        <w:tab w:val="right" w:pos="9072"/>
      </w:tabs>
    </w:pPr>
  </w:style>
  <w:style w:type="character" w:customStyle="1" w:styleId="ZpatChar">
    <w:name w:val="Zápatí Char"/>
    <w:basedOn w:val="Standardnpsmoodstavce"/>
    <w:link w:val="Zpat"/>
    <w:uiPriority w:val="99"/>
    <w:rsid w:val="00F163FA"/>
    <w:rPr>
      <w:rFonts w:eastAsia="Times New Roman"/>
      <w:sz w:val="24"/>
      <w:szCs w:val="24"/>
    </w:rPr>
  </w:style>
  <w:style w:type="character" w:styleId="Odkaznakoment">
    <w:name w:val="annotation reference"/>
    <w:basedOn w:val="Standardnpsmoodstavce"/>
    <w:uiPriority w:val="99"/>
    <w:semiHidden/>
    <w:unhideWhenUsed/>
    <w:rsid w:val="00E7589D"/>
    <w:rPr>
      <w:sz w:val="16"/>
      <w:szCs w:val="16"/>
    </w:rPr>
  </w:style>
  <w:style w:type="paragraph" w:styleId="Textkomente">
    <w:name w:val="annotation text"/>
    <w:basedOn w:val="Normln"/>
    <w:link w:val="TextkomenteChar"/>
    <w:uiPriority w:val="99"/>
    <w:semiHidden/>
    <w:unhideWhenUsed/>
    <w:rsid w:val="00E7589D"/>
    <w:rPr>
      <w:sz w:val="20"/>
      <w:szCs w:val="20"/>
    </w:rPr>
  </w:style>
  <w:style w:type="character" w:customStyle="1" w:styleId="TextkomenteChar">
    <w:name w:val="Text komentáře Char"/>
    <w:basedOn w:val="Standardnpsmoodstavce"/>
    <w:link w:val="Textkomente"/>
    <w:uiPriority w:val="99"/>
    <w:semiHidden/>
    <w:rsid w:val="00E7589D"/>
    <w:rPr>
      <w:rFonts w:eastAsia="Times New Roman"/>
    </w:rPr>
  </w:style>
  <w:style w:type="paragraph" w:styleId="Pedmtkomente">
    <w:name w:val="annotation subject"/>
    <w:basedOn w:val="Textkomente"/>
    <w:next w:val="Textkomente"/>
    <w:link w:val="PedmtkomenteChar"/>
    <w:uiPriority w:val="99"/>
    <w:semiHidden/>
    <w:unhideWhenUsed/>
    <w:rsid w:val="00E7589D"/>
    <w:rPr>
      <w:b/>
      <w:bCs/>
    </w:rPr>
  </w:style>
  <w:style w:type="character" w:customStyle="1" w:styleId="PedmtkomenteChar">
    <w:name w:val="Předmět komentáře Char"/>
    <w:basedOn w:val="TextkomenteChar"/>
    <w:link w:val="Pedmtkomente"/>
    <w:uiPriority w:val="99"/>
    <w:semiHidden/>
    <w:rsid w:val="00E7589D"/>
    <w:rPr>
      <w:rFonts w:eastAsia="Times New Roman"/>
      <w:b/>
      <w:bCs/>
    </w:rPr>
  </w:style>
  <w:style w:type="paragraph" w:styleId="Textbubliny">
    <w:name w:val="Balloon Text"/>
    <w:basedOn w:val="Normln"/>
    <w:link w:val="TextbublinyChar"/>
    <w:uiPriority w:val="99"/>
    <w:semiHidden/>
    <w:unhideWhenUsed/>
    <w:rsid w:val="00E7589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589D"/>
    <w:rPr>
      <w:rFonts w:ascii="Segoe UI" w:eastAsia="Times New Roman" w:hAnsi="Segoe UI" w:cs="Segoe UI"/>
      <w:sz w:val="18"/>
      <w:szCs w:val="18"/>
    </w:rPr>
  </w:style>
  <w:style w:type="paragraph" w:customStyle="1" w:styleId="lnekSOD">
    <w:name w:val="Článek SOD"/>
    <w:basedOn w:val="Normln"/>
    <w:link w:val="lnekSODChar"/>
    <w:qFormat/>
    <w:rsid w:val="00491912"/>
    <w:pPr>
      <w:spacing w:before="360" w:after="120"/>
      <w:ind w:left="360" w:hanging="360"/>
      <w:jc w:val="center"/>
    </w:pPr>
    <w:rPr>
      <w:b/>
    </w:rPr>
  </w:style>
  <w:style w:type="paragraph" w:customStyle="1" w:styleId="Default">
    <w:name w:val="Default"/>
    <w:rsid w:val="006A1AB7"/>
    <w:pPr>
      <w:autoSpaceDE w:val="0"/>
      <w:autoSpaceDN w:val="0"/>
      <w:adjustRightInd w:val="0"/>
    </w:pPr>
    <w:rPr>
      <w:color w:val="000000"/>
      <w:sz w:val="24"/>
      <w:szCs w:val="24"/>
    </w:rPr>
  </w:style>
  <w:style w:type="character" w:customStyle="1" w:styleId="lnekSODChar">
    <w:name w:val="Článek SOD Char"/>
    <w:link w:val="lnekSOD"/>
    <w:rsid w:val="00334027"/>
    <w:rPr>
      <w:rFonts w:eastAsia="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12205">
      <w:bodyDiv w:val="1"/>
      <w:marLeft w:val="0"/>
      <w:marRight w:val="0"/>
      <w:marTop w:val="0"/>
      <w:marBottom w:val="0"/>
      <w:divBdr>
        <w:top w:val="none" w:sz="0" w:space="0" w:color="auto"/>
        <w:left w:val="none" w:sz="0" w:space="0" w:color="auto"/>
        <w:bottom w:val="none" w:sz="0" w:space="0" w:color="auto"/>
        <w:right w:val="none" w:sz="0" w:space="0" w:color="auto"/>
      </w:divBdr>
    </w:div>
    <w:div w:id="419838968">
      <w:bodyDiv w:val="1"/>
      <w:marLeft w:val="0"/>
      <w:marRight w:val="0"/>
      <w:marTop w:val="0"/>
      <w:marBottom w:val="0"/>
      <w:divBdr>
        <w:top w:val="none" w:sz="0" w:space="0" w:color="auto"/>
        <w:left w:val="none" w:sz="0" w:space="0" w:color="auto"/>
        <w:bottom w:val="none" w:sz="0" w:space="0" w:color="auto"/>
        <w:right w:val="none" w:sz="0" w:space="0" w:color="auto"/>
      </w:divBdr>
    </w:div>
    <w:div w:id="1466656086">
      <w:bodyDiv w:val="1"/>
      <w:marLeft w:val="0"/>
      <w:marRight w:val="0"/>
      <w:marTop w:val="0"/>
      <w:marBottom w:val="0"/>
      <w:divBdr>
        <w:top w:val="none" w:sz="0" w:space="0" w:color="auto"/>
        <w:left w:val="none" w:sz="0" w:space="0" w:color="auto"/>
        <w:bottom w:val="none" w:sz="0" w:space="0" w:color="auto"/>
        <w:right w:val="none" w:sz="0" w:space="0" w:color="auto"/>
      </w:divBdr>
    </w:div>
    <w:div w:id="193266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Data\Dotace\Dokumentace_Akce_PLa\_SMLOUVY\SOD_P&#352;24_realizace.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18EBC-689B-430C-ACB8-1B4A5690A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SOD_PŠ24_realizace</Template>
  <TotalTime>69</TotalTime>
  <Pages>4</Pages>
  <Words>1263</Words>
  <Characters>7458</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Vladimír Vít</dc:creator>
  <cp:keywords/>
  <cp:lastModifiedBy>Ing. Petr Kočí</cp:lastModifiedBy>
  <cp:revision>6</cp:revision>
  <cp:lastPrinted>2016-01-14T10:42:00Z</cp:lastPrinted>
  <dcterms:created xsi:type="dcterms:W3CDTF">2026-01-16T11:02:00Z</dcterms:created>
  <dcterms:modified xsi:type="dcterms:W3CDTF">2026-01-16T12:30:00Z</dcterms:modified>
</cp:coreProperties>
</file>