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093146" w:rsidP="00BF722E">
            <w:r w:rsidRPr="00ED2D75">
              <w:rPr>
                <w:b/>
              </w:rPr>
              <w:t>PS Dvůr Králové n. L., j</w:t>
            </w:r>
            <w:r w:rsidR="00BF722E">
              <w:rPr>
                <w:b/>
              </w:rPr>
              <w:t>ih, sečení břehových porostů, 711260119</w:t>
            </w:r>
            <w:r w:rsidRPr="00ED2D75">
              <w:rPr>
                <w:b/>
              </w:rPr>
              <w:t xml:space="preserve"> / 912230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093146"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  <w:hideMark/>
          </w:tcPr>
          <w:p w:rsidR="00093146" w:rsidRDefault="00093146" w:rsidP="001D4AF1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093146" w:rsidRPr="00AE6416" w:rsidRDefault="00093146" w:rsidP="001D4AF1">
            <w:pPr>
              <w:rPr>
                <w:b/>
              </w:rPr>
            </w:pPr>
            <w:r w:rsidRPr="00AE6416">
              <w:t>500 03</w:t>
            </w:r>
            <w:r>
              <w:t xml:space="preserve"> Hradec Králové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Ing. Marián </w:t>
            </w:r>
            <w:r>
              <w:t>Šebesta, generální ředitel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závod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závodu:</w:t>
            </w:r>
          </w:p>
        </w:tc>
        <w:tc>
          <w:tcPr>
            <w:tcW w:w="5953" w:type="dxa"/>
          </w:tcPr>
          <w:p w:rsidR="00093146" w:rsidRPr="002459A3" w:rsidRDefault="00093146" w:rsidP="001D4AF1">
            <w:r w:rsidRPr="002459A3">
              <w:t>Želivského</w:t>
            </w:r>
            <w:r>
              <w:t xml:space="preserve"> 5, 466 05</w:t>
            </w:r>
            <w:r w:rsidRPr="002459A3">
              <w:t xml:space="preserve">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093146" w:rsidRPr="00C721DF" w:rsidRDefault="00093146" w:rsidP="001D4AF1">
            <w:pPr>
              <w:rPr>
                <w:b/>
              </w:rPr>
            </w:pPr>
            <w:r w:rsidRPr="00C721DF">
              <w:t>Ing.</w:t>
            </w:r>
            <w:r>
              <w:t xml:space="preserve"> Bohumil Pleskač</w:t>
            </w:r>
            <w:r w:rsidRPr="00C721DF">
              <w:t xml:space="preserve">, ředitel závodu 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/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Zástupce pro věci technické:</w:t>
            </w:r>
          </w:p>
        </w:tc>
        <w:tc>
          <w:tcPr>
            <w:tcW w:w="5953" w:type="dxa"/>
          </w:tcPr>
          <w:p w:rsidR="00093146" w:rsidRPr="00C721DF" w:rsidRDefault="00093146" w:rsidP="001D4AF1">
            <w:r w:rsidRPr="004B1B6A">
              <w:t xml:space="preserve">Ing. </w:t>
            </w:r>
            <w:r>
              <w:t>Štěpán Černý</w:t>
            </w:r>
            <w:r w:rsidRPr="004B1B6A">
              <w:t xml:space="preserve">, vedoucí PS </w:t>
            </w:r>
            <w:r w:rsidR="00375B6C">
              <w:t>D</w:t>
            </w:r>
            <w:r>
              <w:t>K</w:t>
            </w:r>
            <w:r w:rsidR="00375B6C">
              <w:t>nL</w:t>
            </w:r>
            <w:bookmarkStart w:id="0" w:name="_GoBack"/>
            <w:bookmarkEnd w:id="0"/>
            <w:r>
              <w:t xml:space="preserve">, tel.: </w:t>
            </w:r>
            <w:r w:rsidRPr="00CD7120">
              <w:t>602 239 474</w:t>
            </w:r>
            <w:r>
              <w:t>,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>
            <w:r>
              <w:t>Ing. Tereza Slezáková., úsekový technik, tel.:</w:t>
            </w:r>
            <w:r w:rsidRPr="00DA0479">
              <w:t xml:space="preserve"> </w:t>
            </w:r>
            <w:r w:rsidRPr="00AA0728">
              <w:t>773 791 499</w:t>
            </w:r>
            <w:r>
              <w:t>,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7F13B2" w:rsidRDefault="00093146" w:rsidP="001D4AF1"/>
        </w:tc>
        <w:tc>
          <w:tcPr>
            <w:tcW w:w="5953" w:type="dxa"/>
          </w:tcPr>
          <w:p w:rsidR="00093146" w:rsidRPr="007F13B2" w:rsidRDefault="00093146" w:rsidP="001D4AF1">
            <w:pPr>
              <w:rPr>
                <w:color w:val="FF0000"/>
              </w:rPr>
            </w:pPr>
            <w:r>
              <w:t>Petr Kramář</w:t>
            </w:r>
            <w:r w:rsidRPr="007F13B2">
              <w:t>, technický pracovník, tel.</w:t>
            </w:r>
            <w:r>
              <w:t>:</w:t>
            </w:r>
            <w:r w:rsidRPr="007F13B2">
              <w:t xml:space="preserve"> </w:t>
            </w:r>
            <w:r>
              <w:t>777 460 865.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Default="00093146" w:rsidP="001D4AF1">
            <w:pPr>
              <w:rPr>
                <w:color w:val="2E74B5" w:themeColor="accent1" w:themeShade="BF"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DIČ: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CZ70890005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Krajský soud v Hradci Králové oddíl A vložka 9473</w:t>
            </w:r>
          </w:p>
        </w:tc>
      </w:tr>
    </w:tbl>
    <w:p w:rsidR="00093146" w:rsidRPr="00AE6416" w:rsidRDefault="00093146" w:rsidP="00093146">
      <w:pPr>
        <w:rPr>
          <w:b/>
        </w:rPr>
      </w:pPr>
    </w:p>
    <w:p w:rsidR="00093146" w:rsidRPr="00AE6416" w:rsidRDefault="00093146" w:rsidP="00093146">
      <w:r w:rsidRPr="00AE6416">
        <w:t xml:space="preserve">(dále jen jako „objednatel“) </w:t>
      </w:r>
    </w:p>
    <w:p w:rsidR="00093146" w:rsidRPr="00AE6416" w:rsidRDefault="00093146" w:rsidP="0009314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093146" w:rsidRPr="007F13B2" w:rsidRDefault="00093146" w:rsidP="001D4AF1"/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Název: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Adresa sídla: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Statutární orgán: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Osoba oprávněná k podpisu: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Zástupce pro věci technické: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…………………., tel.: 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DIČ: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Bankovní spojení: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Zápis v obchodním rejstříku: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</w:tbl>
    <w:p w:rsidR="00093146" w:rsidRPr="00AE6416" w:rsidRDefault="00093146" w:rsidP="00093146"/>
    <w:p w:rsidR="00093146" w:rsidRDefault="00093146" w:rsidP="00093146">
      <w:r w:rsidRPr="00AE6416">
        <w:t>(dále jen jako „zhotovitel“)</w:t>
      </w:r>
    </w:p>
    <w:p w:rsidR="00466F36" w:rsidRDefault="00466F36" w:rsidP="00466F36"/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tab/>
      </w:r>
    </w:p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093146" w:rsidRPr="00ED2D75">
        <w:rPr>
          <w:b/>
        </w:rPr>
        <w:t>PS Dvůr Králové n. L., jih, sečení břehových porostů</w:t>
      </w:r>
      <w:r w:rsidR="00093146">
        <w:rPr>
          <w:lang w:eastAsia="x-none"/>
        </w:rPr>
        <w:t xml:space="preserve">, </w:t>
      </w:r>
      <w:r w:rsidR="00A32764" w:rsidRPr="00A3694C">
        <w:rPr>
          <w:lang w:eastAsia="x-none"/>
        </w:rPr>
        <w:t>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093146">
        <w:rPr>
          <w:lang w:eastAsia="x-none"/>
        </w:rPr>
        <w:t>Dvůr Králové nad Labem</w:t>
      </w:r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lastRenderedPageBreak/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>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 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lastRenderedPageBreak/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 xml:space="preserve">, přičemž maximálně </w:t>
      </w:r>
      <w:r w:rsidRPr="0023197B">
        <w:rPr>
          <w:lang w:val="cs-CZ"/>
        </w:rPr>
        <w:lastRenderedPageBreak/>
        <w:t>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</w:t>
      </w:r>
      <w:r w:rsidRPr="0023197B">
        <w:lastRenderedPageBreak/>
        <w:t xml:space="preserve">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093146" w:rsidRPr="0023197B" w:rsidRDefault="0009314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C306B" w:rsidRDefault="006C306B" w:rsidP="00CA1EAC">
      <w:pPr>
        <w:rPr>
          <w:lang w:eastAsia="x-none"/>
        </w:rPr>
      </w:pPr>
    </w:p>
    <w:p w:rsidR="006C306B" w:rsidRPr="0023197B" w:rsidRDefault="006C306B" w:rsidP="00CA1EAC">
      <w:pPr>
        <w:rPr>
          <w:lang w:eastAsia="x-none"/>
        </w:rPr>
      </w:pPr>
    </w:p>
    <w:p w:rsidR="006025AC" w:rsidRPr="0023197B" w:rsidRDefault="00CA1EAC" w:rsidP="006025AC">
      <w:pPr>
        <w:rPr>
          <w:lang w:val="x-none" w:eastAsia="x-none"/>
        </w:rPr>
      </w:pPr>
      <w:r w:rsidRPr="0023197B">
        <w:rPr>
          <w:lang w:eastAsia="x-none"/>
        </w:rPr>
        <w:tab/>
        <w:t xml:space="preserve"> </w:t>
      </w:r>
    </w:p>
    <w:tbl>
      <w:tblPr>
        <w:tblW w:w="8473" w:type="dxa"/>
        <w:tblInd w:w="709" w:type="dxa"/>
        <w:tblLook w:val="04A0" w:firstRow="1" w:lastRow="0" w:firstColumn="1" w:lastColumn="0" w:noHBand="0" w:noVBand="1"/>
      </w:tblPr>
      <w:tblGrid>
        <w:gridCol w:w="4236"/>
        <w:gridCol w:w="4237"/>
      </w:tblGrid>
      <w:tr w:rsidR="00265A42" w:rsidRPr="0023197B" w:rsidTr="006C306B">
        <w:trPr>
          <w:trHeight w:val="493"/>
        </w:trPr>
        <w:tc>
          <w:tcPr>
            <w:tcW w:w="4236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237" w:type="dxa"/>
            <w:hideMark/>
          </w:tcPr>
          <w:p w:rsidR="00F91E55" w:rsidRDefault="00F91E55">
            <w:r w:rsidRPr="0023197B">
              <w:t>Za zhotovitele:</w:t>
            </w:r>
          </w:p>
          <w:p w:rsidR="006C306B" w:rsidRDefault="006C306B"/>
          <w:p w:rsidR="006C306B" w:rsidRDefault="006C306B"/>
          <w:p w:rsidR="006C306B" w:rsidRDefault="006C306B"/>
          <w:p w:rsidR="00093146" w:rsidRPr="0023197B" w:rsidRDefault="00093146"/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................................................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.....................................................</w:t>
            </w:r>
          </w:p>
        </w:tc>
      </w:tr>
      <w:tr w:rsidR="00093146" w:rsidRPr="0023197B" w:rsidTr="006C306B">
        <w:trPr>
          <w:trHeight w:val="253"/>
        </w:trPr>
        <w:tc>
          <w:tcPr>
            <w:tcW w:w="4236" w:type="dxa"/>
          </w:tcPr>
          <w:p w:rsidR="00093146" w:rsidRPr="0023197B" w:rsidRDefault="006C306B" w:rsidP="00093146">
            <w:r>
              <w:t>Ing. Bohumil Pleskač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doplní zhotovitel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ředitel závodu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funkce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podepsán elektronicky</w:t>
            </w:r>
          </w:p>
        </w:tc>
        <w:tc>
          <w:tcPr>
            <w:tcW w:w="4237" w:type="dxa"/>
          </w:tcPr>
          <w:p w:rsidR="00093146" w:rsidRPr="00265A42" w:rsidRDefault="00093146" w:rsidP="00093146">
            <w:r w:rsidRPr="0023197B">
              <w:t>podepsán elektronicky</w:t>
            </w:r>
          </w:p>
        </w:tc>
      </w:tr>
    </w:tbl>
    <w:p w:rsidR="000C6DAD" w:rsidRPr="009765E1" w:rsidRDefault="000C6DAD" w:rsidP="006C306B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6C306B">
      <w:footerReference w:type="default" r:id="rId10"/>
      <w:pgSz w:w="11906" w:h="16838"/>
      <w:pgMar w:top="993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093146" w:rsidRPr="00623844">
            <w:rPr>
              <w:sz w:val="18"/>
              <w:szCs w:val="18"/>
              <w:lang w:val="cs-CZ"/>
            </w:rPr>
            <w:t>PS Dvůr Králové n. L., jih, sečení břehových porostů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1531A2">
            <w:rPr>
              <w:sz w:val="18"/>
              <w:szCs w:val="18"/>
              <w:lang w:val="cs-CZ"/>
            </w:rPr>
            <w:t>711260119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375B6C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375B6C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3146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31A2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75B6C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306B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22E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7E7B857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EA330-9956-4B02-9038-98DC766E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2</TotalTime>
  <Pages>6</Pages>
  <Words>2527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Petr Kramář</cp:lastModifiedBy>
  <cp:revision>5</cp:revision>
  <cp:lastPrinted>2022-02-22T10:43:00Z</cp:lastPrinted>
  <dcterms:created xsi:type="dcterms:W3CDTF">2026-01-05T10:04:00Z</dcterms:created>
  <dcterms:modified xsi:type="dcterms:W3CDTF">2026-01-15T12:27:00Z</dcterms:modified>
</cp:coreProperties>
</file>