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DE3031" w:rsidRDefault="00DE3031" w:rsidP="001346DD">
            <w:r>
              <w:t>v</w:t>
            </w:r>
            <w:r w:rsidRPr="00DE3031">
              <w:t>yplní objednatel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DE3031" w:rsidP="00FC6295">
            <w:r w:rsidRPr="00DE3031">
              <w:rPr>
                <w:color w:val="FF0000"/>
                <w:highlight w:val="yellow"/>
              </w:rPr>
              <w:t>vyplní zhotovitel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A731CA" w:rsidP="00D34220">
            <w:r>
              <w:t>722260109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15025" w:type="dxa"/>
        <w:tblLook w:val="04A0" w:firstRow="1" w:lastRow="0" w:firstColumn="1" w:lastColumn="0" w:noHBand="0" w:noVBand="1"/>
      </w:tblPr>
      <w:tblGrid>
        <w:gridCol w:w="3119"/>
        <w:gridCol w:w="5953"/>
        <w:gridCol w:w="5953"/>
      </w:tblGrid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466F36" w:rsidRPr="00AE6416" w:rsidRDefault="00466F36" w:rsidP="00FC6295">
            <w:pPr>
              <w:rPr>
                <w:b/>
              </w:rPr>
            </w:pPr>
          </w:p>
        </w:tc>
      </w:tr>
      <w:tr w:rsidR="00466F36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466F36" w:rsidRPr="00AE6416" w:rsidRDefault="00466F36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A32764" w:rsidRPr="00AE6416" w:rsidTr="00A3694C">
        <w:trPr>
          <w:trHeight w:val="1926"/>
        </w:trPr>
        <w:tc>
          <w:tcPr>
            <w:tcW w:w="3119" w:type="dxa"/>
            <w:hideMark/>
          </w:tcPr>
          <w:p w:rsidR="00A32764" w:rsidRDefault="00A32764" w:rsidP="00A32764">
            <w:r w:rsidRPr="00AE6416">
              <w:t>Adresa sídla:</w:t>
            </w:r>
          </w:p>
          <w:p w:rsidR="00716CCD" w:rsidRDefault="00716CCD" w:rsidP="00A32764"/>
          <w:p w:rsidR="00716CCD" w:rsidRDefault="00716CCD" w:rsidP="00A32764"/>
          <w:p w:rsidR="00716CCD" w:rsidRPr="00AE6416" w:rsidRDefault="00716CCD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A32764" w:rsidRDefault="00A32764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716CCD" w:rsidRDefault="00A32764" w:rsidP="00A32764">
            <w:r w:rsidRPr="00AE6416">
              <w:t>500 03</w:t>
            </w:r>
            <w:r>
              <w:t xml:space="preserve"> Hradec Králové</w:t>
            </w:r>
          </w:p>
          <w:p w:rsidR="00716CCD" w:rsidRDefault="00716CCD" w:rsidP="00A32764"/>
          <w:p w:rsidR="00716CCD" w:rsidRDefault="00716CCD" w:rsidP="00716CCD">
            <w:pPr>
              <w:ind w:left="-2230" w:firstLine="2230"/>
            </w:pPr>
            <w:r>
              <w:t>Ing. Marián Šebesta, generální ředitel</w:t>
            </w:r>
          </w:p>
          <w:p w:rsidR="00716CCD" w:rsidRDefault="00716CCD" w:rsidP="00716CCD">
            <w:pPr>
              <w:ind w:left="-3081"/>
            </w:pPr>
          </w:p>
          <w:p w:rsidR="00A32764" w:rsidRDefault="00A32764" w:rsidP="00A32764"/>
          <w:p w:rsidR="00A32764" w:rsidRDefault="00B0138F" w:rsidP="00A32764">
            <w:r>
              <w:t>Závod Pardubice</w:t>
            </w:r>
          </w:p>
          <w:p w:rsidR="00A32764" w:rsidRPr="00AE6416" w:rsidRDefault="00A32764" w:rsidP="00A32764">
            <w:pPr>
              <w:rPr>
                <w:b/>
              </w:rPr>
            </w:pPr>
          </w:p>
        </w:tc>
        <w:tc>
          <w:tcPr>
            <w:tcW w:w="5953" w:type="dxa"/>
          </w:tcPr>
          <w:p w:rsidR="00A32764" w:rsidRPr="00AE6416" w:rsidRDefault="00A32764" w:rsidP="00A32764">
            <w:pPr>
              <w:suppressAutoHyphens w:val="0"/>
              <w:jc w:val="left"/>
            </w:pPr>
          </w:p>
        </w:tc>
      </w:tr>
      <w:tr w:rsidR="00A3694C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694C" w:rsidRPr="00EA1DBA" w:rsidRDefault="00A3694C" w:rsidP="00A32764"/>
        </w:tc>
        <w:tc>
          <w:tcPr>
            <w:tcW w:w="5953" w:type="dxa"/>
          </w:tcPr>
          <w:p w:rsidR="00A3694C" w:rsidRPr="00EA1DBA" w:rsidRDefault="00A3694C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A32764" w:rsidRPr="00EA1DBA" w:rsidRDefault="00B0138F" w:rsidP="00A32764">
            <w:r>
              <w:t>Cihelna 135</w:t>
            </w:r>
            <w:r w:rsidRPr="00B85790">
              <w:t>,</w:t>
            </w:r>
            <w:r>
              <w:t xml:space="preserve"> 530 09 Pardubice,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EA1DBA" w:rsidRDefault="00A32764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A32764" w:rsidRPr="00EA1DBA" w:rsidRDefault="00B0138F" w:rsidP="00A32764">
            <w:r w:rsidRPr="00B85790">
              <w:t xml:space="preserve">Ing. </w:t>
            </w:r>
            <w:r>
              <w:t xml:space="preserve">Petr </w:t>
            </w:r>
            <w:proofErr w:type="spellStart"/>
            <w:r>
              <w:t>Michalovich</w:t>
            </w:r>
            <w:proofErr w:type="spellEnd"/>
            <w:r>
              <w:t>, ředitel závodu,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Zástupce pro věci technické:</w:t>
            </w:r>
          </w:p>
        </w:tc>
        <w:tc>
          <w:tcPr>
            <w:tcW w:w="5953" w:type="dxa"/>
          </w:tcPr>
          <w:p w:rsidR="00A32764" w:rsidRPr="00053D73" w:rsidRDefault="00A731CA" w:rsidP="00227A79">
            <w:pPr>
              <w:rPr>
                <w:highlight w:val="yellow"/>
              </w:rPr>
            </w:pPr>
            <w:r>
              <w:t>Milan Suchodol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Pr="00C721DF" w:rsidRDefault="00A32764" w:rsidP="00A32764"/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7F13B2" w:rsidRDefault="00A32764" w:rsidP="00A32764"/>
        </w:tc>
        <w:tc>
          <w:tcPr>
            <w:tcW w:w="5953" w:type="dxa"/>
          </w:tcPr>
          <w:p w:rsidR="00A32764" w:rsidRPr="007F13B2" w:rsidRDefault="00A32764" w:rsidP="00A32764">
            <w:pPr>
              <w:rPr>
                <w:color w:val="FF0000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</w:tcPr>
          <w:p w:rsidR="00A32764" w:rsidRPr="00AE6416" w:rsidRDefault="00A32764" w:rsidP="00A32764"/>
        </w:tc>
        <w:tc>
          <w:tcPr>
            <w:tcW w:w="5953" w:type="dxa"/>
          </w:tcPr>
          <w:p w:rsidR="00A32764" w:rsidRDefault="00A32764" w:rsidP="00A32764">
            <w:pPr>
              <w:rPr>
                <w:color w:val="2E74B5" w:themeColor="accent1" w:themeShade="BF"/>
              </w:rPr>
            </w:pP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CZ70890005</w:t>
            </w:r>
          </w:p>
        </w:tc>
      </w:tr>
      <w:tr w:rsidR="00A32764" w:rsidRPr="00AE6416" w:rsidTr="00A32764">
        <w:trPr>
          <w:gridAfter w:val="1"/>
          <w:wAfter w:w="5953" w:type="dxa"/>
        </w:trPr>
        <w:tc>
          <w:tcPr>
            <w:tcW w:w="3119" w:type="dxa"/>
            <w:hideMark/>
          </w:tcPr>
          <w:p w:rsidR="00A32764" w:rsidRPr="00AE6416" w:rsidRDefault="00A32764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A32764" w:rsidRPr="00AE6416" w:rsidRDefault="00A32764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Název</w:t>
            </w:r>
            <w:r w:rsidR="00A3694C">
              <w:t xml:space="preserve"> či  jméno </w:t>
            </w:r>
            <w:r w:rsidRPr="007F13B2">
              <w:t>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Adresa sídla: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Statutární orgán: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Osoba oprávněná k podpisu: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…………………., tel.: 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DIČ: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Bankovní spojení:</w:t>
            </w:r>
          </w:p>
        </w:tc>
        <w:tc>
          <w:tcPr>
            <w:tcW w:w="5953" w:type="dxa"/>
          </w:tcPr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Zápis v obchodním </w:t>
            </w:r>
            <w:r w:rsidR="001E0F42"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1E0F42" w:rsidRPr="00DE3031" w:rsidRDefault="001E0F42" w:rsidP="00FC6295">
            <w:pPr>
              <w:rPr>
                <w:color w:val="FF0000"/>
                <w:highlight w:val="yellow"/>
              </w:rPr>
            </w:pPr>
          </w:p>
          <w:p w:rsidR="00466F36" w:rsidRPr="00DE3031" w:rsidRDefault="00466F36" w:rsidP="00FC6295">
            <w:pPr>
              <w:rPr>
                <w:color w:val="FF0000"/>
                <w:highlight w:val="yellow"/>
              </w:rPr>
            </w:pPr>
            <w:r w:rsidRPr="00DE3031">
              <w:rPr>
                <w:color w:val="FF0000"/>
                <w:highlight w:val="yellow"/>
              </w:rPr>
              <w:t>………………….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F60779" w:rsidRDefault="00F60779" w:rsidP="00FD024F">
      <w:pPr>
        <w:tabs>
          <w:tab w:val="left" w:pos="7133"/>
        </w:tabs>
      </w:pPr>
    </w:p>
    <w:p w:rsidR="001329F6" w:rsidRPr="00265A42" w:rsidRDefault="001329F6" w:rsidP="00FD024F">
      <w:pPr>
        <w:tabs>
          <w:tab w:val="left" w:pos="7133"/>
        </w:tabs>
      </w:pP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A731CA" w:rsidRPr="00A731CA">
        <w:rPr>
          <w:b/>
          <w:lang w:eastAsia="x-none"/>
        </w:rPr>
        <w:t>Přítoky Divoké Orlice, sečení upravených částí DVT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1329F6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A3694C">
        <w:rPr>
          <w:lang w:eastAsia="x-none"/>
        </w:rPr>
        <w:t xml:space="preserve">PS </w:t>
      </w:r>
      <w:r w:rsidR="00E24DB8">
        <w:rPr>
          <w:lang w:eastAsia="x-none"/>
        </w:rPr>
        <w:t>Žamberk</w:t>
      </w:r>
      <w:bookmarkStart w:id="0" w:name="_GoBack"/>
      <w:bookmarkEnd w:id="0"/>
      <w:r w:rsidR="0023197B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329F6" w:rsidRDefault="001329F6" w:rsidP="0050368B">
      <w:pPr>
        <w:ind w:left="567" w:hanging="567"/>
        <w:rPr>
          <w:lang w:eastAsia="x-none"/>
        </w:rPr>
      </w:pPr>
    </w:p>
    <w:p w:rsidR="001329F6" w:rsidRPr="00A3694C" w:rsidRDefault="001329F6" w:rsidP="0050368B">
      <w:pPr>
        <w:ind w:left="567" w:hanging="567"/>
        <w:rPr>
          <w:lang w:eastAsia="x-none"/>
        </w:rPr>
      </w:pP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</w:p>
    <w:p w:rsidR="002166A4" w:rsidRPr="00D34220" w:rsidRDefault="002166A4" w:rsidP="00156526">
      <w:pPr>
        <w:pStyle w:val="Nadpis2"/>
      </w:pPr>
      <w:r w:rsidRPr="00EA1DBA">
        <w:lastRenderedPageBreak/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1329F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</w:t>
      </w:r>
      <w:proofErr w:type="spellStart"/>
      <w:r w:rsidR="00C94D96">
        <w:rPr>
          <w:lang w:eastAsia="x-none"/>
        </w:rPr>
        <w:t>méněprací</w:t>
      </w:r>
      <w:proofErr w:type="spellEnd"/>
      <w:r w:rsidR="00C94D96">
        <w:rPr>
          <w:lang w:eastAsia="x-none"/>
        </w:rPr>
        <w:t xml:space="preserve">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 xml:space="preserve">. čl. </w:t>
      </w:r>
      <w:proofErr w:type="gramStart"/>
      <w:r w:rsidR="00C94D96">
        <w:rPr>
          <w:lang w:eastAsia="x-none"/>
        </w:rPr>
        <w:t>4.3. smlouvy</w:t>
      </w:r>
      <w:proofErr w:type="gramEnd"/>
      <w:r w:rsidR="00C94D96">
        <w:rPr>
          <w:lang w:eastAsia="x-none"/>
        </w:rPr>
        <w:t>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</w:t>
      </w:r>
    </w:p>
    <w:p w:rsidR="001329F6" w:rsidRDefault="001329F6" w:rsidP="00156526">
      <w:pPr>
        <w:ind w:left="567" w:hanging="567"/>
        <w:rPr>
          <w:lang w:eastAsia="x-none"/>
        </w:rPr>
      </w:pPr>
    </w:p>
    <w:p w:rsidR="003825D8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  </w:t>
      </w:r>
    </w:p>
    <w:p w:rsidR="001329F6" w:rsidRPr="00156526" w:rsidRDefault="001329F6" w:rsidP="00156526">
      <w:pPr>
        <w:ind w:left="567" w:hanging="567"/>
        <w:rPr>
          <w:lang w:eastAsia="x-none"/>
        </w:rPr>
      </w:pP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 xml:space="preserve">Maximální cena bez DPH za práce provedené v roce 2026 činí </w:t>
      </w:r>
      <w:r w:rsidRPr="00DE3031">
        <w:rPr>
          <w:color w:val="FF0000"/>
          <w:highlight w:val="yellow"/>
        </w:rPr>
        <w:t>…………….…..</w:t>
      </w:r>
      <w:r w:rsidRPr="0008600F">
        <w:t>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2027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 xml:space="preserve">Maximální cena bez DPH za práce provedené v roce  2028 činí </w:t>
      </w:r>
      <w:r w:rsidRPr="00DE3031">
        <w:rPr>
          <w:color w:val="FF0000"/>
          <w:highlight w:val="yellow"/>
        </w:rPr>
        <w:t>………….……..</w:t>
      </w:r>
      <w:r w:rsidRPr="00156526">
        <w:t>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Default="006034A8" w:rsidP="00EA1DBA">
      <w:pPr>
        <w:pStyle w:val="Nadpis2"/>
        <w:rPr>
          <w:lang w:val="cs-CZ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Default="00A435A2" w:rsidP="00EA1DBA">
      <w:pPr>
        <w:pStyle w:val="Nadpis2"/>
        <w:rPr>
          <w:lang w:val="cs-CZ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1329F6" w:rsidRPr="001329F6" w:rsidRDefault="001329F6" w:rsidP="001329F6">
      <w:pPr>
        <w:rPr>
          <w:lang w:eastAsia="x-none"/>
        </w:rPr>
      </w:pP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1329F6" w:rsidRPr="0023197B" w:rsidRDefault="001329F6" w:rsidP="001329F6">
      <w:pPr>
        <w:pStyle w:val="Odstavec"/>
        <w:tabs>
          <w:tab w:val="clear" w:pos="284"/>
          <w:tab w:val="clear" w:pos="709"/>
        </w:tabs>
        <w:suppressAutoHyphens w:val="0"/>
        <w:ind w:left="0"/>
      </w:pP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Default="00333270" w:rsidP="00CA4BE2">
      <w:pPr>
        <w:rPr>
          <w:lang w:val="x-none" w:eastAsia="x-none"/>
        </w:rPr>
      </w:pPr>
    </w:p>
    <w:p w:rsidR="001329F6" w:rsidRDefault="001329F6" w:rsidP="00CA4BE2">
      <w:pPr>
        <w:rPr>
          <w:lang w:val="x-none" w:eastAsia="x-none"/>
        </w:rPr>
      </w:pPr>
    </w:p>
    <w:p w:rsidR="001329F6" w:rsidRPr="0023197B" w:rsidRDefault="001329F6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1329F6" w:rsidRDefault="001329F6" w:rsidP="001329F6">
      <w:pPr>
        <w:rPr>
          <w:lang w:val="x-none" w:eastAsia="x-none"/>
        </w:rPr>
      </w:pPr>
    </w:p>
    <w:p w:rsidR="001329F6" w:rsidRPr="001329F6" w:rsidRDefault="001329F6" w:rsidP="001329F6">
      <w:pPr>
        <w:rPr>
          <w:lang w:val="x-none" w:eastAsia="x-none"/>
        </w:rPr>
      </w:pP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Default="00CA1EAC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Default="001329F6" w:rsidP="00CA1EAC">
      <w:pPr>
        <w:rPr>
          <w:lang w:val="x-none" w:eastAsia="x-none"/>
        </w:rPr>
      </w:pPr>
    </w:p>
    <w:p w:rsidR="001329F6" w:rsidRPr="0023197B" w:rsidRDefault="001329F6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1329F6">
        <w:rPr>
          <w:lang w:eastAsia="x-none"/>
        </w:rPr>
        <w:t>1. Plán sečení</w:t>
      </w:r>
    </w:p>
    <w:p w:rsidR="00EC1286" w:rsidRPr="0023197B" w:rsidRDefault="00145B0B" w:rsidP="00CA1EAC">
      <w:pPr>
        <w:rPr>
          <w:lang w:eastAsia="x-none"/>
        </w:rPr>
      </w:pPr>
      <w:r>
        <w:rPr>
          <w:lang w:eastAsia="x-none"/>
        </w:rPr>
        <w:tab/>
        <w:t>2. Zadávací list sečení</w:t>
      </w:r>
    </w:p>
    <w:p w:rsidR="00340A55" w:rsidRPr="0023197B" w:rsidRDefault="00340A55" w:rsidP="00CA1EAC">
      <w:pPr>
        <w:rPr>
          <w:lang w:eastAsia="x-none"/>
        </w:rPr>
      </w:pPr>
      <w:r w:rsidRPr="0023197B">
        <w:rPr>
          <w:lang w:eastAsia="x-none"/>
        </w:rPr>
        <w:tab/>
      </w:r>
    </w:p>
    <w:p w:rsidR="006025AC" w:rsidRDefault="00CA1EAC" w:rsidP="006025AC">
      <w:pPr>
        <w:rPr>
          <w:lang w:eastAsia="x-none"/>
        </w:rPr>
      </w:pPr>
      <w:r w:rsidRPr="0023197B">
        <w:rPr>
          <w:lang w:eastAsia="x-none"/>
        </w:rPr>
        <w:tab/>
        <w:t xml:space="preserve"> </w:t>
      </w:r>
    </w:p>
    <w:p w:rsidR="001329F6" w:rsidRDefault="001329F6" w:rsidP="006025AC">
      <w:pPr>
        <w:rPr>
          <w:lang w:eastAsia="x-none"/>
        </w:rPr>
      </w:pPr>
    </w:p>
    <w:p w:rsidR="001329F6" w:rsidRPr="0023197B" w:rsidRDefault="001329F6" w:rsidP="006025AC">
      <w:pPr>
        <w:rPr>
          <w:lang w:val="x-none" w:eastAsia="x-none"/>
        </w:rPr>
      </w:pP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B0138F">
            <w:r>
              <w:t xml:space="preserve">Ing. Petr </w:t>
            </w:r>
            <w:proofErr w:type="spellStart"/>
            <w:r>
              <w:t>Michalovich</w:t>
            </w:r>
            <w:proofErr w:type="spellEnd"/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doplní zhotovitel</w:t>
            </w:r>
          </w:p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ředitel závodu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funkce</w:t>
            </w:r>
          </w:p>
        </w:tc>
      </w:tr>
      <w:tr w:rsidR="00265A42" w:rsidRPr="00265A42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podepsán elektronicky</w:t>
            </w:r>
          </w:p>
        </w:tc>
        <w:tc>
          <w:tcPr>
            <w:tcW w:w="4395" w:type="dxa"/>
            <w:hideMark/>
          </w:tcPr>
          <w:p w:rsidR="00F91E55" w:rsidRPr="00265A42" w:rsidRDefault="00F91E55">
            <w:r w:rsidRPr="0023197B"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E2" w:rsidRDefault="00CD4FE2" w:rsidP="007A4B81">
      <w:r>
        <w:separator/>
      </w:r>
    </w:p>
  </w:endnote>
  <w:endnote w:type="continuationSeparator" w:id="0">
    <w:p w:rsidR="00CD4FE2" w:rsidRDefault="00CD4FE2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1985"/>
      <w:gridCol w:w="1843"/>
    </w:tblGrid>
    <w:tr w:rsidR="00CA4BE2" w:rsidTr="003C6765">
      <w:tc>
        <w:tcPr>
          <w:tcW w:w="5103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A731CA" w:rsidRPr="00A731CA">
            <w:rPr>
              <w:sz w:val="18"/>
              <w:szCs w:val="18"/>
              <w:lang w:val="cs-CZ"/>
            </w:rPr>
            <w:t>Přítoky Divoké Orlice, sečení upravených částí DVT</w:t>
          </w:r>
        </w:p>
      </w:tc>
      <w:tc>
        <w:tcPr>
          <w:tcW w:w="1985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A731CA">
            <w:rPr>
              <w:sz w:val="18"/>
              <w:szCs w:val="18"/>
              <w:lang w:val="cs-CZ"/>
            </w:rPr>
            <w:t>722260109</w:t>
          </w:r>
        </w:p>
      </w:tc>
      <w:tc>
        <w:tcPr>
          <w:tcW w:w="1843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E24DB8">
            <w:rPr>
              <w:noProof/>
              <w:sz w:val="18"/>
              <w:szCs w:val="18"/>
            </w:rPr>
            <w:t>2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E24DB8">
            <w:rPr>
              <w:noProof/>
              <w:sz w:val="18"/>
              <w:szCs w:val="18"/>
            </w:rPr>
            <w:t>7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E2" w:rsidRDefault="00CD4FE2" w:rsidP="007A4B81">
      <w:r>
        <w:separator/>
      </w:r>
    </w:p>
  </w:footnote>
  <w:footnote w:type="continuationSeparator" w:id="0">
    <w:p w:rsidR="00CD4FE2" w:rsidRDefault="00CD4FE2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29F6"/>
    <w:rsid w:val="001346DD"/>
    <w:rsid w:val="00135920"/>
    <w:rsid w:val="001401F9"/>
    <w:rsid w:val="00145B0B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30A8"/>
    <w:rsid w:val="00205354"/>
    <w:rsid w:val="0021024D"/>
    <w:rsid w:val="002166A4"/>
    <w:rsid w:val="00220CAC"/>
    <w:rsid w:val="00227A79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D6F5B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8644A"/>
    <w:rsid w:val="00592C94"/>
    <w:rsid w:val="0059750C"/>
    <w:rsid w:val="00597839"/>
    <w:rsid w:val="005A0310"/>
    <w:rsid w:val="005A1836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39EF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31CA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0138F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17F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75DD"/>
    <w:rsid w:val="00CD2BFB"/>
    <w:rsid w:val="00CD4435"/>
    <w:rsid w:val="00CD4FE2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E3031"/>
    <w:rsid w:val="00DF2887"/>
    <w:rsid w:val="00DF2D8B"/>
    <w:rsid w:val="00DF6E0B"/>
    <w:rsid w:val="00DF744A"/>
    <w:rsid w:val="00E049A3"/>
    <w:rsid w:val="00E13F40"/>
    <w:rsid w:val="00E24DB8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738FD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E02CF"/>
    <w:rsid w:val="00FE2BE6"/>
    <w:rsid w:val="00FE4CA6"/>
    <w:rsid w:val="00FE5307"/>
    <w:rsid w:val="00FE5BBE"/>
    <w:rsid w:val="00FF3D91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079DEE2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8972E-B0D1-4508-94D2-7B352C9A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50</TotalTime>
  <Pages>7</Pages>
  <Words>2502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DiS. Michal Kubík</cp:lastModifiedBy>
  <cp:revision>11</cp:revision>
  <cp:lastPrinted>2022-02-22T10:43:00Z</cp:lastPrinted>
  <dcterms:created xsi:type="dcterms:W3CDTF">2025-12-30T11:45:00Z</dcterms:created>
  <dcterms:modified xsi:type="dcterms:W3CDTF">2026-01-21T17:56:00Z</dcterms:modified>
</cp:coreProperties>
</file>