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…………..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2D8AB4" w14:textId="77777777" w:rsidR="00AB22A9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Objednatel:</w:t>
      </w:r>
    </w:p>
    <w:p w14:paraId="5D30BFBE" w14:textId="77777777" w:rsidR="00855BFE" w:rsidRPr="00855BFE" w:rsidRDefault="00855BFE" w:rsidP="00186D23">
      <w:pPr>
        <w:spacing w:line="276" w:lineRule="auto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Povodí Moravy, s.p.</w:t>
      </w:r>
    </w:p>
    <w:p w14:paraId="3238BE41" w14:textId="76E7A8AC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Sídlo:</w:t>
      </w:r>
      <w:r w:rsidRPr="00855BFE">
        <w:rPr>
          <w:sz w:val="20"/>
          <w:szCs w:val="20"/>
        </w:rPr>
        <w:tab/>
        <w:t>Dřevařská 932/11, 602 00 Brno</w:t>
      </w:r>
    </w:p>
    <w:p w14:paraId="6250D425" w14:textId="7BA01C57" w:rsidR="00855BFE" w:rsidRPr="00855BFE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855BFE">
        <w:rPr>
          <w:sz w:val="20"/>
          <w:szCs w:val="20"/>
        </w:rPr>
        <w:t>Zaps</w:t>
      </w:r>
      <w:r w:rsidR="0044227F">
        <w:rPr>
          <w:sz w:val="20"/>
          <w:szCs w:val="20"/>
        </w:rPr>
        <w:t>a</w:t>
      </w:r>
      <w:r w:rsidRPr="00855BFE">
        <w:rPr>
          <w:sz w:val="20"/>
          <w:szCs w:val="20"/>
        </w:rPr>
        <w:t>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v obchodním rejstříku vedeném u Krajského soudu v Brně, v oddílu A,</w:t>
      </w:r>
      <w:r w:rsidR="00893726">
        <w:rPr>
          <w:sz w:val="20"/>
          <w:szCs w:val="20"/>
        </w:rPr>
        <w:t xml:space="preserve"> </w:t>
      </w:r>
      <w:r w:rsidR="00893726">
        <w:rPr>
          <w:sz w:val="20"/>
          <w:szCs w:val="20"/>
        </w:rPr>
        <w:br/>
      </w:r>
      <w:r w:rsidRPr="00855BFE">
        <w:rPr>
          <w:sz w:val="20"/>
          <w:szCs w:val="20"/>
        </w:rPr>
        <w:t>vložce 13565</w:t>
      </w:r>
    </w:p>
    <w:p w14:paraId="51E787A0" w14:textId="7A9B3671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 xml:space="preserve">: </w:t>
      </w:r>
      <w:r w:rsidRPr="00855BFE">
        <w:rPr>
          <w:sz w:val="20"/>
          <w:szCs w:val="20"/>
        </w:rPr>
        <w:tab/>
      </w:r>
      <w:r w:rsidR="0032247E">
        <w:rPr>
          <w:sz w:val="20"/>
          <w:szCs w:val="20"/>
        </w:rPr>
        <w:t>Ing</w:t>
      </w:r>
      <w:r w:rsidR="0032247E" w:rsidRPr="00210134">
        <w:rPr>
          <w:sz w:val="20"/>
          <w:szCs w:val="20"/>
        </w:rPr>
        <w:t xml:space="preserve">. </w:t>
      </w:r>
      <w:r w:rsidR="0032247E">
        <w:rPr>
          <w:sz w:val="20"/>
          <w:szCs w:val="20"/>
        </w:rPr>
        <w:t>Davidem Fínou</w:t>
      </w:r>
      <w:r w:rsidR="00061FDA">
        <w:rPr>
          <w:sz w:val="20"/>
          <w:szCs w:val="20"/>
        </w:rPr>
        <w:t>, generálním ředitele</w:t>
      </w:r>
      <w:r w:rsidR="002D513F">
        <w:rPr>
          <w:sz w:val="20"/>
          <w:szCs w:val="20"/>
        </w:rPr>
        <w:t>m</w:t>
      </w:r>
    </w:p>
    <w:p w14:paraId="3A4AEC74" w14:textId="303EB690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708 90 013</w:t>
      </w:r>
    </w:p>
    <w:p w14:paraId="675DE41F" w14:textId="5A81D3C6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DIČ:</w:t>
      </w:r>
      <w:r w:rsidRPr="00855BFE">
        <w:rPr>
          <w:sz w:val="20"/>
          <w:szCs w:val="20"/>
        </w:rPr>
        <w:tab/>
        <w:t>CZ70890013</w:t>
      </w:r>
    </w:p>
    <w:p w14:paraId="18056C21" w14:textId="77777777" w:rsidR="00855BFE" w:rsidRPr="00E14C66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Pr="00E14C66">
        <w:rPr>
          <w:sz w:val="20"/>
          <w:szCs w:val="20"/>
        </w:rPr>
        <w:t>Komerční banka, a.s., pobočka Brno – venkov</w:t>
      </w:r>
    </w:p>
    <w:p w14:paraId="2311F2ED" w14:textId="067E7424" w:rsidR="00855BFE" w:rsidRPr="00E14C66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14C66">
        <w:rPr>
          <w:sz w:val="20"/>
          <w:szCs w:val="20"/>
        </w:rPr>
        <w:t xml:space="preserve">Číslo účtu: </w:t>
      </w:r>
      <w:r w:rsidRPr="00E14C66">
        <w:rPr>
          <w:sz w:val="20"/>
          <w:szCs w:val="20"/>
        </w:rPr>
        <w:tab/>
        <w:t>29639641/0100</w:t>
      </w:r>
    </w:p>
    <w:p w14:paraId="576BAA8D" w14:textId="5E1FE3DA" w:rsidR="00E905B9" w:rsidRPr="001C4787" w:rsidRDefault="004128EA" w:rsidP="00893726">
      <w:pPr>
        <w:tabs>
          <w:tab w:val="left" w:pos="2127"/>
          <w:tab w:val="left" w:pos="2268"/>
        </w:tabs>
        <w:spacing w:line="276" w:lineRule="auto"/>
        <w:ind w:left="357" w:right="-286"/>
        <w:rPr>
          <w:color w:val="FFFFFF" w:themeColor="background1"/>
          <w:sz w:val="20"/>
          <w:szCs w:val="20"/>
        </w:rPr>
      </w:pPr>
      <w:r w:rsidRPr="00E14C66">
        <w:rPr>
          <w:sz w:val="20"/>
          <w:szCs w:val="20"/>
        </w:rPr>
        <w:t>Technický zástupce</w:t>
      </w:r>
      <w:r w:rsidR="00105FFE" w:rsidRPr="00E14C66">
        <w:rPr>
          <w:sz w:val="20"/>
          <w:szCs w:val="20"/>
        </w:rPr>
        <w:t>:</w:t>
      </w:r>
      <w:r w:rsidR="001C4787">
        <w:rPr>
          <w:sz w:val="20"/>
          <w:szCs w:val="20"/>
        </w:rPr>
        <w:t xml:space="preserve"> bude upřesněno před podpisem smlouvy</w:t>
      </w:r>
      <w:r w:rsidR="00105FFE" w:rsidRPr="00E14C66">
        <w:rPr>
          <w:sz w:val="20"/>
          <w:szCs w:val="20"/>
        </w:rPr>
        <w:t xml:space="preserve"> </w:t>
      </w:r>
      <w:r w:rsidR="00157189" w:rsidRPr="00E14C66">
        <w:rPr>
          <w:sz w:val="20"/>
          <w:szCs w:val="20"/>
        </w:rPr>
        <w:tab/>
      </w:r>
      <w:r w:rsidR="0034647A" w:rsidRPr="001C4787">
        <w:rPr>
          <w:color w:val="FFFFFF" w:themeColor="background1"/>
          <w:sz w:val="20"/>
          <w:szCs w:val="20"/>
        </w:rPr>
        <w:t xml:space="preserve">Bc. Jan </w:t>
      </w:r>
      <w:r w:rsidR="005413B8" w:rsidRPr="001C4787">
        <w:rPr>
          <w:color w:val="FFFFFF" w:themeColor="background1"/>
          <w:sz w:val="20"/>
          <w:szCs w:val="20"/>
        </w:rPr>
        <w:t>Behúň</w:t>
      </w:r>
      <w:r w:rsidR="00E14C66" w:rsidRPr="001C4787">
        <w:rPr>
          <w:color w:val="FFFFFF" w:themeColor="background1"/>
          <w:sz w:val="20"/>
          <w:szCs w:val="20"/>
        </w:rPr>
        <w:t xml:space="preserve">, email: </w:t>
      </w:r>
      <w:r w:rsidR="005413B8" w:rsidRPr="001C4787">
        <w:rPr>
          <w:color w:val="FFFFFF" w:themeColor="background1"/>
          <w:sz w:val="20"/>
          <w:szCs w:val="20"/>
        </w:rPr>
        <w:t>behun</w:t>
      </w:r>
      <w:r w:rsidR="00E14C66" w:rsidRPr="001C4787">
        <w:rPr>
          <w:color w:val="FFFFFF" w:themeColor="background1"/>
          <w:sz w:val="20"/>
          <w:szCs w:val="20"/>
        </w:rPr>
        <w:t xml:space="preserve">@pmo.cz, tel.:  </w:t>
      </w:r>
      <w:r w:rsidR="005413B8" w:rsidRPr="001C4787">
        <w:rPr>
          <w:color w:val="FFFFFF" w:themeColor="background1"/>
          <w:sz w:val="20"/>
          <w:szCs w:val="20"/>
        </w:rPr>
        <w:t>60</w:t>
      </w:r>
      <w:r w:rsidR="00E14C66" w:rsidRPr="001C4787">
        <w:rPr>
          <w:color w:val="FFFFFF" w:themeColor="background1"/>
          <w:sz w:val="20"/>
          <w:szCs w:val="20"/>
        </w:rPr>
        <w:t xml:space="preserve">2 </w:t>
      </w:r>
      <w:r w:rsidR="005413B8" w:rsidRPr="001C4787">
        <w:rPr>
          <w:color w:val="FFFFFF" w:themeColor="background1"/>
          <w:sz w:val="20"/>
          <w:szCs w:val="20"/>
        </w:rPr>
        <w:t>54</w:t>
      </w:r>
      <w:r w:rsidR="00E14C66" w:rsidRPr="001C4787">
        <w:rPr>
          <w:color w:val="FFFFFF" w:themeColor="background1"/>
          <w:sz w:val="20"/>
          <w:szCs w:val="20"/>
        </w:rPr>
        <w:t>0 </w:t>
      </w:r>
      <w:r w:rsidR="005413B8" w:rsidRPr="001C4787">
        <w:rPr>
          <w:color w:val="FFFFFF" w:themeColor="background1"/>
          <w:sz w:val="20"/>
          <w:szCs w:val="20"/>
        </w:rPr>
        <w:t>660</w:t>
      </w:r>
    </w:p>
    <w:p w14:paraId="67359A2B" w14:textId="791A8CCB" w:rsidR="004E20EB" w:rsidRPr="001C4787" w:rsidRDefault="00E905B9" w:rsidP="00E14C66">
      <w:pPr>
        <w:tabs>
          <w:tab w:val="left" w:pos="2268"/>
        </w:tabs>
        <w:spacing w:line="276" w:lineRule="auto"/>
        <w:ind w:left="357" w:right="-286"/>
        <w:rPr>
          <w:color w:val="FFFFFF" w:themeColor="background1"/>
          <w:sz w:val="20"/>
          <w:szCs w:val="20"/>
        </w:rPr>
      </w:pPr>
      <w:r w:rsidRPr="001C4787">
        <w:rPr>
          <w:color w:val="FFFFFF" w:themeColor="background1"/>
          <w:sz w:val="20"/>
          <w:szCs w:val="20"/>
        </w:rPr>
        <w:tab/>
      </w:r>
      <w:r w:rsidR="0034647A" w:rsidRPr="001C4787">
        <w:rPr>
          <w:color w:val="FFFFFF" w:themeColor="background1"/>
          <w:sz w:val="20"/>
          <w:szCs w:val="20"/>
        </w:rPr>
        <w:t xml:space="preserve">Ivana </w:t>
      </w:r>
      <w:r w:rsidR="005413B8" w:rsidRPr="001C4787">
        <w:rPr>
          <w:color w:val="FFFFFF" w:themeColor="background1"/>
          <w:sz w:val="20"/>
          <w:szCs w:val="20"/>
        </w:rPr>
        <w:t>Jandová</w:t>
      </w:r>
      <w:r w:rsidRPr="001C4787">
        <w:rPr>
          <w:color w:val="FFFFFF" w:themeColor="background1"/>
          <w:sz w:val="20"/>
          <w:szCs w:val="20"/>
        </w:rPr>
        <w:t xml:space="preserve">, email: </w:t>
      </w:r>
      <w:r w:rsidR="005413B8" w:rsidRPr="001C4787">
        <w:rPr>
          <w:color w:val="FFFFFF" w:themeColor="background1"/>
          <w:sz w:val="20"/>
          <w:szCs w:val="20"/>
        </w:rPr>
        <w:t>j</w:t>
      </w:r>
      <w:r w:rsidR="00C53988" w:rsidRPr="001C4787">
        <w:rPr>
          <w:color w:val="FFFFFF" w:themeColor="background1"/>
          <w:sz w:val="20"/>
          <w:szCs w:val="20"/>
        </w:rPr>
        <w:t>a</w:t>
      </w:r>
      <w:r w:rsidR="005413B8" w:rsidRPr="001C4787">
        <w:rPr>
          <w:color w:val="FFFFFF" w:themeColor="background1"/>
          <w:sz w:val="20"/>
          <w:szCs w:val="20"/>
        </w:rPr>
        <w:t>ndo</w:t>
      </w:r>
      <w:r w:rsidR="00C53988" w:rsidRPr="001C4787">
        <w:rPr>
          <w:color w:val="FFFFFF" w:themeColor="background1"/>
          <w:sz w:val="20"/>
          <w:szCs w:val="20"/>
        </w:rPr>
        <w:t>va</w:t>
      </w:r>
      <w:r w:rsidRPr="001C4787">
        <w:rPr>
          <w:color w:val="FFFFFF" w:themeColor="background1"/>
          <w:sz w:val="20"/>
          <w:szCs w:val="20"/>
        </w:rPr>
        <w:t xml:space="preserve">@pmo.cz, tel.: </w:t>
      </w:r>
      <w:r w:rsidR="00426D9C" w:rsidRPr="001C4787">
        <w:rPr>
          <w:color w:val="FFFFFF" w:themeColor="background1"/>
          <w:sz w:val="20"/>
          <w:szCs w:val="20"/>
        </w:rPr>
        <w:t>7</w:t>
      </w:r>
      <w:r w:rsidR="005413B8" w:rsidRPr="001C4787">
        <w:rPr>
          <w:color w:val="FFFFFF" w:themeColor="background1"/>
          <w:sz w:val="20"/>
          <w:szCs w:val="20"/>
        </w:rPr>
        <w:t>0</w:t>
      </w:r>
      <w:r w:rsidR="00426D9C" w:rsidRPr="001C4787">
        <w:rPr>
          <w:color w:val="FFFFFF" w:themeColor="background1"/>
          <w:sz w:val="20"/>
          <w:szCs w:val="20"/>
        </w:rPr>
        <w:t>2</w:t>
      </w:r>
      <w:r w:rsidR="00C53988" w:rsidRPr="001C4787">
        <w:rPr>
          <w:color w:val="FFFFFF" w:themeColor="background1"/>
          <w:sz w:val="20"/>
          <w:szCs w:val="20"/>
        </w:rPr>
        <w:t> </w:t>
      </w:r>
      <w:r w:rsidR="005413B8" w:rsidRPr="001C4787">
        <w:rPr>
          <w:color w:val="FFFFFF" w:themeColor="background1"/>
          <w:sz w:val="20"/>
          <w:szCs w:val="20"/>
        </w:rPr>
        <w:t>17</w:t>
      </w:r>
      <w:r w:rsidR="00C53988" w:rsidRPr="001C4787">
        <w:rPr>
          <w:color w:val="FFFFFF" w:themeColor="background1"/>
          <w:sz w:val="20"/>
          <w:szCs w:val="20"/>
        </w:rPr>
        <w:t>7 </w:t>
      </w:r>
      <w:r w:rsidR="005413B8" w:rsidRPr="001C4787">
        <w:rPr>
          <w:color w:val="FFFFFF" w:themeColor="background1"/>
          <w:sz w:val="20"/>
          <w:szCs w:val="20"/>
        </w:rPr>
        <w:t>14</w:t>
      </w:r>
      <w:r w:rsidR="00C53988" w:rsidRPr="001C4787">
        <w:rPr>
          <w:color w:val="FFFFFF" w:themeColor="background1"/>
          <w:sz w:val="20"/>
          <w:szCs w:val="20"/>
        </w:rPr>
        <w:t>2</w:t>
      </w:r>
    </w:p>
    <w:p w14:paraId="06A770D1" w14:textId="7713097C" w:rsidR="00E14C66" w:rsidRPr="001C4787" w:rsidRDefault="00365E84" w:rsidP="005D3151">
      <w:pPr>
        <w:tabs>
          <w:tab w:val="left" w:pos="2268"/>
        </w:tabs>
        <w:spacing w:line="276" w:lineRule="auto"/>
        <w:ind w:left="357" w:right="-286"/>
        <w:rPr>
          <w:color w:val="FFFFFF" w:themeColor="background1"/>
          <w:sz w:val="20"/>
          <w:szCs w:val="20"/>
        </w:rPr>
      </w:pPr>
      <w:r w:rsidRPr="001C4787">
        <w:rPr>
          <w:color w:val="FFFFFF" w:themeColor="background1"/>
          <w:sz w:val="20"/>
          <w:szCs w:val="20"/>
        </w:rPr>
        <w:tab/>
      </w:r>
      <w:r w:rsidR="0013111B" w:rsidRPr="001C4787">
        <w:rPr>
          <w:color w:val="FFFFFF" w:themeColor="background1"/>
          <w:sz w:val="20"/>
          <w:szCs w:val="20"/>
        </w:rPr>
        <w:t xml:space="preserve">Filip </w:t>
      </w:r>
      <w:r w:rsidR="00D97EC9" w:rsidRPr="001C4787">
        <w:rPr>
          <w:color w:val="FFFFFF" w:themeColor="background1"/>
          <w:sz w:val="20"/>
          <w:szCs w:val="20"/>
        </w:rPr>
        <w:t>Petráš</w:t>
      </w:r>
      <w:r w:rsidR="00E14C66" w:rsidRPr="001C4787">
        <w:rPr>
          <w:color w:val="FFFFFF" w:themeColor="background1"/>
          <w:sz w:val="20"/>
          <w:szCs w:val="20"/>
        </w:rPr>
        <w:t xml:space="preserve">, email: </w:t>
      </w:r>
      <w:r w:rsidR="00D97EC9" w:rsidRPr="001C4787">
        <w:rPr>
          <w:color w:val="FFFFFF" w:themeColor="background1"/>
          <w:sz w:val="20"/>
          <w:szCs w:val="20"/>
        </w:rPr>
        <w:t>petra</w:t>
      </w:r>
      <w:r w:rsidR="005D3151" w:rsidRPr="001C4787">
        <w:rPr>
          <w:color w:val="FFFFFF" w:themeColor="background1"/>
          <w:sz w:val="20"/>
          <w:szCs w:val="20"/>
        </w:rPr>
        <w:t>s</w:t>
      </w:r>
      <w:r w:rsidR="00E14C66" w:rsidRPr="001C4787">
        <w:rPr>
          <w:color w:val="FFFFFF" w:themeColor="background1"/>
          <w:sz w:val="20"/>
          <w:szCs w:val="20"/>
        </w:rPr>
        <w:t xml:space="preserve">@pmo.cz, tel.: </w:t>
      </w:r>
      <w:r w:rsidR="00D97EC9" w:rsidRPr="001C4787">
        <w:rPr>
          <w:color w:val="FFFFFF" w:themeColor="background1"/>
          <w:sz w:val="20"/>
          <w:szCs w:val="20"/>
        </w:rPr>
        <w:t>7</w:t>
      </w:r>
      <w:r w:rsidR="005D3151" w:rsidRPr="001C4787">
        <w:rPr>
          <w:color w:val="FFFFFF" w:themeColor="background1"/>
          <w:sz w:val="20"/>
          <w:szCs w:val="20"/>
        </w:rPr>
        <w:t>0</w:t>
      </w:r>
      <w:r w:rsidR="00D97EC9" w:rsidRPr="001C4787">
        <w:rPr>
          <w:color w:val="FFFFFF" w:themeColor="background1"/>
          <w:sz w:val="20"/>
          <w:szCs w:val="20"/>
        </w:rPr>
        <w:t>2</w:t>
      </w:r>
      <w:r w:rsidR="00E14C66" w:rsidRPr="001C4787">
        <w:rPr>
          <w:color w:val="FFFFFF" w:themeColor="background1"/>
          <w:sz w:val="20"/>
          <w:szCs w:val="20"/>
        </w:rPr>
        <w:t> </w:t>
      </w:r>
      <w:r w:rsidR="00D97EC9" w:rsidRPr="001C4787">
        <w:rPr>
          <w:color w:val="FFFFFF" w:themeColor="background1"/>
          <w:sz w:val="20"/>
          <w:szCs w:val="20"/>
        </w:rPr>
        <w:t>17</w:t>
      </w:r>
      <w:r w:rsidR="005D3151" w:rsidRPr="001C4787">
        <w:rPr>
          <w:color w:val="FFFFFF" w:themeColor="background1"/>
          <w:sz w:val="20"/>
          <w:szCs w:val="20"/>
        </w:rPr>
        <w:t>7</w:t>
      </w:r>
      <w:r w:rsidR="00E14C66" w:rsidRPr="001C4787">
        <w:rPr>
          <w:color w:val="FFFFFF" w:themeColor="background1"/>
          <w:sz w:val="20"/>
          <w:szCs w:val="20"/>
        </w:rPr>
        <w:t> </w:t>
      </w:r>
      <w:r w:rsidR="005D3151" w:rsidRPr="001C4787">
        <w:rPr>
          <w:color w:val="FFFFFF" w:themeColor="background1"/>
          <w:sz w:val="20"/>
          <w:szCs w:val="20"/>
        </w:rPr>
        <w:t>1</w:t>
      </w:r>
      <w:r w:rsidR="00D97EC9" w:rsidRPr="001C4787">
        <w:rPr>
          <w:color w:val="FFFFFF" w:themeColor="background1"/>
          <w:sz w:val="20"/>
          <w:szCs w:val="20"/>
        </w:rPr>
        <w:t>44</w:t>
      </w:r>
    </w:p>
    <w:p w14:paraId="3FDD8E4E" w14:textId="77777777" w:rsidR="00265BAF" w:rsidRDefault="00265BAF">
      <w:pPr>
        <w:tabs>
          <w:tab w:val="left" w:pos="2127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Zhotovitel:</w:t>
      </w:r>
    </w:p>
    <w:p w14:paraId="5AE99D4A" w14:textId="4F778FFD" w:rsidR="00452B93" w:rsidRPr="00550F7F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>
        <w:rPr>
          <w:b/>
          <w:sz w:val="20"/>
          <w:szCs w:val="20"/>
        </w:rPr>
        <w:t xml:space="preserve">. . . . . </w:t>
      </w:r>
    </w:p>
    <w:p w14:paraId="4F43F680" w14:textId="059BFCB5" w:rsid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Sídlo: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................................</w:t>
      </w:r>
    </w:p>
    <w:p w14:paraId="7D546570" w14:textId="074C6640" w:rsidR="00154FC2" w:rsidRPr="00855BFE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E60C26">
        <w:rPr>
          <w:sz w:val="20"/>
          <w:szCs w:val="20"/>
        </w:rPr>
        <w:t>Zaps</w:t>
      </w:r>
      <w:r w:rsidR="00D14CDF">
        <w:rPr>
          <w:sz w:val="20"/>
          <w:szCs w:val="20"/>
        </w:rPr>
        <w:t>a</w:t>
      </w:r>
      <w:r w:rsidRPr="00E60C26">
        <w:rPr>
          <w:sz w:val="20"/>
          <w:szCs w:val="20"/>
        </w:rPr>
        <w:t>n</w:t>
      </w:r>
      <w:r w:rsidR="00D14CDF">
        <w:rPr>
          <w:sz w:val="20"/>
          <w:szCs w:val="20"/>
        </w:rPr>
        <w:t>ý</w:t>
      </w:r>
      <w:r w:rsidRPr="00E60C26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154FC2" w:rsidRPr="00855BFE">
        <w:rPr>
          <w:sz w:val="20"/>
          <w:szCs w:val="20"/>
        </w:rPr>
        <w:t>v</w:t>
      </w:r>
      <w:r w:rsidR="00D53F7F">
        <w:rPr>
          <w:sz w:val="20"/>
          <w:szCs w:val="20"/>
        </w:rPr>
        <w:t> </w:t>
      </w:r>
      <w:r w:rsidR="00154FC2" w:rsidRPr="00855BFE">
        <w:rPr>
          <w:sz w:val="20"/>
          <w:szCs w:val="20"/>
        </w:rPr>
        <w:t xml:space="preserve">obchodním rejstříku vedeném u </w:t>
      </w:r>
      <w:r w:rsidR="003F1CA0">
        <w:rPr>
          <w:sz w:val="20"/>
          <w:szCs w:val="20"/>
        </w:rPr>
        <w:t>...........</w:t>
      </w:r>
      <w:r w:rsidR="00EF0952">
        <w:rPr>
          <w:sz w:val="20"/>
          <w:szCs w:val="20"/>
        </w:rPr>
        <w:t>, v </w:t>
      </w:r>
      <w:r w:rsidR="00154FC2" w:rsidRPr="00855BFE">
        <w:rPr>
          <w:sz w:val="20"/>
          <w:szCs w:val="20"/>
        </w:rPr>
        <w:t xml:space="preserve">oddílu </w:t>
      </w:r>
      <w:r w:rsidR="003F1CA0">
        <w:rPr>
          <w:sz w:val="20"/>
          <w:szCs w:val="20"/>
        </w:rPr>
        <w:t>...</w:t>
      </w:r>
      <w:r w:rsidR="00154FC2" w:rsidRPr="00855BFE">
        <w:rPr>
          <w:sz w:val="20"/>
          <w:szCs w:val="20"/>
        </w:rPr>
        <w:t>,</w:t>
      </w:r>
    </w:p>
    <w:p w14:paraId="29C46AD5" w14:textId="77777777" w:rsidR="00855BFE" w:rsidRPr="00F50585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>
        <w:rPr>
          <w:sz w:val="20"/>
          <w:szCs w:val="20"/>
        </w:rPr>
        <w:tab/>
      </w:r>
      <w:r w:rsidRPr="00F50585">
        <w:rPr>
          <w:sz w:val="20"/>
          <w:szCs w:val="20"/>
        </w:rPr>
        <w:t xml:space="preserve">vložce </w:t>
      </w:r>
      <w:r w:rsidR="003F1CA0">
        <w:rPr>
          <w:sz w:val="20"/>
          <w:szCs w:val="20"/>
        </w:rPr>
        <w:t>..........</w:t>
      </w:r>
    </w:p>
    <w:p w14:paraId="6F432BA4" w14:textId="28A0D41C" w:rsidR="00F50585" w:rsidRPr="00F50585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="00F50585" w:rsidRPr="00F50585">
        <w:rPr>
          <w:sz w:val="20"/>
          <w:szCs w:val="20"/>
        </w:rPr>
        <w:t>:</w:t>
      </w:r>
      <w:r w:rsidR="00F50585">
        <w:rPr>
          <w:sz w:val="20"/>
          <w:szCs w:val="20"/>
        </w:rPr>
        <w:tab/>
      </w:r>
      <w:r w:rsidR="00C27CB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7EEE309B" w14:textId="4C3A5DBB" w:rsidR="00347925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50585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F50585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12CB983B" w14:textId="762AAEB0" w:rsidR="00855BFE" w:rsidRP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DIČ: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79BD4E5" w14:textId="77777777" w:rsidR="003F1CA0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0431748" w14:textId="5E7C9B62" w:rsidR="008315E2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Číslo účtu: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48E0E093" w14:textId="549411B1" w:rsidR="00DF1429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BD157D">
        <w:rPr>
          <w:sz w:val="20"/>
          <w:szCs w:val="20"/>
        </w:rPr>
        <w:t>:</w:t>
      </w:r>
      <w:r w:rsidR="00BD157D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6152D648" w14:textId="77777777" w:rsidR="001B1CAC" w:rsidRDefault="001B1CAC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26A6642A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FD1E4C" w:rsidRPr="00FD1E4C">
        <w:rPr>
          <w:sz w:val="20"/>
          <w:szCs w:val="20"/>
        </w:rPr>
        <w:t xml:space="preserve">Sečení </w:t>
      </w:r>
      <w:r w:rsidR="002B5D84" w:rsidRPr="002B5D84">
        <w:rPr>
          <w:sz w:val="20"/>
          <w:szCs w:val="20"/>
        </w:rPr>
        <w:t>trvalých travních porostů 202</w:t>
      </w:r>
      <w:r w:rsidR="00D811EE">
        <w:rPr>
          <w:sz w:val="20"/>
          <w:szCs w:val="20"/>
        </w:rPr>
        <w:t xml:space="preserve">6-2027, provoz Přerov, část </w:t>
      </w:r>
      <w:r w:rsidR="008F03E7">
        <w:rPr>
          <w:sz w:val="20"/>
          <w:szCs w:val="20"/>
        </w:rPr>
        <w:t>2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7801246A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C72C51">
        <w:rPr>
          <w:b/>
          <w:sz w:val="20"/>
          <w:szCs w:val="20"/>
        </w:rPr>
        <w:t>6-2027</w:t>
      </w:r>
      <w:r w:rsidR="00A87EEF">
        <w:rPr>
          <w:b/>
          <w:sz w:val="20"/>
          <w:szCs w:val="20"/>
        </w:rPr>
        <w:t xml:space="preserve"> –</w:t>
      </w:r>
      <w:r w:rsidR="00D12A9D">
        <w:rPr>
          <w:b/>
          <w:sz w:val="20"/>
          <w:szCs w:val="20"/>
        </w:rPr>
        <w:t xml:space="preserve"> </w:t>
      </w:r>
      <w:r w:rsidR="00C72C51">
        <w:rPr>
          <w:b/>
          <w:sz w:val="20"/>
          <w:szCs w:val="20"/>
        </w:rPr>
        <w:t xml:space="preserve">Přerov </w:t>
      </w:r>
      <w:r w:rsidR="008F03E7">
        <w:rPr>
          <w:b/>
          <w:sz w:val="20"/>
          <w:szCs w:val="20"/>
        </w:rPr>
        <w:t>2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lastRenderedPageBreak/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2D94E0E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</w:t>
      </w:r>
      <w:r w:rsidR="00325DF4">
        <w:rPr>
          <w:sz w:val="20"/>
          <w:szCs w:val="20"/>
        </w:rPr>
        <w:t xml:space="preserve">, </w:t>
      </w:r>
      <w:r w:rsidRPr="00DC1E89">
        <w:rPr>
          <w:sz w:val="20"/>
          <w:szCs w:val="20"/>
        </w:rPr>
        <w:t>apod. (vč. likvidace popadaných dřevin nebo větví).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227E36DC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F25328" w:rsidRPr="00325DF4">
        <w:rPr>
          <w:sz w:val="20"/>
          <w:szCs w:val="20"/>
        </w:rPr>
        <w:t>1</w:t>
      </w:r>
      <w:r w:rsidR="00DE4620">
        <w:rPr>
          <w:sz w:val="20"/>
          <w:szCs w:val="20"/>
        </w:rPr>
        <w:t>5</w:t>
      </w:r>
      <w:r w:rsidR="00F25328" w:rsidRPr="00325DF4">
        <w:rPr>
          <w:sz w:val="20"/>
          <w:szCs w:val="20"/>
        </w:rPr>
        <w:t xml:space="preserve">. </w:t>
      </w:r>
      <w:r w:rsidR="00DE4620">
        <w:rPr>
          <w:sz w:val="20"/>
          <w:szCs w:val="20"/>
        </w:rPr>
        <w:t>9</w:t>
      </w:r>
      <w:r w:rsidR="00F25328" w:rsidRPr="00325DF4">
        <w:rPr>
          <w:sz w:val="20"/>
          <w:szCs w:val="20"/>
        </w:rPr>
        <w:t>. 202</w:t>
      </w:r>
      <w:r w:rsidR="00E35995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lastRenderedPageBreak/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5AD74415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 </w:t>
      </w:r>
      <w:r w:rsidR="00753DAC">
        <w:rPr>
          <w:sz w:val="20"/>
          <w:szCs w:val="20"/>
        </w:rPr>
        <w:br/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5DBAD6DD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Pr="00E421B3">
        <w:rPr>
          <w:sz w:val="20"/>
          <w:szCs w:val="20"/>
        </w:rPr>
        <w:br/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2FD8EE4B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jednotlivých prací, služeb či dodávek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 xml:space="preserve">hotovitel oprávněn zajistit třetí osobou jakožto svým poddodavatelem pouze v 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 xml:space="preserve">eřejnou zakázku, případně osobami, které byly v 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Seznam poddodavatelů ke dni uzavření </w:t>
      </w:r>
      <w:r>
        <w:rPr>
          <w:sz w:val="20"/>
          <w:szCs w:val="20"/>
        </w:rPr>
        <w:t>s</w:t>
      </w:r>
      <w:r w:rsidRPr="002747C1">
        <w:rPr>
          <w:sz w:val="20"/>
          <w:szCs w:val="20"/>
        </w:rPr>
        <w:t xml:space="preserve">mlouvy je nedílnou součástí a přílohou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>mlouvy.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071450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4DC828F9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color w:val="1F497D"/>
          <w:sz w:val="20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5F764967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 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10 000 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0C8E6A58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8A1024">
        <w:rPr>
          <w:sz w:val="20"/>
          <w:szCs w:val="20"/>
        </w:rPr>
        <w:t>1 0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8A1024">
        <w:rPr>
          <w:sz w:val="20"/>
          <w:szCs w:val="20"/>
        </w:rPr>
        <w:t>2 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77777777" w:rsidR="00667EB7" w:rsidRDefault="00667EB7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Odstoupení od smlouvy</w:t>
      </w:r>
    </w:p>
    <w:p w14:paraId="6E68BC5C" w14:textId="77777777" w:rsidR="006265D5" w:rsidRDefault="006265D5" w:rsidP="00EB75CA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34684D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568A6CC8" w:rsidR="006A7FA8" w:rsidRDefault="006265D5" w:rsidP="00EB75CA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30FF9685" w14:textId="77777777" w:rsidR="00697451" w:rsidRDefault="00697451" w:rsidP="0069745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83E3718" w14:textId="332A842F" w:rsid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(tj. před nejbližším termínem dokončení sečení) nemá objednatel nárok na odstupné;</w:t>
      </w:r>
    </w:p>
    <w:p w14:paraId="65D47832" w14:textId="05F8F5C7" w:rsidR="00697451" w:rsidRP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přílohy 2</w:t>
      </w:r>
      <w:r>
        <w:rPr>
          <w:sz w:val="20"/>
          <w:szCs w:val="20"/>
        </w:rPr>
        <w:t xml:space="preserve"> (tj. před nejbližším termínem dokončení sečení) má objednatel nárok na úhradu odstupného ve </w:t>
      </w:r>
      <w:r w:rsidRPr="00697451">
        <w:rPr>
          <w:sz w:val="20"/>
          <w:szCs w:val="20"/>
        </w:rPr>
        <w:t>výši 50.000 Kč;</w:t>
      </w:r>
    </w:p>
    <w:p w14:paraId="23140642" w14:textId="13D90C8A" w:rsidR="00697451" w:rsidRP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697451">
        <w:rPr>
          <w:sz w:val="20"/>
          <w:szCs w:val="20"/>
        </w:rPr>
        <w:t>v případě oznámení učiněného méně než 2 měsíce před nejbližším dílčím termínem dokončení díla dle přílohy 2 (tj. před nejbližším termínem dokončení sečení) má objednatel nárok na úhradu odstupného ve výši 30 % z ceny díla, nejméně však 100.000 Kč.</w:t>
      </w:r>
    </w:p>
    <w:p w14:paraId="46E10009" w14:textId="670F2B70" w:rsidR="00697451" w:rsidRDefault="00697451" w:rsidP="00E40718">
      <w:pPr>
        <w:pStyle w:val="Zhlav"/>
        <w:tabs>
          <w:tab w:val="clear" w:pos="4536"/>
          <w:tab w:val="clear" w:pos="9072"/>
          <w:tab w:val="num" w:pos="360"/>
        </w:tabs>
        <w:spacing w:after="60"/>
        <w:ind w:left="539"/>
        <w:jc w:val="both"/>
        <w:rPr>
          <w:sz w:val="20"/>
          <w:szCs w:val="20"/>
        </w:rPr>
      </w:pPr>
      <w:r w:rsidRPr="00697451">
        <w:rPr>
          <w:sz w:val="20"/>
          <w:szCs w:val="20"/>
        </w:rPr>
        <w:t>O nároku na zaplacení odstupného se použijí ustanovení</w:t>
      </w:r>
      <w:r>
        <w:rPr>
          <w:sz w:val="20"/>
          <w:szCs w:val="20"/>
        </w:rPr>
        <w:t xml:space="preserve"> o smluvních pokutách obdobně</w:t>
      </w:r>
      <w:r w:rsidR="00E40718">
        <w:rPr>
          <w:sz w:val="20"/>
          <w:szCs w:val="20"/>
        </w:rPr>
        <w:t>.</w:t>
      </w:r>
    </w:p>
    <w:p w14:paraId="07D8042E" w14:textId="77777777" w:rsidR="002568A7" w:rsidRDefault="002568A7" w:rsidP="00E40718">
      <w:pPr>
        <w:pStyle w:val="Zhlav"/>
        <w:tabs>
          <w:tab w:val="clear" w:pos="4536"/>
          <w:tab w:val="clear" w:pos="9072"/>
          <w:tab w:val="num" w:pos="360"/>
        </w:tabs>
        <w:spacing w:after="60"/>
        <w:ind w:left="539"/>
        <w:jc w:val="both"/>
        <w:rPr>
          <w:sz w:val="20"/>
          <w:szCs w:val="20"/>
        </w:rPr>
      </w:pPr>
    </w:p>
    <w:p w14:paraId="22CE2273" w14:textId="77777777" w:rsidR="006265D5" w:rsidRDefault="006265D5" w:rsidP="00856D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2354269" w14:textId="77777777" w:rsidR="00F018F8" w:rsidRDefault="00F018F8" w:rsidP="00F018F8">
      <w:pPr>
        <w:pStyle w:val="Zhlav"/>
        <w:tabs>
          <w:tab w:val="clear" w:pos="4536"/>
          <w:tab w:val="clear" w:pos="9072"/>
          <w:tab w:val="num" w:pos="360"/>
        </w:tabs>
        <w:spacing w:after="60" w:line="264" w:lineRule="auto"/>
        <w:jc w:val="both"/>
        <w:rPr>
          <w:sz w:val="20"/>
          <w:szCs w:val="20"/>
        </w:rPr>
      </w:pPr>
    </w:p>
    <w:p w14:paraId="62C3F419" w14:textId="77777777" w:rsidR="00F018F8" w:rsidRDefault="00F018F8" w:rsidP="00F018F8">
      <w:pPr>
        <w:pStyle w:val="Zhlav"/>
        <w:tabs>
          <w:tab w:val="clear" w:pos="4536"/>
          <w:tab w:val="clear" w:pos="9072"/>
          <w:tab w:val="num" w:pos="360"/>
        </w:tabs>
        <w:spacing w:after="60" w:line="264" w:lineRule="auto"/>
        <w:jc w:val="both"/>
        <w:rPr>
          <w:sz w:val="20"/>
          <w:szCs w:val="20"/>
        </w:rPr>
      </w:pPr>
    </w:p>
    <w:p w14:paraId="66FC76DB" w14:textId="56D29A89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permStart w:id="1844605425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3F05F7">
        <w:rPr>
          <w:sz w:val="20"/>
          <w:szCs w:val="20"/>
        </w:rPr>
        <w:t xml:space="preserve"> / </w:t>
      </w:r>
      <w:r w:rsidR="003F05F7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</w:t>
      </w:r>
      <w:r w:rsidR="001A418D">
        <w:rPr>
          <w:sz w:val="20"/>
          <w:szCs w:val="20"/>
        </w:rPr>
        <w:t> </w:t>
      </w:r>
      <w:r w:rsidR="003F05F7" w:rsidRPr="00311833">
        <w:rPr>
          <w:sz w:val="20"/>
          <w:szCs w:val="20"/>
        </w:rPr>
        <w:t>znění pozdějších předpisů</w:t>
      </w:r>
      <w:r w:rsidR="003F05F7">
        <w:rPr>
          <w:sz w:val="20"/>
          <w:szCs w:val="20"/>
        </w:rPr>
        <w:t>.</w:t>
      </w:r>
      <w:permEnd w:id="1844605425"/>
    </w:p>
    <w:p w14:paraId="5E8F4376" w14:textId="77777777" w:rsidR="00922AC6" w:rsidRPr="00F27236" w:rsidRDefault="00922AC6" w:rsidP="00C544F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before="120" w:after="60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F330DA">
        <w:rPr>
          <w:bCs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1BA8C61C" w14:textId="3DE7DDF8" w:rsidR="00665929" w:rsidRDefault="00915B6B" w:rsidP="000870C9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F6508D9" w14:textId="77777777" w:rsidR="000870C9" w:rsidRDefault="000870C9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586BE069" w14:textId="77777777" w:rsidR="00D72609" w:rsidRDefault="00D7260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5664A49F" w14:textId="77777777" w:rsidR="000870C9" w:rsidRPr="008D0854" w:rsidRDefault="000870C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Default="002D513F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6682AB05" w14:textId="77777777" w:rsidR="000870C9" w:rsidRDefault="000870C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E3D6B03" w14:textId="77777777" w:rsidR="00161F20" w:rsidRDefault="00161F20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8978FAC" w14:textId="77777777" w:rsidR="00070516" w:rsidRPr="00D72609" w:rsidRDefault="00070516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2759D24D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2A1342" w:rsidRPr="002A1342">
        <w:rPr>
          <w:sz w:val="20"/>
          <w:szCs w:val="20"/>
        </w:rPr>
        <w:t>Ing. David Fín</w:t>
      </w:r>
      <w:r w:rsidR="002A1342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6919A8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3C68" w14:textId="77777777" w:rsidR="006F47E3" w:rsidRDefault="006F47E3">
      <w:r>
        <w:separator/>
      </w:r>
    </w:p>
  </w:endnote>
  <w:endnote w:type="continuationSeparator" w:id="0">
    <w:p w14:paraId="571354A2" w14:textId="77777777" w:rsidR="006F47E3" w:rsidRDefault="006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5A80" w14:textId="77777777" w:rsidR="006F47E3" w:rsidRDefault="006F47E3">
      <w:r>
        <w:separator/>
      </w:r>
    </w:p>
  </w:footnote>
  <w:footnote w:type="continuationSeparator" w:id="0">
    <w:p w14:paraId="1E5A65DE" w14:textId="77777777" w:rsidR="006F47E3" w:rsidRDefault="006F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 w:rsidP="00166700">
    <w:pPr>
      <w:pStyle w:val="Zhlav"/>
      <w:jc w:val="right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98636349">
    <w:abstractNumId w:val="0"/>
  </w:num>
  <w:num w:numId="2" w16cid:durableId="11272764">
    <w:abstractNumId w:val="4"/>
  </w:num>
  <w:num w:numId="3" w16cid:durableId="1544948728">
    <w:abstractNumId w:val="8"/>
  </w:num>
  <w:num w:numId="4" w16cid:durableId="121121067">
    <w:abstractNumId w:val="7"/>
  </w:num>
  <w:num w:numId="5" w16cid:durableId="6498698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823585">
    <w:abstractNumId w:val="1"/>
  </w:num>
  <w:num w:numId="7" w16cid:durableId="2067338537">
    <w:abstractNumId w:val="3"/>
  </w:num>
  <w:num w:numId="8" w16cid:durableId="125659705">
    <w:abstractNumId w:val="9"/>
  </w:num>
  <w:num w:numId="9" w16cid:durableId="1379664294">
    <w:abstractNumId w:val="10"/>
  </w:num>
  <w:num w:numId="10" w16cid:durableId="1591350693">
    <w:abstractNumId w:val="14"/>
  </w:num>
  <w:num w:numId="11" w16cid:durableId="627319713">
    <w:abstractNumId w:val="6"/>
  </w:num>
  <w:num w:numId="12" w16cid:durableId="541088840">
    <w:abstractNumId w:val="5"/>
  </w:num>
  <w:num w:numId="13" w16cid:durableId="41908850">
    <w:abstractNumId w:val="11"/>
  </w:num>
  <w:num w:numId="14" w16cid:durableId="1588071187">
    <w:abstractNumId w:val="15"/>
  </w:num>
  <w:num w:numId="15" w16cid:durableId="1970357968">
    <w:abstractNumId w:val="13"/>
  </w:num>
  <w:num w:numId="16" w16cid:durableId="697201338">
    <w:abstractNumId w:val="12"/>
  </w:num>
  <w:num w:numId="17" w16cid:durableId="12731305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caXhJQhPXGrrb0OR3ymYxKMUaBMA9n+jNZt//aDiRyAZiE1pSG3RdCkm83hJiIr2hnAHqt47370UfOicPisEA==" w:salt="UosWreshhhh6tgeMjqBxAg==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1450"/>
    <w:rsid w:val="0007384B"/>
    <w:rsid w:val="00073A62"/>
    <w:rsid w:val="00076D67"/>
    <w:rsid w:val="00083CFF"/>
    <w:rsid w:val="000870C9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111B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1F20"/>
    <w:rsid w:val="00162855"/>
    <w:rsid w:val="001630AA"/>
    <w:rsid w:val="00166700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A418D"/>
    <w:rsid w:val="001B01B4"/>
    <w:rsid w:val="001B1CAC"/>
    <w:rsid w:val="001B3BD3"/>
    <w:rsid w:val="001B4A53"/>
    <w:rsid w:val="001C0E45"/>
    <w:rsid w:val="001C20F5"/>
    <w:rsid w:val="001C2B4E"/>
    <w:rsid w:val="001C4787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3944"/>
    <w:rsid w:val="00215905"/>
    <w:rsid w:val="00216B8D"/>
    <w:rsid w:val="00217260"/>
    <w:rsid w:val="00225BC5"/>
    <w:rsid w:val="00226572"/>
    <w:rsid w:val="002266B5"/>
    <w:rsid w:val="00227FA4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965"/>
    <w:rsid w:val="002521A2"/>
    <w:rsid w:val="00252B15"/>
    <w:rsid w:val="00252B7D"/>
    <w:rsid w:val="002540D1"/>
    <w:rsid w:val="00255E61"/>
    <w:rsid w:val="002568A7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1342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646A"/>
    <w:rsid w:val="003073BE"/>
    <w:rsid w:val="00310168"/>
    <w:rsid w:val="00310BBE"/>
    <w:rsid w:val="00310D11"/>
    <w:rsid w:val="003142B4"/>
    <w:rsid w:val="00315627"/>
    <w:rsid w:val="0032247E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47A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1420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7920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5F7"/>
    <w:rsid w:val="003F06F7"/>
    <w:rsid w:val="003F11D5"/>
    <w:rsid w:val="003F1CA0"/>
    <w:rsid w:val="003F2F98"/>
    <w:rsid w:val="003F37DF"/>
    <w:rsid w:val="003F6957"/>
    <w:rsid w:val="003F6DAE"/>
    <w:rsid w:val="004066A7"/>
    <w:rsid w:val="00410E33"/>
    <w:rsid w:val="004110D0"/>
    <w:rsid w:val="004128EA"/>
    <w:rsid w:val="0041398E"/>
    <w:rsid w:val="00414128"/>
    <w:rsid w:val="00414A6C"/>
    <w:rsid w:val="0042183F"/>
    <w:rsid w:val="00421C7A"/>
    <w:rsid w:val="00426D9C"/>
    <w:rsid w:val="00431D5F"/>
    <w:rsid w:val="004333C0"/>
    <w:rsid w:val="00435853"/>
    <w:rsid w:val="0043734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6753"/>
    <w:rsid w:val="00516D5E"/>
    <w:rsid w:val="00517370"/>
    <w:rsid w:val="00524529"/>
    <w:rsid w:val="0052495C"/>
    <w:rsid w:val="00525BDB"/>
    <w:rsid w:val="00535017"/>
    <w:rsid w:val="0053529E"/>
    <w:rsid w:val="00536BEA"/>
    <w:rsid w:val="0054035F"/>
    <w:rsid w:val="005413B8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3151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38D0"/>
    <w:rsid w:val="006445D8"/>
    <w:rsid w:val="006463F9"/>
    <w:rsid w:val="006473CB"/>
    <w:rsid w:val="006500A6"/>
    <w:rsid w:val="0065359D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293"/>
    <w:rsid w:val="00682D14"/>
    <w:rsid w:val="00684743"/>
    <w:rsid w:val="0069136C"/>
    <w:rsid w:val="00691716"/>
    <w:rsid w:val="006917FC"/>
    <w:rsid w:val="006919A8"/>
    <w:rsid w:val="00691FFE"/>
    <w:rsid w:val="00692384"/>
    <w:rsid w:val="00692993"/>
    <w:rsid w:val="00692BA3"/>
    <w:rsid w:val="00693D35"/>
    <w:rsid w:val="006947F0"/>
    <w:rsid w:val="00697451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C3BC4"/>
    <w:rsid w:val="006C640A"/>
    <w:rsid w:val="006D0C82"/>
    <w:rsid w:val="006D48EC"/>
    <w:rsid w:val="006D532A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B7F26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024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3E7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150D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13A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F15B6"/>
    <w:rsid w:val="00AF1831"/>
    <w:rsid w:val="00AF2D76"/>
    <w:rsid w:val="00AF3ABC"/>
    <w:rsid w:val="00AF67A9"/>
    <w:rsid w:val="00B01296"/>
    <w:rsid w:val="00B01F1F"/>
    <w:rsid w:val="00B0693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26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705DB"/>
    <w:rsid w:val="00B7345F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2C51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73179"/>
    <w:rsid w:val="00D804AB"/>
    <w:rsid w:val="00D811EE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97EC9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5BD"/>
    <w:rsid w:val="00DC526F"/>
    <w:rsid w:val="00DC5D8C"/>
    <w:rsid w:val="00DD165B"/>
    <w:rsid w:val="00DD70CA"/>
    <w:rsid w:val="00DE14D7"/>
    <w:rsid w:val="00DE1585"/>
    <w:rsid w:val="00DE4620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C66"/>
    <w:rsid w:val="00E16289"/>
    <w:rsid w:val="00E2122E"/>
    <w:rsid w:val="00E21CE4"/>
    <w:rsid w:val="00E225C8"/>
    <w:rsid w:val="00E22794"/>
    <w:rsid w:val="00E23CCA"/>
    <w:rsid w:val="00E26E33"/>
    <w:rsid w:val="00E351DA"/>
    <w:rsid w:val="00E35995"/>
    <w:rsid w:val="00E37E0B"/>
    <w:rsid w:val="00E40718"/>
    <w:rsid w:val="00E417FD"/>
    <w:rsid w:val="00E421B3"/>
    <w:rsid w:val="00E424AC"/>
    <w:rsid w:val="00E4388F"/>
    <w:rsid w:val="00E46CCB"/>
    <w:rsid w:val="00E4773E"/>
    <w:rsid w:val="00E50AC8"/>
    <w:rsid w:val="00E5108D"/>
    <w:rsid w:val="00E55067"/>
    <w:rsid w:val="00E56642"/>
    <w:rsid w:val="00E57497"/>
    <w:rsid w:val="00E57A07"/>
    <w:rsid w:val="00E60956"/>
    <w:rsid w:val="00E60C26"/>
    <w:rsid w:val="00E639E2"/>
    <w:rsid w:val="00E645A5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2990"/>
    <w:rsid w:val="00EF3D8F"/>
    <w:rsid w:val="00EF41C7"/>
    <w:rsid w:val="00F00503"/>
    <w:rsid w:val="00F018F8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30DA"/>
    <w:rsid w:val="00F36C4C"/>
    <w:rsid w:val="00F412C7"/>
    <w:rsid w:val="00F4350C"/>
    <w:rsid w:val="00F459A1"/>
    <w:rsid w:val="00F479A5"/>
    <w:rsid w:val="00F50585"/>
    <w:rsid w:val="00F542E2"/>
    <w:rsid w:val="00F54D52"/>
    <w:rsid w:val="00F54EA8"/>
    <w:rsid w:val="00F55FA8"/>
    <w:rsid w:val="00F570B0"/>
    <w:rsid w:val="00F6052B"/>
    <w:rsid w:val="00F60F17"/>
    <w:rsid w:val="00F61D62"/>
    <w:rsid w:val="00F647B5"/>
    <w:rsid w:val="00F65745"/>
    <w:rsid w:val="00F67B4B"/>
    <w:rsid w:val="00F8064D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C881-62E1-4633-90B6-D15FAE98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116</TotalTime>
  <Pages>7</Pages>
  <Words>3370</Words>
  <Characters>19057</Characters>
  <Application>Microsoft Office Word</Application>
  <DocSecurity>8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22383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85</cp:revision>
  <cp:lastPrinted>2026-01-15T09:10:00Z</cp:lastPrinted>
  <dcterms:created xsi:type="dcterms:W3CDTF">2024-02-14T09:52:00Z</dcterms:created>
  <dcterms:modified xsi:type="dcterms:W3CDTF">2026-02-05T14:12:00Z</dcterms:modified>
</cp:coreProperties>
</file>