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AE" w:rsidRPr="00EC04DD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EC04DD">
        <w:rPr>
          <w:rFonts w:ascii="Times New Roman" w:hAnsi="Times New Roman" w:cs="Times New Roman"/>
          <w:sz w:val="24"/>
          <w:u w:val="none"/>
        </w:rPr>
        <w:t>S</w:t>
      </w:r>
      <w:r w:rsidR="008219EC" w:rsidRPr="00EC04DD">
        <w:rPr>
          <w:rFonts w:ascii="Times New Roman" w:hAnsi="Times New Roman" w:cs="Times New Roman"/>
          <w:sz w:val="24"/>
          <w:u w:val="none"/>
        </w:rPr>
        <w:t>mlouva o dílo</w:t>
      </w:r>
      <w:r w:rsidRPr="00EC04DD">
        <w:rPr>
          <w:rFonts w:ascii="Times New Roman" w:hAnsi="Times New Roman" w:cs="Times New Roman"/>
          <w:sz w:val="24"/>
          <w:u w:val="none"/>
        </w:rPr>
        <w:t xml:space="preserve"> </w:t>
      </w:r>
    </w:p>
    <w:p w:rsidR="005359AE" w:rsidRPr="00EC04DD" w:rsidRDefault="005359AE" w:rsidP="005359AE"/>
    <w:p w:rsidR="005359AE" w:rsidRPr="00EC04DD" w:rsidRDefault="008219EC" w:rsidP="008219EC">
      <w:pPr>
        <w:jc w:val="center"/>
      </w:pPr>
      <w:r w:rsidRPr="00EC04DD">
        <w:t>(dále jen smlouva)</w:t>
      </w:r>
    </w:p>
    <w:p w:rsidR="008219EC" w:rsidRPr="00EC04DD" w:rsidRDefault="008219EC" w:rsidP="008219EC">
      <w:pPr>
        <w:jc w:val="center"/>
      </w:pPr>
      <w:r w:rsidRPr="00EC04DD">
        <w:t>uzavřená dle § 2586 s následujících zákona č. 89/2012 Sb., občanský zákoník,</w:t>
      </w:r>
    </w:p>
    <w:p w:rsidR="008219EC" w:rsidRPr="00EC04DD" w:rsidRDefault="008219EC" w:rsidP="008219EC">
      <w:pPr>
        <w:jc w:val="center"/>
      </w:pPr>
      <w:r w:rsidRPr="00EC04DD">
        <w:t>(dále jen občanský zákoník)</w:t>
      </w:r>
    </w:p>
    <w:p w:rsidR="00FE48AB" w:rsidRPr="00EC04DD" w:rsidRDefault="00FE48AB" w:rsidP="00FE48AB"/>
    <w:p w:rsidR="00FE48AB" w:rsidRPr="00EC04DD" w:rsidRDefault="00FE48AB" w:rsidP="00FE48AB"/>
    <w:p w:rsidR="005359AE" w:rsidRPr="00EC04DD" w:rsidRDefault="005359AE" w:rsidP="005359AE">
      <w:r w:rsidRPr="00EC04DD">
        <w:t>Evidenční číslo objednatele:</w:t>
      </w:r>
      <w:r w:rsidRPr="00EC04DD">
        <w:tab/>
      </w:r>
      <w:r w:rsidRPr="00EC04DD">
        <w:tab/>
      </w:r>
    </w:p>
    <w:p w:rsidR="005359AE" w:rsidRPr="00EC04DD" w:rsidRDefault="005359AE" w:rsidP="005359AE">
      <w:r w:rsidRPr="00EC04DD">
        <w:t>Evidenční číslo zhotovitele:</w:t>
      </w:r>
      <w:r w:rsidR="00813438" w:rsidRPr="00EC04DD">
        <w:tab/>
      </w:r>
      <w:r w:rsidR="00813438" w:rsidRPr="00EC04DD">
        <w:tab/>
      </w:r>
    </w:p>
    <w:p w:rsidR="005359AE" w:rsidRPr="00EC04DD" w:rsidRDefault="005359AE" w:rsidP="005359AE">
      <w:r w:rsidRPr="00EC04DD">
        <w:t>Číslo stavby objednatele:</w:t>
      </w:r>
      <w:r w:rsidRPr="00EC04DD">
        <w:tab/>
      </w:r>
      <w:r w:rsidRPr="00EC04DD">
        <w:tab/>
      </w:r>
      <w:r w:rsidR="007050D3" w:rsidRPr="007050D3">
        <w:t>129251019</w:t>
      </w:r>
    </w:p>
    <w:p w:rsidR="005359AE" w:rsidRPr="00EC04DD" w:rsidRDefault="005359AE" w:rsidP="00813438">
      <w:pPr>
        <w:pStyle w:val="lnek"/>
      </w:pPr>
      <w:r w:rsidRPr="00EC04DD">
        <w:t>S</w:t>
      </w:r>
      <w:r w:rsidR="009503EE" w:rsidRPr="00EC04DD">
        <w:t>mluvní strany</w:t>
      </w:r>
    </w:p>
    <w:p w:rsidR="00D65EE2" w:rsidRPr="00EC04DD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EC04DD">
        <w:t>Objednatel:</w:t>
      </w:r>
    </w:p>
    <w:p w:rsidR="0009360E" w:rsidRPr="00EC04DD" w:rsidRDefault="0009360E" w:rsidP="007050D3">
      <w:pPr>
        <w:tabs>
          <w:tab w:val="left" w:pos="426"/>
          <w:tab w:val="left" w:pos="567"/>
        </w:tabs>
        <w:spacing w:before="60" w:after="60"/>
        <w:ind w:left="2835" w:hanging="2835"/>
      </w:pPr>
      <w:r w:rsidRPr="00EC04DD">
        <w:t>Název:</w:t>
      </w:r>
      <w:r w:rsidRPr="00EC04DD">
        <w:tab/>
      </w:r>
      <w:r w:rsidRPr="00EC04DD">
        <w:rPr>
          <w:b/>
        </w:rPr>
        <w:t>Povodí Labe, státní podnik</w:t>
      </w:r>
    </w:p>
    <w:p w:rsidR="0009360E" w:rsidRPr="00EC04DD" w:rsidRDefault="0009360E" w:rsidP="0009360E">
      <w:pPr>
        <w:tabs>
          <w:tab w:val="left" w:pos="2835"/>
        </w:tabs>
        <w:ind w:left="3686" w:hanging="3686"/>
      </w:pPr>
      <w:r w:rsidRPr="00EC04DD">
        <w:t>Adresa sídla:</w:t>
      </w:r>
      <w:r w:rsidRPr="00EC04DD">
        <w:tab/>
        <w:t>Víta Nejedlého 951/8, Slezské Předměstí,</w:t>
      </w:r>
    </w:p>
    <w:p w:rsidR="0009360E" w:rsidRPr="00EC04DD" w:rsidRDefault="0009360E" w:rsidP="0009360E">
      <w:pPr>
        <w:tabs>
          <w:tab w:val="left" w:pos="2835"/>
        </w:tabs>
        <w:ind w:left="3686" w:hanging="3686"/>
        <w:rPr>
          <w:b/>
        </w:rPr>
      </w:pPr>
      <w:r w:rsidRPr="00EC04DD">
        <w:tab/>
        <w:t xml:space="preserve">500 03 Hradec Králové, </w:t>
      </w:r>
    </w:p>
    <w:p w:rsidR="005359AE" w:rsidRPr="00EC04DD" w:rsidRDefault="005359AE" w:rsidP="005359AE"/>
    <w:p w:rsidR="005359AE" w:rsidRPr="00EC04DD" w:rsidRDefault="005359AE" w:rsidP="009503EE">
      <w:pPr>
        <w:tabs>
          <w:tab w:val="left" w:pos="2835"/>
        </w:tabs>
        <w:ind w:left="3686" w:hanging="3686"/>
      </w:pPr>
      <w:r w:rsidRPr="00EC04DD">
        <w:t>Stat</w:t>
      </w:r>
      <w:r w:rsidR="009503EE" w:rsidRPr="00EC04DD">
        <w:t>u</w:t>
      </w:r>
      <w:r w:rsidR="002B1D43" w:rsidRPr="00EC04DD">
        <w:t>tární orgán:</w:t>
      </w:r>
      <w:r w:rsidR="002B1D43" w:rsidRPr="00EC04DD">
        <w:tab/>
      </w:r>
      <w:r w:rsidRPr="00EC04DD">
        <w:t>Ing. Ma</w:t>
      </w:r>
      <w:r w:rsidR="002B1D43" w:rsidRPr="00EC04DD">
        <w:t>rián Šebesta, generální ředitel</w:t>
      </w:r>
    </w:p>
    <w:p w:rsidR="005359AE" w:rsidRPr="00EC04DD" w:rsidRDefault="005359AE" w:rsidP="0039023A">
      <w:pPr>
        <w:spacing w:before="60"/>
      </w:pPr>
      <w:r w:rsidRPr="00EC04DD">
        <w:t>Osoba oprávněná k podpisu:</w:t>
      </w:r>
      <w:r w:rsidR="002B1D43" w:rsidRPr="00EC04DD">
        <w:tab/>
      </w:r>
      <w:r w:rsidRPr="00EC04DD">
        <w:t>Ing. Petr Martínek, investiční ředitel</w:t>
      </w:r>
    </w:p>
    <w:p w:rsidR="005359AE" w:rsidRPr="00EC04DD" w:rsidRDefault="00D65EE2" w:rsidP="0039023A">
      <w:pPr>
        <w:spacing w:before="60"/>
      </w:pPr>
      <w:r w:rsidRPr="00EC04DD">
        <w:t>Zástupce pro věci technické</w:t>
      </w:r>
      <w:r w:rsidR="005359AE" w:rsidRPr="00EC04DD">
        <w:t>:</w:t>
      </w:r>
      <w:r w:rsidR="002B1D43" w:rsidRPr="00EC04DD">
        <w:tab/>
      </w:r>
      <w:r w:rsidR="005359AE" w:rsidRPr="00EC04DD">
        <w:t>Ing. Petr Kočí, vedoucí odboru inženýrských činností</w:t>
      </w:r>
    </w:p>
    <w:p w:rsidR="007050D3" w:rsidRPr="0091469F" w:rsidRDefault="005359AE" w:rsidP="007050D3">
      <w:r w:rsidRPr="00EC04DD">
        <w:tab/>
      </w:r>
      <w:r w:rsidRPr="00EC04DD">
        <w:tab/>
      </w:r>
      <w:r w:rsidRPr="00EC04DD">
        <w:tab/>
      </w:r>
      <w:r w:rsidRPr="00EC04DD">
        <w:tab/>
      </w:r>
      <w:r w:rsidR="007050D3" w:rsidRPr="0091469F">
        <w:t>Ing. Jakub Hušek, vedoucí oddělení přípravy investic</w:t>
      </w:r>
    </w:p>
    <w:p w:rsidR="007050D3" w:rsidRPr="0091469F" w:rsidRDefault="007050D3" w:rsidP="007050D3">
      <w:pPr>
        <w:ind w:left="2124" w:firstLine="708"/>
      </w:pPr>
      <w:r>
        <w:t>Martin Pala</w:t>
      </w:r>
      <w:r w:rsidRPr="0091469F">
        <w:t>, technický dozor stavebníka (TDS)</w:t>
      </w:r>
    </w:p>
    <w:p w:rsidR="005359AE" w:rsidRPr="00EC04DD" w:rsidRDefault="005359AE" w:rsidP="007050D3"/>
    <w:p w:rsidR="00AD41DC" w:rsidRPr="00EC04DD" w:rsidRDefault="00AD41DC" w:rsidP="00AD41DC">
      <w:r w:rsidRPr="00EC04DD">
        <w:t>IČ:</w:t>
      </w:r>
      <w:r w:rsidRPr="00EC04DD">
        <w:tab/>
      </w:r>
      <w:r w:rsidRPr="00EC04DD">
        <w:tab/>
      </w:r>
      <w:r w:rsidRPr="00EC04DD">
        <w:tab/>
      </w:r>
      <w:r w:rsidRPr="00EC04DD">
        <w:tab/>
        <w:t>70890005</w:t>
      </w:r>
    </w:p>
    <w:p w:rsidR="00AD41DC" w:rsidRPr="00EC04DD" w:rsidRDefault="00AD41DC" w:rsidP="00AD41DC">
      <w:r w:rsidRPr="00EC04DD">
        <w:t>DIČ:</w:t>
      </w:r>
      <w:r w:rsidRPr="00EC04DD">
        <w:tab/>
      </w:r>
      <w:r w:rsidRPr="00EC04DD">
        <w:tab/>
      </w:r>
      <w:r w:rsidRPr="00EC04DD">
        <w:tab/>
      </w:r>
      <w:r w:rsidRPr="00EC04DD">
        <w:tab/>
        <w:t>CZ70890005</w:t>
      </w:r>
    </w:p>
    <w:p w:rsidR="00AD41DC" w:rsidRPr="00EC04DD" w:rsidRDefault="00AD41DC" w:rsidP="00AD41DC">
      <w:r w:rsidRPr="00EC04DD">
        <w:t>Obchodní rejstřík:</w:t>
      </w:r>
      <w:r w:rsidRPr="00EC04DD">
        <w:tab/>
      </w:r>
      <w:r w:rsidRPr="00EC04DD">
        <w:tab/>
        <w:t>Krajský soud v Hradci Králové, oddíl A, vložka 9473</w:t>
      </w:r>
    </w:p>
    <w:p w:rsidR="00AD41DC" w:rsidRPr="00EC04DD" w:rsidRDefault="00AD41DC" w:rsidP="00AD41DC">
      <w:pPr>
        <w:spacing w:before="120"/>
      </w:pPr>
      <w:r w:rsidRPr="00EC04DD">
        <w:t xml:space="preserve"> (dále jen jako objednatel)</w:t>
      </w:r>
    </w:p>
    <w:p w:rsidR="00FE48AB" w:rsidRPr="00EC04DD" w:rsidRDefault="00FE48AB" w:rsidP="0039023A">
      <w:pPr>
        <w:spacing w:before="120"/>
      </w:pPr>
    </w:p>
    <w:p w:rsidR="005359AE" w:rsidRPr="00EC04DD" w:rsidRDefault="005359AE" w:rsidP="008219EC">
      <w:pPr>
        <w:numPr>
          <w:ilvl w:val="1"/>
          <w:numId w:val="7"/>
        </w:numPr>
        <w:ind w:left="426" w:hanging="426"/>
      </w:pPr>
      <w:r w:rsidRPr="00EC04DD">
        <w:t>Zhotovitel:</w:t>
      </w:r>
    </w:p>
    <w:p w:rsidR="005359AE" w:rsidRPr="00EC04DD" w:rsidRDefault="008219EC" w:rsidP="007050D3">
      <w:pPr>
        <w:spacing w:before="60" w:after="60"/>
      </w:pPr>
      <w:r w:rsidRPr="00EC04DD">
        <w:t>Název:</w:t>
      </w:r>
      <w:r w:rsidR="00DE2EBF" w:rsidRPr="00EC04DD">
        <w:tab/>
      </w:r>
      <w:r w:rsidR="00DE2EBF" w:rsidRPr="00EC04DD">
        <w:tab/>
      </w:r>
      <w:r w:rsidR="00DE2EBF" w:rsidRPr="00EC04DD">
        <w:tab/>
      </w:r>
      <w:r w:rsidR="00DE2EBF" w:rsidRPr="00EC04DD">
        <w:tab/>
      </w:r>
      <w:r w:rsidR="007050D3" w:rsidRPr="007050D3">
        <w:rPr>
          <w:b/>
        </w:rPr>
        <w:t>….</w:t>
      </w:r>
    </w:p>
    <w:p w:rsidR="008219EC" w:rsidRPr="00EC04DD" w:rsidRDefault="008219EC" w:rsidP="005359AE">
      <w:r w:rsidRPr="00EC04DD">
        <w:t>Adresa sídla:</w:t>
      </w:r>
      <w:r w:rsidR="00DE2EBF" w:rsidRPr="00EC04DD">
        <w:tab/>
      </w:r>
      <w:r w:rsidR="00DE2EBF" w:rsidRPr="00EC04DD">
        <w:tab/>
      </w:r>
      <w:r w:rsidR="00DE2EBF" w:rsidRPr="00EC04DD">
        <w:tab/>
      </w:r>
    </w:p>
    <w:p w:rsidR="005359AE" w:rsidRPr="00EC04DD" w:rsidRDefault="005359AE" w:rsidP="005359AE"/>
    <w:p w:rsidR="009503EE" w:rsidRPr="00EC04DD" w:rsidRDefault="002B1D43" w:rsidP="005359AE">
      <w:r w:rsidRPr="00EC04DD">
        <w:t>Statutární orgán:</w:t>
      </w:r>
      <w:r w:rsidR="009503EE" w:rsidRPr="00EC04DD">
        <w:tab/>
      </w:r>
      <w:r w:rsidR="009503EE" w:rsidRPr="00EC04DD">
        <w:tab/>
        <w:t>(jméno osoby oprávněné zastupovat zhotovitele)</w:t>
      </w:r>
    </w:p>
    <w:p w:rsidR="005359AE" w:rsidRPr="00EC04DD" w:rsidRDefault="009503EE" w:rsidP="0039023A">
      <w:pPr>
        <w:spacing w:before="60"/>
      </w:pPr>
      <w:r w:rsidRPr="00EC04DD">
        <w:t xml:space="preserve">Osoba oprávněná k podpisu: </w:t>
      </w:r>
      <w:r w:rsidR="00FE48AB" w:rsidRPr="00EC04DD">
        <w:tab/>
      </w:r>
    </w:p>
    <w:p w:rsidR="0039023A" w:rsidRPr="00EC04DD" w:rsidRDefault="008219EC" w:rsidP="0039023A">
      <w:pPr>
        <w:spacing w:before="60"/>
      </w:pPr>
      <w:r w:rsidRPr="00EC04DD">
        <w:t>Zástupce pro věci technické</w:t>
      </w:r>
      <w:r w:rsidR="00CD459A" w:rsidRPr="00EC04DD">
        <w:t xml:space="preserve">: </w:t>
      </w:r>
    </w:p>
    <w:p w:rsidR="005359AE" w:rsidRPr="00EC04DD" w:rsidRDefault="005359AE" w:rsidP="005359AE"/>
    <w:p w:rsidR="005C77D8" w:rsidRPr="00EC04DD" w:rsidRDefault="005C77D8" w:rsidP="005C77D8">
      <w:r w:rsidRPr="00EC04DD">
        <w:t>IČ:</w:t>
      </w:r>
      <w:r w:rsidRPr="00EC04DD">
        <w:tab/>
      </w:r>
      <w:r w:rsidRPr="00EC04DD">
        <w:tab/>
      </w:r>
      <w:r w:rsidRPr="00EC04DD">
        <w:tab/>
      </w:r>
      <w:r w:rsidRPr="00EC04DD">
        <w:tab/>
        <w:t>…………</w:t>
      </w:r>
      <w:proofErr w:type="gramStart"/>
      <w:r w:rsidRPr="00EC04DD">
        <w:t>…..</w:t>
      </w:r>
      <w:proofErr w:type="gramEnd"/>
    </w:p>
    <w:p w:rsidR="005C77D8" w:rsidRPr="00EC04DD" w:rsidRDefault="005C77D8" w:rsidP="005C77D8">
      <w:r w:rsidRPr="00EC04DD">
        <w:t>DIČ:</w:t>
      </w:r>
      <w:r w:rsidRPr="00EC04DD">
        <w:tab/>
      </w:r>
      <w:r w:rsidRPr="00EC04DD">
        <w:tab/>
      </w:r>
      <w:r w:rsidRPr="00EC04DD">
        <w:tab/>
      </w:r>
      <w:r w:rsidRPr="00EC04DD">
        <w:tab/>
        <w:t>…………</w:t>
      </w:r>
      <w:proofErr w:type="gramStart"/>
      <w:r w:rsidRPr="00EC04DD">
        <w:t>…..</w:t>
      </w:r>
      <w:proofErr w:type="gramEnd"/>
    </w:p>
    <w:p w:rsidR="005359AE" w:rsidRPr="00EC04DD" w:rsidRDefault="005C77D8" w:rsidP="005359AE">
      <w:r w:rsidRPr="00EC04DD">
        <w:t>Obchodní rejstřík:</w:t>
      </w:r>
      <w:r w:rsidRPr="00EC04DD">
        <w:tab/>
      </w:r>
      <w:r w:rsidRPr="00EC04DD">
        <w:tab/>
        <w:t>…………</w:t>
      </w:r>
      <w:proofErr w:type="gramStart"/>
      <w:r w:rsidRPr="00EC04DD">
        <w:t>…..</w:t>
      </w:r>
      <w:proofErr w:type="gramEnd"/>
    </w:p>
    <w:p w:rsidR="005359AE" w:rsidRDefault="008219EC" w:rsidP="0039023A">
      <w:pPr>
        <w:spacing w:before="120"/>
      </w:pPr>
      <w:r w:rsidRPr="00EC04DD">
        <w:t>(dále jen zhotovitel)</w:t>
      </w:r>
    </w:p>
    <w:p w:rsidR="004D653E" w:rsidRDefault="004D653E" w:rsidP="0039023A">
      <w:pPr>
        <w:spacing w:before="120"/>
      </w:pPr>
    </w:p>
    <w:p w:rsidR="004D653E" w:rsidRDefault="004D653E" w:rsidP="0039023A">
      <w:pPr>
        <w:spacing w:before="120"/>
      </w:pPr>
    </w:p>
    <w:p w:rsidR="004D653E" w:rsidRDefault="004D653E" w:rsidP="0039023A">
      <w:pPr>
        <w:spacing w:before="120"/>
      </w:pPr>
    </w:p>
    <w:p w:rsidR="004D653E" w:rsidRDefault="004D653E" w:rsidP="0039023A">
      <w:pPr>
        <w:spacing w:before="120"/>
      </w:pPr>
    </w:p>
    <w:p w:rsidR="004D653E" w:rsidRDefault="004D653E" w:rsidP="0039023A">
      <w:pPr>
        <w:spacing w:before="120"/>
      </w:pPr>
    </w:p>
    <w:p w:rsidR="004D653E" w:rsidRDefault="004D653E" w:rsidP="0039023A">
      <w:pPr>
        <w:spacing w:before="120"/>
      </w:pPr>
    </w:p>
    <w:p w:rsidR="005359AE" w:rsidRPr="00EC04DD" w:rsidRDefault="00FE48AB" w:rsidP="00813438">
      <w:pPr>
        <w:pStyle w:val="lnek"/>
      </w:pPr>
      <w:r w:rsidRPr="00EC04DD">
        <w:br w:type="page"/>
      </w:r>
      <w:r w:rsidR="005359AE" w:rsidRPr="00EC04DD">
        <w:lastRenderedPageBreak/>
        <w:t>Předmět díla</w:t>
      </w:r>
    </w:p>
    <w:p w:rsidR="00535036" w:rsidRPr="001D2B02" w:rsidRDefault="00726784" w:rsidP="00D91C96">
      <w:pPr>
        <w:numPr>
          <w:ilvl w:val="1"/>
          <w:numId w:val="7"/>
        </w:numPr>
        <w:spacing w:before="120"/>
        <w:ind w:left="425" w:hanging="426"/>
        <w:jc w:val="both"/>
      </w:pPr>
      <w:r w:rsidRPr="001D2B02">
        <w:t>Název akce</w:t>
      </w:r>
      <w:r w:rsidR="00C54558" w:rsidRPr="001D2B02">
        <w:t xml:space="preserve">: </w:t>
      </w:r>
      <w:r w:rsidR="007050D3" w:rsidRPr="00D91C96">
        <w:rPr>
          <w:b/>
        </w:rPr>
        <w:t xml:space="preserve">Tichá Orlice, Choceň, obnova koryta v </w:t>
      </w:r>
      <w:proofErr w:type="gramStart"/>
      <w:r w:rsidR="007050D3" w:rsidRPr="00D91C96">
        <w:rPr>
          <w:b/>
        </w:rPr>
        <w:t>ř.km</w:t>
      </w:r>
      <w:proofErr w:type="gramEnd"/>
      <w:r w:rsidR="007050D3" w:rsidRPr="00D91C96">
        <w:rPr>
          <w:b/>
        </w:rPr>
        <w:t xml:space="preserve"> 28,300 - 28,500 - zpracování PD</w:t>
      </w:r>
    </w:p>
    <w:p w:rsidR="002B1D43" w:rsidRPr="00EC04DD" w:rsidRDefault="005359AE" w:rsidP="00B91FBA">
      <w:pPr>
        <w:numPr>
          <w:ilvl w:val="1"/>
          <w:numId w:val="7"/>
        </w:numPr>
        <w:spacing w:before="120"/>
        <w:ind w:left="425" w:hanging="426"/>
        <w:jc w:val="both"/>
      </w:pPr>
      <w:r w:rsidRPr="001D2B02">
        <w:t>Zhotovitel</w:t>
      </w:r>
      <w:r w:rsidRPr="00EC04DD">
        <w:t xml:space="preserve"> se zavazuje k</w:t>
      </w:r>
      <w:r w:rsidR="006C1F16" w:rsidRPr="00EC04DD">
        <w:t xml:space="preserve"> vypracování </w:t>
      </w:r>
      <w:r w:rsidR="001C6FC0" w:rsidRPr="00EC04DD">
        <w:t xml:space="preserve">zjednodušené </w:t>
      </w:r>
      <w:r w:rsidR="000C0DCC" w:rsidRPr="00EC04DD">
        <w:t>pro</w:t>
      </w:r>
      <w:r w:rsidR="00AC4274" w:rsidRPr="00EC04DD">
        <w:t xml:space="preserve">jektové dokumentace </w:t>
      </w:r>
      <w:r w:rsidR="00AA25ED" w:rsidRPr="00EC04DD">
        <w:t xml:space="preserve">a </w:t>
      </w:r>
      <w:r w:rsidR="00E415DE" w:rsidRPr="00EC04DD">
        <w:t xml:space="preserve">k </w:t>
      </w:r>
      <w:r w:rsidR="00AC4274" w:rsidRPr="00EC04DD">
        <w:t xml:space="preserve">provádění autorského </w:t>
      </w:r>
      <w:r w:rsidR="00AA25ED" w:rsidRPr="00EC04DD">
        <w:t>dozor</w:t>
      </w:r>
      <w:r w:rsidR="004D41B3" w:rsidRPr="00EC04DD">
        <w:t xml:space="preserve">u projektanta při realizaci </w:t>
      </w:r>
      <w:r w:rsidR="00807B7F" w:rsidRPr="00EC04DD">
        <w:t>na </w:t>
      </w:r>
      <w:r w:rsidR="004D41B3" w:rsidRPr="00EC04DD">
        <w:t>akc</w:t>
      </w:r>
      <w:r w:rsidR="001D2B02">
        <w:t>i „</w:t>
      </w:r>
      <w:r w:rsidR="007050D3" w:rsidRPr="007050D3">
        <w:t xml:space="preserve">Tichá </w:t>
      </w:r>
      <w:r w:rsidR="007050D3">
        <w:t>Orlice, Choceň, obnova koryta v </w:t>
      </w:r>
      <w:proofErr w:type="gramStart"/>
      <w:r w:rsidR="007050D3" w:rsidRPr="007050D3">
        <w:t>ř.km</w:t>
      </w:r>
      <w:proofErr w:type="gramEnd"/>
      <w:r w:rsidR="007050D3">
        <w:t xml:space="preserve"> 28,300 - 28,500</w:t>
      </w:r>
      <w:r w:rsidR="001D2B02">
        <w:t xml:space="preserve">“ </w:t>
      </w:r>
      <w:r w:rsidR="00CD459A" w:rsidRPr="00EC04DD">
        <w:t>dle níže uvedeného členění dílčích etap:</w:t>
      </w:r>
    </w:p>
    <w:p w:rsidR="00C51836" w:rsidRPr="00EC04DD" w:rsidRDefault="001A0318" w:rsidP="008D0ED6">
      <w:pPr>
        <w:spacing w:before="120"/>
        <w:ind w:left="426"/>
        <w:jc w:val="both"/>
      </w:pPr>
      <w:r w:rsidRPr="00EC04DD">
        <w:rPr>
          <w:b/>
          <w:u w:val="single"/>
        </w:rPr>
        <w:t>I. </w:t>
      </w:r>
      <w:r w:rsidR="00E361F8" w:rsidRPr="00EC04DD">
        <w:rPr>
          <w:b/>
          <w:u w:val="single"/>
        </w:rPr>
        <w:t>etapa:</w:t>
      </w:r>
      <w:r w:rsidR="00E361F8" w:rsidRPr="00EC04DD">
        <w:tab/>
      </w:r>
      <w:r w:rsidR="00C51836" w:rsidRPr="00EC04DD">
        <w:t xml:space="preserve"> Vypracování </w:t>
      </w:r>
      <w:r w:rsidR="0067154B" w:rsidRPr="00EC04DD">
        <w:t xml:space="preserve">zjednodušené projektové </w:t>
      </w:r>
      <w:r w:rsidR="00C51836" w:rsidRPr="00EC04DD">
        <w:t xml:space="preserve">dokumentace </w:t>
      </w:r>
      <w:r w:rsidR="0067154B" w:rsidRPr="00EC04DD">
        <w:t>v rozsahu:</w:t>
      </w:r>
    </w:p>
    <w:p w:rsidR="0067154B" w:rsidRPr="00EC04DD" w:rsidRDefault="0067154B" w:rsidP="007A7A8A">
      <w:pPr>
        <w:pStyle w:val="nadpisy"/>
        <w:numPr>
          <w:ilvl w:val="0"/>
          <w:numId w:val="28"/>
        </w:numPr>
        <w:spacing w:before="120" w:after="0" w:line="240" w:lineRule="auto"/>
        <w:ind w:hanging="643"/>
        <w:contextualSpacing w:val="0"/>
        <w:jc w:val="both"/>
        <w:rPr>
          <w:rFonts w:ascii="Times New Roman" w:hAnsi="Times New Roman"/>
          <w:b w:val="0"/>
        </w:rPr>
      </w:pPr>
      <w:r w:rsidRPr="00EC04DD">
        <w:rPr>
          <w:rFonts w:ascii="Times New Roman" w:hAnsi="Times New Roman"/>
        </w:rPr>
        <w:t>Zaměření stavby</w:t>
      </w:r>
      <w:r w:rsidRPr="00EC04DD">
        <w:rPr>
          <w:rFonts w:ascii="Times New Roman" w:hAnsi="Times New Roman"/>
          <w:b w:val="0"/>
        </w:rPr>
        <w:t>: polohopis (JTSK), výškopis (</w:t>
      </w:r>
      <w:proofErr w:type="spellStart"/>
      <w:r w:rsidRPr="00EC04DD">
        <w:rPr>
          <w:rFonts w:ascii="Times New Roman" w:hAnsi="Times New Roman"/>
          <w:b w:val="0"/>
        </w:rPr>
        <w:t>BpV</w:t>
      </w:r>
      <w:proofErr w:type="spellEnd"/>
      <w:r w:rsidRPr="00EC04DD">
        <w:rPr>
          <w:rFonts w:ascii="Times New Roman" w:hAnsi="Times New Roman"/>
          <w:b w:val="0"/>
        </w:rPr>
        <w:t>)</w:t>
      </w:r>
    </w:p>
    <w:p w:rsidR="0067154B" w:rsidRPr="00EC04DD" w:rsidRDefault="0067154B" w:rsidP="007A7A8A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Technická zpráva</w:t>
      </w:r>
      <w:r w:rsidRPr="00EC04DD">
        <w:t xml:space="preserve"> obsahující minimálně</w:t>
      </w:r>
      <w:r w:rsidR="002223AB" w:rsidRPr="00EC04DD">
        <w:t>:</w:t>
      </w:r>
      <w:r w:rsidRPr="00EC04DD">
        <w:t xml:space="preserve">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identifikační údaje stavby,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popis stávajícího stavu,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popis navrhovaného technického řešení vč. popisu jednotlivých stavebních objektů a návrhu technolog</w:t>
      </w:r>
      <w:r w:rsidR="002223AB" w:rsidRPr="00EC04DD">
        <w:t>ických postupů jejich realizace.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Výkresová část</w:t>
      </w:r>
      <w:r w:rsidR="002223AB" w:rsidRPr="00EC04DD">
        <w:t xml:space="preserve"> obsahující minimálně:</w:t>
      </w:r>
    </w:p>
    <w:p w:rsidR="001348E9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přehlednou situaci, </w:t>
      </w:r>
    </w:p>
    <w:p w:rsidR="001348E9" w:rsidRPr="00EC04DD" w:rsidRDefault="001348E9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podrobnou situaci na podkladu katastrální mapy s navrhovaným řešením a přístupy ke staveništi,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vzorové řezy,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podélný profil a charakteristické příčné řezy</w:t>
      </w:r>
      <w:r w:rsidR="002223AB" w:rsidRPr="00EC04DD">
        <w:t>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Dokladová část</w:t>
      </w:r>
      <w:r w:rsidR="002223AB" w:rsidRPr="00EC04DD">
        <w:t xml:space="preserve"> obsahující minimálně: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informace o výskytu inženýrských sítí,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projednání přístupů ke staveništi, </w:t>
      </w:r>
    </w:p>
    <w:p w:rsidR="00341EE3" w:rsidRPr="00B84807" w:rsidRDefault="0067154B" w:rsidP="00341EE3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rozbory </w:t>
      </w:r>
      <w:r w:rsidRPr="00B84807">
        <w:t xml:space="preserve">sedimentů, </w:t>
      </w:r>
    </w:p>
    <w:p w:rsidR="00B84807" w:rsidRPr="00B84807" w:rsidRDefault="00B84807" w:rsidP="00341EE3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B84807">
        <w:t>jednoduchý IGP (sonda pro ověření základových podmínek),</w:t>
      </w:r>
    </w:p>
    <w:p w:rsidR="0067154B" w:rsidRPr="00B84807" w:rsidRDefault="00341EE3" w:rsidP="00B84807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B84807">
        <w:t>zpracování podkladů pro žádost o dotaci - zejména technické zprávy (formulář C</w:t>
      </w:r>
      <w:r w:rsidR="00B84807" w:rsidRPr="00B84807">
        <w:t>) a krycího listu (formulář D).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Rozpočtová část</w:t>
      </w:r>
      <w:r w:rsidR="002223AB" w:rsidRPr="00EC04DD">
        <w:t xml:space="preserve"> obsahující:</w:t>
      </w:r>
    </w:p>
    <w:p w:rsidR="001348E9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soupis prací v podrobnosti umožňující sestavení nabídkové ceny na realizaci stavby v souladu se zákonem o zadávání veřejných zakázek</w:t>
      </w:r>
      <w:r w:rsidR="002223AB" w:rsidRPr="00EC04DD">
        <w:t xml:space="preserve"> vycházející v maximálně</w:t>
      </w:r>
      <w:r w:rsidR="002223AB" w:rsidRPr="00EC04DD">
        <w:rPr>
          <w:bCs/>
        </w:rPr>
        <w:t xml:space="preserve"> možné míře z cenové soustavy ÚRS,</w:t>
      </w:r>
    </w:p>
    <w:p w:rsidR="007A7A8A" w:rsidRPr="00EC04DD" w:rsidRDefault="0067154B" w:rsidP="007050D3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oceněný soupis prací umožňující stanovení předpokládané ceny</w:t>
      </w:r>
      <w:r w:rsidR="002223AB" w:rsidRPr="00EC04DD">
        <w:t>.</w:t>
      </w:r>
    </w:p>
    <w:p w:rsidR="001348E9" w:rsidRPr="00EC04DD" w:rsidRDefault="002223AB" w:rsidP="001348E9">
      <w:pPr>
        <w:spacing w:before="120"/>
        <w:ind w:left="426"/>
        <w:jc w:val="both"/>
      </w:pPr>
      <w:r w:rsidRPr="00EC04DD">
        <w:t>Zjednodušená projektová dokumentace</w:t>
      </w:r>
      <w:r w:rsidR="008D0ED6" w:rsidRPr="00EC04DD">
        <w:t xml:space="preserve"> bude zpracován</w:t>
      </w:r>
      <w:r w:rsidR="007C784E" w:rsidRPr="00EC04DD">
        <w:t>a osobou odborně způsobilou dle </w:t>
      </w:r>
      <w:r w:rsidR="008D0ED6" w:rsidRPr="00EC04DD">
        <w:t>zákona č. 360/1992 Sb., o výkonu povolání autorizovaných architektů a o výkonu povolání autorizovaných inženýrů a techniků činných ve výstavbě, ve znění pozdějších předpisů.</w:t>
      </w:r>
    </w:p>
    <w:p w:rsidR="00771E16" w:rsidRPr="00EC04DD" w:rsidRDefault="00771E16" w:rsidP="007050D3">
      <w:pPr>
        <w:spacing w:before="120"/>
        <w:ind w:left="426"/>
        <w:jc w:val="both"/>
      </w:pPr>
      <w:r w:rsidRPr="00EC04DD">
        <w:t>Zhotovitel projedná návrh technického řešení stavby na výrobních výborech, které svolá operativně dle průběhu zpracování projektové dokumentace za účasti objednatele a dalších zúčastněných stran dotčených výstavbou. Z každého výrobního výboru vyhotoví zhotovitel záznam s popisem projednávaných bodů. Záznam bude bez zbytečn</w:t>
      </w:r>
      <w:r w:rsidR="007050D3">
        <w:t>ého odkladu předán objednateli.</w:t>
      </w:r>
    </w:p>
    <w:p w:rsidR="00E361F8" w:rsidRDefault="00C51836" w:rsidP="00C51836">
      <w:pPr>
        <w:spacing w:before="120"/>
        <w:ind w:left="426"/>
        <w:jc w:val="both"/>
      </w:pPr>
      <w:r w:rsidRPr="00EC04DD">
        <w:rPr>
          <w:b/>
          <w:u w:val="single"/>
        </w:rPr>
        <w:t>I</w:t>
      </w:r>
      <w:r w:rsidR="008D0ED6" w:rsidRPr="00EC04DD">
        <w:rPr>
          <w:b/>
          <w:u w:val="single"/>
        </w:rPr>
        <w:t>I</w:t>
      </w:r>
      <w:r w:rsidR="001A0318" w:rsidRPr="00EC04DD">
        <w:rPr>
          <w:b/>
          <w:u w:val="single"/>
        </w:rPr>
        <w:t>. </w:t>
      </w:r>
      <w:r w:rsidR="00E361F8" w:rsidRPr="00EC04DD">
        <w:rPr>
          <w:b/>
          <w:u w:val="single"/>
        </w:rPr>
        <w:t>etapa:</w:t>
      </w:r>
      <w:r w:rsidR="00E361F8" w:rsidRPr="00EC04DD">
        <w:t xml:space="preserve"> Výkon autorského dozoru </w:t>
      </w:r>
      <w:r w:rsidR="00E361F8" w:rsidRPr="00EC04DD">
        <w:rPr>
          <w:b/>
        </w:rPr>
        <w:t>(dále jen AD)</w:t>
      </w:r>
      <w:r w:rsidR="00E361F8" w:rsidRPr="00EC04DD">
        <w:t xml:space="preserve"> během rea</w:t>
      </w:r>
      <w:r w:rsidR="007A7A8A" w:rsidRPr="00EC04DD">
        <w:t>lizace stavby (čl.</w:t>
      </w:r>
      <w:r w:rsidR="007C784E" w:rsidRPr="00EC04DD">
        <w:t> </w:t>
      </w:r>
      <w:r w:rsidR="007A7A8A" w:rsidRPr="00EC04DD">
        <w:t>1. odstavec C</w:t>
      </w:r>
      <w:r w:rsidR="00E361F8" w:rsidRPr="00EC04DD">
        <w:t xml:space="preserve"> obchodních podmínek).</w:t>
      </w:r>
    </w:p>
    <w:p w:rsidR="002047B3" w:rsidRPr="00EC04DD" w:rsidRDefault="002047B3" w:rsidP="00C51836">
      <w:pPr>
        <w:spacing w:before="120"/>
        <w:ind w:left="426"/>
        <w:jc w:val="both"/>
      </w:pPr>
    </w:p>
    <w:p w:rsidR="002B1D43" w:rsidRPr="00EC04DD" w:rsidRDefault="002B1D43" w:rsidP="00075587">
      <w:pPr>
        <w:numPr>
          <w:ilvl w:val="1"/>
          <w:numId w:val="7"/>
        </w:numPr>
        <w:spacing w:before="120"/>
        <w:ind w:left="426" w:hanging="425"/>
      </w:pPr>
      <w:r w:rsidRPr="00EC04DD">
        <w:t>Zhotovitel provede dílo na základě předaných podkladů a prohlídky v terénu. Podkladem pro předmět díla jsou zejména</w:t>
      </w:r>
      <w:r w:rsidR="00813438" w:rsidRPr="00EC04DD">
        <w:t>:</w:t>
      </w:r>
    </w:p>
    <w:p w:rsidR="004B595B" w:rsidRPr="00EC04DD" w:rsidRDefault="004B595B" w:rsidP="004B595B">
      <w:pPr>
        <w:numPr>
          <w:ilvl w:val="0"/>
          <w:numId w:val="15"/>
        </w:numPr>
        <w:spacing w:before="120"/>
        <w:jc w:val="both"/>
      </w:pPr>
      <w:r w:rsidRPr="00EC04DD">
        <w:t>Oznámení o obnově stavby nebo terénní úpravy podle ustanovení §</w:t>
      </w:r>
      <w:r w:rsidR="007C784E" w:rsidRPr="00EC04DD">
        <w:t> </w:t>
      </w:r>
      <w:r w:rsidRPr="00EC04DD">
        <w:t>264 odst.</w:t>
      </w:r>
      <w:r w:rsidR="007C784E" w:rsidRPr="00EC04DD">
        <w:t> </w:t>
      </w:r>
      <w:r w:rsidRPr="00EC04DD">
        <w:t xml:space="preserve">2 zákona č. 283/2021 Sb., stavební zákon, ve znění pozdějších předpisů podané na příslušný </w:t>
      </w:r>
      <w:r w:rsidR="00B90057" w:rsidRPr="00EC04DD">
        <w:t>stavební</w:t>
      </w:r>
      <w:r w:rsidRPr="00EC04DD">
        <w:t xml:space="preserve"> úřad.</w:t>
      </w:r>
    </w:p>
    <w:p w:rsidR="00872B69" w:rsidRDefault="007C784E" w:rsidP="007050D3">
      <w:pPr>
        <w:numPr>
          <w:ilvl w:val="0"/>
          <w:numId w:val="15"/>
        </w:numPr>
        <w:spacing w:before="120"/>
        <w:jc w:val="both"/>
      </w:pPr>
      <w:r w:rsidRPr="00EC04DD">
        <w:lastRenderedPageBreak/>
        <w:t>Jednoduchý technický popis prací pro zadání zjednodušené projektové dokumentace na </w:t>
      </w:r>
      <w:r w:rsidR="00872B69" w:rsidRPr="00EC04DD">
        <w:t>akci</w:t>
      </w:r>
      <w:r w:rsidR="00872B69" w:rsidRPr="00EC04DD">
        <w:rPr>
          <w:b/>
        </w:rPr>
        <w:t xml:space="preserve"> „</w:t>
      </w:r>
      <w:r w:rsidR="007050D3" w:rsidRPr="007050D3">
        <w:t xml:space="preserve">Tichá Orlice, Choceň, obnova koryta v </w:t>
      </w:r>
      <w:proofErr w:type="gramStart"/>
      <w:r w:rsidR="007050D3" w:rsidRPr="007050D3">
        <w:t>ř.km</w:t>
      </w:r>
      <w:proofErr w:type="gramEnd"/>
      <w:r w:rsidR="007050D3">
        <w:t xml:space="preserve"> 28,300 - 28,500</w:t>
      </w:r>
      <w:r w:rsidR="00D30CB8" w:rsidRPr="00EC04DD">
        <w:rPr>
          <w:b/>
        </w:rPr>
        <w:t>“</w:t>
      </w:r>
      <w:r w:rsidR="00D30CB8" w:rsidRPr="00EC04DD">
        <w:t xml:space="preserve"> vypracovaný</w:t>
      </w:r>
      <w:r w:rsidR="00872B69" w:rsidRPr="00EC04DD">
        <w:t xml:space="preserve"> Povodí</w:t>
      </w:r>
      <w:r w:rsidR="00D30CB8" w:rsidRPr="00EC04DD">
        <w:t>m</w:t>
      </w:r>
      <w:r w:rsidRPr="00EC04DD">
        <w:t xml:space="preserve"> Labe, státní podnik, v 0</w:t>
      </w:r>
      <w:r w:rsidR="007050D3">
        <w:t>2</w:t>
      </w:r>
      <w:r w:rsidR="00872B69" w:rsidRPr="00EC04DD">
        <w:t>/202</w:t>
      </w:r>
      <w:r w:rsidRPr="00EC04DD">
        <w:t>5</w:t>
      </w:r>
      <w:r w:rsidR="00895653" w:rsidRPr="00EC04DD">
        <w:t xml:space="preserve"> včetně příloh</w:t>
      </w:r>
      <w:r w:rsidR="00872B69" w:rsidRPr="00EC04DD">
        <w:t>.</w:t>
      </w:r>
    </w:p>
    <w:p w:rsidR="00D91C96" w:rsidRPr="00D24014" w:rsidRDefault="00D91C96" w:rsidP="00D91C96">
      <w:pPr>
        <w:numPr>
          <w:ilvl w:val="0"/>
          <w:numId w:val="15"/>
        </w:numPr>
        <w:spacing w:before="120"/>
        <w:jc w:val="both"/>
      </w:pPr>
      <w:r w:rsidRPr="00D24014">
        <w:t>Aktuální verze směrnice objednatele „Tvorba a správa geodetické dokumentace“ (odkaz ke stažení: www.pla.cz „Data pro Vás“)</w:t>
      </w:r>
    </w:p>
    <w:p w:rsidR="00361B78" w:rsidRDefault="00361B78" w:rsidP="00361B78">
      <w:pPr>
        <w:numPr>
          <w:ilvl w:val="1"/>
          <w:numId w:val="7"/>
        </w:numPr>
        <w:spacing w:before="120"/>
        <w:ind w:left="425" w:hanging="425"/>
        <w:jc w:val="both"/>
      </w:pPr>
      <w:r w:rsidRPr="00EC04DD">
        <w:t xml:space="preserve">Součást obsahu smlouvy tvoří obchodní podmínky objednatele na zhotovení projektu ze dne </w:t>
      </w:r>
      <w:r w:rsidR="00D81FDF" w:rsidRPr="00EC04DD">
        <w:t>9.</w:t>
      </w:r>
      <w:r w:rsidR="007C784E" w:rsidRPr="00EC04DD">
        <w:t> </w:t>
      </w:r>
      <w:r w:rsidR="00D81FDF" w:rsidRPr="00EC04DD">
        <w:t>9</w:t>
      </w:r>
      <w:r w:rsidRPr="00EC04DD">
        <w:t>. 2024.</w:t>
      </w:r>
    </w:p>
    <w:p w:rsidR="002047B3" w:rsidRPr="00EC04DD" w:rsidRDefault="002047B3" w:rsidP="002047B3">
      <w:pPr>
        <w:spacing w:before="120"/>
        <w:ind w:left="425"/>
        <w:jc w:val="both"/>
      </w:pPr>
      <w:bookmarkStart w:id="0" w:name="_GoBack"/>
      <w:bookmarkEnd w:id="0"/>
    </w:p>
    <w:p w:rsidR="005359AE" w:rsidRPr="00EC04DD" w:rsidRDefault="0019187E" w:rsidP="00813438">
      <w:pPr>
        <w:pStyle w:val="lnek"/>
      </w:pPr>
      <w:r w:rsidRPr="00EC04DD">
        <w:t>Doba plnění díla</w:t>
      </w:r>
    </w:p>
    <w:p w:rsidR="005359AE" w:rsidRPr="00EC04DD" w:rsidRDefault="005359AE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Předpoklad zahájení prací:</w:t>
      </w:r>
      <w:r w:rsidR="006C1F16" w:rsidRPr="00EC04DD">
        <w:t xml:space="preserve"> </w:t>
      </w:r>
      <w:r w:rsidR="00B84807">
        <w:rPr>
          <w:b/>
        </w:rPr>
        <w:t>červen</w:t>
      </w:r>
      <w:r w:rsidR="0091556D">
        <w:rPr>
          <w:b/>
        </w:rPr>
        <w:t xml:space="preserve"> - červenec</w:t>
      </w:r>
      <w:r w:rsidR="00B84807">
        <w:rPr>
          <w:b/>
        </w:rPr>
        <w:t xml:space="preserve"> </w:t>
      </w:r>
      <w:r w:rsidR="000616B4" w:rsidRPr="007050D3">
        <w:rPr>
          <w:b/>
        </w:rPr>
        <w:t>20</w:t>
      </w:r>
      <w:r w:rsidR="00361B78" w:rsidRPr="007050D3">
        <w:rPr>
          <w:b/>
        </w:rPr>
        <w:t>2</w:t>
      </w:r>
      <w:r w:rsidR="003E04FC" w:rsidRPr="007050D3">
        <w:rPr>
          <w:b/>
        </w:rPr>
        <w:t>5</w:t>
      </w:r>
    </w:p>
    <w:p w:rsidR="005359AE" w:rsidRPr="00EC04DD" w:rsidRDefault="005359AE" w:rsidP="005123D0">
      <w:pPr>
        <w:spacing w:before="60"/>
        <w:ind w:left="720" w:hanging="295"/>
        <w:jc w:val="both"/>
      </w:pPr>
      <w:r w:rsidRPr="00EC04DD">
        <w:t>Zahájením prací se rozumí datum nabytí platnosti a účinnosti této smlouvy.</w:t>
      </w:r>
    </w:p>
    <w:p w:rsidR="00CD459A" w:rsidRPr="00EC04DD" w:rsidRDefault="00CD459A" w:rsidP="00831EED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Zhotovitel se zavazuje předat výsledky plnění jednotlivých etap v následujících dílčích termínech:</w:t>
      </w:r>
    </w:p>
    <w:p w:rsidR="00187933" w:rsidRPr="00EC04DD" w:rsidRDefault="001A0318" w:rsidP="001A0318">
      <w:pPr>
        <w:spacing w:before="120"/>
        <w:ind w:firstLine="426"/>
      </w:pPr>
      <w:r w:rsidRPr="00EC04DD">
        <w:t>I. </w:t>
      </w:r>
      <w:r w:rsidR="003E04FC" w:rsidRPr="00EC04DD">
        <w:t xml:space="preserve">etapa – </w:t>
      </w:r>
      <w:r w:rsidR="00AC4274" w:rsidRPr="00EC04DD">
        <w:t>Zpracování zjednodušené projektové dokumentace</w:t>
      </w:r>
      <w:r w:rsidR="003E04FC" w:rsidRPr="00EC04DD">
        <w:t xml:space="preserve">: </w:t>
      </w:r>
    </w:p>
    <w:p w:rsidR="003E04FC" w:rsidRPr="00EC04DD" w:rsidRDefault="004D41B3" w:rsidP="00187933">
      <w:pPr>
        <w:ind w:left="4689" w:firstLine="272"/>
      </w:pPr>
      <w:r w:rsidRPr="00EC04DD">
        <w:rPr>
          <w:b/>
        </w:rPr>
        <w:t xml:space="preserve">do </w:t>
      </w:r>
      <w:r w:rsidR="007050D3">
        <w:rPr>
          <w:b/>
        </w:rPr>
        <w:t xml:space="preserve">90 </w:t>
      </w:r>
      <w:r w:rsidRPr="00EC04DD">
        <w:rPr>
          <w:b/>
        </w:rPr>
        <w:t>dnů od nabytí účinnosti smlouvy</w:t>
      </w:r>
    </w:p>
    <w:p w:rsidR="00CD459A" w:rsidRDefault="008D0ED6" w:rsidP="00813438">
      <w:pPr>
        <w:spacing w:before="120"/>
        <w:ind w:left="1559" w:hanging="1134"/>
        <w:jc w:val="both"/>
        <w:rPr>
          <w:b/>
        </w:rPr>
      </w:pPr>
      <w:r w:rsidRPr="00EC04DD">
        <w:t>II</w:t>
      </w:r>
      <w:r w:rsidR="003E04FC" w:rsidRPr="00EC04DD">
        <w:t>.</w:t>
      </w:r>
      <w:r w:rsidR="001A0318" w:rsidRPr="00EC04DD">
        <w:t> </w:t>
      </w:r>
      <w:r w:rsidR="003E04FC" w:rsidRPr="00EC04DD">
        <w:t xml:space="preserve">etapa – </w:t>
      </w:r>
      <w:r w:rsidR="00CD459A" w:rsidRPr="00EC04DD">
        <w:t>Výkon AD bude pro</w:t>
      </w:r>
      <w:r w:rsidR="00A62F1F" w:rsidRPr="00EC04DD">
        <w:t xml:space="preserve">váděn </w:t>
      </w:r>
      <w:r w:rsidR="00CD459A" w:rsidRPr="00EC04DD">
        <w:t>během realizace stavby, nejpozději</w:t>
      </w:r>
      <w:r w:rsidR="00E07A39" w:rsidRPr="00EC04DD">
        <w:t>:</w:t>
      </w:r>
      <w:r w:rsidR="005123D0" w:rsidRPr="00EC04DD">
        <w:t xml:space="preserve"> </w:t>
      </w:r>
      <w:r w:rsidR="005123D0" w:rsidRPr="00EC04DD">
        <w:tab/>
      </w:r>
      <w:r w:rsidR="00CD459A" w:rsidRPr="00EC04DD">
        <w:rPr>
          <w:b/>
        </w:rPr>
        <w:t xml:space="preserve">do </w:t>
      </w:r>
      <w:r w:rsidR="007050D3">
        <w:rPr>
          <w:b/>
        </w:rPr>
        <w:t>31. 12. 2027</w:t>
      </w:r>
    </w:p>
    <w:p w:rsidR="004D653E" w:rsidRPr="00EC04DD" w:rsidRDefault="004D653E" w:rsidP="00813438">
      <w:pPr>
        <w:spacing w:before="120"/>
        <w:ind w:left="1559" w:hanging="1134"/>
        <w:jc w:val="both"/>
      </w:pPr>
    </w:p>
    <w:p w:rsidR="005359AE" w:rsidRPr="00EC04DD" w:rsidRDefault="005359AE" w:rsidP="00813438">
      <w:pPr>
        <w:pStyle w:val="lnek"/>
      </w:pPr>
      <w:r w:rsidRPr="00EC04DD">
        <w:t>Cena</w:t>
      </w:r>
      <w:r w:rsidR="0019187E" w:rsidRPr="00EC04DD">
        <w:t xml:space="preserve"> díla</w:t>
      </w:r>
    </w:p>
    <w:p w:rsidR="007417C6" w:rsidRPr="00EC04DD" w:rsidRDefault="007417C6" w:rsidP="007417C6">
      <w:pPr>
        <w:jc w:val="both"/>
      </w:pPr>
      <w:r w:rsidRPr="00EC04DD">
        <w:t>Celková cena za provedení díla se dohodou smluvních stran stanovuje jako smluvní a nejvýše přípustná, pevná po celou dobu zhotovení díla a je dána cenovou nabídkou zhotovitele ze dne ……………. Celková cena za provedené dílo je stanovena dohodou smluvních stran takto:</w:t>
      </w:r>
    </w:p>
    <w:p w:rsidR="007417C6" w:rsidRDefault="007417C6" w:rsidP="007417C6">
      <w:pPr>
        <w:spacing w:before="120"/>
        <w:jc w:val="both"/>
      </w:pPr>
      <w:r w:rsidRPr="00EC04DD">
        <w:t>Celková cena bez</w:t>
      </w:r>
      <w:r w:rsidR="004D653E">
        <w:t xml:space="preserve"> DPH činí ……………………………,- Kč.</w:t>
      </w:r>
    </w:p>
    <w:p w:rsidR="004D653E" w:rsidRPr="00EC04DD" w:rsidRDefault="004D653E" w:rsidP="007417C6">
      <w:pPr>
        <w:spacing w:before="120"/>
        <w:jc w:val="both"/>
      </w:pPr>
    </w:p>
    <w:p w:rsidR="00B127FC" w:rsidRPr="00EC04DD" w:rsidRDefault="00466353" w:rsidP="003D17B4">
      <w:pPr>
        <w:pStyle w:val="lnek"/>
      </w:pPr>
      <w:r w:rsidRPr="00EC04DD">
        <w:t>Zvláštní ustanovení</w:t>
      </w:r>
    </w:p>
    <w:p w:rsidR="00466353" w:rsidRPr="00EC04DD" w:rsidRDefault="00466353" w:rsidP="006C1F16">
      <w:pPr>
        <w:numPr>
          <w:ilvl w:val="1"/>
          <w:numId w:val="7"/>
        </w:numPr>
        <w:spacing w:before="120"/>
        <w:ind w:left="425" w:hanging="425"/>
        <w:jc w:val="both"/>
      </w:pPr>
      <w:r w:rsidRPr="00EC04DD">
        <w:t xml:space="preserve">Smluvní strany dohodly, že z obchodních podmínek objednatele na zhotovení </w:t>
      </w:r>
      <w:r w:rsidR="005F62E0" w:rsidRPr="00EC04DD">
        <w:t>projektu</w:t>
      </w:r>
      <w:r w:rsidRPr="00EC04DD">
        <w:t xml:space="preserve"> </w:t>
      </w:r>
      <w:r w:rsidRPr="00EC04DD">
        <w:rPr>
          <w:b/>
        </w:rPr>
        <w:t xml:space="preserve">neplatí </w:t>
      </w:r>
      <w:r w:rsidRPr="00EC04DD">
        <w:t>pro tuto smlouvu o dílo následující</w:t>
      </w:r>
      <w:r w:rsidR="005F62E0" w:rsidRPr="00EC04DD">
        <w:t xml:space="preserve"> ujednání:</w:t>
      </w:r>
    </w:p>
    <w:p w:rsidR="008D3BD1" w:rsidRPr="00EC04DD" w:rsidRDefault="008D3BD1" w:rsidP="001348E9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EC04DD">
        <w:t>čl. 1. Všeobecné povinnosti zhotovitele, písm. A) Vypracování dokumentace pro povolení stavby (</w:t>
      </w:r>
      <w:r w:rsidR="00F90A79" w:rsidRPr="00EC04DD">
        <w:t>DSP) a písm. B)</w:t>
      </w:r>
      <w:r w:rsidR="00FD0B87" w:rsidRPr="00EC04DD">
        <w:t xml:space="preserve"> </w:t>
      </w:r>
      <w:r w:rsidR="00F90A79" w:rsidRPr="00EC04DD">
        <w:t>Vypracování dokumentace pro provedení stavby (DPS)</w:t>
      </w:r>
      <w:r w:rsidR="00DD2919" w:rsidRPr="00EC04DD">
        <w:t>,</w:t>
      </w:r>
    </w:p>
    <w:p w:rsidR="008D3BD1" w:rsidRDefault="008D3BD1" w:rsidP="001348E9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EC04DD">
        <w:t>čl. 9. Odstoupení od smlouvy, odst. 3. a 4.</w:t>
      </w:r>
    </w:p>
    <w:p w:rsidR="004D653E" w:rsidRPr="00EC04DD" w:rsidRDefault="004D653E" w:rsidP="004D653E">
      <w:pPr>
        <w:pStyle w:val="Odstavecseseznamem"/>
        <w:spacing w:before="60"/>
        <w:ind w:left="709"/>
        <w:jc w:val="both"/>
      </w:pPr>
    </w:p>
    <w:p w:rsidR="005359AE" w:rsidRPr="00EC04DD" w:rsidRDefault="005359AE" w:rsidP="00813438">
      <w:pPr>
        <w:pStyle w:val="lnek"/>
      </w:pPr>
      <w:r w:rsidRPr="00EC04DD">
        <w:t>Závěrečná ustanovení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Smluvní strany prohlašují a svými podpisy, případně podpisy svých oprávněných zástupců na této smlouvě stvrzují, že tato smlouva byla uzavřena svobodně, vážně, nikoliv pod nátlakem či v tísni za nápadně nevýhodných podmínek.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Tato smlouva nabývá platnosti dnem podpisu poslední smluvní strany, účinnosti dnem uveřejnění v registru smluv. Zveřejnění v registru smluv zajistí neprodleně objednatel.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lastRenderedPageBreak/>
        <w:t xml:space="preserve">Tato smlouva je vyhotovena v elektronické formě ve formátu PDF/A </w:t>
      </w:r>
      <w:proofErr w:type="spellStart"/>
      <w:r w:rsidRPr="00EC04DD">
        <w:t>a</w:t>
      </w:r>
      <w:proofErr w:type="spellEnd"/>
      <w:r w:rsidRPr="00EC04DD"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stran. </w:t>
      </w:r>
    </w:p>
    <w:p w:rsidR="00C63795" w:rsidRPr="00EC04DD" w:rsidRDefault="00C63795" w:rsidP="00C63795"/>
    <w:p w:rsidR="00C63795" w:rsidRDefault="00C63795" w:rsidP="00C63795">
      <w:r w:rsidRPr="00EC04DD">
        <w:t>Za objednatele: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  <w:t>Za zhotovitele:</w:t>
      </w:r>
    </w:p>
    <w:p w:rsidR="004D653E" w:rsidRPr="00EC04DD" w:rsidRDefault="004D653E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>
      <w:pPr>
        <w:pStyle w:val="Normlnweb"/>
        <w:tabs>
          <w:tab w:val="left" w:pos="5670"/>
        </w:tabs>
        <w:spacing w:before="0" w:beforeAutospacing="0" w:after="0" w:afterAutospacing="0"/>
      </w:pPr>
      <w:r w:rsidRPr="00EC04DD">
        <w:rPr>
          <w:rStyle w:val="Zdraznn"/>
        </w:rPr>
        <w:t>elektronicky podepsáno</w:t>
      </w:r>
      <w:r w:rsidRPr="00EC04DD">
        <w:rPr>
          <w:rStyle w:val="Zdraznn"/>
        </w:rPr>
        <w:tab/>
        <w:t xml:space="preserve"> elektronicky podepsáno</w:t>
      </w:r>
    </w:p>
    <w:p w:rsidR="00C63795" w:rsidRPr="00EC04DD" w:rsidRDefault="00C63795" w:rsidP="00C63795">
      <w:r w:rsidRPr="00EC04DD">
        <w:t xml:space="preserve">   Ing. Petr Martínek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  <w:t xml:space="preserve"> jméno oprávněné osoby</w:t>
      </w:r>
    </w:p>
    <w:p w:rsidR="00C63795" w:rsidRPr="00EC04DD" w:rsidRDefault="00C63795" w:rsidP="00EC04DD">
      <w:r w:rsidRPr="00EC04DD">
        <w:t xml:space="preserve">    </w:t>
      </w:r>
      <w:r w:rsidR="00EC04DD">
        <w:t>investiční ředitel</w:t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  <w:t>funkce</w:t>
      </w:r>
    </w:p>
    <w:sectPr w:rsidR="00C63795" w:rsidRPr="00EC04DD" w:rsidSect="00D91C96">
      <w:footerReference w:type="default" r:id="rId7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70" w:rsidRDefault="004F5770" w:rsidP="0026112A">
      <w:r>
        <w:separator/>
      </w:r>
    </w:p>
  </w:endnote>
  <w:endnote w:type="continuationSeparator" w:id="0">
    <w:p w:rsidR="004F5770" w:rsidRDefault="004F5770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3A" w:rsidRPr="008044E5" w:rsidRDefault="007050D3" w:rsidP="00D91C96">
    <w:pPr>
      <w:pStyle w:val="Zpat"/>
      <w:spacing w:before="120"/>
      <w:rPr>
        <w:i/>
        <w:sz w:val="20"/>
        <w:szCs w:val="20"/>
      </w:rPr>
    </w:pPr>
    <w:r w:rsidRPr="007050D3">
      <w:rPr>
        <w:i/>
        <w:sz w:val="20"/>
        <w:szCs w:val="20"/>
      </w:rPr>
      <w:t xml:space="preserve">Tichá Orlice, Choceň, obnova koryta v </w:t>
    </w:r>
    <w:proofErr w:type="gramStart"/>
    <w:r w:rsidRPr="007050D3">
      <w:rPr>
        <w:i/>
        <w:sz w:val="20"/>
        <w:szCs w:val="20"/>
      </w:rPr>
      <w:t>ř.km</w:t>
    </w:r>
    <w:proofErr w:type="gramEnd"/>
    <w:r w:rsidRPr="007050D3">
      <w:rPr>
        <w:i/>
        <w:sz w:val="20"/>
        <w:szCs w:val="20"/>
      </w:rPr>
      <w:t xml:space="preserve"> 28,300 - 28,500- zpracování PD</w:t>
    </w:r>
    <w:r w:rsidR="0039023A" w:rsidRPr="00BD6905">
      <w:rPr>
        <w:i/>
        <w:sz w:val="20"/>
        <w:szCs w:val="20"/>
      </w:rPr>
      <w:tab/>
    </w:r>
    <w:r w:rsidRPr="007050D3">
      <w:rPr>
        <w:i/>
        <w:sz w:val="20"/>
        <w:szCs w:val="20"/>
      </w:rPr>
      <w:t>129251019</w:t>
    </w:r>
  </w:p>
  <w:p w:rsidR="0039023A" w:rsidRPr="0039023A" w:rsidRDefault="0039023A" w:rsidP="0039023A">
    <w:pPr>
      <w:pStyle w:val="Zpat"/>
      <w:jc w:val="center"/>
      <w:rPr>
        <w:i/>
        <w:sz w:val="20"/>
        <w:szCs w:val="20"/>
      </w:rPr>
    </w:pPr>
    <w:r w:rsidRPr="0039023A">
      <w:rPr>
        <w:i/>
        <w:sz w:val="20"/>
        <w:szCs w:val="20"/>
      </w:rPr>
      <w:fldChar w:fldCharType="begin"/>
    </w:r>
    <w:r w:rsidRPr="0039023A">
      <w:rPr>
        <w:i/>
        <w:sz w:val="20"/>
        <w:szCs w:val="20"/>
      </w:rPr>
      <w:instrText>PAGE   \* MERGEFORMAT</w:instrText>
    </w:r>
    <w:r w:rsidRPr="0039023A">
      <w:rPr>
        <w:i/>
        <w:sz w:val="20"/>
        <w:szCs w:val="20"/>
      </w:rPr>
      <w:fldChar w:fldCharType="separate"/>
    </w:r>
    <w:r w:rsidR="002047B3">
      <w:rPr>
        <w:i/>
        <w:noProof/>
        <w:sz w:val="20"/>
        <w:szCs w:val="20"/>
      </w:rPr>
      <w:t>4</w:t>
    </w:r>
    <w:r w:rsidRPr="0039023A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70" w:rsidRDefault="004F5770" w:rsidP="0026112A">
      <w:r>
        <w:separator/>
      </w:r>
    </w:p>
  </w:footnote>
  <w:footnote w:type="continuationSeparator" w:id="0">
    <w:p w:rsidR="004F5770" w:rsidRDefault="004F5770" w:rsidP="0026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465"/>
    <w:multiLevelType w:val="hybridMultilevel"/>
    <w:tmpl w:val="DCB6CEAC"/>
    <w:lvl w:ilvl="0" w:tplc="9FA03A1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85D6D"/>
    <w:multiLevelType w:val="hybridMultilevel"/>
    <w:tmpl w:val="9AD8F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F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B1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5205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865149"/>
    <w:multiLevelType w:val="hybridMultilevel"/>
    <w:tmpl w:val="83C4A01A"/>
    <w:lvl w:ilvl="0" w:tplc="2724D888">
      <w:start w:val="1"/>
      <w:numFmt w:val="lowerLetter"/>
      <w:lvlText w:val="%1)"/>
      <w:lvlJc w:val="left"/>
      <w:pPr>
        <w:ind w:left="54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FF43192"/>
    <w:multiLevelType w:val="hybridMultilevel"/>
    <w:tmpl w:val="85AC83A2"/>
    <w:lvl w:ilvl="0" w:tplc="26B8E3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07BE"/>
    <w:multiLevelType w:val="multilevel"/>
    <w:tmpl w:val="BB98480E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A3975AE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EA1BCF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B870F29"/>
    <w:multiLevelType w:val="hybridMultilevel"/>
    <w:tmpl w:val="FABC83BA"/>
    <w:lvl w:ilvl="0" w:tplc="E3C0C76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3F2F"/>
    <w:multiLevelType w:val="hybridMultilevel"/>
    <w:tmpl w:val="7390B7EA"/>
    <w:lvl w:ilvl="0" w:tplc="0F40572E">
      <w:start w:val="1"/>
      <w:numFmt w:val="decimal"/>
      <w:pStyle w:val="nadpis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358ED"/>
    <w:multiLevelType w:val="hybridMultilevel"/>
    <w:tmpl w:val="72E65D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4D5C81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66D8"/>
    <w:multiLevelType w:val="hybridMultilevel"/>
    <w:tmpl w:val="A0C05BE4"/>
    <w:lvl w:ilvl="0" w:tplc="E3C0C7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6"/>
  </w:num>
  <w:num w:numId="5">
    <w:abstractNumId w:val="17"/>
  </w:num>
  <w:num w:numId="6">
    <w:abstractNumId w:val="21"/>
  </w:num>
  <w:num w:numId="7">
    <w:abstractNumId w:val="13"/>
  </w:num>
  <w:num w:numId="8">
    <w:abstractNumId w:val="26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11"/>
  </w:num>
  <w:num w:numId="14">
    <w:abstractNumId w:val="7"/>
  </w:num>
  <w:num w:numId="15">
    <w:abstractNumId w:val="9"/>
  </w:num>
  <w:num w:numId="16">
    <w:abstractNumId w:val="25"/>
  </w:num>
  <w:num w:numId="17">
    <w:abstractNumId w:val="27"/>
  </w:num>
  <w:num w:numId="18">
    <w:abstractNumId w:val="8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14"/>
  </w:num>
  <w:num w:numId="25">
    <w:abstractNumId w:val="2"/>
  </w:num>
  <w:num w:numId="26">
    <w:abstractNumId w:val="10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ED"/>
    <w:rsid w:val="00015E43"/>
    <w:rsid w:val="00017CF2"/>
    <w:rsid w:val="00020EBD"/>
    <w:rsid w:val="00021974"/>
    <w:rsid w:val="00042B40"/>
    <w:rsid w:val="000607F1"/>
    <w:rsid w:val="000616B4"/>
    <w:rsid w:val="00063300"/>
    <w:rsid w:val="0007468F"/>
    <w:rsid w:val="00075587"/>
    <w:rsid w:val="0009360E"/>
    <w:rsid w:val="0009704D"/>
    <w:rsid w:val="000A192D"/>
    <w:rsid w:val="000A5577"/>
    <w:rsid w:val="000A67B5"/>
    <w:rsid w:val="000B3DA5"/>
    <w:rsid w:val="000C0DCC"/>
    <w:rsid w:val="000C6B3B"/>
    <w:rsid w:val="000E1C30"/>
    <w:rsid w:val="000F3AB9"/>
    <w:rsid w:val="000F721E"/>
    <w:rsid w:val="000F72B4"/>
    <w:rsid w:val="00102C9D"/>
    <w:rsid w:val="001341C6"/>
    <w:rsid w:val="001348E9"/>
    <w:rsid w:val="001409FD"/>
    <w:rsid w:val="001463F4"/>
    <w:rsid w:val="0015179C"/>
    <w:rsid w:val="00166467"/>
    <w:rsid w:val="00170151"/>
    <w:rsid w:val="001725BE"/>
    <w:rsid w:val="00175A66"/>
    <w:rsid w:val="00187933"/>
    <w:rsid w:val="0019187E"/>
    <w:rsid w:val="001A0318"/>
    <w:rsid w:val="001B1BE7"/>
    <w:rsid w:val="001C2B3C"/>
    <w:rsid w:val="001C6FC0"/>
    <w:rsid w:val="001D2B02"/>
    <w:rsid w:val="001D30C0"/>
    <w:rsid w:val="001E2A21"/>
    <w:rsid w:val="001F3AF6"/>
    <w:rsid w:val="001F683C"/>
    <w:rsid w:val="002047B3"/>
    <w:rsid w:val="00204EF7"/>
    <w:rsid w:val="002163FD"/>
    <w:rsid w:val="002223AB"/>
    <w:rsid w:val="00222FF9"/>
    <w:rsid w:val="002237CD"/>
    <w:rsid w:val="00226821"/>
    <w:rsid w:val="00243843"/>
    <w:rsid w:val="002512F2"/>
    <w:rsid w:val="0025187D"/>
    <w:rsid w:val="00254253"/>
    <w:rsid w:val="002573F5"/>
    <w:rsid w:val="0026112A"/>
    <w:rsid w:val="002702B7"/>
    <w:rsid w:val="002803CA"/>
    <w:rsid w:val="00293DA6"/>
    <w:rsid w:val="002A7A3A"/>
    <w:rsid w:val="002B1D43"/>
    <w:rsid w:val="002C3C05"/>
    <w:rsid w:val="002C6C4F"/>
    <w:rsid w:val="002C76EA"/>
    <w:rsid w:val="002D4CDC"/>
    <w:rsid w:val="002D59F0"/>
    <w:rsid w:val="002E08BD"/>
    <w:rsid w:val="0032434B"/>
    <w:rsid w:val="00341EE3"/>
    <w:rsid w:val="003435FA"/>
    <w:rsid w:val="0034772F"/>
    <w:rsid w:val="00361B78"/>
    <w:rsid w:val="00361FE0"/>
    <w:rsid w:val="00363DB4"/>
    <w:rsid w:val="00365D8E"/>
    <w:rsid w:val="00380818"/>
    <w:rsid w:val="0039023A"/>
    <w:rsid w:val="0039175E"/>
    <w:rsid w:val="00391891"/>
    <w:rsid w:val="003B0772"/>
    <w:rsid w:val="003B0C2C"/>
    <w:rsid w:val="003B6730"/>
    <w:rsid w:val="003C73C7"/>
    <w:rsid w:val="003D17B4"/>
    <w:rsid w:val="003D4EDE"/>
    <w:rsid w:val="003E04FC"/>
    <w:rsid w:val="00401748"/>
    <w:rsid w:val="004257E7"/>
    <w:rsid w:val="004271F1"/>
    <w:rsid w:val="00436FC5"/>
    <w:rsid w:val="00442EA6"/>
    <w:rsid w:val="00466353"/>
    <w:rsid w:val="00485C67"/>
    <w:rsid w:val="004B2F06"/>
    <w:rsid w:val="004B595B"/>
    <w:rsid w:val="004C10CD"/>
    <w:rsid w:val="004D2EA5"/>
    <w:rsid w:val="004D41B3"/>
    <w:rsid w:val="004D653E"/>
    <w:rsid w:val="004E35DD"/>
    <w:rsid w:val="004E755A"/>
    <w:rsid w:val="004F3C45"/>
    <w:rsid w:val="004F5770"/>
    <w:rsid w:val="005117F9"/>
    <w:rsid w:val="005123D0"/>
    <w:rsid w:val="00513653"/>
    <w:rsid w:val="00520345"/>
    <w:rsid w:val="0052733A"/>
    <w:rsid w:val="00530E71"/>
    <w:rsid w:val="00532DE9"/>
    <w:rsid w:val="00535036"/>
    <w:rsid w:val="005359AE"/>
    <w:rsid w:val="00540CA8"/>
    <w:rsid w:val="00550621"/>
    <w:rsid w:val="00563D14"/>
    <w:rsid w:val="0056778D"/>
    <w:rsid w:val="00583B8C"/>
    <w:rsid w:val="00584593"/>
    <w:rsid w:val="005A2D01"/>
    <w:rsid w:val="005C017D"/>
    <w:rsid w:val="005C77D8"/>
    <w:rsid w:val="005D3A35"/>
    <w:rsid w:val="005E0572"/>
    <w:rsid w:val="005E4483"/>
    <w:rsid w:val="005F5A73"/>
    <w:rsid w:val="005F62E0"/>
    <w:rsid w:val="005F6B91"/>
    <w:rsid w:val="00600424"/>
    <w:rsid w:val="00601EE3"/>
    <w:rsid w:val="006230CF"/>
    <w:rsid w:val="00625229"/>
    <w:rsid w:val="00634AD6"/>
    <w:rsid w:val="00636036"/>
    <w:rsid w:val="006369A1"/>
    <w:rsid w:val="0064403E"/>
    <w:rsid w:val="006665BB"/>
    <w:rsid w:val="00666D9D"/>
    <w:rsid w:val="0067154B"/>
    <w:rsid w:val="00677A53"/>
    <w:rsid w:val="006857FD"/>
    <w:rsid w:val="006879DE"/>
    <w:rsid w:val="006A3E04"/>
    <w:rsid w:val="006C1F16"/>
    <w:rsid w:val="006E38C6"/>
    <w:rsid w:val="006E4948"/>
    <w:rsid w:val="006F0276"/>
    <w:rsid w:val="007050D3"/>
    <w:rsid w:val="00712658"/>
    <w:rsid w:val="007176EF"/>
    <w:rsid w:val="007221D8"/>
    <w:rsid w:val="0072283D"/>
    <w:rsid w:val="00726784"/>
    <w:rsid w:val="007273B4"/>
    <w:rsid w:val="00727698"/>
    <w:rsid w:val="007417C6"/>
    <w:rsid w:val="00743420"/>
    <w:rsid w:val="0074398C"/>
    <w:rsid w:val="00762C80"/>
    <w:rsid w:val="00771E16"/>
    <w:rsid w:val="007742B5"/>
    <w:rsid w:val="007A0F96"/>
    <w:rsid w:val="007A7A8A"/>
    <w:rsid w:val="007C0C2C"/>
    <w:rsid w:val="007C784E"/>
    <w:rsid w:val="007D106B"/>
    <w:rsid w:val="007F179A"/>
    <w:rsid w:val="007F7AAF"/>
    <w:rsid w:val="008044E5"/>
    <w:rsid w:val="008058F2"/>
    <w:rsid w:val="00806E6C"/>
    <w:rsid w:val="00807B7F"/>
    <w:rsid w:val="00813438"/>
    <w:rsid w:val="00821864"/>
    <w:rsid w:val="008219EC"/>
    <w:rsid w:val="00831EED"/>
    <w:rsid w:val="008449B5"/>
    <w:rsid w:val="00872B69"/>
    <w:rsid w:val="008755D6"/>
    <w:rsid w:val="0087669A"/>
    <w:rsid w:val="00880BAE"/>
    <w:rsid w:val="008877BD"/>
    <w:rsid w:val="00894FF8"/>
    <w:rsid w:val="00895653"/>
    <w:rsid w:val="008C6925"/>
    <w:rsid w:val="008C73B2"/>
    <w:rsid w:val="008D019B"/>
    <w:rsid w:val="008D0ED6"/>
    <w:rsid w:val="008D23CB"/>
    <w:rsid w:val="008D3BD1"/>
    <w:rsid w:val="008D7012"/>
    <w:rsid w:val="008F0722"/>
    <w:rsid w:val="009036D9"/>
    <w:rsid w:val="009052EA"/>
    <w:rsid w:val="0091556D"/>
    <w:rsid w:val="00925271"/>
    <w:rsid w:val="009435EA"/>
    <w:rsid w:val="009503EE"/>
    <w:rsid w:val="00955C0C"/>
    <w:rsid w:val="0097021E"/>
    <w:rsid w:val="00983373"/>
    <w:rsid w:val="00984423"/>
    <w:rsid w:val="00991939"/>
    <w:rsid w:val="009A29BE"/>
    <w:rsid w:val="009D2788"/>
    <w:rsid w:val="009D5156"/>
    <w:rsid w:val="009E5332"/>
    <w:rsid w:val="009F1A42"/>
    <w:rsid w:val="009F47F3"/>
    <w:rsid w:val="009F646D"/>
    <w:rsid w:val="00A14EED"/>
    <w:rsid w:val="00A1715E"/>
    <w:rsid w:val="00A26E9A"/>
    <w:rsid w:val="00A40DF5"/>
    <w:rsid w:val="00A609B2"/>
    <w:rsid w:val="00A620D5"/>
    <w:rsid w:val="00A62F1F"/>
    <w:rsid w:val="00A748A4"/>
    <w:rsid w:val="00A9619A"/>
    <w:rsid w:val="00AA1422"/>
    <w:rsid w:val="00AA25ED"/>
    <w:rsid w:val="00AA3CD8"/>
    <w:rsid w:val="00AA5304"/>
    <w:rsid w:val="00AB182D"/>
    <w:rsid w:val="00AC4274"/>
    <w:rsid w:val="00AC7BC7"/>
    <w:rsid w:val="00AD41DC"/>
    <w:rsid w:val="00AD4EA1"/>
    <w:rsid w:val="00AD6066"/>
    <w:rsid w:val="00AE5BD0"/>
    <w:rsid w:val="00B11242"/>
    <w:rsid w:val="00B127FC"/>
    <w:rsid w:val="00B15252"/>
    <w:rsid w:val="00B1748C"/>
    <w:rsid w:val="00B23599"/>
    <w:rsid w:val="00B26E95"/>
    <w:rsid w:val="00B4631F"/>
    <w:rsid w:val="00B66A65"/>
    <w:rsid w:val="00B76539"/>
    <w:rsid w:val="00B82AD9"/>
    <w:rsid w:val="00B84807"/>
    <w:rsid w:val="00B90057"/>
    <w:rsid w:val="00B91FBA"/>
    <w:rsid w:val="00BA1C93"/>
    <w:rsid w:val="00BA28B0"/>
    <w:rsid w:val="00BD318B"/>
    <w:rsid w:val="00BD3AA7"/>
    <w:rsid w:val="00BD6905"/>
    <w:rsid w:val="00C22193"/>
    <w:rsid w:val="00C311F0"/>
    <w:rsid w:val="00C51836"/>
    <w:rsid w:val="00C518C8"/>
    <w:rsid w:val="00C54558"/>
    <w:rsid w:val="00C63795"/>
    <w:rsid w:val="00C67DB1"/>
    <w:rsid w:val="00C738D8"/>
    <w:rsid w:val="00C80E13"/>
    <w:rsid w:val="00CC195E"/>
    <w:rsid w:val="00CC79D9"/>
    <w:rsid w:val="00CD459A"/>
    <w:rsid w:val="00CE2837"/>
    <w:rsid w:val="00CE4819"/>
    <w:rsid w:val="00D01BCC"/>
    <w:rsid w:val="00D04A3B"/>
    <w:rsid w:val="00D30CB8"/>
    <w:rsid w:val="00D353AD"/>
    <w:rsid w:val="00D45B38"/>
    <w:rsid w:val="00D54918"/>
    <w:rsid w:val="00D55D9B"/>
    <w:rsid w:val="00D64811"/>
    <w:rsid w:val="00D65EE2"/>
    <w:rsid w:val="00D67C91"/>
    <w:rsid w:val="00D81FDF"/>
    <w:rsid w:val="00D8487C"/>
    <w:rsid w:val="00D857F0"/>
    <w:rsid w:val="00D85CBB"/>
    <w:rsid w:val="00D91C96"/>
    <w:rsid w:val="00D970C2"/>
    <w:rsid w:val="00DA2C46"/>
    <w:rsid w:val="00DA5809"/>
    <w:rsid w:val="00DB496F"/>
    <w:rsid w:val="00DB5A9D"/>
    <w:rsid w:val="00DC032B"/>
    <w:rsid w:val="00DD2919"/>
    <w:rsid w:val="00DD7BCF"/>
    <w:rsid w:val="00DE2EBF"/>
    <w:rsid w:val="00E07A39"/>
    <w:rsid w:val="00E13E04"/>
    <w:rsid w:val="00E25B06"/>
    <w:rsid w:val="00E361F8"/>
    <w:rsid w:val="00E415DE"/>
    <w:rsid w:val="00E41BE0"/>
    <w:rsid w:val="00E50958"/>
    <w:rsid w:val="00E51BE1"/>
    <w:rsid w:val="00E55626"/>
    <w:rsid w:val="00E62E9C"/>
    <w:rsid w:val="00E8085F"/>
    <w:rsid w:val="00EA05B7"/>
    <w:rsid w:val="00EA7C3A"/>
    <w:rsid w:val="00EB23B8"/>
    <w:rsid w:val="00EC04DD"/>
    <w:rsid w:val="00EC12E7"/>
    <w:rsid w:val="00EC79B3"/>
    <w:rsid w:val="00ED7717"/>
    <w:rsid w:val="00EF571D"/>
    <w:rsid w:val="00F152A1"/>
    <w:rsid w:val="00F169FB"/>
    <w:rsid w:val="00F32169"/>
    <w:rsid w:val="00F377DF"/>
    <w:rsid w:val="00F41BED"/>
    <w:rsid w:val="00F70F0F"/>
    <w:rsid w:val="00F753CA"/>
    <w:rsid w:val="00F84E95"/>
    <w:rsid w:val="00F90A79"/>
    <w:rsid w:val="00F93340"/>
    <w:rsid w:val="00FC1947"/>
    <w:rsid w:val="00FC49EE"/>
    <w:rsid w:val="00FD006A"/>
    <w:rsid w:val="00FD0B87"/>
    <w:rsid w:val="00FD4028"/>
    <w:rsid w:val="00FE48AB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40572F5"/>
  <w15:chartTrackingRefBased/>
  <w15:docId w15:val="{E21DED81-C9F1-4ABC-BCC2-A22D84C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ED6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813438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813438"/>
    <w:rPr>
      <w:rFonts w:ascii="Arial Narrow" w:eastAsia="Times New Roman" w:hAnsi="Arial Narrow" w:cs="Arial"/>
      <w:b w:val="0"/>
      <w:bCs w:val="0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12658"/>
    <w:rPr>
      <w:rFonts w:eastAsia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540CA8"/>
    <w:rPr>
      <w:rFonts w:eastAsia="Times New Roman"/>
      <w:sz w:val="24"/>
      <w:szCs w:val="24"/>
    </w:rPr>
  </w:style>
  <w:style w:type="paragraph" w:customStyle="1" w:styleId="nadpisy">
    <w:name w:val="nadpisy"/>
    <w:basedOn w:val="Odstavecseseznamem"/>
    <w:link w:val="nadpisyChar"/>
    <w:qFormat/>
    <w:rsid w:val="0067154B"/>
    <w:pPr>
      <w:numPr>
        <w:numId w:val="27"/>
      </w:numPr>
      <w:spacing w:after="160" w:line="259" w:lineRule="auto"/>
      <w:contextualSpacing/>
    </w:pPr>
    <w:rPr>
      <w:rFonts w:ascii="Calibri" w:eastAsia="Calibri" w:hAnsi="Calibri"/>
      <w:b/>
      <w:lang w:eastAsia="en-US"/>
    </w:rPr>
  </w:style>
  <w:style w:type="character" w:customStyle="1" w:styleId="nadpisyChar">
    <w:name w:val="nadpisy Char"/>
    <w:link w:val="nadpisy"/>
    <w:rsid w:val="0067154B"/>
    <w:rPr>
      <w:rFonts w:ascii="Calibri" w:hAnsi="Calibri"/>
      <w:b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63795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C63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l\Dotace\SMLOUVY\SOD_SABLONY\SOD_VZOR%20na%20DVT+MVN_DSJ+I&#268;+AD_201607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SOD_VZOR na DVT+MVN_DSJ+IČ+AD_20160711</Template>
  <TotalTime>7</TotalTime>
  <Pages>4</Pages>
  <Words>907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Adamíra</dc:creator>
  <cp:keywords/>
  <cp:lastModifiedBy>Alice Konečná</cp:lastModifiedBy>
  <cp:revision>6</cp:revision>
  <cp:lastPrinted>2016-02-29T12:18:00Z</cp:lastPrinted>
  <dcterms:created xsi:type="dcterms:W3CDTF">2025-03-24T12:11:00Z</dcterms:created>
  <dcterms:modified xsi:type="dcterms:W3CDTF">2025-05-21T11:34:00Z</dcterms:modified>
</cp:coreProperties>
</file>