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CE64" w14:textId="77777777" w:rsidR="004C028D" w:rsidRPr="00517D7B" w:rsidRDefault="004C028D" w:rsidP="004C028D">
      <w:pPr>
        <w:jc w:val="center"/>
        <w:rPr>
          <w:b/>
        </w:rPr>
      </w:pPr>
      <w:r w:rsidRPr="00517D7B">
        <w:rPr>
          <w:b/>
        </w:rPr>
        <w:t>Smlouva o dílo</w:t>
      </w:r>
    </w:p>
    <w:p w14:paraId="3D11AC64" w14:textId="77777777" w:rsidR="004C028D" w:rsidRPr="00517D7B" w:rsidRDefault="004C028D" w:rsidP="004C028D">
      <w:pPr>
        <w:jc w:val="center"/>
      </w:pPr>
    </w:p>
    <w:p w14:paraId="6A0F5EE7" w14:textId="77777777" w:rsidR="004C028D" w:rsidRPr="00517D7B" w:rsidRDefault="004C028D" w:rsidP="004C028D">
      <w:pPr>
        <w:jc w:val="center"/>
      </w:pPr>
      <w:r w:rsidRPr="00517D7B">
        <w:t>(dále jen „smlouva“)</w:t>
      </w:r>
    </w:p>
    <w:p w14:paraId="6AB8B74E" w14:textId="77777777" w:rsidR="004C028D" w:rsidRPr="00517D7B" w:rsidRDefault="004C028D" w:rsidP="004C028D">
      <w:pPr>
        <w:jc w:val="center"/>
      </w:pPr>
      <w:r w:rsidRPr="00517D7B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517D7B">
          <w:t>2586 a</w:t>
        </w:r>
      </w:smartTag>
      <w:r w:rsidRPr="00517D7B">
        <w:t xml:space="preserve"> následujících zákona č. 89/2012 Sb., občanský zákoník,</w:t>
      </w:r>
    </w:p>
    <w:p w14:paraId="4B5D210C" w14:textId="77777777" w:rsidR="004C028D" w:rsidRPr="00517D7B" w:rsidRDefault="004C028D" w:rsidP="004C028D">
      <w:pPr>
        <w:jc w:val="center"/>
      </w:pPr>
      <w:r w:rsidRPr="00517D7B">
        <w:t xml:space="preserve"> (dále jen „občanský zákoník“)</w:t>
      </w:r>
    </w:p>
    <w:p w14:paraId="4EC9B0E9" w14:textId="77777777" w:rsidR="004C028D" w:rsidRPr="00517D7B" w:rsidRDefault="004C028D" w:rsidP="004C028D"/>
    <w:p w14:paraId="2A94B589" w14:textId="77777777" w:rsidR="004C028D" w:rsidRPr="00517D7B" w:rsidRDefault="004C028D" w:rsidP="004C028D"/>
    <w:p w14:paraId="260508E9" w14:textId="77777777" w:rsidR="004C028D" w:rsidRPr="00517D7B" w:rsidRDefault="004C028D" w:rsidP="004C028D">
      <w:r w:rsidRPr="00517D7B">
        <w:t>Evidenční číslo objednatele:</w:t>
      </w:r>
    </w:p>
    <w:p w14:paraId="2A3398B4" w14:textId="77777777" w:rsidR="004C028D" w:rsidRPr="00517D7B" w:rsidRDefault="004C028D" w:rsidP="004C028D">
      <w:r w:rsidRPr="00517D7B">
        <w:t>Evidenční číslo zhotovitele:</w:t>
      </w:r>
    </w:p>
    <w:p w14:paraId="187604DD" w14:textId="3E214176" w:rsidR="004C028D" w:rsidRPr="00517D7B" w:rsidRDefault="00340D19" w:rsidP="004C028D">
      <w:r w:rsidRPr="00517D7B">
        <w:t>Čísla</w:t>
      </w:r>
      <w:r w:rsidR="00AE11A8" w:rsidRPr="00517D7B">
        <w:t xml:space="preserve"> </w:t>
      </w:r>
      <w:r w:rsidRPr="00517D7B">
        <w:t>akcí</w:t>
      </w:r>
      <w:r w:rsidR="00AE11A8" w:rsidRPr="00517D7B">
        <w:t xml:space="preserve"> objednatele:</w:t>
      </w:r>
      <w:r w:rsidR="00AE11A8" w:rsidRPr="00517D7B">
        <w:tab/>
      </w:r>
      <w:r w:rsidR="00E16EDC">
        <w:tab/>
        <w:t>129251014, 129251006, 129251007, 12</w:t>
      </w:r>
      <w:r w:rsidRPr="00517D7B">
        <w:t>9251008</w:t>
      </w:r>
    </w:p>
    <w:p w14:paraId="02A5531A" w14:textId="77777777" w:rsidR="004C028D" w:rsidRPr="00517D7B" w:rsidRDefault="004C028D" w:rsidP="004C028D"/>
    <w:p w14:paraId="1B71C47F" w14:textId="77777777" w:rsidR="004C028D" w:rsidRPr="00517D7B" w:rsidRDefault="004C028D" w:rsidP="004C028D">
      <w:pPr>
        <w:jc w:val="center"/>
        <w:rPr>
          <w:b/>
        </w:rPr>
      </w:pPr>
      <w:r w:rsidRPr="00517D7B">
        <w:rPr>
          <w:b/>
        </w:rPr>
        <w:t>1. Smluvní strany</w:t>
      </w:r>
    </w:p>
    <w:p w14:paraId="768BEA84" w14:textId="77777777" w:rsidR="004C028D" w:rsidRPr="00517D7B" w:rsidRDefault="004C028D" w:rsidP="004C028D">
      <w:pPr>
        <w:ind w:right="-1417"/>
      </w:pPr>
    </w:p>
    <w:p w14:paraId="70B0CB80" w14:textId="77777777" w:rsidR="004C028D" w:rsidRPr="00517D7B" w:rsidRDefault="004C028D" w:rsidP="004C028D">
      <w:r w:rsidRPr="00517D7B">
        <w:t xml:space="preserve">1.1. Objednatel: </w:t>
      </w:r>
    </w:p>
    <w:p w14:paraId="497BEFF3" w14:textId="77777777" w:rsidR="004C028D" w:rsidRPr="00517D7B" w:rsidRDefault="004C028D" w:rsidP="004C028D">
      <w:pPr>
        <w:tabs>
          <w:tab w:val="left" w:pos="2340"/>
        </w:tabs>
      </w:pPr>
      <w:r w:rsidRPr="00517D7B">
        <w:t>Název:</w:t>
      </w:r>
      <w:r w:rsidRPr="00517D7B">
        <w:tab/>
      </w:r>
      <w:r w:rsidRPr="00517D7B">
        <w:tab/>
      </w:r>
      <w:r w:rsidRPr="00517D7B">
        <w:rPr>
          <w:b/>
        </w:rPr>
        <w:t>Povodí Labe, státní podnik</w:t>
      </w:r>
      <w:r w:rsidRPr="00517D7B">
        <w:t xml:space="preserve"> </w:t>
      </w:r>
    </w:p>
    <w:p w14:paraId="32B12042" w14:textId="77777777" w:rsidR="00E573B6" w:rsidRPr="00517D7B" w:rsidRDefault="004C028D" w:rsidP="004C028D">
      <w:pPr>
        <w:tabs>
          <w:tab w:val="left" w:pos="2340"/>
        </w:tabs>
      </w:pPr>
      <w:r w:rsidRPr="00517D7B">
        <w:t>Adresa sídla:</w:t>
      </w:r>
      <w:r w:rsidRPr="00517D7B">
        <w:tab/>
      </w:r>
      <w:r w:rsidRPr="00517D7B">
        <w:tab/>
        <w:t xml:space="preserve">Víta Nejedlého 951/8, </w:t>
      </w:r>
      <w:r w:rsidR="00E573B6" w:rsidRPr="00517D7B">
        <w:t>Slezské Předměstí,</w:t>
      </w:r>
    </w:p>
    <w:p w14:paraId="502F5BCB" w14:textId="77777777" w:rsidR="004C028D" w:rsidRPr="00517D7B" w:rsidRDefault="00E573B6" w:rsidP="004C028D">
      <w:pPr>
        <w:tabs>
          <w:tab w:val="left" w:pos="2340"/>
        </w:tabs>
      </w:pPr>
      <w:r w:rsidRPr="00517D7B">
        <w:tab/>
      </w:r>
      <w:r w:rsidRPr="00517D7B">
        <w:tab/>
      </w:r>
      <w:r w:rsidR="004C028D" w:rsidRPr="00517D7B">
        <w:t xml:space="preserve">500 03 </w:t>
      </w:r>
      <w:r w:rsidRPr="00517D7B">
        <w:t>Hradec Králové,</w:t>
      </w:r>
    </w:p>
    <w:p w14:paraId="43E15017" w14:textId="77777777" w:rsidR="004C028D" w:rsidRPr="00517D7B" w:rsidRDefault="004C028D" w:rsidP="004C028D">
      <w:pPr>
        <w:tabs>
          <w:tab w:val="left" w:pos="2340"/>
        </w:tabs>
      </w:pPr>
    </w:p>
    <w:p w14:paraId="35CA57ED" w14:textId="4DE6FEBD" w:rsidR="004C028D" w:rsidRPr="00517D7B" w:rsidRDefault="00340D19" w:rsidP="004C028D">
      <w:pPr>
        <w:tabs>
          <w:tab w:val="left" w:pos="2340"/>
        </w:tabs>
      </w:pPr>
      <w:r w:rsidRPr="00517D7B">
        <w:t>Statutární orgán:</w:t>
      </w:r>
      <w:r w:rsidRPr="00517D7B">
        <w:tab/>
      </w:r>
      <w:r w:rsidRPr="00517D7B">
        <w:tab/>
      </w:r>
      <w:r w:rsidR="004C028D" w:rsidRPr="00517D7B">
        <w:t>Ing. Marián Šebesta, generální ředitel</w:t>
      </w:r>
      <w:r w:rsidR="0057115F" w:rsidRPr="00517D7B">
        <w:t>,</w:t>
      </w:r>
    </w:p>
    <w:p w14:paraId="2E9BE335" w14:textId="31C788B7" w:rsidR="00C2407D" w:rsidRPr="00517D7B" w:rsidRDefault="00C85D76" w:rsidP="004C028D">
      <w:pPr>
        <w:tabs>
          <w:tab w:val="left" w:pos="2340"/>
        </w:tabs>
      </w:pPr>
      <w:r w:rsidRPr="00517D7B">
        <w:t xml:space="preserve">Zástupce pro věci technické: </w:t>
      </w:r>
      <w:r w:rsidR="00340D19" w:rsidRPr="00517D7B">
        <w:tab/>
      </w:r>
      <w:r w:rsidR="00C2407D" w:rsidRPr="00517D7B">
        <w:t xml:space="preserve">Ing. Petr Martínek, investiční ředitel, </w:t>
      </w:r>
    </w:p>
    <w:p w14:paraId="2D68465E" w14:textId="5AC62746" w:rsidR="004C028D" w:rsidRPr="00517D7B" w:rsidRDefault="00C85D76" w:rsidP="004C028D">
      <w:pPr>
        <w:tabs>
          <w:tab w:val="left" w:pos="2340"/>
        </w:tabs>
      </w:pPr>
      <w:r w:rsidRPr="00517D7B">
        <w:tab/>
      </w:r>
      <w:r w:rsidRPr="00517D7B">
        <w:tab/>
      </w:r>
      <w:r w:rsidR="004C028D" w:rsidRPr="00517D7B">
        <w:t>Ing. Petr Kočí, vedoucí odboru inženýrských činností</w:t>
      </w:r>
    </w:p>
    <w:p w14:paraId="14603D06" w14:textId="77777777" w:rsidR="004C028D" w:rsidRPr="00517D7B" w:rsidRDefault="00F163FA" w:rsidP="004C028D">
      <w:pPr>
        <w:tabs>
          <w:tab w:val="left" w:pos="2340"/>
        </w:tabs>
      </w:pPr>
      <w:r w:rsidRPr="00517D7B">
        <w:tab/>
      </w:r>
      <w:r w:rsidRPr="00517D7B">
        <w:tab/>
        <w:t xml:space="preserve">Marcel Chmelík, </w:t>
      </w:r>
      <w:proofErr w:type="spellStart"/>
      <w:r w:rsidRPr="00517D7B">
        <w:t>DiS</w:t>
      </w:r>
      <w:proofErr w:type="spellEnd"/>
      <w:r w:rsidRPr="00517D7B">
        <w:t>.</w:t>
      </w:r>
      <w:r w:rsidR="00C36452" w:rsidRPr="00517D7B">
        <w:t xml:space="preserve">, vedoucí oddělení </w:t>
      </w:r>
      <w:r w:rsidRPr="00517D7B">
        <w:t xml:space="preserve">realizace </w:t>
      </w:r>
      <w:r w:rsidR="00C36452" w:rsidRPr="00517D7B">
        <w:t>investic</w:t>
      </w:r>
    </w:p>
    <w:p w14:paraId="4B11BD7C" w14:textId="63B31E47" w:rsidR="004C028D" w:rsidRPr="00517D7B" w:rsidRDefault="00F163FA" w:rsidP="004C028D">
      <w:pPr>
        <w:tabs>
          <w:tab w:val="left" w:pos="2340"/>
        </w:tabs>
      </w:pPr>
      <w:r w:rsidRPr="00517D7B">
        <w:tab/>
      </w:r>
      <w:r w:rsidRPr="00517D7B">
        <w:tab/>
        <w:t xml:space="preserve">Ing. </w:t>
      </w:r>
      <w:r w:rsidR="00A6683B" w:rsidRPr="00517D7B">
        <w:t>Martin Oliva</w:t>
      </w:r>
      <w:r w:rsidR="004C028D" w:rsidRPr="00517D7B">
        <w:t>, technický dozor stavebníka (TDS)</w:t>
      </w:r>
    </w:p>
    <w:p w14:paraId="029F21A1" w14:textId="77777777" w:rsidR="004C028D" w:rsidRPr="00517D7B" w:rsidRDefault="004C028D" w:rsidP="004C028D">
      <w:pPr>
        <w:tabs>
          <w:tab w:val="left" w:pos="2340"/>
        </w:tabs>
      </w:pPr>
    </w:p>
    <w:p w14:paraId="2DD9E053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IČ: </w:t>
      </w:r>
      <w:r w:rsidRPr="00517D7B">
        <w:tab/>
      </w:r>
      <w:r w:rsidRPr="00517D7B">
        <w:tab/>
        <w:t xml:space="preserve">70890005 </w:t>
      </w:r>
    </w:p>
    <w:p w14:paraId="1A7FAAE5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DIČ: </w:t>
      </w:r>
      <w:r w:rsidRPr="00517D7B">
        <w:tab/>
      </w:r>
      <w:r w:rsidRPr="00517D7B">
        <w:tab/>
        <w:t xml:space="preserve">CZ70890005 </w:t>
      </w:r>
      <w:r w:rsidRPr="00517D7B">
        <w:tab/>
      </w:r>
    </w:p>
    <w:p w14:paraId="2ECBDC66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Zápis v obchodním rejstříku: Krajský soud v Hradci Králové oddíl A vložka 9473 </w:t>
      </w:r>
    </w:p>
    <w:p w14:paraId="5DD2FA49" w14:textId="77777777" w:rsidR="004C028D" w:rsidRPr="00517D7B" w:rsidRDefault="004C028D" w:rsidP="004C028D"/>
    <w:p w14:paraId="01D8BC6F" w14:textId="77777777" w:rsidR="004C028D" w:rsidRPr="00517D7B" w:rsidRDefault="004C028D" w:rsidP="004C028D">
      <w:r w:rsidRPr="00517D7B">
        <w:t xml:space="preserve">(dále jen jako „objednatel“) </w:t>
      </w:r>
    </w:p>
    <w:p w14:paraId="72C18FBD" w14:textId="77777777" w:rsidR="004C028D" w:rsidRPr="00517D7B" w:rsidRDefault="004C028D" w:rsidP="004C028D"/>
    <w:p w14:paraId="06B44651" w14:textId="77777777" w:rsidR="00B0605F" w:rsidRPr="00517D7B" w:rsidRDefault="00B0605F" w:rsidP="004C028D"/>
    <w:p w14:paraId="4CFA572F" w14:textId="77777777" w:rsidR="004C028D" w:rsidRPr="00517D7B" w:rsidRDefault="004C028D" w:rsidP="004C028D">
      <w:r w:rsidRPr="00517D7B">
        <w:t xml:space="preserve">1.2. Zhotovitel: </w:t>
      </w:r>
    </w:p>
    <w:p w14:paraId="3AEF8409" w14:textId="77777777" w:rsidR="004C028D" w:rsidRPr="00517D7B" w:rsidRDefault="004C028D" w:rsidP="004C028D">
      <w:pPr>
        <w:tabs>
          <w:tab w:val="left" w:pos="2340"/>
        </w:tabs>
      </w:pPr>
      <w:r w:rsidRPr="00517D7B">
        <w:t>Název:</w:t>
      </w:r>
      <w:r w:rsidRPr="00517D7B">
        <w:tab/>
      </w:r>
    </w:p>
    <w:p w14:paraId="11A91E92" w14:textId="77777777" w:rsidR="004C028D" w:rsidRPr="00517D7B" w:rsidRDefault="004C028D" w:rsidP="004C028D">
      <w:pPr>
        <w:tabs>
          <w:tab w:val="left" w:pos="2340"/>
        </w:tabs>
      </w:pPr>
      <w:r w:rsidRPr="00517D7B">
        <w:t>Adresa sídla:</w:t>
      </w:r>
      <w:r w:rsidRPr="00517D7B">
        <w:tab/>
      </w:r>
    </w:p>
    <w:p w14:paraId="20067D97" w14:textId="77777777" w:rsidR="004C028D" w:rsidRPr="00517D7B" w:rsidRDefault="004C028D" w:rsidP="004C028D">
      <w:pPr>
        <w:tabs>
          <w:tab w:val="left" w:pos="2340"/>
        </w:tabs>
      </w:pPr>
    </w:p>
    <w:p w14:paraId="340CC653" w14:textId="77777777" w:rsidR="004C028D" w:rsidRPr="00517D7B" w:rsidRDefault="004C028D" w:rsidP="004C028D">
      <w:pPr>
        <w:tabs>
          <w:tab w:val="left" w:pos="2835"/>
        </w:tabs>
      </w:pPr>
      <w:r w:rsidRPr="00517D7B">
        <w:t>Statutární orgán:</w:t>
      </w:r>
      <w:r w:rsidRPr="00517D7B">
        <w:tab/>
        <w:t xml:space="preserve">(jméno osoby oprávněné zastupovat zhotovitele)  </w:t>
      </w:r>
    </w:p>
    <w:p w14:paraId="69212808" w14:textId="77777777" w:rsidR="004C028D" w:rsidRPr="00517D7B" w:rsidRDefault="004C028D" w:rsidP="004C028D">
      <w:pPr>
        <w:tabs>
          <w:tab w:val="left" w:pos="2340"/>
        </w:tabs>
      </w:pPr>
      <w:r w:rsidRPr="00517D7B">
        <w:t>Osoba oprávněná k podpisu:</w:t>
      </w:r>
    </w:p>
    <w:p w14:paraId="3809987E" w14:textId="77777777" w:rsidR="004C028D" w:rsidRPr="00517D7B" w:rsidRDefault="004C028D" w:rsidP="004C028D">
      <w:r w:rsidRPr="00517D7B">
        <w:t>Zástupce pro věci technické:</w:t>
      </w:r>
      <w:r w:rsidRPr="00517D7B">
        <w:tab/>
        <w:t xml:space="preserve"> </w:t>
      </w:r>
    </w:p>
    <w:p w14:paraId="632BEE97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IČ: </w:t>
      </w:r>
      <w:r w:rsidRPr="00517D7B">
        <w:tab/>
      </w:r>
      <w:r w:rsidRPr="00517D7B">
        <w:tab/>
        <w:t xml:space="preserve">…………….. </w:t>
      </w:r>
    </w:p>
    <w:p w14:paraId="276D0860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DIČ: </w:t>
      </w:r>
      <w:r w:rsidRPr="00517D7B">
        <w:tab/>
      </w:r>
      <w:r w:rsidRPr="00517D7B">
        <w:tab/>
        <w:t xml:space="preserve">…………….. </w:t>
      </w:r>
    </w:p>
    <w:p w14:paraId="1CE70579" w14:textId="77777777" w:rsidR="004C028D" w:rsidRPr="00517D7B" w:rsidRDefault="004C028D" w:rsidP="004C028D">
      <w:pPr>
        <w:tabs>
          <w:tab w:val="left" w:pos="2340"/>
        </w:tabs>
      </w:pPr>
      <w:r w:rsidRPr="00517D7B">
        <w:t>Bankovní spojení:</w:t>
      </w:r>
      <w:r w:rsidRPr="00517D7B">
        <w:tab/>
      </w:r>
      <w:r w:rsidRPr="00517D7B">
        <w:tab/>
        <w:t xml:space="preserve">…………….. </w:t>
      </w:r>
    </w:p>
    <w:p w14:paraId="65C9A814" w14:textId="77777777" w:rsidR="004C028D" w:rsidRPr="00517D7B" w:rsidRDefault="004C028D" w:rsidP="004C028D">
      <w:pPr>
        <w:tabs>
          <w:tab w:val="left" w:pos="2340"/>
        </w:tabs>
      </w:pPr>
      <w:r w:rsidRPr="00517D7B">
        <w:t>Zápis v obchodním rejstříku</w:t>
      </w:r>
      <w:r w:rsidRPr="00517D7B">
        <w:tab/>
        <w:t xml:space="preserve">…………….. </w:t>
      </w:r>
    </w:p>
    <w:p w14:paraId="0441FF28" w14:textId="77777777" w:rsidR="004C028D" w:rsidRPr="00517D7B" w:rsidRDefault="004C028D" w:rsidP="004C028D"/>
    <w:p w14:paraId="72E6469E" w14:textId="77777777" w:rsidR="004C028D" w:rsidRPr="00517D7B" w:rsidRDefault="004C028D" w:rsidP="004C028D">
      <w:r w:rsidRPr="00517D7B">
        <w:t xml:space="preserve">(dále jen jako „zhotovitel“) </w:t>
      </w:r>
    </w:p>
    <w:p w14:paraId="0730183C" w14:textId="77777777" w:rsidR="00C36452" w:rsidRPr="00517D7B" w:rsidRDefault="00C36452" w:rsidP="004C028D"/>
    <w:p w14:paraId="5B1E5A96" w14:textId="77777777" w:rsidR="00C36452" w:rsidRPr="00517D7B" w:rsidRDefault="00C36452" w:rsidP="004C028D"/>
    <w:p w14:paraId="36860D73" w14:textId="77777777" w:rsidR="00B0605F" w:rsidRPr="00517D7B" w:rsidRDefault="00B0605F" w:rsidP="004C028D"/>
    <w:p w14:paraId="4FBED044" w14:textId="77777777" w:rsidR="00B0605F" w:rsidRPr="00517D7B" w:rsidRDefault="00B0605F" w:rsidP="004C028D"/>
    <w:p w14:paraId="66489239" w14:textId="77777777" w:rsidR="00C929EF" w:rsidRPr="00517D7B" w:rsidRDefault="00C929EF" w:rsidP="004C028D"/>
    <w:p w14:paraId="091E8687" w14:textId="77777777" w:rsidR="00C929EF" w:rsidRPr="00517D7B" w:rsidRDefault="00C929EF" w:rsidP="004C028D"/>
    <w:p w14:paraId="731B9925" w14:textId="77777777" w:rsidR="00C929EF" w:rsidRPr="00517D7B" w:rsidRDefault="00C929EF" w:rsidP="004C028D"/>
    <w:p w14:paraId="04CF11D0" w14:textId="77777777" w:rsidR="00C929EF" w:rsidRPr="00517D7B" w:rsidRDefault="00C929EF" w:rsidP="004C028D"/>
    <w:p w14:paraId="16EB054C" w14:textId="77777777" w:rsidR="00C929EF" w:rsidRPr="00517D7B" w:rsidRDefault="00C929EF" w:rsidP="004C028D"/>
    <w:p w14:paraId="5136F8F1" w14:textId="77777777" w:rsidR="00B0605F" w:rsidRPr="00517D7B" w:rsidRDefault="00B0605F" w:rsidP="004C028D"/>
    <w:p w14:paraId="44F92891" w14:textId="77777777" w:rsidR="00B0605F" w:rsidRPr="00517D7B" w:rsidRDefault="00C929EF" w:rsidP="003D5EAF">
      <w:pPr>
        <w:tabs>
          <w:tab w:val="left" w:pos="8250"/>
          <w:tab w:val="right" w:pos="10052"/>
        </w:tabs>
      </w:pPr>
      <w:r w:rsidRPr="00517D7B">
        <w:tab/>
      </w:r>
      <w:r w:rsidR="003D5EAF" w:rsidRPr="00517D7B">
        <w:tab/>
      </w:r>
    </w:p>
    <w:p w14:paraId="2596158C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lastRenderedPageBreak/>
        <w:t>Úvodní ustanovení</w:t>
      </w:r>
    </w:p>
    <w:p w14:paraId="09C571A8" w14:textId="7AE7F715" w:rsidR="004C028D" w:rsidRPr="00517D7B" w:rsidRDefault="004C028D" w:rsidP="00857C39">
      <w:pPr>
        <w:numPr>
          <w:ilvl w:val="1"/>
          <w:numId w:val="1"/>
        </w:numPr>
        <w:spacing w:before="120"/>
        <w:jc w:val="both"/>
      </w:pPr>
      <w:r w:rsidRPr="00517D7B">
        <w:t>Podkladem pro uzavření této smlouvy je nabídka zhotovitele ze dne ................... pro veřejnou zakázku nazvano</w:t>
      </w:r>
      <w:r w:rsidR="00857C39" w:rsidRPr="00517D7B">
        <w:t>u „</w:t>
      </w:r>
      <w:r w:rsidR="0091094D">
        <w:rPr>
          <w:rFonts w:ascii="Times-Bold" w:eastAsia="Calibri" w:hAnsi="Times-Bold" w:cs="Times-Bold"/>
          <w:b/>
          <w:bCs/>
        </w:rPr>
        <w:t>Lozice, Luže, Rosice, odstranění</w:t>
      </w:r>
      <w:r w:rsidR="00857C39" w:rsidRPr="00517D7B">
        <w:rPr>
          <w:rFonts w:ascii="Times-Bold" w:eastAsia="Calibri" w:hAnsi="Times-Bold" w:cs="Times-Bold"/>
          <w:b/>
          <w:bCs/>
        </w:rPr>
        <w:t xml:space="preserve"> povodňových škod</w:t>
      </w:r>
      <w:r w:rsidRPr="00517D7B">
        <w:t>“</w:t>
      </w:r>
    </w:p>
    <w:p w14:paraId="76A5ECAE" w14:textId="4AB39FCE" w:rsidR="00D6532F" w:rsidRPr="00517D7B" w:rsidRDefault="00D6532F" w:rsidP="00D6532F">
      <w:pPr>
        <w:spacing w:before="120"/>
        <w:ind w:left="567"/>
        <w:jc w:val="both"/>
      </w:pPr>
      <w:r w:rsidRPr="00517D7B">
        <w:t>Tato zakázka se skládá z níže uvedených jednotlivých akcí:</w:t>
      </w:r>
    </w:p>
    <w:p w14:paraId="5675C752" w14:textId="142B820F" w:rsidR="0021449A" w:rsidRPr="00517D7B" w:rsidRDefault="0021449A" w:rsidP="0021449A">
      <w:pPr>
        <w:spacing w:before="120"/>
        <w:ind w:left="567"/>
        <w:jc w:val="both"/>
      </w:pPr>
      <w:r w:rsidRPr="00517D7B">
        <w:t xml:space="preserve">č. </w:t>
      </w:r>
      <w:r w:rsidR="00E16EDC">
        <w:t>12</w:t>
      </w:r>
      <w:r w:rsidR="00340D19" w:rsidRPr="00517D7B">
        <w:t>9251014</w:t>
      </w:r>
      <w:r w:rsidRPr="00517D7B">
        <w:tab/>
      </w:r>
      <w:r w:rsidR="00340D19" w:rsidRPr="00517D7B">
        <w:rPr>
          <w:b/>
        </w:rPr>
        <w:t xml:space="preserve">Žejbro, Rosice, odstranění nánosů v </w:t>
      </w:r>
      <w:proofErr w:type="gramStart"/>
      <w:r w:rsidR="00340D19" w:rsidRPr="00517D7B">
        <w:rPr>
          <w:b/>
        </w:rPr>
        <w:t>ř.km</w:t>
      </w:r>
      <w:proofErr w:type="gramEnd"/>
      <w:r w:rsidR="00340D19" w:rsidRPr="00517D7B">
        <w:rPr>
          <w:b/>
        </w:rPr>
        <w:t xml:space="preserve"> 5,500 - 7,250</w:t>
      </w:r>
    </w:p>
    <w:p w14:paraId="7F6C7538" w14:textId="73D1A44F" w:rsidR="0021449A" w:rsidRPr="00517D7B" w:rsidRDefault="0021449A" w:rsidP="0021449A">
      <w:pPr>
        <w:spacing w:before="120"/>
        <w:ind w:left="567"/>
        <w:jc w:val="both"/>
      </w:pPr>
      <w:r w:rsidRPr="00517D7B">
        <w:t>č.</w:t>
      </w:r>
      <w:r w:rsidR="00E16EDC">
        <w:t xml:space="preserve"> 12</w:t>
      </w:r>
      <w:r w:rsidR="00340D19" w:rsidRPr="00517D7B">
        <w:t>9251006</w:t>
      </w:r>
      <w:r w:rsidRPr="00517D7B">
        <w:tab/>
      </w:r>
      <w:r w:rsidR="0096297E" w:rsidRPr="00517D7B">
        <w:rPr>
          <w:b/>
        </w:rPr>
        <w:t xml:space="preserve">Novohradka, Luže, obnova opevnění v </w:t>
      </w:r>
      <w:proofErr w:type="gramStart"/>
      <w:r w:rsidR="0096297E" w:rsidRPr="00517D7B">
        <w:rPr>
          <w:b/>
        </w:rPr>
        <w:t>ř.km</w:t>
      </w:r>
      <w:proofErr w:type="gramEnd"/>
      <w:r w:rsidR="0096297E" w:rsidRPr="00517D7B">
        <w:rPr>
          <w:b/>
        </w:rPr>
        <w:t xml:space="preserve"> 27,000 - 27,200</w:t>
      </w:r>
    </w:p>
    <w:p w14:paraId="7ED9DCC7" w14:textId="3CCD8BA8" w:rsidR="00D6532F" w:rsidRPr="00517D7B" w:rsidRDefault="0021449A" w:rsidP="0021449A">
      <w:pPr>
        <w:spacing w:before="120"/>
        <w:ind w:left="567"/>
        <w:jc w:val="both"/>
        <w:rPr>
          <w:b/>
        </w:rPr>
      </w:pPr>
      <w:r w:rsidRPr="00517D7B">
        <w:t xml:space="preserve">č. </w:t>
      </w:r>
      <w:r w:rsidR="00E16EDC">
        <w:t>12</w:t>
      </w:r>
      <w:r w:rsidR="0096297E" w:rsidRPr="00517D7B">
        <w:t>9251007</w:t>
      </w:r>
      <w:r w:rsidRPr="00517D7B">
        <w:tab/>
      </w:r>
      <w:r w:rsidR="0096297E" w:rsidRPr="00517D7B">
        <w:rPr>
          <w:b/>
        </w:rPr>
        <w:t xml:space="preserve">Anenský potok, Luže, odstranění nánosů, </w:t>
      </w:r>
      <w:proofErr w:type="gramStart"/>
      <w:r w:rsidR="0096297E" w:rsidRPr="00517D7B">
        <w:rPr>
          <w:b/>
        </w:rPr>
        <w:t>ř.km</w:t>
      </w:r>
      <w:proofErr w:type="gramEnd"/>
      <w:r w:rsidR="0096297E" w:rsidRPr="00517D7B">
        <w:rPr>
          <w:b/>
        </w:rPr>
        <w:t xml:space="preserve"> 0,300  - 3,900</w:t>
      </w:r>
    </w:p>
    <w:p w14:paraId="5B860E4C" w14:textId="0ECB4E4F" w:rsidR="0096297E" w:rsidRPr="00517D7B" w:rsidRDefault="0096297E" w:rsidP="0021449A">
      <w:pPr>
        <w:spacing w:before="120"/>
        <w:ind w:left="567"/>
        <w:jc w:val="both"/>
      </w:pPr>
      <w:r w:rsidRPr="00517D7B">
        <w:t>č.</w:t>
      </w:r>
      <w:r w:rsidRPr="00517D7B">
        <w:rPr>
          <w:b/>
        </w:rPr>
        <w:t xml:space="preserve"> </w:t>
      </w:r>
      <w:r w:rsidR="00E16EDC">
        <w:t>12</w:t>
      </w:r>
      <w:r w:rsidRPr="00517D7B">
        <w:t>9251008</w:t>
      </w:r>
      <w:r w:rsidRPr="00517D7B">
        <w:rPr>
          <w:b/>
        </w:rPr>
        <w:tab/>
        <w:t xml:space="preserve">Novohradka, Lozice, odstranění nánosů v </w:t>
      </w:r>
      <w:proofErr w:type="gramStart"/>
      <w:r w:rsidRPr="00517D7B">
        <w:rPr>
          <w:b/>
        </w:rPr>
        <w:t>ř.km</w:t>
      </w:r>
      <w:proofErr w:type="gramEnd"/>
      <w:r w:rsidRPr="00517D7B">
        <w:rPr>
          <w:b/>
        </w:rPr>
        <w:t xml:space="preserve">  23,400 - 24,055</w:t>
      </w:r>
    </w:p>
    <w:p w14:paraId="441636FD" w14:textId="2DB6B48B" w:rsidR="000335FC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517D7B">
        <w:t>i</w:t>
      </w:r>
      <w:r w:rsidRPr="00517D7B">
        <w:t xml:space="preserve"> či jiný</w:t>
      </w:r>
      <w:r w:rsidR="00722629" w:rsidRPr="00517D7B">
        <w:t>ch</w:t>
      </w:r>
      <w:r w:rsidRPr="00517D7B">
        <w:t xml:space="preserve"> dokument</w:t>
      </w:r>
      <w:r w:rsidR="00722629" w:rsidRPr="00517D7B">
        <w:t>ech</w:t>
      </w:r>
      <w:r w:rsidRPr="00517D7B">
        <w:t xml:space="preserve"> obsahující</w:t>
      </w:r>
      <w:r w:rsidR="00722629" w:rsidRPr="00517D7B">
        <w:t>ch</w:t>
      </w:r>
      <w:r w:rsidRPr="00517D7B">
        <w:t xml:space="preserve"> vymezení předmětu díla zejména s</w:t>
      </w:r>
      <w:r w:rsidR="005825D8" w:rsidRPr="00517D7B">
        <w:t xml:space="preserve">e </w:t>
      </w:r>
      <w:r w:rsidR="0091094D">
        <w:t>zjednodušenými projektovými</w:t>
      </w:r>
      <w:r w:rsidR="0021449A" w:rsidRPr="00517D7B">
        <w:t xml:space="preserve"> </w:t>
      </w:r>
      <w:r w:rsidR="0091094D">
        <w:t>dokumentacemi vypracovanými</w:t>
      </w:r>
      <w:r w:rsidR="00390C8C" w:rsidRPr="00517D7B">
        <w:t xml:space="preserve"> v roce </w:t>
      </w:r>
      <w:r w:rsidR="005825D8" w:rsidRPr="00517D7B">
        <w:t>2025</w:t>
      </w:r>
      <w:r w:rsidRPr="00517D7B">
        <w:t xml:space="preserve"> </w:t>
      </w:r>
      <w:r w:rsidR="0096297E" w:rsidRPr="00517D7B">
        <w:t>pro</w:t>
      </w:r>
      <w:r w:rsidR="000335FC" w:rsidRPr="00517D7B">
        <w:t xml:space="preserve"> </w:t>
      </w:r>
      <w:r w:rsidR="001E6F9C" w:rsidRPr="00517D7B">
        <w:t>akce</w:t>
      </w:r>
    </w:p>
    <w:p w14:paraId="72DDA9BD" w14:textId="0CDB0796" w:rsidR="001E6F9C" w:rsidRPr="002931D0" w:rsidRDefault="000335FC" w:rsidP="001E6F9C">
      <w:pPr>
        <w:spacing w:before="120"/>
        <w:ind w:left="567"/>
        <w:jc w:val="both"/>
      </w:pPr>
      <w:r w:rsidRPr="002931D0">
        <w:rPr>
          <w:i/>
        </w:rPr>
        <w:t xml:space="preserve">Žejbro, Rosice, odstranění nánosů v </w:t>
      </w:r>
      <w:proofErr w:type="gramStart"/>
      <w:r w:rsidRPr="002931D0">
        <w:rPr>
          <w:i/>
        </w:rPr>
        <w:t>ř.km</w:t>
      </w:r>
      <w:proofErr w:type="gramEnd"/>
      <w:r w:rsidRPr="002931D0">
        <w:rPr>
          <w:i/>
        </w:rPr>
        <w:t xml:space="preserve"> 5,500 - 7,250</w:t>
      </w:r>
      <w:r w:rsidRPr="002931D0">
        <w:t xml:space="preserve"> </w:t>
      </w:r>
      <w:r w:rsidR="001E6F9C" w:rsidRPr="002931D0">
        <w:t xml:space="preserve">společností </w:t>
      </w:r>
      <w:r w:rsidR="003C64D2" w:rsidRPr="003C64D2">
        <w:t xml:space="preserve">Vodní zdroje </w:t>
      </w:r>
      <w:proofErr w:type="spellStart"/>
      <w:r w:rsidR="003C64D2" w:rsidRPr="003C64D2">
        <w:t>Ekomonitor</w:t>
      </w:r>
      <w:proofErr w:type="spellEnd"/>
      <w:r w:rsidR="003C64D2" w:rsidRPr="003C64D2">
        <w:t xml:space="preserve"> spol. s r. o.</w:t>
      </w:r>
      <w:bookmarkStart w:id="0" w:name="_GoBack"/>
      <w:bookmarkEnd w:id="0"/>
      <w:r w:rsidR="001E6F9C" w:rsidRPr="002931D0">
        <w:t xml:space="preserve">, </w:t>
      </w:r>
      <w:r w:rsidR="002C592B" w:rsidRPr="002931D0">
        <w:t xml:space="preserve">se sídlem </w:t>
      </w:r>
      <w:proofErr w:type="spellStart"/>
      <w:r w:rsidR="001E6F9C" w:rsidRPr="002931D0">
        <w:rPr>
          <w:rFonts w:eastAsia="Calibri"/>
        </w:rPr>
        <w:t>Píšťovy</w:t>
      </w:r>
      <w:proofErr w:type="spellEnd"/>
      <w:r w:rsidR="001E6F9C" w:rsidRPr="002931D0">
        <w:rPr>
          <w:rFonts w:eastAsia="Calibri"/>
        </w:rPr>
        <w:t xml:space="preserve"> 820</w:t>
      </w:r>
      <w:r w:rsidR="003D5EAF" w:rsidRPr="002931D0">
        <w:t xml:space="preserve">, </w:t>
      </w:r>
      <w:r w:rsidR="001E6F9C" w:rsidRPr="002931D0">
        <w:t>537 01 Chrudim III</w:t>
      </w:r>
      <w:r w:rsidR="002C592B" w:rsidRPr="002931D0">
        <w:t xml:space="preserve">, zodpovědný projektant </w:t>
      </w:r>
      <w:r w:rsidR="001E6F9C" w:rsidRPr="002931D0">
        <w:t xml:space="preserve">Ing. Daniel </w:t>
      </w:r>
      <w:proofErr w:type="spellStart"/>
      <w:r w:rsidR="001E6F9C" w:rsidRPr="002931D0">
        <w:t>Kotaška</w:t>
      </w:r>
      <w:proofErr w:type="spellEnd"/>
      <w:r w:rsidR="0091094D" w:rsidRPr="002931D0">
        <w:t>,</w:t>
      </w:r>
    </w:p>
    <w:p w14:paraId="2F0A1AFD" w14:textId="0930C28A" w:rsidR="006A5FEA" w:rsidRPr="002931D0" w:rsidRDefault="001E6F9C" w:rsidP="001E6F9C">
      <w:pPr>
        <w:spacing w:before="120"/>
        <w:ind w:left="567"/>
        <w:jc w:val="both"/>
      </w:pPr>
      <w:r w:rsidRPr="002931D0">
        <w:rPr>
          <w:i/>
        </w:rPr>
        <w:t xml:space="preserve">Novohradka, Luže, obnova opevnění v </w:t>
      </w:r>
      <w:proofErr w:type="gramStart"/>
      <w:r w:rsidRPr="002931D0">
        <w:rPr>
          <w:i/>
        </w:rPr>
        <w:t>ř.km</w:t>
      </w:r>
      <w:proofErr w:type="gramEnd"/>
      <w:r w:rsidRPr="002931D0">
        <w:rPr>
          <w:i/>
        </w:rPr>
        <w:t xml:space="preserve"> 27,000 - 27,200</w:t>
      </w:r>
      <w:r w:rsidRPr="002931D0">
        <w:t xml:space="preserve"> </w:t>
      </w:r>
      <w:r w:rsidR="006A5FEA" w:rsidRPr="002931D0">
        <w:t>společností Povodí Labe, státní podnik, se sídlem Víta Nejedlého 951/8, Slezské předměstí, 500 03 Hradec Králové, zodpovědný projektant Ing. Jiří Dostál</w:t>
      </w:r>
      <w:r w:rsidR="0091094D" w:rsidRPr="002931D0">
        <w:t>,</w:t>
      </w:r>
      <w:r w:rsidR="006A5FEA" w:rsidRPr="002931D0">
        <w:t xml:space="preserve"> </w:t>
      </w:r>
    </w:p>
    <w:p w14:paraId="6A0525D8" w14:textId="76755293" w:rsidR="006A5FEA" w:rsidRPr="002931D0" w:rsidRDefault="00EC1DF4" w:rsidP="001E6F9C">
      <w:pPr>
        <w:spacing w:before="120"/>
        <w:ind w:left="567"/>
        <w:jc w:val="both"/>
      </w:pPr>
      <w:r w:rsidRPr="002931D0">
        <w:rPr>
          <w:i/>
        </w:rPr>
        <w:t xml:space="preserve">Anenský potok, Luže, odstranění nánosů, </w:t>
      </w:r>
      <w:proofErr w:type="gramStart"/>
      <w:r w:rsidRPr="002931D0">
        <w:rPr>
          <w:i/>
        </w:rPr>
        <w:t>ř.km</w:t>
      </w:r>
      <w:proofErr w:type="gramEnd"/>
      <w:r w:rsidRPr="002931D0">
        <w:rPr>
          <w:i/>
        </w:rPr>
        <w:t xml:space="preserve"> 0,300  - 3,900 a Novohradka, Lozice, odstranění nánosů v ř.km  23,400 - 24,055 </w:t>
      </w:r>
      <w:r w:rsidRPr="002931D0">
        <w:t xml:space="preserve">společností </w:t>
      </w:r>
      <w:proofErr w:type="spellStart"/>
      <w:r w:rsidRPr="002931D0">
        <w:t>Multiaqua</w:t>
      </w:r>
      <w:proofErr w:type="spellEnd"/>
      <w:r w:rsidRPr="002931D0">
        <w:t xml:space="preserve"> s.r.o., se sídlem Veverkova 1343/1, Pražské Předměstí, 500 02 Hradec Králové, zodpovědný projektant Ing. Pavel </w:t>
      </w:r>
      <w:proofErr w:type="spellStart"/>
      <w:r w:rsidRPr="002931D0">
        <w:t>Romášek</w:t>
      </w:r>
      <w:proofErr w:type="spellEnd"/>
      <w:r w:rsidRPr="002931D0">
        <w:t xml:space="preserve">  </w:t>
      </w:r>
    </w:p>
    <w:p w14:paraId="06F7ACD1" w14:textId="31BA3A65" w:rsidR="004C028D" w:rsidRPr="00517D7B" w:rsidRDefault="003D419A" w:rsidP="001E6F9C">
      <w:pPr>
        <w:spacing w:before="120"/>
        <w:ind w:left="567"/>
        <w:jc w:val="both"/>
      </w:pPr>
      <w:r w:rsidRPr="00517D7B">
        <w:t>(dále jen „projektová dokumentace“)</w:t>
      </w:r>
      <w:r w:rsidR="004C028D" w:rsidRPr="00517D7B">
        <w:t>.</w:t>
      </w:r>
    </w:p>
    <w:p w14:paraId="66AD7E67" w14:textId="63962893" w:rsidR="006A1AB7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 w:rsidRPr="00517D7B">
        <w:t>jeho činnosti, ve výši nejméně 20 000 000</w:t>
      </w:r>
      <w:r w:rsidRPr="00517D7B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28D72344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t>Předmět smlouvy</w:t>
      </w:r>
    </w:p>
    <w:p w14:paraId="6070A61E" w14:textId="77777777" w:rsidR="006A1AB7" w:rsidRPr="00517D7B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Předmětem smlouvy je zhotovení díla: </w:t>
      </w:r>
    </w:p>
    <w:p w14:paraId="5CA1B280" w14:textId="4DF0D41E" w:rsidR="006A1AB7" w:rsidRPr="00517D7B" w:rsidRDefault="006A1AB7" w:rsidP="00C929EF">
      <w:pPr>
        <w:spacing w:before="120"/>
        <w:ind w:left="709"/>
        <w:jc w:val="both"/>
      </w:pPr>
      <w:r w:rsidRPr="00517D7B">
        <w:t>„</w:t>
      </w:r>
      <w:r w:rsidR="00EC1DF4" w:rsidRPr="00517D7B">
        <w:rPr>
          <w:rFonts w:ascii="Times-Bold" w:eastAsia="Calibri" w:hAnsi="Times-Bold" w:cs="Times-Bold"/>
          <w:b/>
          <w:bCs/>
        </w:rPr>
        <w:t>Lozice, Luže, Rosice, odstraněni povodňových škod</w:t>
      </w:r>
      <w:r w:rsidRPr="00517D7B">
        <w:t>“</w:t>
      </w:r>
    </w:p>
    <w:p w14:paraId="4249BE07" w14:textId="77777777" w:rsidR="006A1AB7" w:rsidRPr="00517D7B" w:rsidRDefault="006A1AB7" w:rsidP="00C929EF">
      <w:pPr>
        <w:spacing w:before="120"/>
        <w:ind w:left="709"/>
        <w:jc w:val="both"/>
      </w:pPr>
      <w:r w:rsidRPr="00517D7B">
        <w:t>podle zadávacích podmínek, zadávací dokumentace a všech ostatních dokumentů obsahujících vymezení díla jako předmětu veřejné zakázky v čl. 2. smlouvy.</w:t>
      </w:r>
    </w:p>
    <w:p w14:paraId="220BF11B" w14:textId="296E0954" w:rsidR="00C60654" w:rsidRPr="00517D7B" w:rsidRDefault="00C60654" w:rsidP="00C60654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Strany berou na vědomí, že </w:t>
      </w:r>
      <w:r w:rsidR="009A00A0" w:rsidRPr="00517D7B">
        <w:t>jednotlivé akce (</w:t>
      </w:r>
      <w:r w:rsidRPr="00517D7B">
        <w:t>stavb</w:t>
      </w:r>
      <w:r w:rsidR="004D5EF0" w:rsidRPr="00517D7B">
        <w:t>y</w:t>
      </w:r>
      <w:r w:rsidR="009A00A0" w:rsidRPr="00517D7B">
        <w:t>)</w:t>
      </w:r>
      <w:r w:rsidR="004D5EF0" w:rsidRPr="00517D7B">
        <w:t xml:space="preserve"> byly</w:t>
      </w:r>
      <w:r w:rsidRPr="00517D7B">
        <w:t xml:space="preserve"> povolen</w:t>
      </w:r>
      <w:r w:rsidR="004D5EF0" w:rsidRPr="00517D7B">
        <w:t>y</w:t>
      </w:r>
      <w:r w:rsidRPr="00517D7B">
        <w:t xml:space="preserve"> podle ustanovení § 264 odst. 2 zákona č. 283/2021 Sb., stavební zákon, ve znění pozdějších předpisů.</w:t>
      </w:r>
    </w:p>
    <w:p w14:paraId="3F2D5520" w14:textId="77777777" w:rsidR="00C929EF" w:rsidRPr="00517D7B" w:rsidRDefault="00C929EF" w:rsidP="00C60654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517D7B">
        <w:t>Strany</w:t>
      </w:r>
      <w:r w:rsidRPr="00517D7B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17D7B">
        <w:rPr>
          <w:sz w:val="23"/>
          <w:szCs w:val="23"/>
        </w:rPr>
        <w:t>129 370 „Odstraňování povodňových škod na státním vodohospodářském majetku III“</w:t>
      </w:r>
      <w:r w:rsidRPr="00517D7B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17D7B">
        <w:rPr>
          <w:sz w:val="23"/>
          <w:szCs w:val="23"/>
        </w:rPr>
        <w:t>129 370 „Odstraňování povodňových škod na státním vodohospodářském majetku III“</w:t>
      </w:r>
      <w:r w:rsidRPr="00517D7B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9278EEE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t>Doba plnění díla</w:t>
      </w:r>
    </w:p>
    <w:p w14:paraId="0DA3264B" w14:textId="77777777" w:rsidR="00334027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Zhotovitel je povinen provést dílo řádně a včas v souladu s objednatelem odsouhlaseným harmonogramem prací. </w:t>
      </w:r>
    </w:p>
    <w:p w14:paraId="4700B8F4" w14:textId="77777777" w:rsidR="00334027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Předpokládaný termín zahájení díla je:</w:t>
      </w:r>
      <w:r w:rsidR="00581AB8" w:rsidRPr="00517D7B">
        <w:t xml:space="preserve"> </w:t>
      </w:r>
      <w:r w:rsidR="00A26DFD" w:rsidRPr="00517D7B">
        <w:t>říjen</w:t>
      </w:r>
      <w:r w:rsidR="00160DAC" w:rsidRPr="00517D7B">
        <w:t xml:space="preserve"> - listopad</w:t>
      </w:r>
      <w:r w:rsidR="00581AB8" w:rsidRPr="00517D7B">
        <w:t xml:space="preserve"> 2025</w:t>
      </w:r>
    </w:p>
    <w:p w14:paraId="01C43AD7" w14:textId="79E77AA8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Termín dokončení díla je: </w:t>
      </w:r>
      <w:r w:rsidRPr="00517D7B">
        <w:rPr>
          <w:b/>
        </w:rPr>
        <w:t xml:space="preserve">nejpozději do </w:t>
      </w:r>
      <w:r w:rsidR="00E7589D" w:rsidRPr="00517D7B">
        <w:rPr>
          <w:b/>
        </w:rPr>
        <w:t>3</w:t>
      </w:r>
      <w:r w:rsidR="00290399" w:rsidRPr="00517D7B">
        <w:rPr>
          <w:b/>
        </w:rPr>
        <w:t>0</w:t>
      </w:r>
      <w:r w:rsidR="00581AB8" w:rsidRPr="00517D7B">
        <w:rPr>
          <w:b/>
        </w:rPr>
        <w:t xml:space="preserve">. </w:t>
      </w:r>
      <w:r w:rsidR="00D65F95" w:rsidRPr="00517D7B">
        <w:rPr>
          <w:b/>
        </w:rPr>
        <w:t>06</w:t>
      </w:r>
      <w:r w:rsidR="00581AB8" w:rsidRPr="00517D7B">
        <w:rPr>
          <w:b/>
        </w:rPr>
        <w:t>. 202</w:t>
      </w:r>
      <w:r w:rsidR="00D65F95" w:rsidRPr="00517D7B">
        <w:rPr>
          <w:b/>
        </w:rPr>
        <w:t>7</w:t>
      </w:r>
    </w:p>
    <w:p w14:paraId="6012078C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t>Cena díla, platební podmínky a fakturační podmínky</w:t>
      </w:r>
    </w:p>
    <w:p w14:paraId="2EB85D9B" w14:textId="6881435F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Celková cena za zhotovení díla </w:t>
      </w:r>
      <w:r w:rsidR="00C60654" w:rsidRPr="00517D7B">
        <w:t xml:space="preserve">(tzn. stavební náklady ponížené o případný </w:t>
      </w:r>
      <w:proofErr w:type="spellStart"/>
      <w:r w:rsidR="00C60654" w:rsidRPr="00517D7B">
        <w:t>výzisk</w:t>
      </w:r>
      <w:proofErr w:type="spellEnd"/>
      <w:r w:rsidR="00C60654" w:rsidRPr="00517D7B">
        <w:t xml:space="preserve">) </w:t>
      </w:r>
      <w:r w:rsidRPr="00517D7B">
        <w:t>se dohodou smluvních stran stanovuje jako cena smluvní a nejvýše přípustná</w:t>
      </w:r>
      <w:r w:rsidR="009C49AE" w:rsidRPr="00517D7B">
        <w:t xml:space="preserve"> </w:t>
      </w:r>
      <w:r w:rsidRPr="00517D7B">
        <w:t>pevná po celou dobu zhotovení díla a je dána cenovou nabídkou zhotovitele ze dne ................</w:t>
      </w:r>
      <w:r w:rsidR="009C49AE" w:rsidRPr="00517D7B">
        <w:t xml:space="preserve"> </w:t>
      </w:r>
      <w:r w:rsidRPr="00517D7B">
        <w:t xml:space="preserve">Celková cena za provedené dílo je stanovena dohodou smluvních stran takto: </w:t>
      </w:r>
    </w:p>
    <w:p w14:paraId="71EBC252" w14:textId="77777777" w:rsidR="004C028D" w:rsidRPr="00517D7B" w:rsidRDefault="004C028D" w:rsidP="00A22BB8">
      <w:pPr>
        <w:ind w:left="709" w:hanging="851"/>
      </w:pPr>
    </w:p>
    <w:p w14:paraId="7C8ABAC6" w14:textId="77777777" w:rsidR="004C028D" w:rsidRPr="00517D7B" w:rsidRDefault="004C028D" w:rsidP="00C60654">
      <w:pPr>
        <w:spacing w:before="120"/>
        <w:ind w:left="567"/>
        <w:jc w:val="both"/>
      </w:pPr>
      <w:r w:rsidRPr="00517D7B">
        <w:t>Celková cena bez DPH činí ..........................,- Kč</w:t>
      </w:r>
      <w:r w:rsidR="00826497" w:rsidRPr="00517D7B">
        <w:t>.</w:t>
      </w:r>
    </w:p>
    <w:p w14:paraId="712C28DA" w14:textId="77777777" w:rsidR="004C028D" w:rsidRPr="00517D7B" w:rsidRDefault="004C028D" w:rsidP="004C028D">
      <w:pPr>
        <w:ind w:left="142"/>
        <w:jc w:val="both"/>
      </w:pPr>
    </w:p>
    <w:p w14:paraId="462814D4" w14:textId="7D13B1B1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bude vystavovat objednateli faktury vždy jednou měsíčně na základě soupisu provedených stavebních prací</w:t>
      </w:r>
      <w:r w:rsidR="00F47B7A" w:rsidRPr="00517D7B">
        <w:t xml:space="preserve"> pro každou jednotlivou akci zvlášť</w:t>
      </w:r>
      <w:r w:rsidRPr="00517D7B">
        <w:t>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 w:rsidRPr="00517D7B">
        <w:t>. D</w:t>
      </w:r>
      <w:r w:rsidRPr="00517D7B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0AB3D692" w14:textId="77777777" w:rsidR="00C60654" w:rsidRPr="00517D7B" w:rsidRDefault="00C60654" w:rsidP="00C60654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517D7B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303B5271" w14:textId="77777777" w:rsidR="00BD0945" w:rsidRPr="00517D7B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Smluvní </w:t>
      </w:r>
      <w:r w:rsidRPr="00517D7B">
        <w:rPr>
          <w:sz w:val="23"/>
          <w:szCs w:val="23"/>
        </w:rPr>
        <w:t>strany</w:t>
      </w:r>
      <w:r w:rsidRPr="00517D7B">
        <w:t xml:space="preserve"> se dohodly, že zhotovitel zajistí průběžné plnění předmětu díla a fakturaci prací tak, aby minimálně splnil roční finanční objemy stanovené harmonogra</w:t>
      </w:r>
      <w:r w:rsidR="00290399" w:rsidRPr="00517D7B">
        <w:t>mem prací z nabídky zhotovitele</w:t>
      </w:r>
      <w:r w:rsidRPr="00517D7B">
        <w:t xml:space="preserve">. Objednatel si vyhrazuje právo upravit roční finanční objemy podle vydaného Rozhodnutí o poskytnutí dotace pro daný kalendářní rok. </w:t>
      </w:r>
    </w:p>
    <w:p w14:paraId="6ED683C0" w14:textId="77777777" w:rsidR="004C028D" w:rsidRPr="00517D7B" w:rsidRDefault="004C028D" w:rsidP="00974641">
      <w:pPr>
        <w:pStyle w:val="lnekSOD"/>
        <w:numPr>
          <w:ilvl w:val="0"/>
          <w:numId w:val="1"/>
        </w:numPr>
      </w:pPr>
      <w:r w:rsidRPr="00517D7B">
        <w:t>Bankovní záruka</w:t>
      </w:r>
    </w:p>
    <w:p w14:paraId="368960A0" w14:textId="429E382E" w:rsidR="00935AFB" w:rsidRPr="00876888" w:rsidRDefault="00876888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876888">
        <w:t>Objedna</w:t>
      </w:r>
      <w:r w:rsidR="00D75B6B" w:rsidRPr="00876888">
        <w:t>tel</w:t>
      </w:r>
      <w:r w:rsidRPr="00876888">
        <w:t xml:space="preserve"> nežádá zhotovitele o předložení </w:t>
      </w:r>
      <w:r w:rsidR="00D75B6B" w:rsidRPr="00876888">
        <w:t xml:space="preserve">bankovní </w:t>
      </w:r>
      <w:r w:rsidRPr="00876888">
        <w:t>záruky za provedení díla.</w:t>
      </w:r>
      <w:r w:rsidR="00D75B6B" w:rsidRPr="00876888">
        <w:t xml:space="preserve"> </w:t>
      </w:r>
    </w:p>
    <w:p w14:paraId="4F4CA7FA" w14:textId="77777777" w:rsidR="004C028D" w:rsidRPr="00517D7B" w:rsidRDefault="004C028D" w:rsidP="00974641">
      <w:pPr>
        <w:pStyle w:val="lnekSOD"/>
        <w:numPr>
          <w:ilvl w:val="0"/>
          <w:numId w:val="1"/>
        </w:numPr>
      </w:pPr>
      <w:r w:rsidRPr="00517D7B">
        <w:t>Listiny tvořící součást obsahu smlouvy o dílo</w:t>
      </w:r>
    </w:p>
    <w:p w14:paraId="4AD4F118" w14:textId="77777777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se zavazuje provést dílo v souladu s podmínkami stanovenými touto smlouvou a všemi listinami tvořícími</w:t>
      </w:r>
      <w:r w:rsidR="00836F29" w:rsidRPr="00517D7B">
        <w:t xml:space="preserve"> součást obsahu smlouvy o dílo, z</w:t>
      </w:r>
      <w:r w:rsidR="00E7589D" w:rsidRPr="00517D7B">
        <w:t>ejména:</w:t>
      </w:r>
    </w:p>
    <w:p w14:paraId="6632064D" w14:textId="7B412831" w:rsidR="00C769D0" w:rsidRPr="00517D7B" w:rsidRDefault="00935AFB" w:rsidP="00C769D0">
      <w:pPr>
        <w:numPr>
          <w:ilvl w:val="0"/>
          <w:numId w:val="8"/>
        </w:numPr>
        <w:spacing w:before="120"/>
        <w:ind w:left="851" w:hanging="284"/>
        <w:jc w:val="both"/>
      </w:pPr>
      <w:r w:rsidRPr="00517D7B">
        <w:t>Aktuální verze směrnice objednatele „Tvorba a správa geodetické dokumentace“ (odkaz ke stažení: www.pla.cz „Data pro Vás“)</w:t>
      </w:r>
    </w:p>
    <w:p w14:paraId="282896FC" w14:textId="77777777" w:rsidR="00CF7668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Součást obsahu smlouvy o dílo tvoří obchodní podmínky objednatele na zhotovení stavby ze dne </w:t>
      </w:r>
      <w:r w:rsidR="00A5269B" w:rsidRPr="00517D7B">
        <w:t>1</w:t>
      </w:r>
      <w:r w:rsidR="00AA3D27" w:rsidRPr="00517D7B">
        <w:t>. </w:t>
      </w:r>
      <w:r w:rsidR="00EB0A79" w:rsidRPr="00517D7B">
        <w:t>1</w:t>
      </w:r>
      <w:r w:rsidR="00BD1F5F" w:rsidRPr="00517D7B">
        <w:t>.</w:t>
      </w:r>
      <w:r w:rsidR="001641FF" w:rsidRPr="00517D7B">
        <w:t xml:space="preserve"> </w:t>
      </w:r>
      <w:r w:rsidR="00917809" w:rsidRPr="00517D7B">
        <w:t>20</w:t>
      </w:r>
      <w:r w:rsidR="00F14142" w:rsidRPr="00517D7B">
        <w:t>2</w:t>
      </w:r>
      <w:r w:rsidR="00EB0A79" w:rsidRPr="00517D7B">
        <w:t>4</w:t>
      </w:r>
      <w:r w:rsidRPr="00517D7B">
        <w:t>.</w:t>
      </w:r>
    </w:p>
    <w:p w14:paraId="38350150" w14:textId="77777777" w:rsidR="004C028D" w:rsidRPr="00517D7B" w:rsidRDefault="004C028D" w:rsidP="00974641">
      <w:pPr>
        <w:pStyle w:val="lnekSOD"/>
        <w:numPr>
          <w:ilvl w:val="0"/>
          <w:numId w:val="1"/>
        </w:numPr>
      </w:pPr>
      <w:r w:rsidRPr="00517D7B">
        <w:t>Zvláštní ustanovení</w:t>
      </w:r>
    </w:p>
    <w:p w14:paraId="648023A4" w14:textId="77777777" w:rsidR="00491912" w:rsidRPr="00517D7B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V případě </w:t>
      </w:r>
      <w:r w:rsidR="00783239" w:rsidRPr="00517D7B">
        <w:t>likvidace</w:t>
      </w:r>
      <w:r w:rsidRPr="00517D7B">
        <w:t xml:space="preserve"> sedimentů </w:t>
      </w:r>
      <w:r w:rsidR="00783239" w:rsidRPr="00517D7B">
        <w:t xml:space="preserve">v souladu se zákonem </w:t>
      </w:r>
      <w:r w:rsidRPr="00517D7B">
        <w:t xml:space="preserve">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22E432A8" w14:textId="1EF56A1E" w:rsidR="00783239" w:rsidRPr="00517D7B" w:rsidRDefault="009737BC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V případě odkupu sedimentu jako surového říčního materiálu se na tuto smlouvu o dílo nevztahuje ujednání </w:t>
      </w:r>
      <w:r w:rsidR="00246EFD" w:rsidRPr="00517D7B">
        <w:t xml:space="preserve">čl. </w:t>
      </w:r>
      <w:r w:rsidRPr="00517D7B">
        <w:t>2 –</w:t>
      </w:r>
      <w:r w:rsidR="00246EFD" w:rsidRPr="00517D7B">
        <w:t xml:space="preserve"> Všeobecné povinnosti zhotovitele, odst. </w:t>
      </w:r>
      <w:proofErr w:type="gramStart"/>
      <w:r w:rsidR="00246EFD" w:rsidRPr="00517D7B">
        <w:t>2.3., písm.</w:t>
      </w:r>
      <w:proofErr w:type="gramEnd"/>
      <w:r w:rsidR="00246EFD" w:rsidRPr="00517D7B">
        <w:t xml:space="preserve"> </w:t>
      </w:r>
      <w:r w:rsidRPr="00517D7B">
        <w:t>f) – Ostatní podmínky, bod 41 z obchodních podmínek ob</w:t>
      </w:r>
      <w:r w:rsidR="00925379" w:rsidRPr="00517D7B">
        <w:t>jednatele na zhotovení stavby.</w:t>
      </w:r>
      <w:r w:rsidR="00783239" w:rsidRPr="00517D7B">
        <w:t xml:space="preserve"> </w:t>
      </w:r>
      <w:r w:rsidR="00925379" w:rsidRPr="00517D7B">
        <w:t>Z</w:t>
      </w:r>
      <w:r w:rsidR="00783239" w:rsidRPr="00517D7B">
        <w:t>hotovitel bere na vědomí, že sediment odkupuje jako surový říční materiál a nejedná se o výrobek, tedy objednatel neposkytuje kromě již uvedených informací žádné certifikace a podobně. Přechod vlastnictví a rizika k tomuto sedimentu přechází z objednatele na zhotovitele okamžikem vytěžení materiálu z vodního prostředí.</w:t>
      </w:r>
    </w:p>
    <w:p w14:paraId="277815F9" w14:textId="77777777" w:rsidR="00491912" w:rsidRPr="00517D7B" w:rsidRDefault="00491912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V případě těžení sedimentů</w:t>
      </w:r>
      <w:r w:rsidR="00783239" w:rsidRPr="00517D7B">
        <w:t>,</w:t>
      </w:r>
      <w:r w:rsidRPr="00517D7B">
        <w:t xml:space="preserve"> </w:t>
      </w:r>
      <w:r w:rsidR="00783239" w:rsidRPr="00517D7B">
        <w:t xml:space="preserve">bez vazby na způsob likvidace či odkupu říčního materiálu, </w:t>
      </w:r>
      <w:r w:rsidRPr="00517D7B">
        <w:t xml:space="preserve">zhotovitel zajistí po dokončení stavby doklad o skutečném množství odtěžených sedimentů v m3,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stavby geodetické zaměření skutečného stavu odborně způsobilou osobou 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44EFBB1D" w14:textId="77777777" w:rsidR="00491912" w:rsidRPr="00517D7B" w:rsidRDefault="00783239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V případě těžení sedimentů, bez vazby na způsob likvidace či odkupu říčního materiálu,</w:t>
      </w:r>
      <w:r w:rsidR="00491912" w:rsidRPr="00517D7B">
        <w:t xml:space="preserve">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3BEA1037" w14:textId="77777777" w:rsidR="00491912" w:rsidRPr="00517D7B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Za porušení povinnosti s</w:t>
      </w:r>
      <w:r w:rsidR="00F248AA" w:rsidRPr="00517D7B">
        <w:t xml:space="preserve">jednané v odst. </w:t>
      </w:r>
      <w:proofErr w:type="gramStart"/>
      <w:r w:rsidR="00334027" w:rsidRPr="00517D7B">
        <w:t>8.4</w:t>
      </w:r>
      <w:r w:rsidR="00783239" w:rsidRPr="00517D7B">
        <w:t>.</w:t>
      </w:r>
      <w:r w:rsidR="004F48EF" w:rsidRPr="00517D7B">
        <w:t xml:space="preserve"> </w:t>
      </w:r>
      <w:r w:rsidR="00334027" w:rsidRPr="00517D7B">
        <w:t>článku</w:t>
      </w:r>
      <w:proofErr w:type="gramEnd"/>
      <w:r w:rsidR="00334027" w:rsidRPr="00517D7B">
        <w:t xml:space="preserve"> 8</w:t>
      </w:r>
      <w:r w:rsidRPr="00517D7B">
        <w:t>. této smlouvy je zhotovitel povinen zaplatit objednateli smluvní pokutu ve výši 10 000,- Kč za každý jednotlivý případ porušení povinnosti.</w:t>
      </w:r>
    </w:p>
    <w:p w14:paraId="1D7CEF2A" w14:textId="77777777" w:rsidR="00E64C79" w:rsidRPr="00517D7B" w:rsidRDefault="00491912" w:rsidP="00C769D0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5CEFE849" w14:textId="73702329" w:rsidR="00CF7668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Smluvní strany</w:t>
      </w:r>
      <w:r w:rsidR="00036430">
        <w:t xml:space="preserve"> se</w:t>
      </w:r>
      <w:r w:rsidRPr="00517D7B">
        <w:t xml:space="preserve"> dohodly, že z obchodních podmínek objednatele na zhotovení stavby </w:t>
      </w:r>
      <w:r w:rsidRPr="00517D7B">
        <w:rPr>
          <w:u w:val="single"/>
        </w:rPr>
        <w:t>neplatí</w:t>
      </w:r>
      <w:r w:rsidRPr="00517D7B">
        <w:t xml:space="preserve"> pro tuto smlouvu o dílo následující ujednání:</w:t>
      </w:r>
    </w:p>
    <w:p w14:paraId="7AAF240A" w14:textId="77777777" w:rsidR="00544840" w:rsidRPr="00517D7B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2C068693" w14:textId="77777777" w:rsidR="00491912" w:rsidRPr="00517D7B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17D7B">
        <w:t xml:space="preserve">čl. 2. Všeobecné povinnosti zhotovitele, odst. </w:t>
      </w:r>
      <w:proofErr w:type="gramStart"/>
      <w:r w:rsidRPr="00517D7B">
        <w:t>2.3., písm.</w:t>
      </w:r>
      <w:proofErr w:type="gramEnd"/>
      <w:r w:rsidRPr="00517D7B">
        <w:t xml:space="preserve"> a) Dokumentace, povodňové plány, geodetické práce, body 4., 5.,</w:t>
      </w:r>
    </w:p>
    <w:p w14:paraId="11658175" w14:textId="4C424C96" w:rsidR="00110A72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17D7B">
        <w:t xml:space="preserve">čl. 2. Všeobecné povinnosti zhotovitele, odst. </w:t>
      </w:r>
      <w:proofErr w:type="gramStart"/>
      <w:r w:rsidRPr="00517D7B">
        <w:t>2.3., písm.</w:t>
      </w:r>
      <w:proofErr w:type="gramEnd"/>
      <w:r w:rsidRPr="00517D7B">
        <w:t xml:space="preserve"> f) Ostatní podmínky, bod </w:t>
      </w:r>
      <w:r w:rsidR="00F35587" w:rsidRPr="00517D7B">
        <w:t xml:space="preserve">35., </w:t>
      </w:r>
      <w:r w:rsidRPr="00517D7B">
        <w:t>45.,</w:t>
      </w:r>
      <w:r w:rsidR="005F686A" w:rsidRPr="00517D7B">
        <w:t xml:space="preserve"> 46.,</w:t>
      </w:r>
      <w:r w:rsidRPr="00517D7B">
        <w:t xml:space="preserve"> </w:t>
      </w:r>
    </w:p>
    <w:p w14:paraId="2680EE4F" w14:textId="0DEDC53F" w:rsidR="00876888" w:rsidRPr="00517D7B" w:rsidRDefault="007B7AC8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>
        <w:t xml:space="preserve">čl. </w:t>
      </w:r>
      <w:r w:rsidR="00876888">
        <w:t>7. Bankovní z</w:t>
      </w:r>
      <w:r>
        <w:t>áruka</w:t>
      </w:r>
      <w:r w:rsidR="0091094D">
        <w:t>,</w:t>
      </w:r>
    </w:p>
    <w:p w14:paraId="7E2426FD" w14:textId="77777777" w:rsidR="00C929EF" w:rsidRPr="00517D7B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517D7B">
        <w:t xml:space="preserve">čl. 12. Předání díla, odst. </w:t>
      </w:r>
      <w:proofErr w:type="gramStart"/>
      <w:r w:rsidRPr="00517D7B">
        <w:t>12.2., písm.</w:t>
      </w:r>
      <w:proofErr w:type="gramEnd"/>
      <w:r w:rsidRPr="00517D7B">
        <w:t xml:space="preserve"> c), e), l).</w:t>
      </w:r>
    </w:p>
    <w:p w14:paraId="4BF8AEAC" w14:textId="77777777" w:rsidR="004C028D" w:rsidRPr="00517D7B" w:rsidRDefault="004C028D" w:rsidP="00361909">
      <w:pPr>
        <w:pStyle w:val="lnekSOD"/>
        <w:numPr>
          <w:ilvl w:val="0"/>
          <w:numId w:val="1"/>
        </w:numPr>
      </w:pPr>
      <w:r w:rsidRPr="00517D7B">
        <w:t>Závěrečná ustanovení</w:t>
      </w:r>
    </w:p>
    <w:p w14:paraId="1E51D294" w14:textId="77777777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Obě strany prohlašují, že došlo k dohodě o celém obsahu této smlouvy. </w:t>
      </w:r>
    </w:p>
    <w:p w14:paraId="4408464A" w14:textId="77777777" w:rsidR="00155CED" w:rsidRPr="00517D7B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Tato smlouva je vyhotovena v elektronické formě ve formátu PDF/A </w:t>
      </w:r>
      <w:proofErr w:type="spellStart"/>
      <w:r w:rsidRPr="00517D7B">
        <w:t>a</w:t>
      </w:r>
      <w:proofErr w:type="spellEnd"/>
      <w:r w:rsidRPr="00517D7B"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14:paraId="0C7D6C83" w14:textId="77777777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42B89915" w14:textId="77777777" w:rsidR="008717F2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Tato smlouva je projevem svobodné a vážné vůle smluvních stran, což stvrzují svými podpisy. </w:t>
      </w:r>
    </w:p>
    <w:p w14:paraId="3ED59D03" w14:textId="77777777" w:rsidR="004C028D" w:rsidRPr="00517D7B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Tato smlouva nabývá platnosti dnem podpisu </w:t>
      </w:r>
      <w:r w:rsidR="000101CD" w:rsidRPr="00517D7B">
        <w:t xml:space="preserve">poslední </w:t>
      </w:r>
      <w:r w:rsidRPr="00517D7B">
        <w:t>smluvní stran</w:t>
      </w:r>
      <w:r w:rsidR="000101CD" w:rsidRPr="00517D7B">
        <w:t>y</w:t>
      </w:r>
      <w:r w:rsidR="003875F2" w:rsidRPr="00517D7B">
        <w:t xml:space="preserve"> a</w:t>
      </w:r>
      <w:r w:rsidRPr="00517D7B">
        <w:t xml:space="preserve"> účinnosti dnem uveřejnění v registru smluv.</w:t>
      </w:r>
      <w:r w:rsidR="00155CED" w:rsidRPr="00517D7B">
        <w:t xml:space="preserve"> Zveřejnění v registru smluv zajistí neprodleně objednatel.</w:t>
      </w:r>
    </w:p>
    <w:p w14:paraId="23F54286" w14:textId="77777777" w:rsidR="000775EB" w:rsidRPr="00517D7B" w:rsidRDefault="000775EB" w:rsidP="000775EB">
      <w:pPr>
        <w:pStyle w:val="Odstavecseseznamem"/>
        <w:ind w:left="716"/>
        <w:jc w:val="both"/>
        <w:rPr>
          <w:i/>
        </w:rPr>
      </w:pPr>
    </w:p>
    <w:p w14:paraId="1305DEA2" w14:textId="77777777" w:rsidR="00924C60" w:rsidRPr="00517D7B" w:rsidRDefault="00924C60" w:rsidP="004C028D"/>
    <w:p w14:paraId="633A990F" w14:textId="77777777" w:rsidR="00924C60" w:rsidRPr="00517D7B" w:rsidRDefault="00924C60" w:rsidP="004C028D"/>
    <w:p w14:paraId="5A0EB4BB" w14:textId="77777777" w:rsidR="00924C60" w:rsidRPr="00517D7B" w:rsidRDefault="00924C60" w:rsidP="004C028D"/>
    <w:p w14:paraId="01385370" w14:textId="77777777" w:rsidR="004C028D" w:rsidRPr="00517D7B" w:rsidRDefault="00EB3B8C" w:rsidP="004C028D">
      <w:r w:rsidRPr="00517D7B">
        <w:t>Za objednatele:</w:t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="00C2407D" w:rsidRPr="00517D7B">
        <w:tab/>
      </w:r>
      <w:r w:rsidR="004C028D" w:rsidRPr="00517D7B">
        <w:t>Za zhotovitele:</w:t>
      </w:r>
    </w:p>
    <w:p w14:paraId="68E59992" w14:textId="77777777" w:rsidR="00CF7668" w:rsidRPr="00517D7B" w:rsidRDefault="00CF7668" w:rsidP="004C028D"/>
    <w:p w14:paraId="4B41647C" w14:textId="77777777" w:rsidR="004C028D" w:rsidRPr="00517D7B" w:rsidRDefault="004C028D" w:rsidP="004C028D"/>
    <w:p w14:paraId="26B8C450" w14:textId="2E26F1A7" w:rsidR="004C028D" w:rsidRPr="00517D7B" w:rsidRDefault="004C028D" w:rsidP="004C028D">
      <w:r w:rsidRPr="00517D7B">
        <w:t xml:space="preserve">   </w:t>
      </w:r>
      <w:r w:rsidR="000775EB" w:rsidRPr="00517D7B">
        <w:t xml:space="preserve">Ing. </w:t>
      </w:r>
      <w:r w:rsidR="00925379" w:rsidRPr="00517D7B">
        <w:t>Marián Šebesta</w:t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="00C85D76" w:rsidRPr="00517D7B">
        <w:tab/>
      </w:r>
      <w:r w:rsidRPr="00517D7B">
        <w:t xml:space="preserve">jméno oprávněné osoby </w:t>
      </w:r>
    </w:p>
    <w:p w14:paraId="194FEDAF" w14:textId="694BB03E" w:rsidR="004C028D" w:rsidRPr="00517D7B" w:rsidRDefault="00C85D76">
      <w:r w:rsidRPr="00517D7B">
        <w:t xml:space="preserve">   generální</w:t>
      </w:r>
      <w:r w:rsidR="004C028D" w:rsidRPr="00517D7B">
        <w:t xml:space="preserve"> ředitel</w:t>
      </w:r>
      <w:r w:rsidR="004C028D" w:rsidRPr="00517D7B">
        <w:tab/>
      </w:r>
      <w:r w:rsidR="004C028D" w:rsidRPr="00517D7B">
        <w:tab/>
      </w:r>
      <w:r w:rsidR="004C028D" w:rsidRPr="00517D7B">
        <w:tab/>
      </w:r>
      <w:r w:rsidR="004C028D" w:rsidRPr="00517D7B">
        <w:tab/>
      </w:r>
      <w:r w:rsidR="004C028D" w:rsidRPr="00517D7B">
        <w:tab/>
      </w:r>
      <w:r w:rsidR="004C028D" w:rsidRPr="00517D7B">
        <w:tab/>
        <w:t xml:space="preserve">              </w:t>
      </w:r>
      <w:r w:rsidRPr="00517D7B">
        <w:tab/>
      </w:r>
      <w:r w:rsidR="004C028D" w:rsidRPr="00517D7B">
        <w:t>funkce</w:t>
      </w:r>
    </w:p>
    <w:p w14:paraId="2A5E0407" w14:textId="41DF8E17" w:rsidR="000101CD" w:rsidRPr="00517D7B" w:rsidRDefault="000101CD">
      <w:r w:rsidRPr="00517D7B">
        <w:t xml:space="preserve"> </w:t>
      </w:r>
      <w:r w:rsidR="00C85D76" w:rsidRPr="00517D7B">
        <w:t xml:space="preserve"> </w:t>
      </w:r>
      <w:r w:rsidRPr="00517D7B">
        <w:t xml:space="preserve"> podepsán elektronicky </w:t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  <w:t xml:space="preserve">  </w:t>
      </w:r>
      <w:r w:rsidR="00C85D76" w:rsidRPr="00517D7B">
        <w:tab/>
      </w:r>
      <w:r w:rsidRPr="00517D7B">
        <w:t xml:space="preserve"> podepsán elektronicky</w:t>
      </w:r>
    </w:p>
    <w:sectPr w:rsidR="000101CD" w:rsidRPr="00517D7B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308B" w14:textId="77777777" w:rsidR="00A6683B" w:rsidRDefault="00A6683B" w:rsidP="00F163FA">
      <w:r>
        <w:separator/>
      </w:r>
    </w:p>
  </w:endnote>
  <w:endnote w:type="continuationSeparator" w:id="0">
    <w:p w14:paraId="24BC4A4B" w14:textId="77777777" w:rsidR="00A6683B" w:rsidRDefault="00A6683B" w:rsidP="00F163FA">
      <w:r>
        <w:continuationSeparator/>
      </w:r>
    </w:p>
  </w:endnote>
  <w:endnote w:type="continuationNotice" w:id="1">
    <w:p w14:paraId="5DDA07E3" w14:textId="77777777" w:rsidR="00925379" w:rsidRDefault="00925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EBB3" w14:textId="6B4DDC69" w:rsidR="00F163FA" w:rsidRPr="00F163FA" w:rsidRDefault="00340D19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340D19">
      <w:rPr>
        <w:rFonts w:ascii="Times-Italic" w:eastAsia="Calibri" w:hAnsi="Times-Italic" w:cs="Times-Italic"/>
        <w:i/>
        <w:iCs/>
        <w:sz w:val="20"/>
        <w:szCs w:val="20"/>
      </w:rPr>
      <w:t>Lozice, Luže, Rosice, odstraněni povodňových škod</w:t>
    </w:r>
    <w:r>
      <w:rPr>
        <w:rFonts w:ascii="Times-Italic" w:eastAsia="Calibri" w:hAnsi="Times-Italic" w:cs="Times-Italic"/>
        <w:i/>
        <w:iCs/>
        <w:sz w:val="20"/>
        <w:szCs w:val="20"/>
      </w:rPr>
      <w:tab/>
    </w:r>
    <w:r w:rsidR="00F163FA" w:rsidRPr="003D5EAF">
      <w:rPr>
        <w:i/>
        <w:sz w:val="20"/>
        <w:szCs w:val="20"/>
      </w:rPr>
      <w:tab/>
    </w:r>
    <w:r w:rsidR="00E16EDC">
      <w:rPr>
        <w:rFonts w:ascii="Times-Italic" w:eastAsia="Calibri" w:hAnsi="Times-Italic" w:cs="Times-Italic"/>
        <w:i/>
        <w:iCs/>
        <w:sz w:val="20"/>
        <w:szCs w:val="20"/>
      </w:rPr>
      <w:t>129251014, 129251006, 12</w:t>
    </w:r>
    <w:r w:rsidRPr="00340D19">
      <w:rPr>
        <w:rFonts w:ascii="Times-Italic" w:eastAsia="Calibri" w:hAnsi="Times-Italic" w:cs="Times-Italic"/>
        <w:i/>
        <w:iCs/>
        <w:sz w:val="20"/>
        <w:szCs w:val="20"/>
      </w:rPr>
      <w:t>9251007, 1</w:t>
    </w:r>
    <w:r w:rsidR="00E16EDC">
      <w:rPr>
        <w:rFonts w:ascii="Times-Italic" w:eastAsia="Calibri" w:hAnsi="Times-Italic" w:cs="Times-Italic"/>
        <w:i/>
        <w:iCs/>
        <w:sz w:val="20"/>
        <w:szCs w:val="20"/>
      </w:rPr>
      <w:t>2</w:t>
    </w:r>
    <w:r w:rsidRPr="00340D19">
      <w:rPr>
        <w:rFonts w:ascii="Times-Italic" w:eastAsia="Calibri" w:hAnsi="Times-Italic" w:cs="Times-Italic"/>
        <w:i/>
        <w:iCs/>
        <w:sz w:val="20"/>
        <w:szCs w:val="20"/>
      </w:rPr>
      <w:t>9251008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11AF" w14:textId="77777777" w:rsidR="00A6683B" w:rsidRDefault="00A6683B" w:rsidP="00F163FA">
      <w:r>
        <w:separator/>
      </w:r>
    </w:p>
  </w:footnote>
  <w:footnote w:type="continuationSeparator" w:id="0">
    <w:p w14:paraId="00305DF1" w14:textId="77777777" w:rsidR="00A6683B" w:rsidRDefault="00A6683B" w:rsidP="00F163FA">
      <w:r>
        <w:continuationSeparator/>
      </w:r>
    </w:p>
  </w:footnote>
  <w:footnote w:type="continuationNotice" w:id="1">
    <w:p w14:paraId="153CD0BF" w14:textId="77777777" w:rsidR="00925379" w:rsidRDefault="00925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3B"/>
    <w:rsid w:val="000101CD"/>
    <w:rsid w:val="00010308"/>
    <w:rsid w:val="000204BC"/>
    <w:rsid w:val="000335FC"/>
    <w:rsid w:val="00033A0E"/>
    <w:rsid w:val="00035E3F"/>
    <w:rsid w:val="00036430"/>
    <w:rsid w:val="0006192A"/>
    <w:rsid w:val="00075686"/>
    <w:rsid w:val="000775EB"/>
    <w:rsid w:val="00077AD2"/>
    <w:rsid w:val="00094972"/>
    <w:rsid w:val="000A5577"/>
    <w:rsid w:val="000B6D75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5A66"/>
    <w:rsid w:val="001929E3"/>
    <w:rsid w:val="001B5DBA"/>
    <w:rsid w:val="001C4F07"/>
    <w:rsid w:val="001E6F9C"/>
    <w:rsid w:val="00213872"/>
    <w:rsid w:val="0021449A"/>
    <w:rsid w:val="00214EA9"/>
    <w:rsid w:val="00216D4A"/>
    <w:rsid w:val="00227DF2"/>
    <w:rsid w:val="00241E2F"/>
    <w:rsid w:val="00246EFD"/>
    <w:rsid w:val="0025187D"/>
    <w:rsid w:val="00290399"/>
    <w:rsid w:val="002931D0"/>
    <w:rsid w:val="002933AD"/>
    <w:rsid w:val="002948A3"/>
    <w:rsid w:val="002A0E5B"/>
    <w:rsid w:val="002A1009"/>
    <w:rsid w:val="002C592B"/>
    <w:rsid w:val="002E63B6"/>
    <w:rsid w:val="00300718"/>
    <w:rsid w:val="0030158E"/>
    <w:rsid w:val="003034CD"/>
    <w:rsid w:val="00320C32"/>
    <w:rsid w:val="00321C16"/>
    <w:rsid w:val="00330D7E"/>
    <w:rsid w:val="00332673"/>
    <w:rsid w:val="00334027"/>
    <w:rsid w:val="0033446C"/>
    <w:rsid w:val="00334FD6"/>
    <w:rsid w:val="00340D19"/>
    <w:rsid w:val="00361909"/>
    <w:rsid w:val="00364360"/>
    <w:rsid w:val="003671FB"/>
    <w:rsid w:val="00370A9E"/>
    <w:rsid w:val="003767F6"/>
    <w:rsid w:val="003875F2"/>
    <w:rsid w:val="00390C8C"/>
    <w:rsid w:val="003A128B"/>
    <w:rsid w:val="003A4AAE"/>
    <w:rsid w:val="003B4749"/>
    <w:rsid w:val="003B5697"/>
    <w:rsid w:val="003C64D2"/>
    <w:rsid w:val="003D1AD9"/>
    <w:rsid w:val="003D419A"/>
    <w:rsid w:val="003D5EAF"/>
    <w:rsid w:val="003D7331"/>
    <w:rsid w:val="003E171D"/>
    <w:rsid w:val="003F1753"/>
    <w:rsid w:val="0042303C"/>
    <w:rsid w:val="00423305"/>
    <w:rsid w:val="004313C9"/>
    <w:rsid w:val="0043362E"/>
    <w:rsid w:val="00447039"/>
    <w:rsid w:val="00454015"/>
    <w:rsid w:val="00466914"/>
    <w:rsid w:val="00491912"/>
    <w:rsid w:val="0049484F"/>
    <w:rsid w:val="0049672D"/>
    <w:rsid w:val="00496CC1"/>
    <w:rsid w:val="004B0222"/>
    <w:rsid w:val="004C028D"/>
    <w:rsid w:val="004C44AB"/>
    <w:rsid w:val="004D5EF0"/>
    <w:rsid w:val="004E476D"/>
    <w:rsid w:val="004E755A"/>
    <w:rsid w:val="004F0406"/>
    <w:rsid w:val="004F29AD"/>
    <w:rsid w:val="004F3C45"/>
    <w:rsid w:val="004F48EF"/>
    <w:rsid w:val="00502E66"/>
    <w:rsid w:val="00517D7B"/>
    <w:rsid w:val="00544840"/>
    <w:rsid w:val="005476D8"/>
    <w:rsid w:val="00555834"/>
    <w:rsid w:val="00564412"/>
    <w:rsid w:val="0057115F"/>
    <w:rsid w:val="00581AB8"/>
    <w:rsid w:val="005825D8"/>
    <w:rsid w:val="005A2D01"/>
    <w:rsid w:val="005B19B7"/>
    <w:rsid w:val="005C20A0"/>
    <w:rsid w:val="005C20C6"/>
    <w:rsid w:val="005D6CD7"/>
    <w:rsid w:val="005D7582"/>
    <w:rsid w:val="005E4483"/>
    <w:rsid w:val="005F686A"/>
    <w:rsid w:val="00622536"/>
    <w:rsid w:val="006334DF"/>
    <w:rsid w:val="0066489E"/>
    <w:rsid w:val="00694E50"/>
    <w:rsid w:val="006A1AB7"/>
    <w:rsid w:val="006A5FEA"/>
    <w:rsid w:val="006B0579"/>
    <w:rsid w:val="006B2A16"/>
    <w:rsid w:val="006C67D6"/>
    <w:rsid w:val="006D1768"/>
    <w:rsid w:val="006D3A5A"/>
    <w:rsid w:val="006D7F2B"/>
    <w:rsid w:val="006E692E"/>
    <w:rsid w:val="006F0276"/>
    <w:rsid w:val="00722629"/>
    <w:rsid w:val="00724DA3"/>
    <w:rsid w:val="007315CF"/>
    <w:rsid w:val="00764A59"/>
    <w:rsid w:val="00783239"/>
    <w:rsid w:val="00796FF1"/>
    <w:rsid w:val="00797CC3"/>
    <w:rsid w:val="007B0F25"/>
    <w:rsid w:val="007B7AC8"/>
    <w:rsid w:val="007C2664"/>
    <w:rsid w:val="007D3672"/>
    <w:rsid w:val="007E4255"/>
    <w:rsid w:val="007E5649"/>
    <w:rsid w:val="0082037F"/>
    <w:rsid w:val="00826497"/>
    <w:rsid w:val="00827962"/>
    <w:rsid w:val="00836F29"/>
    <w:rsid w:val="00857C39"/>
    <w:rsid w:val="008717F2"/>
    <w:rsid w:val="00875D0D"/>
    <w:rsid w:val="00876888"/>
    <w:rsid w:val="00877835"/>
    <w:rsid w:val="00883E2A"/>
    <w:rsid w:val="00897D2A"/>
    <w:rsid w:val="008B36EB"/>
    <w:rsid w:val="008D482B"/>
    <w:rsid w:val="008E07BC"/>
    <w:rsid w:val="0091094D"/>
    <w:rsid w:val="00917597"/>
    <w:rsid w:val="00917809"/>
    <w:rsid w:val="00924C60"/>
    <w:rsid w:val="00925379"/>
    <w:rsid w:val="00935AFB"/>
    <w:rsid w:val="009361B0"/>
    <w:rsid w:val="009461B0"/>
    <w:rsid w:val="00960188"/>
    <w:rsid w:val="00960646"/>
    <w:rsid w:val="0096297E"/>
    <w:rsid w:val="009737BC"/>
    <w:rsid w:val="00974294"/>
    <w:rsid w:val="00974641"/>
    <w:rsid w:val="00990DF2"/>
    <w:rsid w:val="009A00A0"/>
    <w:rsid w:val="009B7580"/>
    <w:rsid w:val="009C4909"/>
    <w:rsid w:val="009C49AE"/>
    <w:rsid w:val="009C5215"/>
    <w:rsid w:val="009F269E"/>
    <w:rsid w:val="00A22BB8"/>
    <w:rsid w:val="00A26DFD"/>
    <w:rsid w:val="00A34B2E"/>
    <w:rsid w:val="00A5269B"/>
    <w:rsid w:val="00A635FE"/>
    <w:rsid w:val="00A64F63"/>
    <w:rsid w:val="00A6683B"/>
    <w:rsid w:val="00A97026"/>
    <w:rsid w:val="00AA3D27"/>
    <w:rsid w:val="00AA5304"/>
    <w:rsid w:val="00AC4359"/>
    <w:rsid w:val="00AE11A8"/>
    <w:rsid w:val="00AF0B5C"/>
    <w:rsid w:val="00AF18C4"/>
    <w:rsid w:val="00B00671"/>
    <w:rsid w:val="00B02FEA"/>
    <w:rsid w:val="00B0605F"/>
    <w:rsid w:val="00B12711"/>
    <w:rsid w:val="00B26B29"/>
    <w:rsid w:val="00B3048A"/>
    <w:rsid w:val="00B54E41"/>
    <w:rsid w:val="00B615EB"/>
    <w:rsid w:val="00B64FB1"/>
    <w:rsid w:val="00B85860"/>
    <w:rsid w:val="00B8599C"/>
    <w:rsid w:val="00B968F5"/>
    <w:rsid w:val="00BA79B3"/>
    <w:rsid w:val="00BC3827"/>
    <w:rsid w:val="00BD0945"/>
    <w:rsid w:val="00BD1F5F"/>
    <w:rsid w:val="00BF3FC8"/>
    <w:rsid w:val="00C13EF4"/>
    <w:rsid w:val="00C162EA"/>
    <w:rsid w:val="00C2407D"/>
    <w:rsid w:val="00C27887"/>
    <w:rsid w:val="00C36452"/>
    <w:rsid w:val="00C56754"/>
    <w:rsid w:val="00C60654"/>
    <w:rsid w:val="00C61DA3"/>
    <w:rsid w:val="00C64CAB"/>
    <w:rsid w:val="00C67C64"/>
    <w:rsid w:val="00C73404"/>
    <w:rsid w:val="00C769D0"/>
    <w:rsid w:val="00C85D76"/>
    <w:rsid w:val="00C929EF"/>
    <w:rsid w:val="00C93BB7"/>
    <w:rsid w:val="00C95551"/>
    <w:rsid w:val="00C9648A"/>
    <w:rsid w:val="00CA3783"/>
    <w:rsid w:val="00CF039D"/>
    <w:rsid w:val="00CF7668"/>
    <w:rsid w:val="00D257B5"/>
    <w:rsid w:val="00D323BC"/>
    <w:rsid w:val="00D624E3"/>
    <w:rsid w:val="00D6532F"/>
    <w:rsid w:val="00D65F95"/>
    <w:rsid w:val="00D66F5C"/>
    <w:rsid w:val="00D6733A"/>
    <w:rsid w:val="00D75B6B"/>
    <w:rsid w:val="00D8130A"/>
    <w:rsid w:val="00D86566"/>
    <w:rsid w:val="00DB4002"/>
    <w:rsid w:val="00DC7573"/>
    <w:rsid w:val="00DD1C1E"/>
    <w:rsid w:val="00E03559"/>
    <w:rsid w:val="00E123D8"/>
    <w:rsid w:val="00E15EDB"/>
    <w:rsid w:val="00E16EDC"/>
    <w:rsid w:val="00E371F3"/>
    <w:rsid w:val="00E448E8"/>
    <w:rsid w:val="00E573B6"/>
    <w:rsid w:val="00E64C79"/>
    <w:rsid w:val="00E7589D"/>
    <w:rsid w:val="00E758D5"/>
    <w:rsid w:val="00E77B23"/>
    <w:rsid w:val="00E842A2"/>
    <w:rsid w:val="00E91323"/>
    <w:rsid w:val="00E94F2E"/>
    <w:rsid w:val="00E96380"/>
    <w:rsid w:val="00EB0A79"/>
    <w:rsid w:val="00EB3B8C"/>
    <w:rsid w:val="00EC1DF4"/>
    <w:rsid w:val="00EC79B3"/>
    <w:rsid w:val="00EE1770"/>
    <w:rsid w:val="00EE415D"/>
    <w:rsid w:val="00EF5F06"/>
    <w:rsid w:val="00F14142"/>
    <w:rsid w:val="00F163FA"/>
    <w:rsid w:val="00F215FB"/>
    <w:rsid w:val="00F248AA"/>
    <w:rsid w:val="00F24921"/>
    <w:rsid w:val="00F30CCA"/>
    <w:rsid w:val="00F32564"/>
    <w:rsid w:val="00F32657"/>
    <w:rsid w:val="00F32C34"/>
    <w:rsid w:val="00F35587"/>
    <w:rsid w:val="00F47B7A"/>
    <w:rsid w:val="00F54F42"/>
    <w:rsid w:val="00F65DD4"/>
    <w:rsid w:val="00FA1697"/>
    <w:rsid w:val="00FC1048"/>
    <w:rsid w:val="00FC55B2"/>
    <w:rsid w:val="00FD3D69"/>
    <w:rsid w:val="00FD61C5"/>
    <w:rsid w:val="00FE163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05A91A3B"/>
  <w15:chartTrackingRefBased/>
  <w15:docId w15:val="{065A3129-F434-4638-A062-1CC8473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OD_P&#352;24%20realizace%20SEDI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0649E-D730-4CFB-AF7B-C9491397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SOD_PŠ24 realizace SEDIMENT.dotx</Template>
  <TotalTime>311</TotalTime>
  <Pages>5</Pages>
  <Words>1624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Bc. Alice Růžičková</cp:lastModifiedBy>
  <cp:revision>18</cp:revision>
  <cp:lastPrinted>2025-07-03T10:02:00Z</cp:lastPrinted>
  <dcterms:created xsi:type="dcterms:W3CDTF">2025-06-11T10:14:00Z</dcterms:created>
  <dcterms:modified xsi:type="dcterms:W3CDTF">2025-07-04T07:52:00Z</dcterms:modified>
</cp:coreProperties>
</file>