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4ED87443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/202</w:t>
      </w:r>
      <w:r w:rsidR="00B241B4">
        <w:rPr>
          <w:sz w:val="18"/>
          <w:szCs w:val="18"/>
        </w:rPr>
        <w:t>5</w:t>
      </w:r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Povodí Moravy, s.p.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66CB09BE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F90F4F">
        <w:rPr>
          <w:sz w:val="20"/>
          <w:szCs w:val="20"/>
          <w:lang w:eastAsia="ar-SA"/>
        </w:rPr>
        <w:t>Ing. Davidem Fínou</w:t>
      </w:r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19A3F79F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47397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A238D">
        <w:rPr>
          <w:sz w:val="20"/>
          <w:szCs w:val="20"/>
        </w:rPr>
        <w:t xml:space="preserve">Číslo účtu: </w:t>
      </w:r>
      <w:r w:rsidRPr="00FA238D">
        <w:rPr>
          <w:sz w:val="20"/>
          <w:szCs w:val="20"/>
        </w:rPr>
        <w:tab/>
      </w:r>
      <w:r w:rsidRPr="00473973">
        <w:rPr>
          <w:sz w:val="20"/>
          <w:szCs w:val="20"/>
        </w:rPr>
        <w:t>29639641/0100</w:t>
      </w:r>
    </w:p>
    <w:p w14:paraId="4D950815" w14:textId="239BB154" w:rsidR="00B53753" w:rsidRDefault="004128EA" w:rsidP="00DD10A0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105FFE" w:rsidRPr="00473973">
        <w:rPr>
          <w:sz w:val="20"/>
          <w:szCs w:val="20"/>
        </w:rPr>
        <w:t xml:space="preserve">: </w:t>
      </w:r>
      <w:r w:rsidR="00157189" w:rsidRPr="00473973">
        <w:rPr>
          <w:sz w:val="20"/>
          <w:szCs w:val="20"/>
        </w:rPr>
        <w:tab/>
      </w:r>
      <w:r w:rsidR="00B53753">
        <w:rPr>
          <w:sz w:val="20"/>
          <w:szCs w:val="20"/>
        </w:rPr>
        <w:t>bude doplněno před podpisem smlouvy.</w:t>
      </w:r>
    </w:p>
    <w:p w14:paraId="67959DDA" w14:textId="39323293" w:rsidR="003475CB" w:rsidRPr="00B53753" w:rsidRDefault="00B53753" w:rsidP="00DD10A0">
      <w:pPr>
        <w:tabs>
          <w:tab w:val="left" w:pos="2127"/>
          <w:tab w:val="left" w:pos="2268"/>
        </w:tabs>
        <w:spacing w:line="276" w:lineRule="auto"/>
        <w:ind w:left="357" w:right="-286"/>
        <w:rPr>
          <w:color w:val="FFFFFF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C5FA1" w:rsidRPr="00B53753">
        <w:rPr>
          <w:color w:val="FFFFFF"/>
          <w:sz w:val="20"/>
          <w:szCs w:val="20"/>
        </w:rPr>
        <w:t>Marian Bobek</w:t>
      </w:r>
      <w:r w:rsidR="00E905B9" w:rsidRPr="00B53753">
        <w:rPr>
          <w:color w:val="FFFFFF"/>
          <w:sz w:val="20"/>
          <w:szCs w:val="20"/>
        </w:rPr>
        <w:t xml:space="preserve">, email: </w:t>
      </w:r>
      <w:r w:rsidR="007C5FA1" w:rsidRPr="00B53753">
        <w:rPr>
          <w:color w:val="FFFFFF"/>
          <w:sz w:val="20"/>
          <w:szCs w:val="20"/>
        </w:rPr>
        <w:t>bobek</w:t>
      </w:r>
      <w:r w:rsidR="00E905B9" w:rsidRPr="00B53753">
        <w:rPr>
          <w:color w:val="FFFFFF"/>
          <w:sz w:val="20"/>
          <w:szCs w:val="20"/>
        </w:rPr>
        <w:t xml:space="preserve">@pmo.cz, tel.: </w:t>
      </w:r>
      <w:r w:rsidR="007C5FA1" w:rsidRPr="00B53753">
        <w:rPr>
          <w:color w:val="FFFFFF"/>
          <w:sz w:val="20"/>
          <w:szCs w:val="20"/>
        </w:rPr>
        <w:t>724 392</w:t>
      </w:r>
      <w:r w:rsidR="00DD10A0" w:rsidRPr="00B53753">
        <w:rPr>
          <w:color w:val="FFFFFF"/>
          <w:sz w:val="20"/>
          <w:szCs w:val="20"/>
        </w:rPr>
        <w:t> </w:t>
      </w:r>
      <w:r w:rsidR="007C5FA1" w:rsidRPr="00B53753">
        <w:rPr>
          <w:color w:val="FFFFFF"/>
          <w:sz w:val="20"/>
          <w:szCs w:val="20"/>
        </w:rPr>
        <w:t>275</w:t>
      </w:r>
    </w:p>
    <w:p w14:paraId="1C759032" w14:textId="54746833" w:rsidR="00DD10A0" w:rsidRPr="00B53753" w:rsidRDefault="00DD10A0" w:rsidP="00E905B9">
      <w:pPr>
        <w:tabs>
          <w:tab w:val="left" w:pos="2268"/>
        </w:tabs>
        <w:spacing w:line="276" w:lineRule="auto"/>
        <w:ind w:left="357" w:right="-286"/>
        <w:rPr>
          <w:color w:val="FFFFFF"/>
          <w:sz w:val="20"/>
          <w:szCs w:val="20"/>
        </w:rPr>
      </w:pPr>
      <w:r w:rsidRPr="00B53753">
        <w:rPr>
          <w:color w:val="FFFFFF"/>
          <w:sz w:val="20"/>
          <w:szCs w:val="20"/>
        </w:rPr>
        <w:tab/>
        <w:t>Radek Kališ, email: ka</w:t>
      </w:r>
      <w:r w:rsidR="00A15F35" w:rsidRPr="00B53753">
        <w:rPr>
          <w:color w:val="FFFFFF"/>
          <w:sz w:val="20"/>
          <w:szCs w:val="20"/>
        </w:rPr>
        <w:t>lis</w:t>
      </w:r>
      <w:r w:rsidRPr="00B53753">
        <w:rPr>
          <w:color w:val="FFFFFF"/>
          <w:sz w:val="20"/>
          <w:szCs w:val="20"/>
        </w:rPr>
        <w:t>@pmo.cz, tel.:</w:t>
      </w:r>
      <w:r w:rsidRPr="00B53753">
        <w:rPr>
          <w:color w:val="FFFFFF"/>
        </w:rPr>
        <w:t xml:space="preserve"> </w:t>
      </w:r>
      <w:r w:rsidR="00A15F35" w:rsidRPr="00B53753">
        <w:rPr>
          <w:color w:val="FFFFFF"/>
          <w:sz w:val="20"/>
          <w:szCs w:val="20"/>
        </w:rPr>
        <w:t>601</w:t>
      </w:r>
      <w:r w:rsidRPr="00B53753">
        <w:rPr>
          <w:color w:val="FFFFFF"/>
          <w:sz w:val="20"/>
          <w:szCs w:val="20"/>
        </w:rPr>
        <w:t xml:space="preserve"> </w:t>
      </w:r>
      <w:r w:rsidR="00A15F35" w:rsidRPr="00B53753">
        <w:rPr>
          <w:color w:val="FFFFFF"/>
          <w:sz w:val="20"/>
          <w:szCs w:val="20"/>
        </w:rPr>
        <w:t>2</w:t>
      </w:r>
      <w:r w:rsidRPr="00B53753">
        <w:rPr>
          <w:color w:val="FFFFFF"/>
          <w:sz w:val="20"/>
          <w:szCs w:val="20"/>
        </w:rPr>
        <w:t>3</w:t>
      </w:r>
      <w:r w:rsidR="00A15F35" w:rsidRPr="00B53753">
        <w:rPr>
          <w:color w:val="FFFFFF"/>
          <w:sz w:val="20"/>
          <w:szCs w:val="20"/>
        </w:rPr>
        <w:t>5</w:t>
      </w:r>
      <w:r w:rsidRPr="00B53753">
        <w:rPr>
          <w:color w:val="FFFFFF"/>
          <w:sz w:val="20"/>
          <w:szCs w:val="20"/>
        </w:rPr>
        <w:t xml:space="preserve"> 67</w:t>
      </w:r>
      <w:r w:rsidR="00A15F35" w:rsidRPr="00B53753">
        <w:rPr>
          <w:color w:val="FFFFFF"/>
          <w:sz w:val="20"/>
          <w:szCs w:val="20"/>
        </w:rPr>
        <w:t>9</w:t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059BFCB5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1732D6FF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202</w:t>
      </w:r>
      <w:r w:rsidR="00CB204C">
        <w:rPr>
          <w:sz w:val="20"/>
          <w:szCs w:val="20"/>
        </w:rPr>
        <w:t>5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FD1E4C" w:rsidRPr="00FD1E4C">
        <w:rPr>
          <w:sz w:val="20"/>
          <w:szCs w:val="20"/>
        </w:rPr>
        <w:t xml:space="preserve">Sečení </w:t>
      </w:r>
      <w:r w:rsidR="002B5D84" w:rsidRPr="002B5D84">
        <w:rPr>
          <w:sz w:val="20"/>
          <w:szCs w:val="20"/>
        </w:rPr>
        <w:t xml:space="preserve">trvalých travních porostů </w:t>
      </w:r>
      <w:r w:rsidR="0073194E">
        <w:rPr>
          <w:sz w:val="20"/>
          <w:szCs w:val="20"/>
        </w:rPr>
        <w:t>–</w:t>
      </w:r>
      <w:r w:rsidR="002B5D84">
        <w:rPr>
          <w:sz w:val="20"/>
          <w:szCs w:val="20"/>
        </w:rPr>
        <w:t xml:space="preserve"> </w:t>
      </w:r>
      <w:r w:rsidR="0083265C">
        <w:rPr>
          <w:sz w:val="20"/>
          <w:szCs w:val="20"/>
        </w:rPr>
        <w:t>Z</w:t>
      </w:r>
      <w:r w:rsidR="001F6EC4">
        <w:rPr>
          <w:sz w:val="20"/>
          <w:szCs w:val="20"/>
        </w:rPr>
        <w:t>NOJMO</w:t>
      </w:r>
      <w:r w:rsidR="0073194E">
        <w:rPr>
          <w:sz w:val="20"/>
          <w:szCs w:val="20"/>
        </w:rPr>
        <w:t>, podzim 2025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60365645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3B1A77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3B1A77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2594B0CB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="00E81344">
        <w:rPr>
          <w:b/>
          <w:sz w:val="20"/>
          <w:szCs w:val="20"/>
        </w:rPr>
        <w:t>–</w:t>
      </w:r>
      <w:r w:rsidR="00D12A9D">
        <w:rPr>
          <w:b/>
          <w:sz w:val="20"/>
          <w:szCs w:val="20"/>
        </w:rPr>
        <w:t xml:space="preserve"> </w:t>
      </w:r>
      <w:r w:rsidR="0083265C">
        <w:rPr>
          <w:b/>
          <w:sz w:val="20"/>
          <w:szCs w:val="20"/>
        </w:rPr>
        <w:t>Z</w:t>
      </w:r>
      <w:r w:rsidR="00D12A9D">
        <w:rPr>
          <w:b/>
          <w:sz w:val="20"/>
          <w:szCs w:val="20"/>
        </w:rPr>
        <w:t>n</w:t>
      </w:r>
      <w:r w:rsidR="0083265C">
        <w:rPr>
          <w:b/>
          <w:sz w:val="20"/>
          <w:szCs w:val="20"/>
        </w:rPr>
        <w:t>ojm</w:t>
      </w:r>
      <w:r w:rsidR="00D12A9D">
        <w:rPr>
          <w:b/>
          <w:sz w:val="20"/>
          <w:szCs w:val="20"/>
        </w:rPr>
        <w:t>o</w:t>
      </w:r>
      <w:r w:rsidR="00E81344">
        <w:rPr>
          <w:b/>
          <w:sz w:val="20"/>
          <w:szCs w:val="20"/>
        </w:rPr>
        <w:t xml:space="preserve"> – podzimní seč 2025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01C62E89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 xml:space="preserve">svahových pozemcích přiléhajících k vodním tokům ve správě </w:t>
      </w:r>
      <w:r w:rsidRPr="00A66222">
        <w:rPr>
          <w:sz w:val="20"/>
          <w:szCs w:val="20"/>
        </w:rPr>
        <w:lastRenderedPageBreak/>
        <w:t xml:space="preserve">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kamenů, 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29C5DE13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EF5264">
        <w:rPr>
          <w:sz w:val="20"/>
          <w:szCs w:val="20"/>
        </w:rPr>
        <w:t xml:space="preserve">do </w:t>
      </w:r>
      <w:r w:rsidR="00F25328" w:rsidRPr="00EF5264">
        <w:rPr>
          <w:sz w:val="20"/>
          <w:szCs w:val="20"/>
        </w:rPr>
        <w:t>31. 10. 202</w:t>
      </w:r>
      <w:r w:rsidR="002B7897">
        <w:rPr>
          <w:sz w:val="20"/>
          <w:szCs w:val="20"/>
        </w:rPr>
        <w:t>5</w:t>
      </w:r>
      <w:r w:rsidR="00F25328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3DC05F41" w:rsidR="008E3A3C" w:rsidRPr="008E3A3C" w:rsidRDefault="008E3A3C" w:rsidP="00AA4B48">
      <w:pPr>
        <w:spacing w:after="60"/>
        <w:ind w:left="357"/>
        <w:jc w:val="center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824580114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824580114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47D6DCE4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362A89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5DBAD6DD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Pr="00E421B3">
        <w:rPr>
          <w:sz w:val="20"/>
          <w:szCs w:val="20"/>
        </w:rPr>
        <w:br/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lastRenderedPageBreak/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00615BF8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5F764967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 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10 000 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088E6E3D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2D513F">
        <w:rPr>
          <w:sz w:val="20"/>
          <w:szCs w:val="20"/>
        </w:rPr>
        <w:t>5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2D513F">
        <w:rPr>
          <w:sz w:val="20"/>
          <w:szCs w:val="20"/>
        </w:rPr>
        <w:t>1.0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77777777" w:rsidR="00667EB7" w:rsidRDefault="00667EB7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Odstoupení od 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34684D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lastRenderedPageBreak/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568A6CC8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22CE2273" w14:textId="77777777" w:rsidR="006265D5" w:rsidRDefault="006265D5" w:rsidP="00856D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77777777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1BA8C61C" w14:textId="0929B254" w:rsidR="00665929" w:rsidRDefault="00915B6B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22AC6">
        <w:rPr>
          <w:sz w:val="20"/>
          <w:szCs w:val="20"/>
        </w:rPr>
        <w:tab/>
      </w:r>
    </w:p>
    <w:p w14:paraId="6F9F96DF" w14:textId="307E29BB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Pr="008D0854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Default="002D513F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7DBAF94B" w14:textId="77777777" w:rsidR="00763FC6" w:rsidRDefault="00763FC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8978FAC" w14:textId="77777777" w:rsidR="00070516" w:rsidRPr="00D72609" w:rsidRDefault="0007051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C4FC525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D7887">
        <w:rPr>
          <w:sz w:val="20"/>
          <w:szCs w:val="20"/>
          <w:lang w:eastAsia="ar-SA"/>
        </w:rPr>
        <w:t>Ing. David Fína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footerReference w:type="even" r:id="rId9"/>
      <w:footerReference w:type="default" r:id="rId10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3C68" w14:textId="77777777" w:rsidR="006F47E3" w:rsidRDefault="006F47E3">
      <w:r>
        <w:separator/>
      </w:r>
    </w:p>
  </w:endnote>
  <w:endnote w:type="continuationSeparator" w:id="0">
    <w:p w14:paraId="571354A2" w14:textId="77777777" w:rsidR="006F47E3" w:rsidRDefault="006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5A80" w14:textId="77777777" w:rsidR="006F47E3" w:rsidRDefault="006F47E3">
      <w:r>
        <w:separator/>
      </w:r>
    </w:p>
  </w:footnote>
  <w:footnote w:type="continuationSeparator" w:id="0">
    <w:p w14:paraId="1E5A65DE" w14:textId="77777777" w:rsidR="006F47E3" w:rsidRDefault="006F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1878884">
    <w:abstractNumId w:val="0"/>
  </w:num>
  <w:num w:numId="2" w16cid:durableId="104468683">
    <w:abstractNumId w:val="3"/>
  </w:num>
  <w:num w:numId="3" w16cid:durableId="214465157">
    <w:abstractNumId w:val="7"/>
  </w:num>
  <w:num w:numId="4" w16cid:durableId="808980572">
    <w:abstractNumId w:val="6"/>
  </w:num>
  <w:num w:numId="5" w16cid:durableId="18708736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8608491">
    <w:abstractNumId w:val="1"/>
  </w:num>
  <w:num w:numId="7" w16cid:durableId="1063069209">
    <w:abstractNumId w:val="2"/>
  </w:num>
  <w:num w:numId="8" w16cid:durableId="1157039994">
    <w:abstractNumId w:val="8"/>
  </w:num>
  <w:num w:numId="9" w16cid:durableId="1679959469">
    <w:abstractNumId w:val="9"/>
  </w:num>
  <w:num w:numId="10" w16cid:durableId="1250457202">
    <w:abstractNumId w:val="13"/>
  </w:num>
  <w:num w:numId="11" w16cid:durableId="209584710">
    <w:abstractNumId w:val="5"/>
  </w:num>
  <w:num w:numId="12" w16cid:durableId="1025788796">
    <w:abstractNumId w:val="4"/>
  </w:num>
  <w:num w:numId="13" w16cid:durableId="1635408887">
    <w:abstractNumId w:val="10"/>
  </w:num>
  <w:num w:numId="14" w16cid:durableId="1544058034">
    <w:abstractNumId w:val="14"/>
  </w:num>
  <w:num w:numId="15" w16cid:durableId="325672239">
    <w:abstractNumId w:val="12"/>
  </w:num>
  <w:num w:numId="16" w16cid:durableId="193242405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90efTqB2N2XcoxjUqRyIHLNhdRkkz2yE/kRPvt1cEIxsYZP1D+dIaowr70H6reUAN+q84EGLAHQuIZhilyqNQ==" w:salt="Cq6uwDz0oENi5SgJUalTmA==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FA"/>
    <w:rsid w:val="000105F2"/>
    <w:rsid w:val="0001176B"/>
    <w:rsid w:val="00011E85"/>
    <w:rsid w:val="00020ACE"/>
    <w:rsid w:val="00022BB2"/>
    <w:rsid w:val="000238A6"/>
    <w:rsid w:val="00023939"/>
    <w:rsid w:val="00025896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2A7D"/>
    <w:rsid w:val="000F2F08"/>
    <w:rsid w:val="000F7579"/>
    <w:rsid w:val="000F7CD7"/>
    <w:rsid w:val="00105FFE"/>
    <w:rsid w:val="00106E9B"/>
    <w:rsid w:val="001135C1"/>
    <w:rsid w:val="001138D7"/>
    <w:rsid w:val="00122323"/>
    <w:rsid w:val="00122E09"/>
    <w:rsid w:val="00123526"/>
    <w:rsid w:val="00123EB4"/>
    <w:rsid w:val="00124C4B"/>
    <w:rsid w:val="00125F8A"/>
    <w:rsid w:val="00126D57"/>
    <w:rsid w:val="00126DD6"/>
    <w:rsid w:val="00127DAC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14"/>
    <w:rsid w:val="00187AA6"/>
    <w:rsid w:val="00193F58"/>
    <w:rsid w:val="001964C2"/>
    <w:rsid w:val="0019759B"/>
    <w:rsid w:val="00197617"/>
    <w:rsid w:val="00197F08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1F6EC4"/>
    <w:rsid w:val="002017E8"/>
    <w:rsid w:val="00204427"/>
    <w:rsid w:val="00207458"/>
    <w:rsid w:val="00211BAE"/>
    <w:rsid w:val="00211C13"/>
    <w:rsid w:val="00215905"/>
    <w:rsid w:val="00216B8D"/>
    <w:rsid w:val="00217260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B7897"/>
    <w:rsid w:val="002C48BC"/>
    <w:rsid w:val="002D0C72"/>
    <w:rsid w:val="002D245C"/>
    <w:rsid w:val="002D37E1"/>
    <w:rsid w:val="002D397F"/>
    <w:rsid w:val="002D513F"/>
    <w:rsid w:val="002D6E57"/>
    <w:rsid w:val="002E14F9"/>
    <w:rsid w:val="002E20CA"/>
    <w:rsid w:val="002E26B4"/>
    <w:rsid w:val="002E3E4B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646A"/>
    <w:rsid w:val="003073BE"/>
    <w:rsid w:val="00310168"/>
    <w:rsid w:val="00310BBE"/>
    <w:rsid w:val="00310D11"/>
    <w:rsid w:val="00311972"/>
    <w:rsid w:val="003142B4"/>
    <w:rsid w:val="00315627"/>
    <w:rsid w:val="003236FB"/>
    <w:rsid w:val="00324998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3A16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2A89"/>
    <w:rsid w:val="0036472A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0CCB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1A77"/>
    <w:rsid w:val="003B7920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6A7"/>
    <w:rsid w:val="00410E33"/>
    <w:rsid w:val="004110D0"/>
    <w:rsid w:val="004128EA"/>
    <w:rsid w:val="0041398E"/>
    <w:rsid w:val="00414128"/>
    <w:rsid w:val="00414A6C"/>
    <w:rsid w:val="0042183F"/>
    <w:rsid w:val="00421C7A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296B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0BFB"/>
    <w:rsid w:val="00572F10"/>
    <w:rsid w:val="00574864"/>
    <w:rsid w:val="00574B7F"/>
    <w:rsid w:val="00585426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68AA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747"/>
    <w:rsid w:val="006438D0"/>
    <w:rsid w:val="006445D8"/>
    <w:rsid w:val="006463F9"/>
    <w:rsid w:val="006473CB"/>
    <w:rsid w:val="006500A6"/>
    <w:rsid w:val="0065359D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C3BC4"/>
    <w:rsid w:val="006C640A"/>
    <w:rsid w:val="006D0C82"/>
    <w:rsid w:val="006D48EC"/>
    <w:rsid w:val="006D532A"/>
    <w:rsid w:val="006E0A11"/>
    <w:rsid w:val="006E0C19"/>
    <w:rsid w:val="006E16F4"/>
    <w:rsid w:val="006E17EB"/>
    <w:rsid w:val="006E6D66"/>
    <w:rsid w:val="006E7167"/>
    <w:rsid w:val="006F16ED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194E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3FC6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5FA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265C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780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14E3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4D21"/>
    <w:rsid w:val="00915B6B"/>
    <w:rsid w:val="009160A5"/>
    <w:rsid w:val="00917170"/>
    <w:rsid w:val="00920287"/>
    <w:rsid w:val="009202F2"/>
    <w:rsid w:val="00922AC6"/>
    <w:rsid w:val="0092304F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15F35"/>
    <w:rsid w:val="00A2072E"/>
    <w:rsid w:val="00A27EDA"/>
    <w:rsid w:val="00A40535"/>
    <w:rsid w:val="00A41348"/>
    <w:rsid w:val="00A44737"/>
    <w:rsid w:val="00A4626D"/>
    <w:rsid w:val="00A537CB"/>
    <w:rsid w:val="00A55297"/>
    <w:rsid w:val="00A555CE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A4B48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F15B6"/>
    <w:rsid w:val="00AF1831"/>
    <w:rsid w:val="00AF2D76"/>
    <w:rsid w:val="00AF67A9"/>
    <w:rsid w:val="00B01296"/>
    <w:rsid w:val="00B01F1F"/>
    <w:rsid w:val="00B06932"/>
    <w:rsid w:val="00B10797"/>
    <w:rsid w:val="00B16637"/>
    <w:rsid w:val="00B166C1"/>
    <w:rsid w:val="00B241B4"/>
    <w:rsid w:val="00B24D4D"/>
    <w:rsid w:val="00B25B90"/>
    <w:rsid w:val="00B26334"/>
    <w:rsid w:val="00B27FED"/>
    <w:rsid w:val="00B31DF4"/>
    <w:rsid w:val="00B3219D"/>
    <w:rsid w:val="00B33599"/>
    <w:rsid w:val="00B3362A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1AAB"/>
    <w:rsid w:val="00B53753"/>
    <w:rsid w:val="00B643CE"/>
    <w:rsid w:val="00B6487E"/>
    <w:rsid w:val="00B705DB"/>
    <w:rsid w:val="00B7345F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77DE"/>
    <w:rsid w:val="00C97D5C"/>
    <w:rsid w:val="00CA4DBF"/>
    <w:rsid w:val="00CA56F4"/>
    <w:rsid w:val="00CA58A1"/>
    <w:rsid w:val="00CA707C"/>
    <w:rsid w:val="00CA77A2"/>
    <w:rsid w:val="00CB204C"/>
    <w:rsid w:val="00CB7285"/>
    <w:rsid w:val="00CB7667"/>
    <w:rsid w:val="00CC0798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15AF"/>
    <w:rsid w:val="00D62E52"/>
    <w:rsid w:val="00D6422E"/>
    <w:rsid w:val="00D645AA"/>
    <w:rsid w:val="00D669B7"/>
    <w:rsid w:val="00D72609"/>
    <w:rsid w:val="00D72FFE"/>
    <w:rsid w:val="00D7405D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5BD"/>
    <w:rsid w:val="00DC526F"/>
    <w:rsid w:val="00DC5D8C"/>
    <w:rsid w:val="00DD10A0"/>
    <w:rsid w:val="00DD165B"/>
    <w:rsid w:val="00DD70CA"/>
    <w:rsid w:val="00DE14D7"/>
    <w:rsid w:val="00DE1585"/>
    <w:rsid w:val="00DE4FD1"/>
    <w:rsid w:val="00DE569C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6289"/>
    <w:rsid w:val="00E2122E"/>
    <w:rsid w:val="00E21CE4"/>
    <w:rsid w:val="00E225C8"/>
    <w:rsid w:val="00E22794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6ED7"/>
    <w:rsid w:val="00E67126"/>
    <w:rsid w:val="00E67F11"/>
    <w:rsid w:val="00E70431"/>
    <w:rsid w:val="00E71793"/>
    <w:rsid w:val="00E73914"/>
    <w:rsid w:val="00E7768D"/>
    <w:rsid w:val="00E77CA7"/>
    <w:rsid w:val="00E81344"/>
    <w:rsid w:val="00E83AB2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18F8"/>
    <w:rsid w:val="00ED1B08"/>
    <w:rsid w:val="00ED470A"/>
    <w:rsid w:val="00ED5888"/>
    <w:rsid w:val="00ED7887"/>
    <w:rsid w:val="00EF0952"/>
    <w:rsid w:val="00EF2990"/>
    <w:rsid w:val="00EF41C7"/>
    <w:rsid w:val="00EF5264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6C4C"/>
    <w:rsid w:val="00F412C7"/>
    <w:rsid w:val="00F4350C"/>
    <w:rsid w:val="00F459A1"/>
    <w:rsid w:val="00F479A5"/>
    <w:rsid w:val="00F50585"/>
    <w:rsid w:val="00F542E2"/>
    <w:rsid w:val="00F54D52"/>
    <w:rsid w:val="00F54EA8"/>
    <w:rsid w:val="00F55FA8"/>
    <w:rsid w:val="00F570B0"/>
    <w:rsid w:val="00F6052B"/>
    <w:rsid w:val="00F60F17"/>
    <w:rsid w:val="00F61D62"/>
    <w:rsid w:val="00F647B5"/>
    <w:rsid w:val="00F65745"/>
    <w:rsid w:val="00F67B4B"/>
    <w:rsid w:val="00F8064D"/>
    <w:rsid w:val="00F814AD"/>
    <w:rsid w:val="00F81A3E"/>
    <w:rsid w:val="00F83F08"/>
    <w:rsid w:val="00F844B6"/>
    <w:rsid w:val="00F862B8"/>
    <w:rsid w:val="00F90C1F"/>
    <w:rsid w:val="00F90F4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1DE9-33B1-4457-B18F-C105E914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100</TotalTime>
  <Pages>6</Pages>
  <Words>3131</Words>
  <Characters>17685</Characters>
  <Application>Microsoft Office Word</Application>
  <DocSecurity>8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20775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71</cp:revision>
  <cp:lastPrinted>2023-11-20T09:23:00Z</cp:lastPrinted>
  <dcterms:created xsi:type="dcterms:W3CDTF">2024-02-14T09:52:00Z</dcterms:created>
  <dcterms:modified xsi:type="dcterms:W3CDTF">2025-09-10T12:02:00Z</dcterms:modified>
</cp:coreProperties>
</file>