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Pr="00B85790" w:rsidRDefault="00C84733" w:rsidP="00C84733"/>
    <w:p w:rsidR="00C84733" w:rsidRPr="003C318A" w:rsidRDefault="00C84733" w:rsidP="00F47864">
      <w:pPr>
        <w:tabs>
          <w:tab w:val="left" w:pos="3402"/>
        </w:tabs>
      </w:pPr>
      <w:r w:rsidRPr="003C318A">
        <w:t>Evidenční číslo objednatele:</w:t>
      </w:r>
      <w:r w:rsidR="00394A8B" w:rsidRPr="003C318A">
        <w:tab/>
      </w:r>
    </w:p>
    <w:p w:rsidR="00C84733" w:rsidRPr="003C318A" w:rsidRDefault="00C84733" w:rsidP="00F47864">
      <w:pPr>
        <w:tabs>
          <w:tab w:val="left" w:pos="3402"/>
        </w:tabs>
      </w:pPr>
      <w:r w:rsidRPr="00E61B52">
        <w:rPr>
          <w:highlight w:val="yellow"/>
        </w:rPr>
        <w:t>Evidenční číslo zhotovitele:</w:t>
      </w:r>
    </w:p>
    <w:p w:rsidR="00881F9C" w:rsidRPr="007D3028" w:rsidRDefault="00C84733" w:rsidP="0026485D">
      <w:pPr>
        <w:tabs>
          <w:tab w:val="left" w:pos="3402"/>
        </w:tabs>
        <w:suppressAutoHyphens/>
        <w:ind w:left="3402" w:hanging="3402"/>
        <w:rPr>
          <w:b/>
        </w:rPr>
      </w:pPr>
      <w:r w:rsidRPr="00985AB8">
        <w:t xml:space="preserve">Číslo </w:t>
      </w:r>
      <w:r w:rsidR="00F47864" w:rsidRPr="00985AB8">
        <w:t xml:space="preserve">a název </w:t>
      </w:r>
      <w:r w:rsidRPr="00985AB8">
        <w:t>akce objednatele:</w:t>
      </w:r>
      <w:r w:rsidRPr="003C318A">
        <w:tab/>
      </w:r>
      <w:r w:rsidR="00BF3A85" w:rsidRPr="006D60BA">
        <w:rPr>
          <w:b/>
        </w:rPr>
        <w:t>73325001</w:t>
      </w:r>
      <w:r w:rsidR="002A3405">
        <w:rPr>
          <w:b/>
        </w:rPr>
        <w:t>8</w:t>
      </w:r>
      <w:r w:rsidR="00C27086" w:rsidRPr="006D60BA">
        <w:rPr>
          <w:b/>
        </w:rPr>
        <w:t>,</w:t>
      </w:r>
      <w:r w:rsidR="00BF3A85" w:rsidRPr="006D60BA">
        <w:t xml:space="preserve"> </w:t>
      </w:r>
      <w:r w:rsidR="00C27086" w:rsidRPr="006D60BA">
        <w:rPr>
          <w:b/>
        </w:rPr>
        <w:t xml:space="preserve">Labe, </w:t>
      </w:r>
      <w:r w:rsidR="002A3405">
        <w:rPr>
          <w:b/>
        </w:rPr>
        <w:t xml:space="preserve">Hřensko - </w:t>
      </w:r>
      <w:r w:rsidR="00C27086" w:rsidRPr="006D60BA">
        <w:rPr>
          <w:b/>
        </w:rPr>
        <w:t>Ústí n. L</w:t>
      </w:r>
      <w:r w:rsidR="00BF3A85" w:rsidRPr="006D60BA">
        <w:rPr>
          <w:b/>
        </w:rPr>
        <w:t>.</w:t>
      </w:r>
      <w:r w:rsidR="00C30423" w:rsidRPr="006D60BA">
        <w:rPr>
          <w:b/>
        </w:rPr>
        <w:t xml:space="preserve">, </w:t>
      </w:r>
      <w:r w:rsidR="00C27086" w:rsidRPr="006D60BA">
        <w:rPr>
          <w:b/>
        </w:rPr>
        <w:t xml:space="preserve">ošetření a prořez dřevin, ř. </w:t>
      </w:r>
      <w:r w:rsidR="00C30423" w:rsidRPr="006D60BA">
        <w:rPr>
          <w:b/>
        </w:rPr>
        <w:t xml:space="preserve">km </w:t>
      </w:r>
      <w:r w:rsidR="00C27086" w:rsidRPr="006D60BA">
        <w:rPr>
          <w:b/>
        </w:rPr>
        <w:t>7</w:t>
      </w:r>
      <w:r w:rsidR="002A3405">
        <w:rPr>
          <w:b/>
        </w:rPr>
        <w:t xml:space="preserve">27,3 </w:t>
      </w:r>
      <w:r w:rsidR="00C30423" w:rsidRPr="006D60BA">
        <w:rPr>
          <w:b/>
        </w:rPr>
        <w:t xml:space="preserve">– </w:t>
      </w:r>
      <w:r w:rsidR="002A3405">
        <w:rPr>
          <w:b/>
        </w:rPr>
        <w:t>764,3</w:t>
      </w:r>
    </w:p>
    <w:p w:rsidR="005F1AFF" w:rsidRPr="00881F9C" w:rsidRDefault="005F1AFF" w:rsidP="0026485D">
      <w:pPr>
        <w:tabs>
          <w:tab w:val="left" w:pos="3402"/>
        </w:tabs>
        <w:suppressAutoHyphens/>
        <w:ind w:left="3402" w:hanging="3402"/>
        <w:rPr>
          <w:b/>
        </w:rPr>
      </w:pPr>
      <w:r>
        <w:rPr>
          <w:b/>
        </w:rPr>
        <w:tab/>
      </w:r>
    </w:p>
    <w:p w:rsidR="00C84733" w:rsidRPr="00B85790" w:rsidRDefault="00C84733" w:rsidP="001E2260">
      <w:pPr>
        <w:pStyle w:val="Nadpis1"/>
      </w:pPr>
      <w:r w:rsidRPr="00B85790">
        <w:t>Smluvní strany</w:t>
      </w:r>
    </w:p>
    <w:p w:rsidR="00C84733" w:rsidRPr="00D537D2" w:rsidRDefault="00C84733" w:rsidP="003B3338">
      <w:pPr>
        <w:pStyle w:val="Nadpis2"/>
      </w:pPr>
      <w:r w:rsidRPr="00D537D2">
        <w:t xml:space="preserve">Objednatel: </w:t>
      </w:r>
    </w:p>
    <w:p w:rsidR="00C84733" w:rsidRPr="00EB43A9" w:rsidRDefault="00C84733" w:rsidP="00925242">
      <w:pPr>
        <w:tabs>
          <w:tab w:val="left" w:pos="3402"/>
        </w:tabs>
        <w:ind w:right="-283"/>
        <w:rPr>
          <w:b/>
        </w:rPr>
      </w:pPr>
      <w:r w:rsidRPr="00EB43A9">
        <w:rPr>
          <w:b/>
        </w:rPr>
        <w:t>Název:</w:t>
      </w:r>
      <w:r w:rsidRPr="00EB43A9">
        <w:rPr>
          <w:b/>
        </w:rPr>
        <w:tab/>
        <w:t>Povodí Labe, státní podnik</w:t>
      </w:r>
    </w:p>
    <w:p w:rsidR="00D47983" w:rsidRDefault="00695B76" w:rsidP="00925242">
      <w:pPr>
        <w:tabs>
          <w:tab w:val="left" w:pos="3402"/>
        </w:tabs>
        <w:ind w:right="-283"/>
      </w:pPr>
      <w:r w:rsidRPr="004F0D5B">
        <w:t>Adresa sídla:</w:t>
      </w:r>
      <w:r w:rsidRPr="004F0D5B">
        <w:tab/>
        <w:t xml:space="preserve">Víta Nejedlého 951/8, </w:t>
      </w:r>
      <w:r w:rsidR="00D47983">
        <w:t>Slezské Předměstí,</w:t>
      </w:r>
    </w:p>
    <w:p w:rsidR="00695B76" w:rsidRPr="004F0D5B" w:rsidRDefault="00D47983" w:rsidP="00925242">
      <w:pPr>
        <w:tabs>
          <w:tab w:val="left" w:pos="3402"/>
        </w:tabs>
        <w:ind w:right="-283"/>
      </w:pPr>
      <w:r>
        <w:tab/>
      </w:r>
      <w:r w:rsidR="00695B76">
        <w:t>5</w:t>
      </w:r>
      <w:r w:rsidR="00695B76" w:rsidRPr="004F0D5B">
        <w:t>00 03</w:t>
      </w:r>
      <w:r w:rsidR="00695B76">
        <w:t xml:space="preserve"> Hradec Králové</w:t>
      </w:r>
    </w:p>
    <w:p w:rsidR="00695B76" w:rsidRDefault="00695B76" w:rsidP="00925242">
      <w:pPr>
        <w:tabs>
          <w:tab w:val="left" w:pos="3402"/>
        </w:tabs>
        <w:ind w:right="-283"/>
      </w:pPr>
      <w:r>
        <w:t>Statutární orgán:</w:t>
      </w:r>
      <w:r>
        <w:tab/>
        <w:t>Ing. Marián Šebesta, generální ředitel</w:t>
      </w:r>
    </w:p>
    <w:p w:rsidR="00695B76" w:rsidRDefault="00695B76" w:rsidP="00925242">
      <w:pPr>
        <w:tabs>
          <w:tab w:val="left" w:pos="3402"/>
        </w:tabs>
        <w:ind w:right="-283"/>
      </w:pPr>
    </w:p>
    <w:p w:rsidR="00695B76" w:rsidRDefault="00695B76" w:rsidP="00925242">
      <w:pPr>
        <w:tabs>
          <w:tab w:val="left" w:pos="3402"/>
        </w:tabs>
        <w:ind w:left="3402" w:right="-283" w:hanging="3402"/>
      </w:pPr>
      <w:r>
        <w:tab/>
        <w:t xml:space="preserve">závod </w:t>
      </w:r>
      <w:r w:rsidR="009642B6">
        <w:t>Roudnice nad Labem</w:t>
      </w:r>
    </w:p>
    <w:p w:rsidR="00695B76" w:rsidRPr="00B85790" w:rsidRDefault="00C9158C" w:rsidP="00925242">
      <w:pPr>
        <w:tabs>
          <w:tab w:val="left" w:pos="3402"/>
        </w:tabs>
        <w:ind w:left="3402" w:right="-283" w:hanging="3402"/>
      </w:pPr>
      <w:r>
        <w:t>Adresa závodu:</w:t>
      </w:r>
      <w:r w:rsidR="00695B76">
        <w:tab/>
      </w:r>
      <w:r w:rsidR="009642B6">
        <w:t>Nábřežní 311</w:t>
      </w:r>
      <w:r w:rsidR="00C867AE">
        <w:t>, 4</w:t>
      </w:r>
      <w:r w:rsidR="009642B6">
        <w:t>13</w:t>
      </w:r>
      <w:r w:rsidR="00C867AE">
        <w:t xml:space="preserve"> 0</w:t>
      </w:r>
      <w:r w:rsidR="009642B6">
        <w:t>1</w:t>
      </w:r>
      <w:r w:rsidR="00C867AE">
        <w:t xml:space="preserve"> </w:t>
      </w:r>
      <w:r w:rsidR="009642B6">
        <w:t>Roudnice</w:t>
      </w:r>
      <w:r w:rsidR="00C867AE">
        <w:t xml:space="preserve"> nad </w:t>
      </w:r>
      <w:r w:rsidR="009642B6">
        <w:t>Labem</w:t>
      </w:r>
    </w:p>
    <w:p w:rsidR="005F1AFF" w:rsidRPr="00B85790" w:rsidRDefault="005F1AFF" w:rsidP="00925242">
      <w:pPr>
        <w:tabs>
          <w:tab w:val="left" w:pos="3402"/>
        </w:tabs>
        <w:ind w:left="3402" w:right="-283" w:hanging="3402"/>
      </w:pPr>
      <w:r w:rsidRPr="00B85790">
        <w:t>Osoba oprávněná k podpisu:</w:t>
      </w:r>
      <w:r w:rsidRPr="00B85790">
        <w:tab/>
      </w:r>
      <w:r w:rsidR="00C30423">
        <w:t>Ing. Jan Zajíc, ředitel závodu Roudnice n. L.</w:t>
      </w:r>
    </w:p>
    <w:p w:rsidR="00C27086" w:rsidRDefault="005F1AFF" w:rsidP="00C9158C">
      <w:pPr>
        <w:tabs>
          <w:tab w:val="left" w:pos="2340"/>
        </w:tabs>
      </w:pPr>
      <w:r w:rsidRPr="00B85790">
        <w:t xml:space="preserve">Zástupce pro věci technické: </w:t>
      </w:r>
      <w:r w:rsidRPr="00B85790">
        <w:tab/>
      </w:r>
      <w:r w:rsidR="00C27086">
        <w:t xml:space="preserve">Ing. Petr Plessney, provozně technický náměstek </w:t>
      </w:r>
    </w:p>
    <w:p w:rsidR="00C27086" w:rsidRDefault="00C27086" w:rsidP="00C9158C">
      <w:pPr>
        <w:tabs>
          <w:tab w:val="left" w:pos="2340"/>
        </w:tabs>
      </w:pPr>
      <w:r>
        <w:tab/>
      </w:r>
      <w:r>
        <w:tab/>
      </w:r>
      <w:r>
        <w:tab/>
        <w:t>tel.: 416 805 513</w:t>
      </w:r>
    </w:p>
    <w:p w:rsidR="00C9158C" w:rsidRDefault="00C27086" w:rsidP="00C27086">
      <w:pPr>
        <w:tabs>
          <w:tab w:val="left" w:pos="2340"/>
        </w:tabs>
        <w:ind w:firstLine="3402"/>
      </w:pPr>
      <w:r>
        <w:t>Ing. Jiří Mach</w:t>
      </w:r>
      <w:r w:rsidR="00C9158C">
        <w:t>, vedoucí prov</w:t>
      </w:r>
      <w:r w:rsidR="0004740D">
        <w:t>oz</w:t>
      </w:r>
      <w:r w:rsidR="006B52D6">
        <w:t>ního</w:t>
      </w:r>
      <w:r w:rsidR="00C9158C">
        <w:t xml:space="preserve"> střediska </w:t>
      </w:r>
      <w:r>
        <w:t>Děčín</w:t>
      </w:r>
    </w:p>
    <w:p w:rsidR="00C30423" w:rsidRDefault="00C30423" w:rsidP="00C9158C">
      <w:pPr>
        <w:tabs>
          <w:tab w:val="left" w:pos="2340"/>
        </w:tabs>
      </w:pPr>
      <w:r>
        <w:tab/>
      </w:r>
      <w:r>
        <w:tab/>
      </w:r>
      <w:r>
        <w:tab/>
      </w:r>
      <w:r w:rsidR="006B52D6">
        <w:t xml:space="preserve">tel.: </w:t>
      </w:r>
      <w:r w:rsidR="00C27086">
        <w:t>412 512 606</w:t>
      </w:r>
    </w:p>
    <w:p w:rsidR="00C30423" w:rsidRDefault="00C30423" w:rsidP="00C9158C">
      <w:pPr>
        <w:tabs>
          <w:tab w:val="left" w:pos="2340"/>
        </w:tabs>
      </w:pPr>
      <w:r>
        <w:tab/>
      </w:r>
      <w:r>
        <w:tab/>
      </w:r>
      <w:r>
        <w:tab/>
        <w:t xml:space="preserve">e-mail: </w:t>
      </w:r>
      <w:hyperlink r:id="rId8" w:history="1">
        <w:r w:rsidR="00C27086" w:rsidRPr="00C27086">
          <w:rPr>
            <w:rStyle w:val="Hypertextovodkaz"/>
            <w:color w:val="auto"/>
            <w:u w:val="none"/>
          </w:rPr>
          <w:t>machj@pla.cz</w:t>
        </w:r>
      </w:hyperlink>
    </w:p>
    <w:p w:rsidR="00D94F9F" w:rsidRDefault="00D94F9F" w:rsidP="00C9158C">
      <w:pPr>
        <w:tabs>
          <w:tab w:val="left" w:pos="2340"/>
        </w:tabs>
      </w:pPr>
      <w:r>
        <w:tab/>
      </w:r>
      <w:r>
        <w:tab/>
      </w:r>
      <w:r>
        <w:tab/>
      </w:r>
      <w:r w:rsidR="00C27086">
        <w:t>Valéria Vrubelová</w:t>
      </w:r>
      <w:r>
        <w:t>, technicko-administrativní pracovník</w:t>
      </w:r>
    </w:p>
    <w:p w:rsidR="00D94F9F" w:rsidRDefault="00D94F9F" w:rsidP="00C9158C">
      <w:pPr>
        <w:tabs>
          <w:tab w:val="left" w:pos="2340"/>
        </w:tabs>
      </w:pPr>
      <w:r>
        <w:tab/>
      </w:r>
      <w:r>
        <w:tab/>
      </w:r>
      <w:r>
        <w:tab/>
        <w:t xml:space="preserve">tel.: </w:t>
      </w:r>
      <w:r w:rsidR="00C27086">
        <w:t>412 512 644</w:t>
      </w:r>
    </w:p>
    <w:p w:rsidR="00D94F9F" w:rsidRPr="00B85790" w:rsidRDefault="00D94F9F" w:rsidP="00C9158C">
      <w:pPr>
        <w:tabs>
          <w:tab w:val="left" w:pos="2340"/>
        </w:tabs>
      </w:pPr>
      <w:r>
        <w:tab/>
      </w:r>
      <w:r>
        <w:tab/>
      </w:r>
      <w:r>
        <w:tab/>
        <w:t>e-mail:</w:t>
      </w:r>
      <w:r w:rsidRPr="00A02A57">
        <w:t xml:space="preserve"> </w:t>
      </w:r>
      <w:hyperlink r:id="rId9" w:history="1">
        <w:r w:rsidR="00C27086" w:rsidRPr="00A02A57">
          <w:rPr>
            <w:rStyle w:val="Hypertextovodkaz"/>
            <w:color w:val="auto"/>
            <w:u w:val="none"/>
          </w:rPr>
          <w:t>vrubelovav@pla.cz</w:t>
        </w:r>
      </w:hyperlink>
    </w:p>
    <w:p w:rsidR="00C84733" w:rsidRPr="00B85790" w:rsidRDefault="00BA232A" w:rsidP="00C9158C">
      <w:pPr>
        <w:tabs>
          <w:tab w:val="left" w:pos="3402"/>
        </w:tabs>
        <w:ind w:left="3402" w:right="-283" w:hanging="3402"/>
      </w:pPr>
      <w:r>
        <w:t>IČ</w:t>
      </w:r>
      <w:r w:rsidR="00D47983">
        <w:t>O</w:t>
      </w:r>
      <w:r>
        <w:t xml:space="preserve">: </w:t>
      </w:r>
      <w:r>
        <w:tab/>
      </w:r>
      <w:r w:rsidR="00F47864">
        <w:t>70890005</w:t>
      </w:r>
    </w:p>
    <w:p w:rsidR="00C84733" w:rsidRPr="00B85790" w:rsidRDefault="00BA232A" w:rsidP="00925242">
      <w:pPr>
        <w:tabs>
          <w:tab w:val="left" w:pos="3402"/>
        </w:tabs>
        <w:ind w:right="-283"/>
      </w:pPr>
      <w:r>
        <w:t xml:space="preserve">DIČ: </w:t>
      </w:r>
      <w:r>
        <w:tab/>
      </w:r>
      <w:r w:rsidR="00F47864">
        <w:t>CZ70890005</w:t>
      </w:r>
    </w:p>
    <w:p w:rsidR="00C84733" w:rsidRPr="00B85790" w:rsidRDefault="004A0E5F" w:rsidP="00925242">
      <w:pPr>
        <w:tabs>
          <w:tab w:val="left" w:pos="3402"/>
        </w:tabs>
        <w:ind w:right="-283"/>
      </w:pPr>
      <w:r>
        <w:t>O</w:t>
      </w:r>
      <w:r w:rsidR="00C84733" w:rsidRPr="00B85790">
        <w:t xml:space="preserve">bchodní rejstřík: </w:t>
      </w:r>
      <w:r w:rsidR="00BA232A">
        <w:tab/>
      </w:r>
      <w:r w:rsidR="00C84733" w:rsidRPr="00B85790">
        <w:t>Krajský soud v Hra</w:t>
      </w:r>
      <w:r w:rsidR="00F47864">
        <w:t>dci Králové</w:t>
      </w:r>
      <w:r w:rsidR="00F053D1">
        <w:t>,</w:t>
      </w:r>
      <w:r w:rsidR="00F47864">
        <w:t xml:space="preserve"> oddíl A</w:t>
      </w:r>
      <w:r w:rsidR="00F053D1">
        <w:t>,</w:t>
      </w:r>
      <w:r w:rsidR="00F47864">
        <w:t xml:space="preserve"> vložka 9473</w:t>
      </w:r>
    </w:p>
    <w:p w:rsidR="00C9158C" w:rsidRDefault="00C9158C" w:rsidP="00C84733"/>
    <w:p w:rsidR="00C84733" w:rsidRPr="00917678" w:rsidRDefault="00C84733" w:rsidP="00C84733">
      <w:r w:rsidRPr="00917678">
        <w:t>(dále jen jako „</w:t>
      </w:r>
      <w:r w:rsidRPr="00917678">
        <w:rPr>
          <w:b/>
        </w:rPr>
        <w:t>objednatel</w:t>
      </w:r>
      <w:r w:rsidRPr="00917678">
        <w:t xml:space="preserve">“) </w:t>
      </w:r>
    </w:p>
    <w:p w:rsidR="003D00E2" w:rsidRPr="00917678" w:rsidRDefault="003D00E2" w:rsidP="00C84733"/>
    <w:p w:rsidR="00C84733" w:rsidRPr="00917678" w:rsidRDefault="00C84733" w:rsidP="003B3338">
      <w:pPr>
        <w:pStyle w:val="Nadpis2"/>
      </w:pPr>
      <w:r w:rsidRPr="00917678">
        <w:t xml:space="preserve">Zhotovitel: </w:t>
      </w:r>
    </w:p>
    <w:p w:rsidR="003272E1" w:rsidRPr="00E61B52" w:rsidRDefault="003272E1" w:rsidP="003272E1">
      <w:pPr>
        <w:tabs>
          <w:tab w:val="left" w:pos="3402"/>
        </w:tabs>
        <w:rPr>
          <w:b/>
          <w:highlight w:val="yellow"/>
        </w:rPr>
      </w:pPr>
      <w:r w:rsidRPr="00E61B52">
        <w:rPr>
          <w:b/>
          <w:highlight w:val="yellow"/>
        </w:rPr>
        <w:t>Název:</w:t>
      </w:r>
      <w:r w:rsidRPr="00E61B52">
        <w:rPr>
          <w:b/>
          <w:highlight w:val="yellow"/>
        </w:rPr>
        <w:tab/>
      </w:r>
    </w:p>
    <w:p w:rsidR="003272E1" w:rsidRPr="00E61B52" w:rsidRDefault="003272E1" w:rsidP="003272E1">
      <w:pPr>
        <w:tabs>
          <w:tab w:val="left" w:pos="3402"/>
        </w:tabs>
        <w:rPr>
          <w:highlight w:val="yellow"/>
        </w:rPr>
      </w:pPr>
      <w:r w:rsidRPr="00E61B52">
        <w:rPr>
          <w:highlight w:val="yellow"/>
        </w:rPr>
        <w:t>Adresa sídla:</w:t>
      </w:r>
      <w:r w:rsidRPr="00E61B52">
        <w:rPr>
          <w:highlight w:val="yellow"/>
        </w:rPr>
        <w:tab/>
      </w:r>
    </w:p>
    <w:p w:rsidR="003272E1" w:rsidRPr="00E61B52" w:rsidRDefault="003272E1" w:rsidP="003272E1">
      <w:pPr>
        <w:tabs>
          <w:tab w:val="left" w:pos="2340"/>
        </w:tabs>
        <w:rPr>
          <w:highlight w:val="yellow"/>
        </w:rPr>
      </w:pPr>
    </w:p>
    <w:p w:rsidR="003272E1" w:rsidRPr="00E61B52" w:rsidRDefault="003272E1" w:rsidP="003272E1">
      <w:pPr>
        <w:tabs>
          <w:tab w:val="left" w:pos="3402"/>
        </w:tabs>
        <w:rPr>
          <w:highlight w:val="yellow"/>
        </w:rPr>
      </w:pPr>
      <w:r w:rsidRPr="00E61B52">
        <w:rPr>
          <w:highlight w:val="yellow"/>
        </w:rPr>
        <w:t>Statutární orgán:</w:t>
      </w:r>
      <w:r w:rsidRPr="00E61B52">
        <w:rPr>
          <w:highlight w:val="yellow"/>
        </w:rPr>
        <w:tab/>
      </w:r>
    </w:p>
    <w:p w:rsidR="003272E1" w:rsidRPr="00E61B52" w:rsidRDefault="0019361D" w:rsidP="003272E1">
      <w:pPr>
        <w:tabs>
          <w:tab w:val="left" w:pos="3402"/>
        </w:tabs>
        <w:rPr>
          <w:highlight w:val="yellow"/>
        </w:rPr>
      </w:pPr>
      <w:r w:rsidRPr="00E61B52">
        <w:rPr>
          <w:highlight w:val="yellow"/>
        </w:rPr>
        <w:tab/>
      </w:r>
      <w:r w:rsidR="003272E1" w:rsidRPr="00E61B52">
        <w:rPr>
          <w:highlight w:val="yellow"/>
        </w:rPr>
        <w:t xml:space="preserve"> </w:t>
      </w:r>
    </w:p>
    <w:p w:rsidR="003272E1" w:rsidRPr="00E61B52" w:rsidRDefault="003272E1" w:rsidP="003272E1">
      <w:pPr>
        <w:tabs>
          <w:tab w:val="left" w:pos="2340"/>
          <w:tab w:val="left" w:pos="3402"/>
        </w:tabs>
        <w:rPr>
          <w:highlight w:val="yellow"/>
        </w:rPr>
      </w:pPr>
      <w:r w:rsidRPr="00E61B52">
        <w:rPr>
          <w:highlight w:val="yellow"/>
        </w:rPr>
        <w:t>Osoba oprávněná k podpisu:</w:t>
      </w:r>
      <w:r w:rsidRPr="00E61B52">
        <w:rPr>
          <w:highlight w:val="yellow"/>
        </w:rPr>
        <w:tab/>
      </w:r>
    </w:p>
    <w:p w:rsidR="003272E1" w:rsidRPr="00E61B52" w:rsidRDefault="003272E1" w:rsidP="003272E1">
      <w:pPr>
        <w:tabs>
          <w:tab w:val="left" w:pos="3402"/>
        </w:tabs>
        <w:rPr>
          <w:highlight w:val="yellow"/>
        </w:rPr>
      </w:pPr>
      <w:r w:rsidRPr="00E61B52">
        <w:rPr>
          <w:highlight w:val="yellow"/>
        </w:rPr>
        <w:t>Zástupce pro věci technické:</w:t>
      </w:r>
      <w:r w:rsidRPr="00E61B52">
        <w:rPr>
          <w:highlight w:val="yellow"/>
        </w:rPr>
        <w:tab/>
      </w:r>
    </w:p>
    <w:p w:rsidR="00613D91" w:rsidRPr="00613D91" w:rsidRDefault="00613D91" w:rsidP="00613D91">
      <w:pPr>
        <w:tabs>
          <w:tab w:val="left" w:pos="2340"/>
        </w:tabs>
        <w:rPr>
          <w:highlight w:val="yellow"/>
        </w:rPr>
      </w:pPr>
      <w:r>
        <w:tab/>
      </w:r>
      <w:r>
        <w:tab/>
      </w:r>
      <w:r>
        <w:tab/>
      </w:r>
      <w:r w:rsidRPr="00613D91">
        <w:rPr>
          <w:highlight w:val="yellow"/>
        </w:rPr>
        <w:t xml:space="preserve">tel.: ……………….. </w:t>
      </w:r>
    </w:p>
    <w:p w:rsidR="00613D91" w:rsidRPr="00B85790" w:rsidRDefault="00613D91" w:rsidP="00613D91">
      <w:pPr>
        <w:tabs>
          <w:tab w:val="left" w:pos="2340"/>
        </w:tabs>
      </w:pPr>
      <w:r w:rsidRPr="00613D91">
        <w:rPr>
          <w:highlight w:val="yellow"/>
        </w:rPr>
        <w:tab/>
      </w:r>
      <w:r w:rsidRPr="00613D91">
        <w:rPr>
          <w:highlight w:val="yellow"/>
        </w:rPr>
        <w:tab/>
      </w:r>
      <w:r w:rsidRPr="00613D91">
        <w:rPr>
          <w:highlight w:val="yellow"/>
        </w:rPr>
        <w:tab/>
        <w:t>e-mail: ……………………….</w:t>
      </w:r>
    </w:p>
    <w:p w:rsidR="003272E1" w:rsidRPr="00E61B52" w:rsidRDefault="003272E1" w:rsidP="003272E1">
      <w:pPr>
        <w:tabs>
          <w:tab w:val="left" w:pos="2340"/>
          <w:tab w:val="left" w:pos="3402"/>
        </w:tabs>
        <w:rPr>
          <w:highlight w:val="yellow"/>
        </w:rPr>
      </w:pPr>
      <w:r w:rsidRPr="00E61B52">
        <w:rPr>
          <w:highlight w:val="yellow"/>
        </w:rPr>
        <w:t>IČ</w:t>
      </w:r>
      <w:r w:rsidR="00D47983" w:rsidRPr="00E61B52">
        <w:rPr>
          <w:highlight w:val="yellow"/>
        </w:rPr>
        <w:t>O</w:t>
      </w:r>
      <w:r w:rsidRPr="00E61B52">
        <w:rPr>
          <w:highlight w:val="yellow"/>
        </w:rPr>
        <w:t xml:space="preserve">: </w:t>
      </w:r>
      <w:r w:rsidRPr="00E61B52">
        <w:rPr>
          <w:highlight w:val="yellow"/>
        </w:rPr>
        <w:tab/>
      </w:r>
      <w:r w:rsidRPr="00E61B52">
        <w:rPr>
          <w:highlight w:val="yellow"/>
        </w:rPr>
        <w:tab/>
      </w:r>
    </w:p>
    <w:p w:rsidR="003272E1" w:rsidRPr="00E61B52" w:rsidRDefault="003272E1" w:rsidP="003272E1">
      <w:pPr>
        <w:tabs>
          <w:tab w:val="left" w:pos="2340"/>
          <w:tab w:val="left" w:pos="3402"/>
        </w:tabs>
        <w:rPr>
          <w:highlight w:val="yellow"/>
        </w:rPr>
      </w:pPr>
      <w:r w:rsidRPr="00E61B52">
        <w:rPr>
          <w:highlight w:val="yellow"/>
        </w:rPr>
        <w:t xml:space="preserve">DIČ: </w:t>
      </w:r>
      <w:r w:rsidRPr="00E61B52">
        <w:rPr>
          <w:highlight w:val="yellow"/>
        </w:rPr>
        <w:tab/>
      </w:r>
      <w:r w:rsidRPr="00E61B52">
        <w:rPr>
          <w:highlight w:val="yellow"/>
        </w:rPr>
        <w:tab/>
      </w:r>
    </w:p>
    <w:p w:rsidR="003272E1" w:rsidRPr="00E61B52" w:rsidRDefault="004A0E5F" w:rsidP="0019361D">
      <w:pPr>
        <w:tabs>
          <w:tab w:val="left" w:pos="2340"/>
          <w:tab w:val="left" w:pos="3402"/>
        </w:tabs>
        <w:ind w:left="3402" w:hanging="3402"/>
        <w:rPr>
          <w:highlight w:val="yellow"/>
        </w:rPr>
      </w:pPr>
      <w:r w:rsidRPr="00E61B52">
        <w:rPr>
          <w:highlight w:val="yellow"/>
        </w:rPr>
        <w:t>O</w:t>
      </w:r>
      <w:r w:rsidR="003272E1" w:rsidRPr="00E61B52">
        <w:rPr>
          <w:highlight w:val="yellow"/>
        </w:rPr>
        <w:t>bchodní rejstřík</w:t>
      </w:r>
      <w:r w:rsidRPr="00E61B52">
        <w:rPr>
          <w:highlight w:val="yellow"/>
        </w:rPr>
        <w:t>:</w:t>
      </w:r>
      <w:r w:rsidRPr="00E61B52">
        <w:rPr>
          <w:highlight w:val="yellow"/>
        </w:rPr>
        <w:tab/>
      </w:r>
      <w:r w:rsidR="003272E1" w:rsidRPr="00E61B52">
        <w:rPr>
          <w:highlight w:val="yellow"/>
        </w:rPr>
        <w:tab/>
      </w:r>
    </w:p>
    <w:p w:rsidR="00C9158C" w:rsidRPr="00917678" w:rsidRDefault="003272E1" w:rsidP="003272E1">
      <w:r w:rsidRPr="00917678">
        <w:t xml:space="preserve"> </w:t>
      </w:r>
    </w:p>
    <w:p w:rsidR="00C84733" w:rsidRDefault="007D5184" w:rsidP="003272E1">
      <w:r w:rsidRPr="00917678">
        <w:t>(dále jen jako „</w:t>
      </w:r>
      <w:r w:rsidRPr="00917678">
        <w:rPr>
          <w:b/>
        </w:rPr>
        <w:t>zhotovitel</w:t>
      </w:r>
      <w:r w:rsidRPr="00917678">
        <w:t>“)</w:t>
      </w:r>
      <w:r w:rsidR="00C84733" w:rsidRPr="00B85790">
        <w:t xml:space="preserve"> </w:t>
      </w:r>
    </w:p>
    <w:p w:rsidR="001C73F6" w:rsidRDefault="001C73F6" w:rsidP="003272E1">
      <w:bookmarkStart w:id="0" w:name="_GoBack"/>
      <w:bookmarkEnd w:id="0"/>
    </w:p>
    <w:p w:rsidR="0026485D" w:rsidRDefault="0026485D" w:rsidP="007D5184"/>
    <w:p w:rsidR="00D346F9" w:rsidRPr="00B85790" w:rsidRDefault="0073450A" w:rsidP="000168EC">
      <w:pPr>
        <w:pStyle w:val="Nadpis1"/>
      </w:pPr>
      <w:r>
        <w:lastRenderedPageBreak/>
        <w:t>Předmět smlouvy</w:t>
      </w:r>
    </w:p>
    <w:p w:rsidR="00936D8E" w:rsidRDefault="0073450A" w:rsidP="007A46B4">
      <w:pPr>
        <w:pStyle w:val="Nadpis2"/>
        <w:numPr>
          <w:ilvl w:val="0"/>
          <w:numId w:val="0"/>
        </w:numPr>
        <w:ind w:left="567"/>
        <w:rPr>
          <w:lang w:val="cs-CZ"/>
        </w:rPr>
      </w:pPr>
      <w:r w:rsidRPr="00C9158C">
        <w:t xml:space="preserve">Zhotovitel se zavazuje na svůj náklad a nebezpečí provést dílo s názvem </w:t>
      </w:r>
      <w:r w:rsidRPr="006D60BA">
        <w:t>„</w:t>
      </w:r>
      <w:r w:rsidR="00C27086" w:rsidRPr="006D60BA">
        <w:rPr>
          <w:b/>
        </w:rPr>
        <w:t xml:space="preserve">Labe, </w:t>
      </w:r>
      <w:r w:rsidR="00936D8E">
        <w:rPr>
          <w:b/>
          <w:lang w:val="cs-CZ"/>
        </w:rPr>
        <w:t xml:space="preserve">Hřensko - </w:t>
      </w:r>
      <w:r w:rsidR="00C27086" w:rsidRPr="006D60BA">
        <w:rPr>
          <w:b/>
        </w:rPr>
        <w:t>Ústí n. L., oš</w:t>
      </w:r>
      <w:r w:rsidR="00936D8E">
        <w:rPr>
          <w:b/>
        </w:rPr>
        <w:t>etření a prořez dřevin, ř. km 7</w:t>
      </w:r>
      <w:r w:rsidR="00936D8E">
        <w:rPr>
          <w:b/>
          <w:lang w:val="cs-CZ"/>
        </w:rPr>
        <w:t>27,3</w:t>
      </w:r>
      <w:r w:rsidR="00C27086" w:rsidRPr="006D60BA">
        <w:rPr>
          <w:b/>
        </w:rPr>
        <w:t xml:space="preserve"> – 76</w:t>
      </w:r>
      <w:r w:rsidR="00936D8E">
        <w:rPr>
          <w:b/>
          <w:lang w:val="cs-CZ"/>
        </w:rPr>
        <w:t>4,3</w:t>
      </w:r>
      <w:r w:rsidRPr="006D60BA">
        <w:t>“</w:t>
      </w:r>
      <w:r w:rsidRPr="005346D6">
        <w:t xml:space="preserve"> dle předložené cenové nabídky</w:t>
      </w:r>
      <w:r w:rsidRPr="00C169B9">
        <w:t xml:space="preserve"> ze dne </w:t>
      </w:r>
      <w:r w:rsidR="005D16B4" w:rsidRPr="00613D91">
        <w:rPr>
          <w:highlight w:val="yellow"/>
          <w:lang w:val="cs-CZ"/>
        </w:rPr>
        <w:t>……………..</w:t>
      </w:r>
      <w:r w:rsidR="005E4762" w:rsidRPr="00613D91">
        <w:rPr>
          <w:lang w:val="cs-CZ"/>
        </w:rPr>
        <w:t>, v</w:t>
      </w:r>
      <w:r w:rsidRPr="005346D6">
        <w:t xml:space="preserve"> rozsahu a kvalitě </w:t>
      </w:r>
      <w:r w:rsidRPr="00CB4D96">
        <w:t>dle Záměr</w:t>
      </w:r>
      <w:r w:rsidR="00613D91" w:rsidRPr="00CB4D96">
        <w:rPr>
          <w:lang w:val="cs-CZ"/>
        </w:rPr>
        <w:t>u</w:t>
      </w:r>
      <w:r w:rsidRPr="00CB4D96">
        <w:t xml:space="preserve"> na službu</w:t>
      </w:r>
      <w:r w:rsidR="00C5730A" w:rsidRPr="00CB4D96">
        <w:t xml:space="preserve"> s</w:t>
      </w:r>
      <w:r w:rsidR="007A46B4" w:rsidRPr="00CB4D96">
        <w:t> </w:t>
      </w:r>
      <w:r w:rsidR="00C5730A" w:rsidRPr="00CB4D96">
        <w:t>názvem</w:t>
      </w:r>
      <w:r w:rsidR="00613D91" w:rsidRPr="00CB4D96">
        <w:rPr>
          <w:lang w:val="cs-CZ"/>
        </w:rPr>
        <w:t xml:space="preserve"> „</w:t>
      </w:r>
      <w:r w:rsidR="00CB4D96" w:rsidRPr="00CB4D96">
        <w:t xml:space="preserve">Labe, </w:t>
      </w:r>
      <w:r w:rsidR="00936D8E">
        <w:rPr>
          <w:lang w:val="cs-CZ"/>
        </w:rPr>
        <w:t xml:space="preserve">Hřensko - </w:t>
      </w:r>
      <w:r w:rsidR="00CB4D96" w:rsidRPr="00CB4D96">
        <w:t xml:space="preserve">Ústí </w:t>
      </w:r>
      <w:r w:rsidR="00936D8E">
        <w:t>n. L., ošetření a prořez dřevin</w:t>
      </w:r>
      <w:r w:rsidR="00CB4D96" w:rsidRPr="00CB4D96">
        <w:t xml:space="preserve"> ř. km 7</w:t>
      </w:r>
      <w:r w:rsidR="00936D8E">
        <w:rPr>
          <w:lang w:val="cs-CZ"/>
        </w:rPr>
        <w:t>27,3</w:t>
      </w:r>
      <w:r w:rsidR="00CB4D96" w:rsidRPr="00CB4D96">
        <w:t xml:space="preserve"> – 76</w:t>
      </w:r>
      <w:r w:rsidR="00936D8E">
        <w:rPr>
          <w:lang w:val="cs-CZ"/>
        </w:rPr>
        <w:t>4,3</w:t>
      </w:r>
      <w:r w:rsidR="00CB4D96" w:rsidRPr="00CB4D96">
        <w:rPr>
          <w:lang w:val="cs-CZ"/>
        </w:rPr>
        <w:t>“</w:t>
      </w:r>
      <w:r w:rsidR="00613D91" w:rsidRPr="006B52D6">
        <w:rPr>
          <w:lang w:val="cs-CZ"/>
        </w:rPr>
        <w:t xml:space="preserve"> </w:t>
      </w:r>
      <w:r w:rsidR="00613D91" w:rsidRPr="00613D91">
        <w:rPr>
          <w:lang w:val="cs-CZ"/>
        </w:rPr>
        <w:t xml:space="preserve">schváleného dne </w:t>
      </w:r>
      <w:r w:rsidR="00EB233B">
        <w:rPr>
          <w:lang w:val="cs-CZ"/>
        </w:rPr>
        <w:t>14. 5. 2025</w:t>
      </w:r>
      <w:r w:rsidR="00613D91" w:rsidRPr="00613D91">
        <w:rPr>
          <w:lang w:val="cs-CZ"/>
        </w:rPr>
        <w:t xml:space="preserve"> a </w:t>
      </w:r>
      <w:r w:rsidR="00613D91">
        <w:rPr>
          <w:lang w:val="cs-CZ"/>
        </w:rPr>
        <w:t>d</w:t>
      </w:r>
      <w:r w:rsidR="007A46B4">
        <w:rPr>
          <w:lang w:val="cs-CZ"/>
        </w:rPr>
        <w:t xml:space="preserve">ílo </w:t>
      </w:r>
      <w:r w:rsidRPr="00DD5B2B">
        <w:t>před</w:t>
      </w:r>
      <w:r w:rsidR="00613D91">
        <w:rPr>
          <w:lang w:val="cs-CZ"/>
        </w:rPr>
        <w:t>at</w:t>
      </w:r>
      <w:r w:rsidRPr="00DD5B2B">
        <w:t xml:space="preserve"> objednateli v požadovaném termínu a</w:t>
      </w:r>
      <w:r w:rsidR="001807B6" w:rsidRPr="00DD5B2B">
        <w:t> </w:t>
      </w:r>
      <w:r w:rsidRPr="00DD5B2B">
        <w:t>kvalitě. Objednatel se zavazuje za stanovených podmínek</w:t>
      </w:r>
      <w:r w:rsidR="001807B6" w:rsidRPr="00DD5B2B">
        <w:t xml:space="preserve"> řádně provedené dílo převzít a </w:t>
      </w:r>
      <w:r w:rsidRPr="00DD5B2B">
        <w:t>zaplatit za ně dohodnutou cenu.</w:t>
      </w:r>
      <w:r w:rsidRPr="00C169B9">
        <w:t xml:space="preserve"> </w:t>
      </w:r>
      <w:r>
        <w:t>Akce</w:t>
      </w:r>
      <w:r w:rsidRPr="00C169B9">
        <w:t xml:space="preserve"> bude prováděna na </w:t>
      </w:r>
      <w:r w:rsidR="00936D8E">
        <w:rPr>
          <w:lang w:val="cs-CZ"/>
        </w:rPr>
        <w:t xml:space="preserve">následujících </w:t>
      </w:r>
      <w:r w:rsidRPr="003B3338">
        <w:t>pozem</w:t>
      </w:r>
      <w:r w:rsidR="00936D8E">
        <w:rPr>
          <w:lang w:val="cs-CZ"/>
        </w:rPr>
        <w:t>cích:</w:t>
      </w:r>
    </w:p>
    <w:p w:rsidR="00923F13" w:rsidRPr="00E57A82" w:rsidRDefault="0073450A" w:rsidP="00936D8E">
      <w:pPr>
        <w:pStyle w:val="Nadpis2"/>
        <w:numPr>
          <w:ilvl w:val="0"/>
          <w:numId w:val="15"/>
        </w:numPr>
        <w:rPr>
          <w:lang w:val="cs-CZ"/>
        </w:rPr>
      </w:pPr>
      <w:r w:rsidRPr="00E57A82">
        <w:t>k.ú.</w:t>
      </w:r>
      <w:r w:rsidR="00BE2759" w:rsidRPr="00E57A82">
        <w:rPr>
          <w:lang w:val="cs-CZ"/>
        </w:rPr>
        <w:t xml:space="preserve"> </w:t>
      </w:r>
      <w:r w:rsidR="00923F13" w:rsidRPr="00E57A82">
        <w:rPr>
          <w:lang w:val="cs-CZ"/>
        </w:rPr>
        <w:t>Boletice n. L.: p. č. 3, p. č. 2</w:t>
      </w:r>
    </w:p>
    <w:p w:rsidR="00923F13" w:rsidRPr="00E57A82" w:rsidRDefault="00923F13" w:rsidP="00936D8E">
      <w:pPr>
        <w:pStyle w:val="Nadpis2"/>
        <w:numPr>
          <w:ilvl w:val="0"/>
          <w:numId w:val="15"/>
        </w:numPr>
        <w:rPr>
          <w:lang w:val="cs-CZ"/>
        </w:rPr>
      </w:pPr>
      <w:r w:rsidRPr="00E57A82">
        <w:rPr>
          <w:lang w:val="cs-CZ"/>
        </w:rPr>
        <w:t xml:space="preserve">k.ú. Nebočady: p. č. 29/2, p. č. 29/1, p. č. 22/1, p. č. 674/1, </w:t>
      </w:r>
      <w:r w:rsidR="009C4207" w:rsidRPr="00E57A82">
        <w:rPr>
          <w:lang w:val="cs-CZ"/>
        </w:rPr>
        <w:t xml:space="preserve">p. č. </w:t>
      </w:r>
      <w:r w:rsidRPr="00E57A82">
        <w:rPr>
          <w:lang w:val="cs-CZ"/>
        </w:rPr>
        <w:t xml:space="preserve">812, </w:t>
      </w:r>
      <w:r w:rsidR="009C4207" w:rsidRPr="00E57A82">
        <w:rPr>
          <w:lang w:val="cs-CZ"/>
        </w:rPr>
        <w:t xml:space="preserve">p. č. </w:t>
      </w:r>
      <w:r w:rsidRPr="00E57A82">
        <w:rPr>
          <w:lang w:val="cs-CZ"/>
        </w:rPr>
        <w:t>776/1</w:t>
      </w:r>
    </w:p>
    <w:p w:rsidR="00923F13" w:rsidRPr="00E57A82" w:rsidRDefault="00923F13" w:rsidP="00936D8E">
      <w:pPr>
        <w:pStyle w:val="Nadpis2"/>
        <w:numPr>
          <w:ilvl w:val="0"/>
          <w:numId w:val="15"/>
        </w:numPr>
        <w:rPr>
          <w:lang w:val="cs-CZ"/>
        </w:rPr>
      </w:pPr>
      <w:r w:rsidRPr="00E57A82">
        <w:rPr>
          <w:lang w:val="cs-CZ"/>
        </w:rPr>
        <w:t xml:space="preserve">k.ú. Těchlovice n. L.: p. č. 832/1, </w:t>
      </w:r>
      <w:r w:rsidR="009C4207" w:rsidRPr="00E57A82">
        <w:rPr>
          <w:lang w:val="cs-CZ"/>
        </w:rPr>
        <w:t xml:space="preserve">p. č. </w:t>
      </w:r>
      <w:r w:rsidRPr="00E57A82">
        <w:rPr>
          <w:lang w:val="cs-CZ"/>
        </w:rPr>
        <w:t xml:space="preserve">832/3, </w:t>
      </w:r>
      <w:r w:rsidR="009C4207" w:rsidRPr="00E57A82">
        <w:rPr>
          <w:lang w:val="cs-CZ"/>
        </w:rPr>
        <w:t xml:space="preserve">p. č. </w:t>
      </w:r>
      <w:r w:rsidRPr="00E57A82">
        <w:rPr>
          <w:lang w:val="cs-CZ"/>
        </w:rPr>
        <w:t>832/2</w:t>
      </w:r>
    </w:p>
    <w:p w:rsidR="00923F13" w:rsidRPr="00E57A82" w:rsidRDefault="00923F13" w:rsidP="00936D8E">
      <w:pPr>
        <w:pStyle w:val="Nadpis2"/>
        <w:numPr>
          <w:ilvl w:val="0"/>
          <w:numId w:val="15"/>
        </w:numPr>
        <w:rPr>
          <w:lang w:val="cs-CZ"/>
        </w:rPr>
      </w:pPr>
      <w:r w:rsidRPr="00E57A82">
        <w:rPr>
          <w:lang w:val="cs-CZ"/>
        </w:rPr>
        <w:t>k.ú. Přerov u Těchlovic: p. č. 155/3</w:t>
      </w:r>
    </w:p>
    <w:p w:rsidR="00923F13" w:rsidRPr="00E57A82" w:rsidRDefault="00923F13" w:rsidP="00923F13">
      <w:pPr>
        <w:pStyle w:val="Nadpis2"/>
        <w:numPr>
          <w:ilvl w:val="0"/>
          <w:numId w:val="15"/>
        </w:numPr>
        <w:rPr>
          <w:lang w:val="cs-CZ"/>
        </w:rPr>
      </w:pPr>
      <w:r w:rsidRPr="00E57A82">
        <w:rPr>
          <w:lang w:val="cs-CZ"/>
        </w:rPr>
        <w:t xml:space="preserve">k.ú. Hřensko: </w:t>
      </w:r>
      <w:r w:rsidR="009C4207" w:rsidRPr="00E57A82">
        <w:rPr>
          <w:lang w:val="cs-CZ"/>
        </w:rPr>
        <w:t xml:space="preserve">p. č. </w:t>
      </w:r>
      <w:r w:rsidRPr="00E57A82">
        <w:rPr>
          <w:lang w:val="cs-CZ"/>
        </w:rPr>
        <w:t xml:space="preserve">350/48, </w:t>
      </w:r>
      <w:r w:rsidR="009C4207" w:rsidRPr="00E57A82">
        <w:rPr>
          <w:lang w:val="cs-CZ"/>
        </w:rPr>
        <w:t xml:space="preserve">p. č. </w:t>
      </w:r>
      <w:r w:rsidRPr="00E57A82">
        <w:rPr>
          <w:lang w:val="cs-CZ"/>
        </w:rPr>
        <w:t>366/1</w:t>
      </w:r>
      <w:r w:rsidR="009C4207" w:rsidRPr="00E57A82">
        <w:rPr>
          <w:lang w:val="cs-CZ"/>
        </w:rPr>
        <w:t>, p. č. 365/4, p. č. 129/1</w:t>
      </w:r>
    </w:p>
    <w:p w:rsidR="00923F13" w:rsidRPr="00E57A82" w:rsidRDefault="00923F13" w:rsidP="00923F13">
      <w:pPr>
        <w:pStyle w:val="Nadpis2"/>
        <w:numPr>
          <w:ilvl w:val="0"/>
          <w:numId w:val="15"/>
        </w:numPr>
        <w:rPr>
          <w:lang w:val="cs-CZ"/>
        </w:rPr>
      </w:pPr>
      <w:r w:rsidRPr="00E57A82">
        <w:rPr>
          <w:lang w:val="cs-CZ"/>
        </w:rPr>
        <w:t>k.ú. Malé Březno n. L.: p. č. 725</w:t>
      </w:r>
    </w:p>
    <w:p w:rsidR="00923F13" w:rsidRPr="00E57A82" w:rsidRDefault="00923F13" w:rsidP="00936D8E">
      <w:pPr>
        <w:pStyle w:val="Nadpis2"/>
        <w:numPr>
          <w:ilvl w:val="0"/>
          <w:numId w:val="15"/>
        </w:numPr>
        <w:rPr>
          <w:lang w:val="cs-CZ"/>
        </w:rPr>
      </w:pPr>
      <w:r w:rsidRPr="00E57A82">
        <w:rPr>
          <w:lang w:val="cs-CZ"/>
        </w:rPr>
        <w:t>k.ú. Velké Březno: p. č. 720</w:t>
      </w:r>
    </w:p>
    <w:p w:rsidR="00923F13" w:rsidRPr="00E57A82" w:rsidRDefault="00923F13" w:rsidP="00923F13">
      <w:pPr>
        <w:pStyle w:val="Nadpis2"/>
        <w:numPr>
          <w:ilvl w:val="0"/>
          <w:numId w:val="15"/>
        </w:numPr>
        <w:rPr>
          <w:lang w:val="cs-CZ"/>
        </w:rPr>
      </w:pPr>
      <w:r w:rsidRPr="00E57A82">
        <w:rPr>
          <w:lang w:val="cs-CZ"/>
        </w:rPr>
        <w:t>k.ú. Neštědice: p. č. 35/2</w:t>
      </w:r>
    </w:p>
    <w:p w:rsidR="00923F13" w:rsidRPr="00E57A82" w:rsidRDefault="00923F13" w:rsidP="00923F13">
      <w:pPr>
        <w:pStyle w:val="Nadpis2"/>
        <w:numPr>
          <w:ilvl w:val="0"/>
          <w:numId w:val="15"/>
        </w:numPr>
        <w:rPr>
          <w:lang w:val="cs-CZ"/>
        </w:rPr>
      </w:pPr>
      <w:r w:rsidRPr="00E57A82">
        <w:rPr>
          <w:lang w:val="cs-CZ"/>
        </w:rPr>
        <w:t>k.ú. Povrly: p. č. 71</w:t>
      </w:r>
    </w:p>
    <w:p w:rsidR="00923F13" w:rsidRPr="00E57A82" w:rsidRDefault="00923F13" w:rsidP="00936D8E">
      <w:pPr>
        <w:pStyle w:val="Nadpis2"/>
        <w:numPr>
          <w:ilvl w:val="0"/>
          <w:numId w:val="15"/>
        </w:numPr>
        <w:rPr>
          <w:lang w:val="cs-CZ"/>
        </w:rPr>
      </w:pPr>
      <w:r w:rsidRPr="00E57A82">
        <w:rPr>
          <w:lang w:val="cs-CZ"/>
        </w:rPr>
        <w:t>k.ú. Valtířov n. L.: p. č. 74</w:t>
      </w:r>
      <w:r w:rsidR="009C4207" w:rsidRPr="00E57A82">
        <w:rPr>
          <w:lang w:val="cs-CZ"/>
        </w:rPr>
        <w:t>, p. č. 12/1</w:t>
      </w:r>
    </w:p>
    <w:p w:rsidR="00923F13" w:rsidRPr="00E57A82" w:rsidRDefault="009C4207" w:rsidP="00936D8E">
      <w:pPr>
        <w:pStyle w:val="Nadpis2"/>
        <w:numPr>
          <w:ilvl w:val="0"/>
          <w:numId w:val="15"/>
        </w:numPr>
        <w:rPr>
          <w:lang w:val="cs-CZ"/>
        </w:rPr>
      </w:pPr>
      <w:r w:rsidRPr="00E57A82">
        <w:rPr>
          <w:lang w:val="cs-CZ"/>
        </w:rPr>
        <w:t>k.ú. Mojžíř: p. č. 478</w:t>
      </w:r>
    </w:p>
    <w:p w:rsidR="00923F13" w:rsidRPr="00E57A82" w:rsidRDefault="009C4207" w:rsidP="00936D8E">
      <w:pPr>
        <w:pStyle w:val="Nadpis2"/>
        <w:numPr>
          <w:ilvl w:val="0"/>
          <w:numId w:val="15"/>
        </w:numPr>
        <w:rPr>
          <w:lang w:val="cs-CZ"/>
        </w:rPr>
      </w:pPr>
      <w:r w:rsidRPr="00E57A82">
        <w:rPr>
          <w:lang w:val="cs-CZ"/>
        </w:rPr>
        <w:t>k.ú. Svádov: p. č. 1127/1, p. č. 1132/1</w:t>
      </w:r>
    </w:p>
    <w:p w:rsidR="00923F13" w:rsidRPr="00E57A82" w:rsidRDefault="009C4207" w:rsidP="00936D8E">
      <w:pPr>
        <w:pStyle w:val="Nadpis2"/>
        <w:numPr>
          <w:ilvl w:val="0"/>
          <w:numId w:val="15"/>
        </w:numPr>
        <w:rPr>
          <w:lang w:val="cs-CZ"/>
        </w:rPr>
      </w:pPr>
      <w:r w:rsidRPr="00E57A82">
        <w:rPr>
          <w:lang w:val="cs-CZ"/>
        </w:rPr>
        <w:t>k.ú. Střekov: p. č. 2960/6, p. č. 3121/1</w:t>
      </w:r>
    </w:p>
    <w:p w:rsidR="009C4207" w:rsidRPr="00E57A82" w:rsidRDefault="009C4207" w:rsidP="009C4207">
      <w:pPr>
        <w:pStyle w:val="Nadpis2"/>
        <w:numPr>
          <w:ilvl w:val="0"/>
          <w:numId w:val="15"/>
        </w:numPr>
        <w:rPr>
          <w:lang w:val="cs-CZ"/>
        </w:rPr>
      </w:pPr>
      <w:r w:rsidRPr="00E57A82">
        <w:rPr>
          <w:lang w:val="cs-CZ"/>
        </w:rPr>
        <w:t>k.ú. Dolní Žleb: p. č. 558/1</w:t>
      </w:r>
    </w:p>
    <w:p w:rsidR="009C4207" w:rsidRPr="00E57A82" w:rsidRDefault="009C4207" w:rsidP="009C4207">
      <w:pPr>
        <w:pStyle w:val="Nadpis2"/>
        <w:numPr>
          <w:ilvl w:val="0"/>
          <w:numId w:val="15"/>
        </w:numPr>
        <w:rPr>
          <w:lang w:val="cs-CZ"/>
        </w:rPr>
      </w:pPr>
      <w:r w:rsidRPr="00E57A82">
        <w:rPr>
          <w:lang w:val="cs-CZ"/>
        </w:rPr>
        <w:t>k.ú. Podmokly: p. č. 403/5, p. č. 394/1</w:t>
      </w:r>
    </w:p>
    <w:p w:rsidR="006C6286" w:rsidRPr="00E57A82" w:rsidRDefault="009C4207" w:rsidP="00936D8E">
      <w:pPr>
        <w:pStyle w:val="Nadpis2"/>
        <w:numPr>
          <w:ilvl w:val="0"/>
          <w:numId w:val="15"/>
        </w:numPr>
        <w:rPr>
          <w:lang w:val="cs-CZ"/>
        </w:rPr>
      </w:pPr>
      <w:r w:rsidRPr="00E57A82">
        <w:rPr>
          <w:lang w:val="cs-CZ"/>
        </w:rPr>
        <w:t xml:space="preserve">k.ú. </w:t>
      </w:r>
      <w:r w:rsidR="006C6286" w:rsidRPr="00E57A82">
        <w:rPr>
          <w:lang w:val="cs-CZ"/>
        </w:rPr>
        <w:t>Děčín</w:t>
      </w:r>
      <w:r w:rsidR="00E57A82" w:rsidRPr="00E57A82">
        <w:rPr>
          <w:lang w:val="cs-CZ"/>
        </w:rPr>
        <w:t>-Staré Město, p. č. 213</w:t>
      </w:r>
    </w:p>
    <w:p w:rsidR="009C4207" w:rsidRPr="00E57A82" w:rsidRDefault="006C6286" w:rsidP="00936D8E">
      <w:pPr>
        <w:pStyle w:val="Nadpis2"/>
        <w:numPr>
          <w:ilvl w:val="0"/>
          <w:numId w:val="15"/>
        </w:numPr>
        <w:rPr>
          <w:lang w:val="cs-CZ"/>
        </w:rPr>
      </w:pPr>
      <w:r w:rsidRPr="00E57A82">
        <w:rPr>
          <w:lang w:val="cs-CZ"/>
        </w:rPr>
        <w:t xml:space="preserve">k.ú. </w:t>
      </w:r>
      <w:r w:rsidR="009C4207" w:rsidRPr="00E57A82">
        <w:rPr>
          <w:lang w:val="cs-CZ"/>
        </w:rPr>
        <w:t>Křešice u Děčína: p. č. 15/3, p. č. 817/1</w:t>
      </w:r>
    </w:p>
    <w:p w:rsidR="00E57A82" w:rsidRDefault="00E57A82" w:rsidP="009C4207">
      <w:pPr>
        <w:ind w:left="567"/>
        <w:rPr>
          <w:lang w:eastAsia="x-none"/>
        </w:rPr>
      </w:pPr>
    </w:p>
    <w:p w:rsidR="00D346F9" w:rsidRDefault="009C4207" w:rsidP="009C4207">
      <w:pPr>
        <w:ind w:left="567"/>
      </w:pPr>
      <w:r>
        <w:rPr>
          <w:lang w:eastAsia="x-none"/>
        </w:rPr>
        <w:t xml:space="preserve">Všechny pozemky jsou v majetku </w:t>
      </w:r>
      <w:r w:rsidR="0073450A" w:rsidRPr="00C169B9">
        <w:t>státu, kde vlastnická práva vykonává Povodí Labe, státní podnik</w:t>
      </w:r>
      <w:r w:rsidR="00D346F9" w:rsidRPr="00B85790">
        <w:t>.</w:t>
      </w:r>
    </w:p>
    <w:p w:rsidR="00745298" w:rsidRPr="00745298" w:rsidRDefault="00745298" w:rsidP="00745298">
      <w:pPr>
        <w:rPr>
          <w:lang w:eastAsia="x-none"/>
        </w:rPr>
      </w:pPr>
    </w:p>
    <w:p w:rsidR="00F03933" w:rsidRDefault="009C6167" w:rsidP="001C5D97">
      <w:pPr>
        <w:ind w:left="567"/>
        <w:jc w:val="both"/>
      </w:pPr>
      <w:r>
        <w:t>V rámci akce bude na pravém</w:t>
      </w:r>
      <w:r w:rsidR="00E57A82">
        <w:t xml:space="preserve"> a levém</w:t>
      </w:r>
      <w:r>
        <w:t xml:space="preserve"> břehu řeky Labe, v ř. km </w:t>
      </w:r>
      <w:r w:rsidR="00CB4D96">
        <w:t>7</w:t>
      </w:r>
      <w:r w:rsidR="00E57A82">
        <w:t>27,3</w:t>
      </w:r>
      <w:r>
        <w:t xml:space="preserve"> – </w:t>
      </w:r>
      <w:r w:rsidR="006B52D6">
        <w:t>7</w:t>
      </w:r>
      <w:r w:rsidR="00CB4D96">
        <w:t>6</w:t>
      </w:r>
      <w:r w:rsidR="00E57A82">
        <w:t>4,3</w:t>
      </w:r>
      <w:r>
        <w:t xml:space="preserve"> </w:t>
      </w:r>
      <w:r w:rsidR="00F73176">
        <w:t>proveden</w:t>
      </w:r>
      <w:r w:rsidR="00CB4D96">
        <w:t>o</w:t>
      </w:r>
      <w:r w:rsidR="00F73176">
        <w:t xml:space="preserve"> </w:t>
      </w:r>
      <w:r w:rsidR="00CB4D96">
        <w:t>ošetření a prořez</w:t>
      </w:r>
      <w:r w:rsidR="00F73176">
        <w:t xml:space="preserve"> </w:t>
      </w:r>
      <w:r w:rsidR="00E57A82">
        <w:t>90</w:t>
      </w:r>
      <w:r w:rsidR="005062CF">
        <w:t xml:space="preserve"> ks stromů. Pro další perspektivní </w:t>
      </w:r>
      <w:r w:rsidR="00F03933">
        <w:t xml:space="preserve">prospívání stromů bude provedena předepsaná péče. Jedná se </w:t>
      </w:r>
      <w:r w:rsidR="00F03933" w:rsidRPr="00E57A82">
        <w:t>především o</w:t>
      </w:r>
      <w:r w:rsidR="00E57A82" w:rsidRPr="00E57A82">
        <w:t xml:space="preserve"> lokální redukce z důvodu stabilizace, redukce obvodová, bezpečnostní řez, sesazovací řez, zdravotní řez, řez na hlavu, řez výchovný, úprava průjezdového či průchodového profilu a instalace dynamické vazby v horní úrovni, lokální redukce směrem k překážce.</w:t>
      </w:r>
      <w:r w:rsidR="00F03933" w:rsidRPr="00E57A82">
        <w:t xml:space="preserve"> </w:t>
      </w:r>
      <w:r w:rsidR="00F03933">
        <w:t>Jednotlivé zásahy včetně předepsané péče jsou uvedeny v Záměr</w:t>
      </w:r>
      <w:r w:rsidR="00F73176">
        <w:t>u</w:t>
      </w:r>
      <w:r w:rsidR="00F03933">
        <w:t xml:space="preserve"> na službu.</w:t>
      </w:r>
    </w:p>
    <w:p w:rsidR="00F03933" w:rsidRDefault="00F03933" w:rsidP="001C5D97">
      <w:pPr>
        <w:ind w:left="567"/>
        <w:jc w:val="both"/>
      </w:pPr>
    </w:p>
    <w:p w:rsidR="001C5D97" w:rsidRDefault="00F03933" w:rsidP="009C6167">
      <w:pPr>
        <w:pStyle w:val="Nadpis2"/>
        <w:numPr>
          <w:ilvl w:val="0"/>
          <w:numId w:val="0"/>
        </w:numPr>
        <w:ind w:left="567"/>
        <w:rPr>
          <w:lang w:val="cs-CZ"/>
        </w:rPr>
      </w:pPr>
      <w:r>
        <w:rPr>
          <w:lang w:val="cs-CZ"/>
        </w:rPr>
        <w:t>V rámci ak</w:t>
      </w:r>
      <w:r w:rsidR="008C5F1F">
        <w:rPr>
          <w:lang w:val="cs-CZ"/>
        </w:rPr>
        <w:t xml:space="preserve">ce bude odklizena dřevní hmota. </w:t>
      </w:r>
      <w:r w:rsidR="00E547BA">
        <w:rPr>
          <w:lang w:val="cs-CZ"/>
        </w:rPr>
        <w:t>Nevyužitelnou d</w:t>
      </w:r>
      <w:r w:rsidR="000E15C8">
        <w:t xml:space="preserve">řevní hmotu zneškodní zhotovitel jako původce odpadu podle zák. č. </w:t>
      </w:r>
      <w:r w:rsidR="00EC6878">
        <w:rPr>
          <w:lang w:val="cs-CZ"/>
        </w:rPr>
        <w:t>541</w:t>
      </w:r>
      <w:r w:rsidR="000E15C8">
        <w:t>/20</w:t>
      </w:r>
      <w:r w:rsidR="00EC6878">
        <w:rPr>
          <w:lang w:val="cs-CZ"/>
        </w:rPr>
        <w:t>20</w:t>
      </w:r>
      <w:r w:rsidR="000E15C8">
        <w:t xml:space="preserve"> Sb., o odpadech, a jeho prováděcích předpisů. Zhotovitel </w:t>
      </w:r>
      <w:r w:rsidR="008C098F">
        <w:rPr>
          <w:lang w:val="cs-CZ"/>
        </w:rPr>
        <w:t xml:space="preserve">odveze </w:t>
      </w:r>
      <w:r w:rsidR="008C098F">
        <w:t>dřevní hmotu</w:t>
      </w:r>
      <w:r w:rsidR="00500D26">
        <w:rPr>
          <w:lang w:val="cs-CZ"/>
        </w:rPr>
        <w:t xml:space="preserve"> z břehových pozemků,</w:t>
      </w:r>
      <w:r w:rsidR="008C098F">
        <w:rPr>
          <w:lang w:val="cs-CZ"/>
        </w:rPr>
        <w:t xml:space="preserve"> </w:t>
      </w:r>
      <w:r w:rsidR="000E15C8">
        <w:t xml:space="preserve">uloží </w:t>
      </w:r>
      <w:r w:rsidR="008C098F">
        <w:rPr>
          <w:lang w:val="cs-CZ"/>
        </w:rPr>
        <w:t xml:space="preserve">ji </w:t>
      </w:r>
      <w:r w:rsidR="000E15C8">
        <w:t>na příslušné skládce</w:t>
      </w:r>
      <w:r w:rsidR="001C5D97">
        <w:rPr>
          <w:lang w:val="cs-CZ"/>
        </w:rPr>
        <w:t xml:space="preserve"> a objednateli předá vážní lístky</w:t>
      </w:r>
      <w:r w:rsidR="000E15C8">
        <w:t>.</w:t>
      </w:r>
      <w:r w:rsidR="009C6167">
        <w:rPr>
          <w:lang w:val="cs-CZ"/>
        </w:rPr>
        <w:t xml:space="preserve"> </w:t>
      </w:r>
      <w:r w:rsidR="008C5F1F">
        <w:rPr>
          <w:lang w:val="cs-CZ"/>
        </w:rPr>
        <w:t xml:space="preserve">Další možností je, že zhotovitel dřevní hmotu seštěpkuje (štěpky budou </w:t>
      </w:r>
      <w:r w:rsidR="006D496C">
        <w:rPr>
          <w:lang w:val="cs-CZ"/>
        </w:rPr>
        <w:t>rozhrnuty a ponechány na místě)</w:t>
      </w:r>
      <w:r w:rsidR="008C5F1F">
        <w:rPr>
          <w:lang w:val="cs-CZ"/>
        </w:rPr>
        <w:t>.</w:t>
      </w:r>
      <w:r w:rsidR="00E547BA">
        <w:rPr>
          <w:lang w:val="cs-CZ"/>
        </w:rPr>
        <w:t xml:space="preserve"> Využitelná dřevní hmota bude zhotovitelem rozřezána přesně na 2 m</w:t>
      </w:r>
      <w:r w:rsidR="00EC6878">
        <w:rPr>
          <w:lang w:val="cs-CZ"/>
        </w:rPr>
        <w:t>, 3 m nebo 4</w:t>
      </w:r>
      <w:r w:rsidR="00E547BA">
        <w:rPr>
          <w:lang w:val="cs-CZ"/>
        </w:rPr>
        <w:t xml:space="preserve"> m kusy a </w:t>
      </w:r>
      <w:r w:rsidR="00EC6878">
        <w:rPr>
          <w:lang w:val="cs-CZ"/>
        </w:rPr>
        <w:t>odvezena na deponii objednatele v Litoměřicích</w:t>
      </w:r>
      <w:r w:rsidR="00E547BA">
        <w:rPr>
          <w:lang w:val="cs-CZ"/>
        </w:rPr>
        <w:t>.</w:t>
      </w:r>
      <w:r w:rsidR="004D2010">
        <w:rPr>
          <w:lang w:val="cs-CZ"/>
        </w:rPr>
        <w:t xml:space="preserve"> Množství </w:t>
      </w:r>
      <w:r w:rsidR="004D2010" w:rsidRPr="00976045">
        <w:rPr>
          <w:color w:val="000000"/>
          <w:szCs w:val="24"/>
          <w:shd w:val="clear" w:color="auto" w:fill="FFFFFF"/>
        </w:rPr>
        <w:t>využitelné a nevyužitelné dřevní hmoty bude průběžně evidováno zhotovitelem (zápis v deníku) a odsouhlas</w:t>
      </w:r>
      <w:r w:rsidR="00127143">
        <w:rPr>
          <w:color w:val="000000"/>
          <w:szCs w:val="24"/>
          <w:shd w:val="clear" w:color="auto" w:fill="FFFFFF"/>
          <w:lang w:val="cs-CZ"/>
        </w:rPr>
        <w:t>ováno objednatelem</w:t>
      </w:r>
      <w:r w:rsidR="004D2010" w:rsidRPr="00976045">
        <w:rPr>
          <w:color w:val="000000"/>
          <w:szCs w:val="24"/>
          <w:shd w:val="clear" w:color="auto" w:fill="FFFFFF"/>
        </w:rPr>
        <w:t>.</w:t>
      </w:r>
    </w:p>
    <w:p w:rsidR="001C5D97" w:rsidRPr="001C5D97" w:rsidRDefault="001C5D97" w:rsidP="001C5D97">
      <w:pPr>
        <w:rPr>
          <w:lang w:eastAsia="x-none"/>
        </w:rPr>
      </w:pPr>
    </w:p>
    <w:p w:rsidR="00F85D84" w:rsidRDefault="00814444" w:rsidP="00581544">
      <w:pPr>
        <w:ind w:left="567"/>
        <w:jc w:val="both"/>
      </w:pPr>
      <w:r w:rsidRPr="003B3338">
        <w:t>Míst</w:t>
      </w:r>
      <w:r w:rsidR="007736F5">
        <w:t>o</w:t>
      </w:r>
      <w:r w:rsidRPr="003B3338">
        <w:t xml:space="preserve"> </w:t>
      </w:r>
      <w:r w:rsidR="004135F5">
        <w:t>prořezů</w:t>
      </w:r>
      <w:r w:rsidRPr="003B3338">
        <w:t xml:space="preserve"> bud</w:t>
      </w:r>
      <w:r w:rsidR="007736F5">
        <w:t>e</w:t>
      </w:r>
      <w:r w:rsidRPr="003B3338">
        <w:t xml:space="preserve"> označen</w:t>
      </w:r>
      <w:r w:rsidR="007736F5">
        <w:t>o</w:t>
      </w:r>
      <w:r w:rsidRPr="003B3338">
        <w:t xml:space="preserve"> informačními cedulemi a při provádění prací zajištěn</w:t>
      </w:r>
      <w:r w:rsidR="007736F5">
        <w:t>o</w:t>
      </w:r>
      <w:r w:rsidRPr="003B3338">
        <w:t xml:space="preserve"> pomocí proškolených a pověřených pracovníků zhotovitele před vstupem nepovolaných osob. Za </w:t>
      </w:r>
      <w:r w:rsidRPr="003B3338">
        <w:lastRenderedPageBreak/>
        <w:t xml:space="preserve">případné škody na majetku či zdraví třetích osob je zodpovědný zhotovitel. </w:t>
      </w:r>
      <w:r w:rsidR="009C6167">
        <w:t>V případě nutnosti vstupu na pozemky, které nejsou ve vlastnictví Povodí Labe, státní podnik si tyto projedná zhotovitel.</w:t>
      </w:r>
      <w:r w:rsidR="00581544">
        <w:t xml:space="preserve"> </w:t>
      </w:r>
      <w:r w:rsidR="00F85D84" w:rsidRPr="003B3338">
        <w:t xml:space="preserve">Lokalita </w:t>
      </w:r>
      <w:r w:rsidR="004135F5">
        <w:t>prořezů</w:t>
      </w:r>
      <w:r w:rsidR="00F85D84" w:rsidRPr="003B3338">
        <w:t xml:space="preserve"> bude po proveden</w:t>
      </w:r>
      <w:r w:rsidR="004135F5">
        <w:t>ých</w:t>
      </w:r>
      <w:r w:rsidR="00F85D84" w:rsidRPr="003B3338">
        <w:t xml:space="preserve"> </w:t>
      </w:r>
      <w:r w:rsidR="004135F5">
        <w:t>prořezech</w:t>
      </w:r>
      <w:r w:rsidR="00F85D84" w:rsidRPr="003B3338">
        <w:t xml:space="preserve"> uvedena do původního stavu.</w:t>
      </w:r>
    </w:p>
    <w:p w:rsidR="008C5F1F" w:rsidRPr="008C5F1F" w:rsidRDefault="008C5F1F" w:rsidP="003B3338">
      <w:pPr>
        <w:pStyle w:val="Nadpis2"/>
        <w:rPr>
          <w:lang w:val="cs-CZ"/>
        </w:rPr>
      </w:pPr>
      <w:r>
        <w:rPr>
          <w:lang w:val="cs-CZ"/>
        </w:rPr>
        <w:t xml:space="preserve">Zhotovitel </w:t>
      </w:r>
      <w:r w:rsidRPr="00127D3C">
        <w:t xml:space="preserve">se zavazuje dodržet podmínky </w:t>
      </w:r>
      <w:r>
        <w:rPr>
          <w:lang w:val="cs-CZ"/>
        </w:rPr>
        <w:t>vyplývající z Rozhodnutí orgánů státní správy.</w:t>
      </w:r>
    </w:p>
    <w:p w:rsidR="001C2C7A" w:rsidRDefault="001C2C7A" w:rsidP="003B3338">
      <w:pPr>
        <w:pStyle w:val="Nadpis2"/>
        <w:rPr>
          <w:lang w:val="cs-CZ"/>
        </w:rPr>
      </w:pPr>
      <w:r>
        <w:t xml:space="preserve">Zhotovitel je povinen </w:t>
      </w:r>
      <w:r>
        <w:rPr>
          <w:lang w:val="cs-CZ"/>
        </w:rPr>
        <w:t>na svůj náklad a odpovědnost označit a</w:t>
      </w:r>
      <w:r>
        <w:t xml:space="preserve"> zabezpečit místo provádění prací takovým způsobem, aby zabránil vniknutí nepovolaným osobám do prostoru </w:t>
      </w:r>
      <w:r w:rsidR="004135F5">
        <w:rPr>
          <w:lang w:val="cs-CZ"/>
        </w:rPr>
        <w:t>prořezů</w:t>
      </w:r>
      <w:r>
        <w:t xml:space="preserve"> tak, aby nedošlo činností zhotovitele k ohrožení života, zdraví či majetku třetích osob (oplocení pracoviště a poučené osoby apod.).</w:t>
      </w:r>
    </w:p>
    <w:p w:rsidR="0073450A" w:rsidRDefault="0073450A" w:rsidP="003B3338">
      <w:pPr>
        <w:pStyle w:val="Nadpis2"/>
        <w:rPr>
          <w:lang w:val="cs-CZ"/>
        </w:rPr>
      </w:pPr>
      <w:r w:rsidRPr="00106866">
        <w:t xml:space="preserve">Zhotovitel prohlašuje, že v době podání nabídky si prověřil možnosti a aktuální stav skládek a tomuto stavu přizpůsobil rozvozné vzdálenosti, ceny za skládkovné a náklady za případné </w:t>
      </w:r>
      <w:r>
        <w:t>meziskládky a veškeré náklady s </w:t>
      </w:r>
      <w:r w:rsidRPr="00106866">
        <w:t>tím spojené jsou zakalkulovány v ceně díla.</w:t>
      </w:r>
    </w:p>
    <w:p w:rsidR="0073450A" w:rsidRDefault="0073450A" w:rsidP="003B3338">
      <w:pPr>
        <w:pStyle w:val="Nadpis2"/>
        <w:rPr>
          <w:lang w:val="cs-CZ"/>
        </w:rPr>
      </w:pPr>
      <w:r w:rsidRPr="00BD4AE3">
        <w:t>V případě, kdy</w:t>
      </w:r>
      <w:r w:rsidR="00EC6878">
        <w:rPr>
          <w:lang w:val="cs-CZ"/>
        </w:rPr>
        <w:t xml:space="preserve"> </w:t>
      </w:r>
      <w:r w:rsidRPr="00BD4AE3">
        <w:t>dojde k zjištění rozdílu mezi objemem prací</w:t>
      </w:r>
      <w:r>
        <w:t xml:space="preserve"> v uzavřené smlouvě a skutečností (vícepráce), je </w:t>
      </w:r>
      <w:r w:rsidRPr="00523C15">
        <w:t>zhotovitel povinen práce přerušit, neprodleně informovat objednatele a v realizaci prací nad rámec smlouvy je možné pokračovat, až po odsouhlaseném dodatku ke smlouvě.</w:t>
      </w:r>
    </w:p>
    <w:p w:rsidR="0073450A" w:rsidRDefault="0073450A" w:rsidP="003B3338">
      <w:pPr>
        <w:pStyle w:val="Nadpis2"/>
        <w:rPr>
          <w:lang w:val="cs-CZ"/>
        </w:rPr>
      </w:pPr>
      <w:r w:rsidRPr="00523C15">
        <w:t>Dílo bude zhotovitelem provedeno dle této smlouvy a v souladu s platnými právními předpisy.</w:t>
      </w:r>
    </w:p>
    <w:p w:rsidR="0073450A" w:rsidRDefault="0073450A" w:rsidP="003B3338">
      <w:pPr>
        <w:pStyle w:val="Nadpis2"/>
        <w:rPr>
          <w:lang w:val="cs-CZ"/>
        </w:rPr>
      </w:pPr>
      <w:r w:rsidRPr="00523C15">
        <w:t xml:space="preserve">Objednatel předá </w:t>
      </w:r>
      <w:r w:rsidR="008C5F1F">
        <w:rPr>
          <w:lang w:val="cs-CZ"/>
        </w:rPr>
        <w:t xml:space="preserve">zhotoviteli </w:t>
      </w:r>
      <w:r w:rsidRPr="00523C15">
        <w:t xml:space="preserve">jedno </w:t>
      </w:r>
      <w:r w:rsidRPr="000931AE">
        <w:t>vyhotovení záměr</w:t>
      </w:r>
      <w:r w:rsidR="008C5F1F">
        <w:rPr>
          <w:lang w:val="cs-CZ"/>
        </w:rPr>
        <w:t>u</w:t>
      </w:r>
      <w:r w:rsidRPr="000931AE">
        <w:t xml:space="preserve"> </w:t>
      </w:r>
      <w:r>
        <w:t>na službu</w:t>
      </w:r>
      <w:r w:rsidR="008C5F1F">
        <w:rPr>
          <w:lang w:val="cs-CZ"/>
        </w:rPr>
        <w:t xml:space="preserve"> schváleného</w:t>
      </w:r>
      <w:r w:rsidRPr="000931AE">
        <w:t xml:space="preserve"> dne</w:t>
      </w:r>
      <w:r>
        <w:t xml:space="preserve"> </w:t>
      </w:r>
      <w:r w:rsidR="003F6143">
        <w:rPr>
          <w:lang w:val="cs-CZ"/>
        </w:rPr>
        <w:t>14. 5. 2025.</w:t>
      </w:r>
    </w:p>
    <w:p w:rsidR="00865B41" w:rsidRDefault="00865B41" w:rsidP="00865B41">
      <w:pPr>
        <w:pStyle w:val="Nadpis2"/>
        <w:rPr>
          <w:lang w:val="cs-CZ"/>
        </w:rPr>
      </w:pPr>
      <w:r w:rsidRPr="00523C15">
        <w:t>Zhotovitel prohlašuje, že je odborně způsobilý k zajištění předmětu smlouvy</w:t>
      </w:r>
      <w:r>
        <w:t>.</w:t>
      </w:r>
      <w:r>
        <w:rPr>
          <w:lang w:val="cs-CZ"/>
        </w:rPr>
        <w:t xml:space="preserve"> Práce budou prováděny řádně a odborně správně kvalifikovanou osobou v oboru arboristiky. V případě, že dojde k vzniku přestupkové odpovědnosti objednatele v souvislosti s neodborným zásahem, zavazuje se zhotovitel převzít plnou odpovědnost, případně uhradit objednateli veškeré škody s porušením smlouvy vzniklé, tedy zejména </w:t>
      </w:r>
      <w:r w:rsidR="008C5F1F">
        <w:rPr>
          <w:lang w:val="cs-CZ"/>
        </w:rPr>
        <w:t xml:space="preserve">uhradit objednateli </w:t>
      </w:r>
      <w:r>
        <w:rPr>
          <w:lang w:val="cs-CZ"/>
        </w:rPr>
        <w:t>případnou škodu ve výši udělené pokuty.</w:t>
      </w:r>
    </w:p>
    <w:p w:rsidR="0073450A" w:rsidRDefault="0073450A" w:rsidP="003B3338">
      <w:pPr>
        <w:pStyle w:val="Nadpis2"/>
      </w:pPr>
      <w:r w:rsidRPr="00523C15">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t>4. (odstavec 4.</w:t>
      </w:r>
      <w:r w:rsidR="008A4381">
        <w:rPr>
          <w:lang w:val="cs-CZ"/>
        </w:rPr>
        <w:t>1</w:t>
      </w:r>
      <w:r>
        <w:t xml:space="preserve">) </w:t>
      </w:r>
      <w:r w:rsidRPr="00523C15">
        <w:t>této smlouvy</w:t>
      </w:r>
      <w:r>
        <w:t>.</w:t>
      </w:r>
    </w:p>
    <w:p w:rsidR="00D346F9" w:rsidRPr="00B85790" w:rsidRDefault="00D346F9" w:rsidP="00C714A9">
      <w:pPr>
        <w:pStyle w:val="Nadpis1"/>
      </w:pPr>
      <w:r w:rsidRPr="00B85790">
        <w:t>Doba plnění díla</w:t>
      </w:r>
    </w:p>
    <w:p w:rsidR="00CB2D57" w:rsidRDefault="00D346F9" w:rsidP="009C4207">
      <w:pPr>
        <w:pStyle w:val="Nadpis2"/>
      </w:pPr>
      <w:r w:rsidRPr="00FB2091">
        <w:t xml:space="preserve">Zhotovitel je povinen provést dílo řádně a včas v souladu s objednatelem odsouhlaseným harmonogramem prací. </w:t>
      </w:r>
    </w:p>
    <w:p w:rsidR="006D60BA" w:rsidRPr="006D60BA" w:rsidRDefault="006D60BA" w:rsidP="006D60BA">
      <w:pPr>
        <w:rPr>
          <w:lang w:val="x-none" w:eastAsia="x-none"/>
        </w:rPr>
      </w:pPr>
    </w:p>
    <w:p w:rsidR="00D346F9" w:rsidRPr="00DE6D2A" w:rsidRDefault="00D346F9" w:rsidP="003B3338">
      <w:pPr>
        <w:pStyle w:val="Nadpis2"/>
      </w:pPr>
      <w:r w:rsidRPr="00DE6D2A">
        <w:t xml:space="preserve">Předpokládaný termín zahájení </w:t>
      </w:r>
      <w:r w:rsidR="00B12B87">
        <w:rPr>
          <w:lang w:val="cs-CZ"/>
        </w:rPr>
        <w:t>díla</w:t>
      </w:r>
      <w:r w:rsidRPr="00DE6D2A">
        <w:t xml:space="preserve"> je: </w:t>
      </w:r>
      <w:r w:rsidR="00E94E73" w:rsidRPr="00E94E73">
        <w:rPr>
          <w:b/>
          <w:lang w:val="cs-CZ"/>
        </w:rPr>
        <w:t>1</w:t>
      </w:r>
      <w:r w:rsidR="00877398">
        <w:rPr>
          <w:b/>
          <w:lang w:val="cs-CZ"/>
        </w:rPr>
        <w:t>2</w:t>
      </w:r>
      <w:r w:rsidR="00CE7919" w:rsidRPr="00E94E73">
        <w:rPr>
          <w:b/>
          <w:lang w:val="cs-CZ"/>
        </w:rPr>
        <w:t>/</w:t>
      </w:r>
      <w:r w:rsidR="00B65F67" w:rsidRPr="00E94E73">
        <w:rPr>
          <w:b/>
        </w:rPr>
        <w:t>20</w:t>
      </w:r>
      <w:r w:rsidR="00C74213" w:rsidRPr="00E94E73">
        <w:rPr>
          <w:b/>
          <w:lang w:val="cs-CZ"/>
        </w:rPr>
        <w:t>2</w:t>
      </w:r>
      <w:r w:rsidR="003944CE" w:rsidRPr="00E94E73">
        <w:rPr>
          <w:b/>
          <w:lang w:val="cs-CZ"/>
        </w:rPr>
        <w:t>5</w:t>
      </w:r>
    </w:p>
    <w:p w:rsidR="00CB2D57" w:rsidRPr="00DE6D2A" w:rsidRDefault="00CB2D57" w:rsidP="00CB2D57">
      <w:pPr>
        <w:rPr>
          <w:lang w:eastAsia="x-none"/>
        </w:rPr>
      </w:pPr>
    </w:p>
    <w:p w:rsidR="008A4381" w:rsidRPr="00DE6D2A" w:rsidRDefault="008A4381" w:rsidP="008A4381">
      <w:pPr>
        <w:pStyle w:val="Nadpis2"/>
        <w:rPr>
          <w:lang w:val="cs-CZ"/>
        </w:rPr>
      </w:pPr>
      <w:r w:rsidRPr="00DE6D2A">
        <w:t xml:space="preserve">Termín dokončení </w:t>
      </w:r>
      <w:r w:rsidR="00B12B87">
        <w:rPr>
          <w:lang w:val="cs-CZ"/>
        </w:rPr>
        <w:t>díla</w:t>
      </w:r>
      <w:r w:rsidRPr="00DE6D2A">
        <w:t xml:space="preserve"> je: </w:t>
      </w:r>
      <w:r w:rsidRPr="00DE6D2A">
        <w:rPr>
          <w:b/>
        </w:rPr>
        <w:t>nejpozději do</w:t>
      </w:r>
      <w:r w:rsidR="00110BAD">
        <w:rPr>
          <w:b/>
          <w:lang w:val="cs-CZ"/>
        </w:rPr>
        <w:t xml:space="preserve"> </w:t>
      </w:r>
      <w:r w:rsidR="003944CE">
        <w:rPr>
          <w:b/>
          <w:lang w:val="cs-CZ"/>
        </w:rPr>
        <w:t>3</w:t>
      </w:r>
      <w:r w:rsidR="00E94E73">
        <w:rPr>
          <w:b/>
          <w:lang w:val="cs-CZ"/>
        </w:rPr>
        <w:t>0</w:t>
      </w:r>
      <w:r w:rsidR="00C74213">
        <w:rPr>
          <w:b/>
          <w:lang w:val="cs-CZ"/>
        </w:rPr>
        <w:t xml:space="preserve">. </w:t>
      </w:r>
      <w:r w:rsidR="00E94E73">
        <w:rPr>
          <w:b/>
          <w:lang w:val="cs-CZ"/>
        </w:rPr>
        <w:t>4</w:t>
      </w:r>
      <w:r w:rsidR="00C74213">
        <w:rPr>
          <w:b/>
          <w:lang w:val="cs-CZ"/>
        </w:rPr>
        <w:t>. 202</w:t>
      </w:r>
      <w:r w:rsidR="00E94E73">
        <w:rPr>
          <w:b/>
          <w:lang w:val="cs-CZ"/>
        </w:rPr>
        <w:t>6</w:t>
      </w:r>
    </w:p>
    <w:p w:rsidR="008A4381" w:rsidRPr="008A4381" w:rsidRDefault="008A4381" w:rsidP="008A4381">
      <w:pPr>
        <w:rPr>
          <w:lang w:eastAsia="x-none"/>
        </w:rPr>
      </w:pPr>
    </w:p>
    <w:p w:rsidR="00D346F9" w:rsidRPr="00B85790" w:rsidRDefault="00D346F9" w:rsidP="00C714A9">
      <w:pPr>
        <w:pStyle w:val="Nadpis1"/>
      </w:pPr>
      <w:r w:rsidRPr="00E55244">
        <w:t>Cena díla, platební podmínky a fakturační podmínky</w:t>
      </w:r>
    </w:p>
    <w:p w:rsidR="008A4381" w:rsidRPr="00B12B87" w:rsidRDefault="008A4381" w:rsidP="00B12B87">
      <w:pPr>
        <w:pStyle w:val="Nadpis2"/>
        <w:rPr>
          <w:lang w:val="cs-CZ"/>
        </w:rPr>
      </w:pPr>
      <w:r w:rsidRPr="00B85790">
        <w:t xml:space="preserve">Celková cena </w:t>
      </w:r>
      <w:r>
        <w:t xml:space="preserve">za zhotovení díla dle </w:t>
      </w:r>
      <w:r w:rsidR="00A43AF2">
        <w:rPr>
          <w:lang w:val="cs-CZ"/>
        </w:rPr>
        <w:t>čl</w:t>
      </w:r>
      <w:r>
        <w:t xml:space="preserve">. 2. se dohodou smluvních stran stanovuje jako cena smluvní a nejvýše přípustná, pevná po celou dobu zhotovení díla. Celková cena dohodou smluvních stran </w:t>
      </w:r>
      <w:r w:rsidRPr="009E23E2">
        <w:t>činí</w:t>
      </w:r>
      <w:r>
        <w:t xml:space="preserve"> </w:t>
      </w:r>
      <w:r w:rsidR="00133CAE" w:rsidRPr="00133CAE">
        <w:rPr>
          <w:b/>
          <w:highlight w:val="yellow"/>
          <w:lang w:val="cs-CZ"/>
        </w:rPr>
        <w:t>…………………….</w:t>
      </w:r>
      <w:r w:rsidRPr="00BA28BF">
        <w:rPr>
          <w:b/>
        </w:rPr>
        <w:t xml:space="preserve"> ,- Kč</w:t>
      </w:r>
      <w:r w:rsidRPr="009E23E2">
        <w:t xml:space="preserve"> bez DPH,</w:t>
      </w:r>
    </w:p>
    <w:p w:rsidR="0073450A" w:rsidRDefault="0073450A" w:rsidP="008A4381">
      <w:pPr>
        <w:pStyle w:val="Nadpis2"/>
        <w:rPr>
          <w:lang w:val="cs-CZ"/>
        </w:rPr>
      </w:pPr>
      <w:r>
        <w:t>Objednatel neposkytne zhotoviteli na předmětné dílo zálohu.</w:t>
      </w:r>
    </w:p>
    <w:p w:rsidR="0073450A" w:rsidRDefault="003C318A" w:rsidP="003B3338">
      <w:pPr>
        <w:pStyle w:val="Nadpis2"/>
        <w:rPr>
          <w:lang w:val="cs-CZ"/>
        </w:rPr>
      </w:pPr>
      <w:r w:rsidRPr="00B85790">
        <w:t>Smluvní strany se dohodly, že zhotovitel vystaví objednateli daňov</w:t>
      </w:r>
      <w:r w:rsidR="00B12B87">
        <w:rPr>
          <w:lang w:val="cs-CZ"/>
        </w:rPr>
        <w:t>ý</w:t>
      </w:r>
      <w:r>
        <w:t xml:space="preserve"> doklad</w:t>
      </w:r>
      <w:r w:rsidRPr="00B85790">
        <w:t xml:space="preserve"> za provedení díla podle objemu skutečně provedených prací na základě zápisu o odevzdání a převzetí předmětu díla, který svým podpisem potvrdí zhotovitel a objednatel.</w:t>
      </w:r>
    </w:p>
    <w:p w:rsidR="0073450A" w:rsidRDefault="0073450A" w:rsidP="003B3338">
      <w:pPr>
        <w:pStyle w:val="Nadpis2"/>
        <w:rPr>
          <w:lang w:val="cs-CZ"/>
        </w:rPr>
      </w:pPr>
      <w:r>
        <w:t xml:space="preserve">Zhotovitel vyhotoví daňový doklad a odešle ho objednateli do 15 dnů po převzetí díla objednatelem a zajistí, aby daňový doklad byl označen evidenčním číslem smlouvy objednatele, názvem </w:t>
      </w:r>
      <w:r w:rsidR="0026485D">
        <w:rPr>
          <w:lang w:val="cs-CZ"/>
        </w:rPr>
        <w:t>a</w:t>
      </w:r>
      <w:r>
        <w:t xml:space="preserve"> číslem akce objednatele v souladu s údaji uvedenými ve smlouvě o dílo. Bez těchto údajů nebude daňový doklad proplacen.</w:t>
      </w:r>
    </w:p>
    <w:p w:rsidR="0073450A" w:rsidRDefault="0073450A" w:rsidP="003B3338">
      <w:pPr>
        <w:pStyle w:val="Nadpis2"/>
        <w:rPr>
          <w:lang w:val="cs-CZ"/>
        </w:rPr>
      </w:pPr>
      <w:r w:rsidRPr="006D0312">
        <w:t xml:space="preserve">Daňový doklad bude zaslán objednateli </w:t>
      </w:r>
      <w:r w:rsidR="00A43AF2">
        <w:rPr>
          <w:lang w:val="cs-CZ"/>
        </w:rPr>
        <w:t xml:space="preserve">elektronickou formou na e-mailovou adresu: </w:t>
      </w:r>
      <w:r w:rsidR="00A43AF2">
        <w:t>invoice</w:t>
      </w:r>
      <w:r w:rsidR="00A43AF2" w:rsidRPr="003603BB">
        <w:rPr>
          <w:i/>
        </w:rPr>
        <w:t>@</w:t>
      </w:r>
      <w:r w:rsidR="00A43AF2" w:rsidRPr="00BD0DD2">
        <w:t>pla.cz</w:t>
      </w:r>
      <w:r w:rsidR="00A43AF2">
        <w:t>.</w:t>
      </w:r>
    </w:p>
    <w:p w:rsidR="0073450A" w:rsidRDefault="0073450A" w:rsidP="003B3338">
      <w:pPr>
        <w:pStyle w:val="Nadpis2"/>
        <w:rPr>
          <w:lang w:val="cs-CZ"/>
        </w:rPr>
      </w:pPr>
      <w:r>
        <w:t>Objednatel proplatí daňov</w:t>
      </w:r>
      <w:r w:rsidR="00CB2D57">
        <w:rPr>
          <w:lang w:val="cs-CZ"/>
        </w:rPr>
        <w:t>ý</w:t>
      </w:r>
      <w:r>
        <w:t xml:space="preserve"> doklad bezhotovostní platbou do 30 dnů po je</w:t>
      </w:r>
      <w:r w:rsidR="008A4381">
        <w:rPr>
          <w:lang w:val="cs-CZ"/>
        </w:rPr>
        <w:t>jich</w:t>
      </w:r>
      <w:r>
        <w:t xml:space="preserve"> doručení prostřednictvím svého peněžního ústavu.</w:t>
      </w:r>
      <w:r w:rsidR="00A43AF2">
        <w:rPr>
          <w:lang w:val="cs-CZ"/>
        </w:rPr>
        <w:t xml:space="preserve"> </w:t>
      </w:r>
      <w:r w:rsidR="00A43AF2" w:rsidRPr="00005C6F">
        <w:t>U plátců DPH bude platba provedena výhradně na bankovní účet zveřejněný v Registru plát</w:t>
      </w:r>
      <w:r w:rsidR="00A43AF2">
        <w:t>c</w:t>
      </w:r>
      <w:r w:rsidR="00A43AF2" w:rsidRPr="00005C6F">
        <w:t>ů DPH.</w:t>
      </w:r>
    </w:p>
    <w:p w:rsidR="0073450A" w:rsidRPr="00C5756B" w:rsidRDefault="0073450A" w:rsidP="003B3338">
      <w:pPr>
        <w:pStyle w:val="Nadpis2"/>
      </w:pPr>
      <w:bookmarkStart w:id="1" w:name="_Ref528379654"/>
      <w:r w:rsidRPr="00DA6997">
        <w:t>Daňov</w:t>
      </w:r>
      <w:r w:rsidR="008A4381">
        <w:rPr>
          <w:lang w:val="cs-CZ"/>
        </w:rPr>
        <w:t>ý</w:t>
      </w:r>
      <w:r w:rsidRPr="00DA6997">
        <w:t xml:space="preserve"> doklad bude mít náležitosti ve smyslu ustanovení §</w:t>
      </w:r>
      <w:r>
        <w:t xml:space="preserve"> </w:t>
      </w:r>
      <w:r w:rsidRPr="00DA6997">
        <w:t>28</w:t>
      </w:r>
      <w:r>
        <w:t>, § 29</w:t>
      </w:r>
      <w:r w:rsidRPr="00DA6997">
        <w:t xml:space="preserve"> a nepodléhá režimu přenesení daňové povinnosti dle §</w:t>
      </w:r>
      <w:r>
        <w:t xml:space="preserve"> </w:t>
      </w:r>
      <w:r w:rsidRPr="00DA6997">
        <w:t xml:space="preserve">92e) zákona č.235/2004 Sb., Zákon o dani z přidané </w:t>
      </w:r>
      <w:r w:rsidRPr="00C5756B">
        <w:t>hodnoty ve znění pozdějších předpisů.</w:t>
      </w:r>
      <w:bookmarkEnd w:id="1"/>
    </w:p>
    <w:p w:rsidR="00D346F9" w:rsidRPr="00C5756B" w:rsidRDefault="0073450A" w:rsidP="000168EC">
      <w:pPr>
        <w:pStyle w:val="Nadpis1"/>
      </w:pPr>
      <w:r w:rsidRPr="00C5756B">
        <w:t>Dodací podmínky</w:t>
      </w:r>
    </w:p>
    <w:p w:rsidR="0073450A" w:rsidRPr="00C5756B" w:rsidRDefault="0073450A" w:rsidP="003B3338">
      <w:pPr>
        <w:pStyle w:val="Nadpis2"/>
      </w:pPr>
      <w:r w:rsidRPr="00C5756B">
        <w:t>Ode dne předání a převzetí místa pro realizaci do dne dokončení díla je zhotovitel povinen vést deník, jehož obsahové náležitosti a způsob jeho vedení bude v rozsahu dle vyhlášky</w:t>
      </w:r>
      <w:r w:rsidR="0076180A" w:rsidRPr="00C5756B">
        <w:t xml:space="preserve"> č. </w:t>
      </w:r>
      <w:r w:rsidRPr="00C5756B">
        <w:t xml:space="preserve">499/2006 Sb. Deník musí být přístupný kdykoli v průběhu práce na místě akce </w:t>
      </w:r>
      <w:r w:rsidRPr="00C5756B">
        <w:rPr>
          <w:color w:val="000000"/>
        </w:rPr>
        <w:t>všem oprávněným osobám, po dokončení akce předá zhotovitel objednateli originál deníku</w:t>
      </w:r>
      <w:r w:rsidRPr="00C5756B">
        <w:t>.</w:t>
      </w:r>
    </w:p>
    <w:p w:rsidR="0073450A" w:rsidRPr="00C5756B" w:rsidRDefault="0073450A" w:rsidP="003B3338">
      <w:pPr>
        <w:pStyle w:val="Nadpis2"/>
      </w:pPr>
      <w:r w:rsidRPr="00C5756B">
        <w:t>Objednatel bude kontrolovat provádění díla prostřednictvím</w:t>
      </w:r>
      <w:r w:rsidR="00E72274">
        <w:t xml:space="preserve"> oprávněného zástupce, kterým j</w:t>
      </w:r>
      <w:r w:rsidR="00E72274">
        <w:rPr>
          <w:lang w:val="cs-CZ"/>
        </w:rPr>
        <w:t>sou</w:t>
      </w:r>
      <w:r w:rsidRPr="00C5756B">
        <w:t xml:space="preserve"> pro toto dílo určen</w:t>
      </w:r>
      <w:r w:rsidR="00E72274">
        <w:rPr>
          <w:lang w:val="cs-CZ"/>
        </w:rPr>
        <w:t>i</w:t>
      </w:r>
      <w:r w:rsidRPr="00C5756B">
        <w:t xml:space="preserve"> pracovní</w:t>
      </w:r>
      <w:r w:rsidR="00E72274">
        <w:rPr>
          <w:lang w:val="cs-CZ"/>
        </w:rPr>
        <w:t>ci</w:t>
      </w:r>
      <w:r w:rsidRPr="00C5756B">
        <w:t xml:space="preserve"> objednatele</w:t>
      </w:r>
      <w:r w:rsidR="001036A8" w:rsidRPr="00C5756B">
        <w:rPr>
          <w:lang w:val="cs-CZ"/>
        </w:rPr>
        <w:t xml:space="preserve"> </w:t>
      </w:r>
      <w:r w:rsidR="003944CE">
        <w:rPr>
          <w:b/>
          <w:lang w:val="cs-CZ"/>
        </w:rPr>
        <w:t>Ing. Jiří Mach</w:t>
      </w:r>
      <w:r w:rsidR="00E72274">
        <w:rPr>
          <w:b/>
          <w:lang w:val="cs-CZ"/>
        </w:rPr>
        <w:t xml:space="preserve"> </w:t>
      </w:r>
      <w:r w:rsidR="00E72274">
        <w:rPr>
          <w:lang w:val="cs-CZ"/>
        </w:rPr>
        <w:t xml:space="preserve">a </w:t>
      </w:r>
      <w:r w:rsidR="003944CE">
        <w:rPr>
          <w:b/>
          <w:lang w:val="cs-CZ"/>
        </w:rPr>
        <w:t>Valéria Vrubelová</w:t>
      </w:r>
      <w:r w:rsidR="00C5756B" w:rsidRPr="00C5756B">
        <w:rPr>
          <w:b/>
          <w:lang w:val="cs-CZ"/>
        </w:rPr>
        <w:t>.</w:t>
      </w:r>
    </w:p>
    <w:p w:rsidR="0073450A" w:rsidRDefault="0073450A" w:rsidP="003B3338">
      <w:pPr>
        <w:pStyle w:val="Nadpis2"/>
      </w:pPr>
      <w:r w:rsidRPr="00C5756B">
        <w:t>Oprávněný zástupce bude v průběhu akce zejména sledovat, zda práce jsou prováděny podle smluvených podmínek, technických</w:t>
      </w:r>
      <w:r>
        <w:t xml:space="preserve"> norem a jiných právních předpisů. Na zjištěné nedostatky upozorní zápisem v deníku, případně je oznámí zhotoviteli doporučeným dopisem.</w:t>
      </w:r>
    </w:p>
    <w:p w:rsidR="0073450A" w:rsidRPr="00C5756B" w:rsidRDefault="0073450A" w:rsidP="003B3338">
      <w:pPr>
        <w:pStyle w:val="Nadpis2"/>
      </w:pPr>
      <w:r w:rsidRPr="00C5756B">
        <w:t>Oprávněný zástupce bude kontrolu vykonávat občasně.</w:t>
      </w:r>
    </w:p>
    <w:p w:rsidR="0073450A" w:rsidRPr="00C5756B" w:rsidRDefault="0073450A" w:rsidP="003B3338">
      <w:pPr>
        <w:pStyle w:val="Nadpis2"/>
      </w:pPr>
      <w:r w:rsidRPr="00C5756B">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C5756B" w:rsidRDefault="0073450A" w:rsidP="003B3338">
      <w:pPr>
        <w:pStyle w:val="Nadpis2"/>
      </w:pPr>
      <w:r w:rsidRPr="00C5756B">
        <w:t>Zhotovitel je povinen o zhotovované dílo řádně pečovat a</w:t>
      </w:r>
      <w:r w:rsidR="00394A8B" w:rsidRPr="00C5756B">
        <w:t xml:space="preserve"> nese nebezpečí škody na něm, a</w:t>
      </w:r>
      <w:r w:rsidR="00394A8B" w:rsidRPr="00C5756B">
        <w:rPr>
          <w:lang w:val="cs-CZ"/>
        </w:rPr>
        <w:t> </w:t>
      </w:r>
      <w:r w:rsidRPr="00C5756B">
        <w:t>to až do okamžiku podepsání zápisu o předání a převz</w:t>
      </w:r>
      <w:r w:rsidR="00B65F67" w:rsidRPr="00C5756B">
        <w:t>etí předmětu díla ve smyslu čl. </w:t>
      </w:r>
      <w:r w:rsidR="0076180A" w:rsidRPr="00C5756B">
        <w:t>6</w:t>
      </w:r>
      <w:r w:rsidR="00B65F67" w:rsidRPr="00C5756B">
        <w:t>. </w:t>
      </w:r>
      <w:r w:rsidRPr="00C5756B">
        <w:t>(</w:t>
      </w:r>
      <w:r w:rsidR="0076180A" w:rsidRPr="00C5756B">
        <w:t>odstavec</w:t>
      </w:r>
      <w:r w:rsidRPr="00C5756B">
        <w:t xml:space="preserve"> </w:t>
      </w:r>
      <w:r w:rsidR="0076180A" w:rsidRPr="00C5756B">
        <w:t>6.3</w:t>
      </w:r>
      <w:r w:rsidRPr="00C5756B">
        <w:t>) této smlouvy.</w:t>
      </w:r>
    </w:p>
    <w:p w:rsidR="006F4428" w:rsidRPr="006F4428" w:rsidRDefault="006F4428" w:rsidP="003B3338">
      <w:pPr>
        <w:pStyle w:val="Nadpis2"/>
      </w:pPr>
      <w:r>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t>áklady dodržování bezpečnosti a </w:t>
      </w:r>
      <w:r>
        <w:t>ochrany zdraví při práci dle zákona č. 309/2006 Sb. v platném znění, prováděcích právních předpisů a souvisejících norem a zabezpečí ochranu osob pohybujících se v sousedství prováděn</w:t>
      </w:r>
      <w:r w:rsidR="004135F5">
        <w:rPr>
          <w:lang w:val="cs-CZ"/>
        </w:rPr>
        <w:t>ých prořezů</w:t>
      </w:r>
      <w:r>
        <w:t xml:space="preserve"> dřevin (oplocení prostoru, výstražné cedule</w:t>
      </w:r>
      <w:r w:rsidR="00CC75DD">
        <w:t>, poučené osoby</w:t>
      </w:r>
      <w:r>
        <w:t xml:space="preserve"> apod.).</w:t>
      </w:r>
    </w:p>
    <w:p w:rsidR="0073450A" w:rsidRDefault="0073450A" w:rsidP="003B3338">
      <w:pPr>
        <w:pStyle w:val="Nadpis2"/>
      </w:pPr>
      <w:r>
        <w:t>Zhotovitel vyklidí místo realizace akce do 10 dnů po převzetí díla objednatelem.</w:t>
      </w:r>
    </w:p>
    <w:p w:rsidR="0073450A" w:rsidRDefault="0073450A" w:rsidP="003B3338">
      <w:pPr>
        <w:pStyle w:val="Nadpis2"/>
      </w:pPr>
      <w:r>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Default="0073450A" w:rsidP="003B3338">
      <w:pPr>
        <w:pStyle w:val="Nadpis2"/>
      </w:pPr>
      <w:r>
        <w:t xml:space="preserve">V případě, že zhotovitel bude část předmětu díla zajišťovat prostřednictvím </w:t>
      </w:r>
      <w:r w:rsidR="00A36C36">
        <w:rPr>
          <w:lang w:val="cs-CZ"/>
        </w:rPr>
        <w:t>pod</w:t>
      </w:r>
      <w:r>
        <w:t xml:space="preserve">dodavatele, je povinen objednateli neprodleně předložit návrh </w:t>
      </w:r>
      <w:r w:rsidR="00A36C36">
        <w:rPr>
          <w:lang w:val="cs-CZ"/>
        </w:rPr>
        <w:t>pod</w:t>
      </w:r>
      <w:r>
        <w:t xml:space="preserve">dodavatele k odsouhlasení. Obsahem tohoto návrhu bude specifikace prací, dodávek a služeb, které jsou předmětem prací </w:t>
      </w:r>
      <w:r w:rsidR="00A36C36">
        <w:rPr>
          <w:lang w:val="cs-CZ"/>
        </w:rPr>
        <w:t>pod</w:t>
      </w:r>
      <w:r>
        <w:t>dodavatele, přesná specifikace objektů či jejich díl</w:t>
      </w:r>
      <w:r w:rsidR="0076180A">
        <w:t>čích částí s uvedením věcného i </w:t>
      </w:r>
      <w:r>
        <w:t xml:space="preserve">finančního objemu prací včetně vyčíslení procentuálního podílu k celkové ceně díla. Současně prokáže odbornou způsobilost všech </w:t>
      </w:r>
      <w:r w:rsidR="00A36C36">
        <w:rPr>
          <w:lang w:val="cs-CZ"/>
        </w:rPr>
        <w:t>pod</w:t>
      </w:r>
      <w:r>
        <w:t xml:space="preserve">dodavatelů uvedením několika jimi provedených prací či dodávek odpovídajících charakterem a rozsahem postoupených prací. </w:t>
      </w:r>
      <w:r w:rsidR="00A36C36">
        <w:rPr>
          <w:lang w:val="cs-CZ"/>
        </w:rPr>
        <w:t>Pod</w:t>
      </w:r>
      <w:r>
        <w:t xml:space="preserve">dodavatele je za objednatele oprávněn odsouhlasit </w:t>
      </w:r>
      <w:r w:rsidRPr="002232E4">
        <w:t>vedoucí provozního střediska. Objednatel si vyhrazuje právo veta vůči návrhu zhotovitele</w:t>
      </w:r>
      <w:r>
        <w:t xml:space="preserve"> na </w:t>
      </w:r>
      <w:r w:rsidR="00A36C36">
        <w:rPr>
          <w:lang w:val="cs-CZ"/>
        </w:rPr>
        <w:t>pod</w:t>
      </w:r>
      <w:r>
        <w:t>dodavatele</w:t>
      </w:r>
      <w:r w:rsidRPr="002232E4">
        <w:t xml:space="preserve">. V případě každého jednotlivého porušení schváleného </w:t>
      </w:r>
      <w:r w:rsidR="00A36C36">
        <w:rPr>
          <w:lang w:val="cs-CZ"/>
        </w:rPr>
        <w:t>pod</w:t>
      </w:r>
      <w:r>
        <w:t xml:space="preserve">dodavatele </w:t>
      </w:r>
      <w:r w:rsidRPr="002232E4">
        <w:t xml:space="preserve">je zhotovitel povinen uhradit objednateli smluvní pokutu ve výši 10% z celkové ceny akce, a to i opakovaně. Nesplnění výše uvedených povinností zhotovitele se považuje </w:t>
      </w:r>
      <w:r w:rsidR="00394A8B">
        <w:t>za podstatné porušení smlouvy a</w:t>
      </w:r>
      <w:r w:rsidR="00394A8B">
        <w:rPr>
          <w:lang w:val="cs-CZ"/>
        </w:rPr>
        <w:t> </w:t>
      </w:r>
      <w:r w:rsidRPr="002232E4">
        <w:t>zakládá objednateli právo odstoupit od smlouvy s okamžitou platností</w:t>
      </w:r>
      <w:r>
        <w:t>.</w:t>
      </w:r>
    </w:p>
    <w:p w:rsidR="0073450A" w:rsidRPr="0061781D" w:rsidRDefault="0073450A" w:rsidP="003B3338">
      <w:pPr>
        <w:pStyle w:val="Nadpis2"/>
      </w:pPr>
      <w:r w:rsidRPr="002A28B9">
        <w:t>V případě, že budou jednotlivé části díla realizovány</w:t>
      </w:r>
      <w:r>
        <w:t xml:space="preserve"> </w:t>
      </w:r>
      <w:r w:rsidR="00A36C36">
        <w:rPr>
          <w:lang w:val="cs-CZ"/>
        </w:rPr>
        <w:t>pod</w:t>
      </w:r>
      <w:r>
        <w:t>dodavateli</w:t>
      </w:r>
      <w:r w:rsidRPr="002A28B9">
        <w:t>, bude o jejich</w:t>
      </w:r>
      <w:r>
        <w:t xml:space="preserve"> </w:t>
      </w:r>
      <w:r w:rsidR="0076180A">
        <w:t>rozsahu a </w:t>
      </w:r>
      <w:r w:rsidRPr="002A28B9">
        <w:t>době trvání v den jejich zahájení uveden zápis do deníku. Jeho</w:t>
      </w:r>
      <w:r>
        <w:t xml:space="preserve"> </w:t>
      </w:r>
      <w:r w:rsidRPr="002A28B9">
        <w:t>součástí bude i uvedení názvu (obchodní firmy) a</w:t>
      </w:r>
      <w:r>
        <w:t> </w:t>
      </w:r>
      <w:r w:rsidRPr="002A28B9">
        <w:t>identifikačních údajů</w:t>
      </w:r>
      <w:r>
        <w:t xml:space="preserve"> </w:t>
      </w:r>
      <w:r w:rsidR="00A36C36">
        <w:rPr>
          <w:lang w:val="cs-CZ"/>
        </w:rPr>
        <w:t>pod</w:t>
      </w:r>
      <w:r>
        <w:t>dodavatele</w:t>
      </w:r>
      <w:r w:rsidRPr="002A28B9">
        <w:t>,</w:t>
      </w:r>
      <w:r>
        <w:t xml:space="preserve"> </w:t>
      </w:r>
      <w:r w:rsidRPr="002A28B9">
        <w:t xml:space="preserve">jména a příjmení zaměstnanců </w:t>
      </w:r>
      <w:r w:rsidR="00A36C36">
        <w:rPr>
          <w:lang w:val="cs-CZ"/>
        </w:rPr>
        <w:t>pod</w:t>
      </w:r>
      <w:r>
        <w:t>dodavatele pracujících na </w:t>
      </w:r>
      <w:r w:rsidRPr="002A28B9">
        <w:t xml:space="preserve">realizaci části díla na </w:t>
      </w:r>
      <w:r>
        <w:t xml:space="preserve">místě realizace akce </w:t>
      </w:r>
      <w:r w:rsidRPr="002A28B9">
        <w:t>(včetně uvedení profese) a typ nasazené techniky. Za porušení každé jednotlivé povinnosti</w:t>
      </w:r>
      <w:r>
        <w:t xml:space="preserve"> </w:t>
      </w:r>
      <w:r w:rsidRPr="002A28B9">
        <w:t xml:space="preserve">je zhotovitel povinen uhradit objednateli smluvní pokutu ve výši </w:t>
      </w:r>
      <w:r>
        <w:t>2.000,-Kč, a </w:t>
      </w:r>
      <w:r w:rsidRPr="002A28B9">
        <w:t>to i</w:t>
      </w:r>
      <w:r>
        <w:t> </w:t>
      </w:r>
      <w:r w:rsidRPr="002A28B9">
        <w:t>opakovaně. Nesplnění této povinnosti zhotovitele se považuje za podstatné porušení</w:t>
      </w:r>
      <w:r>
        <w:t xml:space="preserve"> </w:t>
      </w:r>
      <w:r w:rsidRPr="002A28B9">
        <w:t>smlouvy a zakládá objednateli právo odstoupit od smlouvy s okamžitou platností.</w:t>
      </w:r>
    </w:p>
    <w:p w:rsidR="0073450A" w:rsidRPr="002A28B9" w:rsidRDefault="0073450A" w:rsidP="003B3338">
      <w:pPr>
        <w:pStyle w:val="Nadpis2"/>
      </w:pPr>
      <w:r w:rsidRPr="002A28B9">
        <w:t xml:space="preserve">Zhotovitel je povinen vést dílo kvalifikovanými zaměstnanci. Zhotovitel odpovídá za to, že bude mít pro své zaměstnance veškeré potřebné doklady a platná kvalifikační potvrzení pro </w:t>
      </w:r>
      <w:r>
        <w:t>provádění díla. Toto platí i v </w:t>
      </w:r>
      <w:r w:rsidRPr="002A28B9">
        <w:t>případě</w:t>
      </w:r>
      <w:r>
        <w:t xml:space="preserve"> </w:t>
      </w:r>
      <w:r w:rsidR="00A36C36">
        <w:rPr>
          <w:lang w:val="cs-CZ"/>
        </w:rPr>
        <w:t>pod</w:t>
      </w:r>
      <w:r>
        <w:t>dodavatele</w:t>
      </w:r>
      <w:r w:rsidRPr="002A28B9">
        <w:t>, pokud bude zhotovitel část předmětu díla zajišťovat</w:t>
      </w:r>
      <w:r>
        <w:t xml:space="preserve"> jeho prostřednictvím</w:t>
      </w:r>
      <w:r w:rsidRPr="002A28B9">
        <w:t>. Zhotovitel je povinen z</w:t>
      </w:r>
      <w:r w:rsidR="0076180A">
        <w:t>ajistit, že všechny právnické a </w:t>
      </w:r>
      <w:r w:rsidRPr="002A28B9">
        <w:t>fyzické osoby budou mít v místě pracoviště kopie dokladů prokazujících existenci</w:t>
      </w:r>
      <w:r>
        <w:t xml:space="preserve"> </w:t>
      </w:r>
      <w:r w:rsidRPr="002A28B9">
        <w:t>pracovněprávního vztahu a doklady prokazující oprávněnost pobytu cizince na území České</w:t>
      </w:r>
      <w:r>
        <w:t xml:space="preserve"> </w:t>
      </w:r>
      <w:r w:rsidRPr="002A28B9">
        <w:t>republiky v případě zaměstnávání cizinců.</w:t>
      </w:r>
    </w:p>
    <w:p w:rsidR="0073450A" w:rsidRDefault="0073450A" w:rsidP="003B3338">
      <w:pPr>
        <w:pStyle w:val="Nadpis2"/>
      </w:pPr>
      <w:r>
        <w:t>Veškeré zařízení pro akci si zhotovitel zajistí na vlastní náklady včetně přípojek, jeho likvidaci a vyklizení pozemků.</w:t>
      </w:r>
    </w:p>
    <w:p w:rsidR="0073450A" w:rsidRDefault="0073450A" w:rsidP="003B3338">
      <w:pPr>
        <w:pStyle w:val="Nadpis2"/>
      </w:pPr>
      <w:r>
        <w:t>Zhotovitel je povinen vybudovat prostory pro akci a deponie materiálu tak, aby nevznikly žádné škody na sousedních pozemcích a po ukončení prací uvést místo realizace do původního stavu.</w:t>
      </w:r>
    </w:p>
    <w:p w:rsidR="0073450A" w:rsidRDefault="0073450A" w:rsidP="003B3338">
      <w:pPr>
        <w:pStyle w:val="Nadpis2"/>
      </w:pPr>
      <w:r>
        <w:t>Zhotovitel provede taková opatření, aby dotčené plochy nebyly znečištěny ropnými a jinými podobnými produkty.</w:t>
      </w:r>
    </w:p>
    <w:p w:rsidR="0086039E" w:rsidRPr="0086039E" w:rsidRDefault="0086039E" w:rsidP="003B3338">
      <w:pPr>
        <w:pStyle w:val="Nadpis2"/>
      </w:pPr>
      <w:r>
        <w:t>Smluvní strany</w:t>
      </w:r>
      <w:r w:rsidR="003944CE">
        <w:t xml:space="preserve"> se dohodl</w:t>
      </w:r>
      <w:r w:rsidR="003944CE">
        <w:rPr>
          <w:lang w:val="cs-CZ"/>
        </w:rPr>
        <w:t>y</w:t>
      </w:r>
      <w:r>
        <w:t>, že nesplnění povinností zhotovitele uvedených v této smlouvě o dílo bude považováno za podstatné porušení jeho smluvních povinností a tím objednateli vzniká právo o</w:t>
      </w:r>
      <w:r w:rsidR="00C867AE">
        <w:rPr>
          <w:lang w:val="cs-CZ"/>
        </w:rPr>
        <w:t>d</w:t>
      </w:r>
      <w:r>
        <w:t>stoupit o</w:t>
      </w:r>
      <w:r w:rsidR="00C867AE">
        <w:rPr>
          <w:lang w:val="cs-CZ"/>
        </w:rPr>
        <w:t>d</w:t>
      </w:r>
      <w:r>
        <w:t xml:space="preserve"> smlouvy s okamžitou platností.</w:t>
      </w:r>
    </w:p>
    <w:p w:rsidR="00D346F9" w:rsidRPr="00B85790" w:rsidRDefault="0073450A" w:rsidP="000168EC">
      <w:pPr>
        <w:pStyle w:val="Nadpis1"/>
      </w:pPr>
      <w:r>
        <w:t>Předání a převzetí díla</w:t>
      </w:r>
    </w:p>
    <w:p w:rsidR="0073450A" w:rsidRDefault="004D72BA" w:rsidP="003B3338">
      <w:pPr>
        <w:pStyle w:val="Nadpis2"/>
      </w:pPr>
      <w:r>
        <w:t xml:space="preserve">Objednatel se zavazuje předat </w:t>
      </w:r>
      <w:r w:rsidRPr="00514FD5">
        <w:t xml:space="preserve">místo akce zhotoviteli protokolárně. </w:t>
      </w:r>
    </w:p>
    <w:p w:rsidR="0073450A" w:rsidRPr="00925544" w:rsidRDefault="0073450A" w:rsidP="003B3338">
      <w:pPr>
        <w:pStyle w:val="Nadpis2"/>
      </w:pPr>
      <w:r>
        <w:t>Od doby převzetí pracoviště</w:t>
      </w:r>
      <w:r w:rsidRPr="00925544">
        <w:t xml:space="preserve"> až do protokolárního převzetí díla objednatelem nese zhotovitel nebezpečí škody na díle a všech jeho zhotovovaných, upravovaných a dalších částech a na částech či součástech díla, které jsou na </w:t>
      </w:r>
      <w:r>
        <w:t>pracovišti</w:t>
      </w:r>
      <w:r w:rsidRPr="00925544">
        <w:t xml:space="preserve"> uskladněny. Z tohoto důvodu se zhotovitel zavazuje uzavřít a na své náklady udržovat v platnosti pojištění proti všem rizikům, ztrátám nebo poškozením díla a to jm</w:t>
      </w:r>
      <w:r w:rsidR="00394A8B">
        <w:t>énem svým, jménem objednatele a</w:t>
      </w:r>
      <w:r w:rsidR="00394A8B">
        <w:rPr>
          <w:lang w:val="cs-CZ"/>
        </w:rPr>
        <w:t> </w:t>
      </w:r>
      <w:r w:rsidRPr="00925544">
        <w:t xml:space="preserve">všech </w:t>
      </w:r>
      <w:r>
        <w:t>subdodavatelů</w:t>
      </w:r>
      <w:r w:rsidRPr="00925544">
        <w:t xml:space="preserve">, a to do data dokončení díla a jeho úspěšného předání objednateli či do ukončení této smlouvy, cokoli nastane dříve. </w:t>
      </w:r>
    </w:p>
    <w:p w:rsidR="0073450A" w:rsidRDefault="0073450A" w:rsidP="003B3338">
      <w:pPr>
        <w:pStyle w:val="Nadpis2"/>
      </w:pPr>
      <w:r>
        <w:t>O předání a převzetí díla bude sepsán „Protokol o převzetí akce“ za účasti zástupců zhotovitele a objednatele (uvedených ve smlouvě o dílo), který bude obsahovat zhodnocení kvality provedeného díla.</w:t>
      </w:r>
    </w:p>
    <w:p w:rsidR="0073450A" w:rsidRDefault="0073450A" w:rsidP="003B3338">
      <w:pPr>
        <w:pStyle w:val="Nadpis2"/>
      </w:pPr>
      <w:r>
        <w:t>Zhotovitel písemně oznámí objednateli 5 dnů předem, kdy bude dílo připraveno k odevzdání. Na základě tohoto oznámení objednatel svolá přejímací řízení na termín, který dohodne se zhotovitelem.</w:t>
      </w:r>
    </w:p>
    <w:p w:rsidR="0073450A" w:rsidRDefault="0073450A" w:rsidP="003B3338">
      <w:pPr>
        <w:pStyle w:val="Nadpis2"/>
      </w:pPr>
      <w:r>
        <w:t>Objednatel je povinen provedené a řádně ukončené dílo převzít nejpozději do 15 dnů po obdržení oznámení zhotovitele.</w:t>
      </w:r>
    </w:p>
    <w:p w:rsidR="0073450A" w:rsidRDefault="0073450A" w:rsidP="003B3338">
      <w:pPr>
        <w:pStyle w:val="Nadpis2"/>
      </w:pPr>
      <w:r>
        <w:t>Objednatel se zavazuje převzít provedené a řádně ukončené dílo i před uplynutím lhůty, pokud mu je zhotovitel nabídne.</w:t>
      </w:r>
    </w:p>
    <w:p w:rsidR="0073450A" w:rsidRDefault="0073450A" w:rsidP="003B3338">
      <w:pPr>
        <w:pStyle w:val="Nadpis2"/>
      </w:pPr>
      <w:r>
        <w:t>Provedením a řádným ukončením díla se rozumí předání před</w:t>
      </w:r>
      <w:r w:rsidR="00EB43A9">
        <w:t>mětu díla objednateli bez vad a </w:t>
      </w:r>
      <w:r>
        <w:t>nedodělků. Za tímto účelem objednatel při předání a převzetí předmětu díla zajistí odbornou prohlídku provedených prací s</w:t>
      </w:r>
      <w:r w:rsidR="006D203E">
        <w:t xml:space="preserve"> </w:t>
      </w:r>
      <w:r>
        <w:t>jednoznačným závěrem, zda předmět díla má či nemá zjevné vady a nedodělky.</w:t>
      </w:r>
    </w:p>
    <w:p w:rsidR="00A437FD" w:rsidRDefault="00A437FD" w:rsidP="00A437FD">
      <w:pPr>
        <w:pStyle w:val="Nadpis1"/>
        <w:rPr>
          <w:lang w:val="cs-CZ"/>
        </w:rPr>
      </w:pPr>
      <w:r>
        <w:rPr>
          <w:lang w:val="cs-CZ"/>
        </w:rPr>
        <w:t>Listiny tvořící součást obsahu smlouvy</w:t>
      </w:r>
    </w:p>
    <w:p w:rsidR="00A437FD" w:rsidRPr="00B85790" w:rsidRDefault="00A437FD" w:rsidP="003B3338">
      <w:pPr>
        <w:pStyle w:val="Nadpis2"/>
      </w:pPr>
      <w:r w:rsidRPr="00B85790">
        <w:t>Zhotovitel se zavazuje provést dílo v souladu s podmínka</w:t>
      </w:r>
      <w:r>
        <w:t>mi stanovenými touto smlouvou a </w:t>
      </w:r>
      <w:r w:rsidRPr="00B85790">
        <w:t>všemi listinami tvořícími součást obsahu smlouvy o dílo.</w:t>
      </w:r>
    </w:p>
    <w:p w:rsidR="00D346F9" w:rsidRPr="00B85790" w:rsidRDefault="00D346F9" w:rsidP="000168EC">
      <w:pPr>
        <w:pStyle w:val="Nadpis1"/>
      </w:pPr>
      <w:r w:rsidRPr="00B85790">
        <w:t>Z</w:t>
      </w:r>
      <w:r w:rsidR="0073450A">
        <w:t>ajištění lhůt</w:t>
      </w:r>
    </w:p>
    <w:p w:rsidR="0073450A" w:rsidRDefault="0073450A" w:rsidP="003B3338">
      <w:pPr>
        <w:pStyle w:val="Nadpis2"/>
      </w:pPr>
      <w:r>
        <w:t>Smluvní úrok z prodlení za pozdní úhradu daňového dokladu činí 0,05 % z dlužné částky za každý den prodlení.</w:t>
      </w:r>
    </w:p>
    <w:p w:rsidR="0073450A" w:rsidRDefault="0073450A" w:rsidP="003B3338">
      <w:pPr>
        <w:pStyle w:val="Nadpis2"/>
      </w:pPr>
      <w:r>
        <w:t>Pokud zhotovitel nesplní sjednaný termín předání díla, zaplatí objednateli smluvní pokutu ve výši 0,</w:t>
      </w:r>
      <w:r w:rsidR="00826C4E">
        <w:t>2</w:t>
      </w:r>
      <w:r>
        <w:t xml:space="preserve"> % z ceny díla bez DPH za každý započatý den prodlení.</w:t>
      </w:r>
    </w:p>
    <w:p w:rsidR="0073450A" w:rsidRDefault="0073450A" w:rsidP="003B3338">
      <w:pPr>
        <w:pStyle w:val="Nadpis2"/>
      </w:pPr>
      <w:bookmarkStart w:id="2" w:name="_Ref528462308"/>
      <w:r>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Default="0073450A" w:rsidP="003B3338">
      <w:pPr>
        <w:pStyle w:val="Nadpis2"/>
      </w:pPr>
      <w:r>
        <w:t>Smluvní strana, které byly smluvní sankce vyúčtovány, je povinna do 15 dnů po obdržení vyúčtování buď sankce uhradit, nebo sdělit druhé straně své námitky.</w:t>
      </w:r>
    </w:p>
    <w:p w:rsidR="0073450A" w:rsidRDefault="0073450A" w:rsidP="003B3338">
      <w:pPr>
        <w:pStyle w:val="Nadpis2"/>
      </w:pPr>
      <w:r>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Default="0073450A" w:rsidP="003B3338">
      <w:pPr>
        <w:pStyle w:val="Nadpis2"/>
      </w:pPr>
      <w:r>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Default="0076180A" w:rsidP="0076180A">
      <w:pPr>
        <w:pStyle w:val="Nadpis1"/>
      </w:pPr>
      <w:r>
        <w:t>Záruka</w:t>
      </w:r>
    </w:p>
    <w:p w:rsidR="00E94E73" w:rsidRDefault="0076180A" w:rsidP="00E94E73">
      <w:pPr>
        <w:pStyle w:val="Nadpis2"/>
      </w:pPr>
      <w:r>
        <w:t>Vzhledem k charakteru díla se záruka nesjednává.</w:t>
      </w:r>
    </w:p>
    <w:p w:rsidR="00E94E73" w:rsidRDefault="00E94E73" w:rsidP="00E94E73">
      <w:pPr>
        <w:rPr>
          <w:lang w:val="x-none" w:eastAsia="x-none"/>
        </w:rPr>
      </w:pPr>
    </w:p>
    <w:p w:rsidR="00E94E73" w:rsidRPr="00E94E73" w:rsidRDefault="00E94E73" w:rsidP="00E94E73">
      <w:pPr>
        <w:rPr>
          <w:lang w:val="x-none" w:eastAsia="x-none"/>
        </w:rPr>
      </w:pPr>
    </w:p>
    <w:p w:rsidR="00E53EE6" w:rsidRPr="00E0683A" w:rsidRDefault="00E53EE6" w:rsidP="00E53EE6">
      <w:pPr>
        <w:pStyle w:val="Nadpis1"/>
      </w:pPr>
      <w:r>
        <w:rPr>
          <w:lang w:val="cs-CZ"/>
        </w:rPr>
        <w:t>Prevence protiprávních jednání</w:t>
      </w:r>
    </w:p>
    <w:p w:rsidR="00E53EE6" w:rsidRPr="00E83F2A" w:rsidRDefault="00E53EE6" w:rsidP="00E53EE6">
      <w:pPr>
        <w:shd w:val="clear" w:color="auto" w:fill="FFFFFF"/>
        <w:tabs>
          <w:tab w:val="left" w:pos="567"/>
          <w:tab w:val="right" w:pos="9072"/>
        </w:tabs>
        <w:spacing w:before="120"/>
        <w:jc w:val="center"/>
        <w:rPr>
          <w:rFonts w:ascii="Verdana" w:hAnsi="Verdana"/>
          <w:sz w:val="20"/>
          <w:szCs w:val="20"/>
        </w:rPr>
      </w:pPr>
    </w:p>
    <w:p w:rsidR="00E53EE6" w:rsidRPr="00E0683A" w:rsidRDefault="00E53EE6" w:rsidP="00E53EE6">
      <w:pPr>
        <w:shd w:val="clear" w:color="auto" w:fill="FFFFFF"/>
        <w:overflowPunct w:val="0"/>
        <w:adjustRightInd w:val="0"/>
        <w:ind w:left="567" w:hanging="567"/>
        <w:jc w:val="both"/>
        <w:rPr>
          <w:color w:val="000000"/>
          <w:szCs w:val="22"/>
        </w:rPr>
      </w:pPr>
      <w:r>
        <w:rPr>
          <w:color w:val="000000"/>
          <w:szCs w:val="22"/>
        </w:rPr>
        <w:t xml:space="preserve">10.1. </w:t>
      </w:r>
      <w:r w:rsidRPr="00E0683A">
        <w:rPr>
          <w:color w:val="000000"/>
          <w:szCs w:val="22"/>
        </w:rPr>
        <w:t>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E53EE6" w:rsidRPr="00E0683A" w:rsidRDefault="00E53EE6" w:rsidP="00E53EE6">
      <w:pPr>
        <w:shd w:val="clear" w:color="auto" w:fill="FFFFFF"/>
        <w:overflowPunct w:val="0"/>
        <w:adjustRightInd w:val="0"/>
        <w:ind w:left="1080"/>
        <w:rPr>
          <w:color w:val="000000"/>
          <w:szCs w:val="22"/>
        </w:rPr>
      </w:pPr>
    </w:p>
    <w:p w:rsidR="00E53EE6" w:rsidRPr="00E0683A" w:rsidRDefault="00E53EE6" w:rsidP="00E53EE6">
      <w:pPr>
        <w:shd w:val="clear" w:color="auto" w:fill="FFFFFF"/>
        <w:overflowPunct w:val="0"/>
        <w:adjustRightInd w:val="0"/>
        <w:ind w:left="567" w:hanging="567"/>
        <w:jc w:val="both"/>
        <w:rPr>
          <w:color w:val="000000"/>
          <w:szCs w:val="22"/>
        </w:rPr>
      </w:pPr>
      <w:r>
        <w:rPr>
          <w:color w:val="000000"/>
          <w:szCs w:val="22"/>
        </w:rPr>
        <w:t>10.2.</w:t>
      </w:r>
      <w:r>
        <w:rPr>
          <w:color w:val="000000"/>
          <w:szCs w:val="22"/>
        </w:rPr>
        <w:tab/>
      </w:r>
      <w:r w:rsidRPr="00E0683A">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E53EE6" w:rsidRPr="00E0683A" w:rsidRDefault="00E53EE6" w:rsidP="00E53EE6">
      <w:pPr>
        <w:pStyle w:val="Odstavecseseznamem"/>
        <w:rPr>
          <w:color w:val="000000"/>
          <w:szCs w:val="22"/>
        </w:rPr>
      </w:pPr>
    </w:p>
    <w:p w:rsidR="00E53EE6" w:rsidRPr="00E0683A" w:rsidRDefault="00E53EE6" w:rsidP="00161A9C">
      <w:pPr>
        <w:shd w:val="clear" w:color="auto" w:fill="FFFFFF"/>
        <w:overflowPunct w:val="0"/>
        <w:adjustRightInd w:val="0"/>
        <w:ind w:left="567" w:hanging="567"/>
        <w:jc w:val="both"/>
        <w:rPr>
          <w:color w:val="000000"/>
          <w:szCs w:val="22"/>
        </w:rPr>
      </w:pPr>
      <w:r>
        <w:rPr>
          <w:color w:val="000000"/>
          <w:szCs w:val="22"/>
        </w:rPr>
        <w:t>10.3.</w:t>
      </w:r>
      <w:r>
        <w:rPr>
          <w:color w:val="000000"/>
          <w:szCs w:val="22"/>
        </w:rPr>
        <w:tab/>
        <w:t>Zhotovitel</w:t>
      </w:r>
      <w:r w:rsidRPr="00E0683A">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10" w:tgtFrame="_blank" w:history="1">
        <w:r w:rsidRPr="00E0683A">
          <w:rPr>
            <w:bCs/>
            <w:color w:val="000000"/>
            <w:szCs w:val="22"/>
          </w:rPr>
          <w:t>www.pla.cz).</w:t>
        </w:r>
      </w:hyperlink>
      <w:r w:rsidRPr="00E0683A">
        <w:rPr>
          <w:bCs/>
          <w:color w:val="000000"/>
          <w:szCs w:val="22"/>
        </w:rPr>
        <w:t xml:space="preserve"> Smluvní strany se při plnění této Smlouvy </w:t>
      </w:r>
      <w:r w:rsidRPr="00E0683A">
        <w:rPr>
          <w:color w:val="000000"/>
          <w:szCs w:val="22"/>
        </w:rPr>
        <w:t xml:space="preserve">zavazují po celou dobu jejího trvání dodržovat zásady a hodnoty Programu, pokud to jejich povaha umožňuje. </w:t>
      </w:r>
    </w:p>
    <w:p w:rsidR="00E53EE6" w:rsidRPr="00E0683A" w:rsidRDefault="00E53EE6" w:rsidP="00E53EE6">
      <w:pPr>
        <w:pStyle w:val="Odstavecseseznamem"/>
        <w:rPr>
          <w:color w:val="000000"/>
          <w:szCs w:val="22"/>
        </w:rPr>
      </w:pPr>
    </w:p>
    <w:p w:rsidR="00E53EE6" w:rsidRDefault="00E53EE6" w:rsidP="00BC2247">
      <w:pPr>
        <w:shd w:val="clear" w:color="auto" w:fill="FFFFFF"/>
        <w:overflowPunct w:val="0"/>
        <w:adjustRightInd w:val="0"/>
        <w:ind w:left="567" w:hanging="567"/>
        <w:jc w:val="both"/>
      </w:pPr>
      <w:r>
        <w:rPr>
          <w:color w:val="000000"/>
          <w:szCs w:val="22"/>
        </w:rPr>
        <w:t xml:space="preserve">10.4. </w:t>
      </w:r>
      <w:r w:rsidRPr="00E0683A">
        <w:rPr>
          <w:color w:val="000000"/>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346F9" w:rsidRPr="00B85790" w:rsidRDefault="00D346F9" w:rsidP="000168EC">
      <w:pPr>
        <w:pStyle w:val="Nadpis1"/>
      </w:pPr>
      <w:r w:rsidRPr="00B85790">
        <w:t>Závěrečná ustanovení</w:t>
      </w:r>
    </w:p>
    <w:p w:rsidR="00D346F9" w:rsidRPr="00B85790" w:rsidRDefault="00D346F9" w:rsidP="003B3338">
      <w:pPr>
        <w:pStyle w:val="Nadpis2"/>
      </w:pPr>
      <w:r w:rsidRPr="00B85790">
        <w:t xml:space="preserve">Rozsah, podmínky a požadavky na provádění díla jsou specifikovány: </w:t>
      </w:r>
    </w:p>
    <w:p w:rsidR="00D346F9" w:rsidRPr="00B85790" w:rsidRDefault="00D346F9" w:rsidP="000A35CB">
      <w:pPr>
        <w:numPr>
          <w:ilvl w:val="1"/>
          <w:numId w:val="13"/>
        </w:numPr>
        <w:suppressAutoHyphens/>
        <w:jc w:val="both"/>
      </w:pPr>
      <w:r w:rsidRPr="00B85790">
        <w:t xml:space="preserve">v této smlouvě, </w:t>
      </w:r>
    </w:p>
    <w:p w:rsidR="00D346F9" w:rsidRPr="00B85790" w:rsidRDefault="00D346F9" w:rsidP="000A35CB">
      <w:pPr>
        <w:numPr>
          <w:ilvl w:val="1"/>
          <w:numId w:val="13"/>
        </w:numPr>
        <w:suppressAutoHyphens/>
        <w:jc w:val="both"/>
      </w:pPr>
      <w:r w:rsidRPr="00B85790">
        <w:t>v zadávací dokumentaci veřejné zakázky</w:t>
      </w:r>
      <w:r w:rsidR="00C5730A">
        <w:t xml:space="preserve"> (včetně záměru na službu</w:t>
      </w:r>
      <w:r w:rsidR="00C5756B">
        <w:t>)</w:t>
      </w:r>
    </w:p>
    <w:p w:rsidR="00D346F9" w:rsidRPr="00B85790" w:rsidRDefault="00C5730A" w:rsidP="000A35CB">
      <w:pPr>
        <w:numPr>
          <w:ilvl w:val="1"/>
          <w:numId w:val="13"/>
        </w:numPr>
        <w:suppressAutoHyphens/>
        <w:jc w:val="both"/>
      </w:pPr>
      <w:r>
        <w:t>v nabídce vítězného uchazeče,</w:t>
      </w:r>
    </w:p>
    <w:p w:rsidR="00D346F9" w:rsidRPr="00B85790" w:rsidRDefault="001807B6" w:rsidP="000A35CB">
      <w:pPr>
        <w:numPr>
          <w:ilvl w:val="1"/>
          <w:numId w:val="13"/>
        </w:numPr>
        <w:suppressAutoHyphens/>
        <w:jc w:val="both"/>
      </w:pPr>
      <w:r>
        <w:t>v</w:t>
      </w:r>
      <w:r w:rsidR="00D346F9" w:rsidRPr="00B85790">
        <w:t>ýše zmíněné dokumenty musí být chápany jako komple</w:t>
      </w:r>
      <w:r w:rsidR="00406634">
        <w:t>xní, navzájem se vysvětlující a </w:t>
      </w:r>
      <w:r w:rsidR="00D346F9" w:rsidRPr="00B85790">
        <w:t xml:space="preserve">doplňující, avšak v případě jakéhokoliv rozporu mají vzájemnou přednost v pořadí výše stanoveném. </w:t>
      </w:r>
    </w:p>
    <w:p w:rsidR="00D346F9" w:rsidRPr="00B85790" w:rsidRDefault="00D346F9" w:rsidP="003B3338">
      <w:pPr>
        <w:pStyle w:val="Nadpis2"/>
      </w:pPr>
      <w:r w:rsidRPr="00B85790">
        <w:t xml:space="preserve">Obě strany prohlašují, že došlo k dohodě o celém obsahu této smlouvy. </w:t>
      </w:r>
    </w:p>
    <w:p w:rsidR="00D346F9" w:rsidRDefault="00D346F9" w:rsidP="003B3338">
      <w:pPr>
        <w:pStyle w:val="Nadpis2"/>
      </w:pPr>
      <w:r w:rsidRPr="00B85790">
        <w:t xml:space="preserve">Tato </w:t>
      </w:r>
      <w:r w:rsidR="00A23C94" w:rsidRPr="00B85790">
        <w:t xml:space="preserve">smlouva je vyhotovena </w:t>
      </w:r>
      <w:r w:rsidR="00A23C94">
        <w:t>v elektronické formě ve formátu PDF/A a podepsaná platnými zaručenými elektronickými podpisy smluvních stran založenými na kvalifikovaných certifikátech. Každá ze smluvních stran obdrží smlouvu v elektronické formě s uznávanými elektronickými podpisy smluvních stran</w:t>
      </w:r>
      <w:r w:rsidR="00A23C94" w:rsidRPr="00B85790">
        <w:t>.</w:t>
      </w:r>
    </w:p>
    <w:p w:rsidR="0076180A" w:rsidRDefault="0076180A" w:rsidP="003B3338">
      <w:pPr>
        <w:pStyle w:val="Nadpis2"/>
      </w:pPr>
      <w:r>
        <w:t>Tato smlouva je projevem svobodné a vážné vůle smluvních stran, což smluvní strany stvrzují podpisem.</w:t>
      </w:r>
    </w:p>
    <w:p w:rsidR="00E53EE6" w:rsidRDefault="00E53EE6" w:rsidP="003B3338">
      <w:pPr>
        <w:pStyle w:val="Nadpis2"/>
      </w:pPr>
      <w:r>
        <w:t>Smlouva nabývá platnosti dnem podpisu oprávněnými zástupci obou smluvních stran po dohodě o celém jejím obsahu</w:t>
      </w:r>
      <w:r w:rsidRPr="00E53EE6">
        <w:rPr>
          <w:lang w:val="cs-CZ"/>
        </w:rPr>
        <w:t xml:space="preserve"> a účinnosti zveřejněním v registru smluv</w:t>
      </w:r>
      <w:r>
        <w:t>.</w:t>
      </w:r>
    </w:p>
    <w:p w:rsidR="00D346F9" w:rsidRPr="00B85790" w:rsidRDefault="00D346F9" w:rsidP="003B3338">
      <w:pPr>
        <w:pStyle w:val="Nadpis2"/>
      </w:pPr>
      <w:r w:rsidRPr="00B85790">
        <w:t>Pokud nějaká lhůta, ujednání, podmínka nebo ustanovení této smlouvy budou prohlášeny soudem za neplatné, nulitní či nevymahatelné, zůstane z</w:t>
      </w:r>
      <w:r w:rsidR="00532108">
        <w:t>bytek ustanovení této smlouvy v </w:t>
      </w:r>
      <w:r w:rsidRPr="00B85790">
        <w:t>plné platnosti a účinnosti a nebude v žádném ohledu ovlivněn, narušen nebo zneplatněn. Smluvní strany se zavazují, že takové neplatné či nevymáhatelné ustanovení nahradí jiným smluvním ujednáním ve smyslu této smlou</w:t>
      </w:r>
      <w:r w:rsidR="00532108">
        <w:t>vy, které bude platné, účinné a </w:t>
      </w:r>
      <w:r w:rsidRPr="00B85790">
        <w:t xml:space="preserve">vymahatelné. </w:t>
      </w:r>
    </w:p>
    <w:p w:rsidR="0076180A" w:rsidRDefault="0076180A" w:rsidP="003B3338">
      <w:pPr>
        <w:pStyle w:val="Nadpis2"/>
      </w:pPr>
      <w:r w:rsidRPr="006959D1">
        <w:t>Smluvní strany jsou oprávněny od této smlouvy odstoupit za podmínek stanovených občanským zákoníkem nebo jinými právními předpisy, v platném znění</w:t>
      </w:r>
      <w:r>
        <w:t>.</w:t>
      </w:r>
    </w:p>
    <w:p w:rsidR="0076180A" w:rsidRDefault="0076180A" w:rsidP="003B3338">
      <w:pPr>
        <w:pStyle w:val="Nadpis2"/>
      </w:pPr>
      <w:r w:rsidRPr="006959D1">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Default="0076180A" w:rsidP="003B3338">
      <w:pPr>
        <w:pStyle w:val="Nadpis2"/>
      </w:pPr>
      <w:r w:rsidRPr="00D7372A">
        <w:t xml:space="preserve">V případě odstoupení od smlouvy je zhotovitel povinen okamžitě opustit </w:t>
      </w:r>
      <w:r>
        <w:t>pracoviště a </w:t>
      </w:r>
      <w:r w:rsidRPr="00D7372A">
        <w:t xml:space="preserve">vyklidit zařízení </w:t>
      </w:r>
      <w:r>
        <w:t>na pracovišti</w:t>
      </w:r>
      <w:r w:rsidRPr="00D7372A">
        <w:t xml:space="preserve"> nejpozději do patnácti dnů od účinností odstoupení, nedohodnou-li s</w:t>
      </w:r>
      <w:r>
        <w:t>e strany jinak. Zhotovitel je v </w:t>
      </w:r>
      <w:r w:rsidRPr="00D7372A">
        <w:t>takovém případě povinen učinit veškerá potřebná opatření k tomu, aby zabránil vzniku škody hrozící objednateli v důsledku ukončení činností zhotovitele a o těchto opatřeních objednat</w:t>
      </w:r>
      <w:r w:rsidR="00EB43A9">
        <w:t>ele bezprostředně informovat. V </w:t>
      </w:r>
      <w:r w:rsidRPr="00D7372A">
        <w:t>opačném případě odpovídá zhotovitel za škodu způsobenou v důsledku porušení této povinnosti. Objednatel se zavazuje převzít a zhotovitel se zavazuje</w:t>
      </w:r>
      <w:r>
        <w:t xml:space="preserve"> předat dosud provedené práce i </w:t>
      </w:r>
      <w:r w:rsidRPr="00D7372A">
        <w:t xml:space="preserve">nedokončené dodávky do pěti dnů ode dne účinnosti odstoupení od této smlouvy. </w:t>
      </w:r>
      <w:r w:rsidR="00EB43A9">
        <w:t>O </w:t>
      </w:r>
      <w:r>
        <w:t>takovém předání a </w:t>
      </w:r>
      <w:r w:rsidRPr="00D7372A">
        <w:t>převzetí bude pořízen oběma stranami z</w:t>
      </w:r>
      <w:r w:rsidR="00EB43A9">
        <w:t>ápis s náležitostmi protokolu o </w:t>
      </w:r>
      <w:r w:rsidRPr="00D7372A">
        <w:t>předání a převzetí díla, tj. bude v něm podrobně p</w:t>
      </w:r>
      <w:r>
        <w:t>opsán stav rozpracovanosti díla.</w:t>
      </w:r>
    </w:p>
    <w:p w:rsidR="0076180A" w:rsidRDefault="0076180A" w:rsidP="003B3338">
      <w:pPr>
        <w:pStyle w:val="Nadpis2"/>
      </w:pPr>
      <w:r>
        <w:t>Smlouva může být změněna nebo zrušena pouze písemným projevem obou smluvních stran na návrh některé smluvní strany formou dodatku.</w:t>
      </w:r>
    </w:p>
    <w:p w:rsidR="0076180A" w:rsidRDefault="0076180A" w:rsidP="003B3338">
      <w:pPr>
        <w:pStyle w:val="Nadpis2"/>
        <w:rPr>
          <w:lang w:val="cs-CZ"/>
        </w:rPr>
      </w:pPr>
      <w:r>
        <w:t>Zhotovitel svým podpisem stvrzuje, že neumožňuje a v budoucnu ani neumožní výkon nelegální práce podle ust.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161A9C" w:rsidRPr="00161A9C" w:rsidRDefault="00161A9C" w:rsidP="00161A9C">
      <w:pPr>
        <w:pStyle w:val="Nadpis2"/>
        <w:rPr>
          <w:lang w:val="cs-CZ"/>
        </w:rPr>
      </w:pPr>
      <w:r w:rsidRPr="00376697">
        <w:t>Účastníci</w:t>
      </w:r>
      <w:r>
        <w:rPr>
          <w:lang w:val="cs-CZ"/>
        </w:rPr>
        <w:t xml:space="preserve"> </w:t>
      </w:r>
      <w:r>
        <w:t xml:space="preserve">potvrzují </w:t>
      </w:r>
      <w:r w:rsidRPr="00DF250E">
        <w:t>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t>.</w:t>
      </w:r>
    </w:p>
    <w:p w:rsidR="00161A9C" w:rsidRDefault="00351D31" w:rsidP="0026485D">
      <w:pPr>
        <w:pStyle w:val="Nadpis2"/>
      </w:pPr>
      <w:r w:rsidRPr="00376697">
        <w:t xml:space="preserve">Účastníci </w:t>
      </w:r>
      <w:r w:rsidR="00161A9C">
        <w:t xml:space="preserve">potvrzují </w:t>
      </w:r>
      <w:r w:rsidR="00161A9C" w:rsidRPr="00DF250E">
        <w:t>podpisem smlouvy</w:t>
      </w:r>
      <w:r w:rsidR="00161A9C">
        <w:t xml:space="preserve">, že budou důsledně dodržovat zákon č.114/1992 Sb. o ochraně přírody a krajiny v platném znění. </w:t>
      </w:r>
    </w:p>
    <w:p w:rsidR="00B12B87" w:rsidRDefault="00B12B87" w:rsidP="0026485D">
      <w:pPr>
        <w:ind w:left="567"/>
      </w:pPr>
    </w:p>
    <w:p w:rsidR="00733AD4" w:rsidRDefault="00733AD4" w:rsidP="0026485D">
      <w:pPr>
        <w:ind w:left="567"/>
      </w:pPr>
    </w:p>
    <w:p w:rsidR="00733AD4" w:rsidRDefault="00733AD4" w:rsidP="0026485D">
      <w:pPr>
        <w:ind w:left="567"/>
      </w:pPr>
    </w:p>
    <w:p w:rsidR="0008014D" w:rsidRPr="00363547" w:rsidRDefault="0008014D" w:rsidP="0008014D">
      <w:pPr>
        <w:ind w:left="708"/>
        <w:jc w:val="both"/>
      </w:pPr>
      <w:r>
        <w:t xml:space="preserve">  </w:t>
      </w:r>
    </w:p>
    <w:p w:rsidR="0008014D" w:rsidRDefault="0008014D" w:rsidP="0008014D">
      <w:pPr>
        <w:ind w:left="142"/>
      </w:pPr>
    </w:p>
    <w:p w:rsidR="0008014D" w:rsidRPr="00B85790" w:rsidRDefault="0008014D" w:rsidP="0008014D">
      <w:pPr>
        <w:ind w:left="142"/>
      </w:pPr>
    </w:p>
    <w:p w:rsidR="0008014D" w:rsidRDefault="0008014D" w:rsidP="0008014D">
      <w:r>
        <w:t xml:space="preserve">     </w:t>
      </w:r>
      <w:r w:rsidRPr="00B85790">
        <w:t>Za objednatele:</w:t>
      </w:r>
      <w:r w:rsidRPr="00B85790">
        <w:tab/>
      </w:r>
      <w:r w:rsidRPr="00B85790">
        <w:tab/>
      </w:r>
      <w:r w:rsidRPr="00B85790">
        <w:tab/>
      </w:r>
      <w:r>
        <w:t xml:space="preserve">        </w:t>
      </w:r>
      <w:r w:rsidRPr="00B85790">
        <w:tab/>
      </w:r>
      <w:r w:rsidRPr="00B85790">
        <w:tab/>
      </w:r>
      <w:r>
        <w:t xml:space="preserve">                    </w:t>
      </w:r>
      <w:r w:rsidRPr="00B85790">
        <w:t>Za zhotovitele:</w:t>
      </w:r>
    </w:p>
    <w:p w:rsidR="0008014D" w:rsidRDefault="0008014D" w:rsidP="0008014D"/>
    <w:p w:rsidR="0008014D" w:rsidRDefault="0008014D" w:rsidP="0008014D"/>
    <w:p w:rsidR="0008014D" w:rsidRDefault="0008014D" w:rsidP="0008014D"/>
    <w:p w:rsidR="0008014D" w:rsidRDefault="0008014D" w:rsidP="0008014D"/>
    <w:p w:rsidR="0008014D" w:rsidRDefault="0008014D" w:rsidP="0008014D"/>
    <w:p w:rsidR="0008014D" w:rsidRDefault="0008014D" w:rsidP="0008014D"/>
    <w:p w:rsidR="0008014D" w:rsidRPr="00B85790" w:rsidRDefault="0008014D" w:rsidP="0008014D">
      <w:r w:rsidRPr="00B85790">
        <w:t xml:space="preserve">  </w:t>
      </w:r>
      <w:r>
        <w:t xml:space="preserve">   </w:t>
      </w:r>
      <w:r w:rsidRPr="00B85790">
        <w:t xml:space="preserve"> </w:t>
      </w:r>
      <w:r>
        <w:t xml:space="preserve"> </w:t>
      </w:r>
      <w:r w:rsidRPr="00B85790">
        <w:t xml:space="preserve">Ing. </w:t>
      </w:r>
      <w:r>
        <w:t>Jan Zajíc</w:t>
      </w:r>
      <w:r w:rsidRPr="00B85790">
        <w:tab/>
      </w:r>
      <w:r w:rsidRPr="00B85790">
        <w:tab/>
      </w:r>
      <w:r w:rsidRPr="00B85790">
        <w:tab/>
      </w:r>
      <w:r w:rsidRPr="00B85790">
        <w:tab/>
      </w:r>
      <w:r w:rsidRPr="00B85790">
        <w:tab/>
      </w:r>
      <w:r w:rsidRPr="00B85790">
        <w:tab/>
      </w:r>
      <w:r>
        <w:t xml:space="preserve">     </w:t>
      </w:r>
      <w:r w:rsidRPr="00D27D42">
        <w:rPr>
          <w:highlight w:val="yellow"/>
        </w:rPr>
        <w:t>jméno a příjmení</w:t>
      </w:r>
    </w:p>
    <w:p w:rsidR="0008014D" w:rsidRDefault="0008014D" w:rsidP="0008014D">
      <w:r w:rsidRPr="00B85790">
        <w:t xml:space="preserve">    </w:t>
      </w:r>
      <w:r>
        <w:t xml:space="preserve">  </w:t>
      </w:r>
      <w:r w:rsidRPr="00B85790">
        <w:t>ředitel</w:t>
      </w:r>
      <w:r>
        <w:t xml:space="preserve"> závodu</w:t>
      </w:r>
      <w:r w:rsidRPr="00B85790">
        <w:tab/>
      </w:r>
      <w:r w:rsidRPr="00B85790">
        <w:tab/>
      </w:r>
      <w:r w:rsidRPr="00B85790">
        <w:tab/>
      </w:r>
      <w:r w:rsidRPr="00B85790">
        <w:tab/>
      </w:r>
      <w:r w:rsidRPr="00B85790">
        <w:tab/>
      </w:r>
      <w:r w:rsidRPr="00B85790">
        <w:tab/>
        <w:t xml:space="preserve">       </w:t>
      </w:r>
      <w:r>
        <w:t xml:space="preserve">   </w:t>
      </w:r>
      <w:r w:rsidRPr="00B85790">
        <w:t xml:space="preserve">   </w:t>
      </w:r>
      <w:r w:rsidRPr="00D27D42">
        <w:rPr>
          <w:highlight w:val="yellow"/>
        </w:rPr>
        <w:t>funkce</w:t>
      </w:r>
    </w:p>
    <w:p w:rsidR="0008014D" w:rsidRPr="00677F9C" w:rsidRDefault="0008014D" w:rsidP="0008014D">
      <w:pPr>
        <w:rPr>
          <w:i/>
        </w:rPr>
      </w:pPr>
      <w:r w:rsidRPr="00677F9C">
        <w:rPr>
          <w:i/>
        </w:rPr>
        <w:t>podepsán elektronicky</w:t>
      </w:r>
      <w:r w:rsidRPr="00677F9C">
        <w:rPr>
          <w:i/>
        </w:rPr>
        <w:tab/>
      </w:r>
      <w:r w:rsidRPr="00677F9C">
        <w:rPr>
          <w:i/>
        </w:rPr>
        <w:tab/>
      </w:r>
      <w:r w:rsidRPr="00677F9C">
        <w:rPr>
          <w:i/>
        </w:rPr>
        <w:tab/>
      </w:r>
      <w:r w:rsidRPr="00677F9C">
        <w:rPr>
          <w:i/>
        </w:rPr>
        <w:tab/>
      </w:r>
      <w:r w:rsidRPr="00677F9C">
        <w:rPr>
          <w:i/>
        </w:rPr>
        <w:tab/>
        <w:t xml:space="preserve"> </w:t>
      </w:r>
      <w:r>
        <w:rPr>
          <w:i/>
        </w:rPr>
        <w:t xml:space="preserve">             </w:t>
      </w:r>
      <w:r w:rsidRPr="00677F9C">
        <w:rPr>
          <w:i/>
        </w:rPr>
        <w:t>podepsán elektronicky</w:t>
      </w:r>
    </w:p>
    <w:p w:rsidR="005E1903" w:rsidRDefault="005E1903" w:rsidP="0008014D">
      <w:pPr>
        <w:ind w:left="567"/>
      </w:pPr>
    </w:p>
    <w:sectPr w:rsidR="005E1903" w:rsidSect="00394A8B">
      <w:footerReference w:type="default" r:id="rId11"/>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7E" w:rsidRDefault="00356D7E" w:rsidP="007A4B81">
      <w:r>
        <w:separator/>
      </w:r>
    </w:p>
  </w:endnote>
  <w:endnote w:type="continuationSeparator" w:id="0">
    <w:p w:rsidR="00356D7E" w:rsidRDefault="00356D7E"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07" w:rsidRPr="00406634" w:rsidRDefault="009C4207">
    <w:pPr>
      <w:pStyle w:val="Zpat"/>
      <w:jc w:val="center"/>
    </w:pPr>
    <w:r w:rsidRPr="00406634">
      <w:t xml:space="preserve">Stránka </w:t>
    </w:r>
    <w:r w:rsidRPr="00406634">
      <w:fldChar w:fldCharType="begin"/>
    </w:r>
    <w:r w:rsidRPr="00406634">
      <w:instrText>PAGE</w:instrText>
    </w:r>
    <w:r w:rsidRPr="00406634">
      <w:fldChar w:fldCharType="separate"/>
    </w:r>
    <w:r w:rsidR="001C73F6">
      <w:rPr>
        <w:noProof/>
      </w:rPr>
      <w:t>2</w:t>
    </w:r>
    <w:r w:rsidRPr="00406634">
      <w:fldChar w:fldCharType="end"/>
    </w:r>
    <w:r w:rsidRPr="00406634">
      <w:t xml:space="preserve"> z </w:t>
    </w:r>
    <w:r w:rsidRPr="00406634">
      <w:fldChar w:fldCharType="begin"/>
    </w:r>
    <w:r w:rsidRPr="00406634">
      <w:instrText>NUMPAGES</w:instrText>
    </w:r>
    <w:r w:rsidRPr="00406634">
      <w:fldChar w:fldCharType="separate"/>
    </w:r>
    <w:r w:rsidR="001C73F6">
      <w:rPr>
        <w:noProof/>
      </w:rPr>
      <w:t>8</w:t>
    </w:r>
    <w:r w:rsidRPr="00406634">
      <w:fldChar w:fldCharType="end"/>
    </w:r>
  </w:p>
  <w:p w:rsidR="009C4207" w:rsidRDefault="009C42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7E" w:rsidRDefault="00356D7E" w:rsidP="007A4B81">
      <w:r>
        <w:separator/>
      </w:r>
    </w:p>
  </w:footnote>
  <w:footnote w:type="continuationSeparator" w:id="0">
    <w:p w:rsidR="00356D7E" w:rsidRDefault="00356D7E"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872C6B"/>
    <w:multiLevelType w:val="multilevel"/>
    <w:tmpl w:val="3EC4511E"/>
    <w:lvl w:ilvl="0">
      <w:start w:val="1"/>
      <w:numFmt w:val="decimal"/>
      <w:pStyle w:val="Nadpis1"/>
      <w:lvlText w:val="%1."/>
      <w:lvlJc w:val="left"/>
      <w:pPr>
        <w:ind w:left="360" w:hanging="360"/>
      </w:p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8"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A0C0309"/>
    <w:multiLevelType w:val="hybridMultilevel"/>
    <w:tmpl w:val="F65CCB80"/>
    <w:lvl w:ilvl="0" w:tplc="D1B80F36">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3"/>
  </w:num>
  <w:num w:numId="2">
    <w:abstractNumId w:val="11"/>
  </w:num>
  <w:num w:numId="3">
    <w:abstractNumId w:val="10"/>
  </w:num>
  <w:num w:numId="4">
    <w:abstractNumId w:val="5"/>
  </w:num>
  <w:num w:numId="5">
    <w:abstractNumId w:val="8"/>
  </w:num>
  <w:num w:numId="6">
    <w:abstractNumId w:val="4"/>
  </w:num>
  <w:num w:numId="7">
    <w:abstractNumId w:val="6"/>
  </w:num>
  <w:num w:numId="8">
    <w:abstractNumId w:val="0"/>
  </w:num>
  <w:num w:numId="9">
    <w:abstractNumId w:val="1"/>
  </w:num>
  <w:num w:numId="10">
    <w:abstractNumId w:val="9"/>
  </w:num>
  <w:num w:numId="11">
    <w:abstractNumId w:val="12"/>
  </w:num>
  <w:num w:numId="12">
    <w:abstractNumId w:val="2"/>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6"/>
    <w:rsid w:val="0000620B"/>
    <w:rsid w:val="000122B3"/>
    <w:rsid w:val="000168EC"/>
    <w:rsid w:val="00026E8B"/>
    <w:rsid w:val="0004740D"/>
    <w:rsid w:val="00073080"/>
    <w:rsid w:val="00075DFF"/>
    <w:rsid w:val="0008014D"/>
    <w:rsid w:val="000A35CB"/>
    <w:rsid w:val="000A5577"/>
    <w:rsid w:val="000D2235"/>
    <w:rsid w:val="000D2E53"/>
    <w:rsid w:val="000E15C8"/>
    <w:rsid w:val="001036A8"/>
    <w:rsid w:val="00110BAD"/>
    <w:rsid w:val="00127143"/>
    <w:rsid w:val="00127D3C"/>
    <w:rsid w:val="00132029"/>
    <w:rsid w:val="00133CAE"/>
    <w:rsid w:val="001616C5"/>
    <w:rsid w:val="00161A9C"/>
    <w:rsid w:val="00175A66"/>
    <w:rsid w:val="001807B6"/>
    <w:rsid w:val="00183ED6"/>
    <w:rsid w:val="00184908"/>
    <w:rsid w:val="00187163"/>
    <w:rsid w:val="0019361D"/>
    <w:rsid w:val="001A1D47"/>
    <w:rsid w:val="001A7D24"/>
    <w:rsid w:val="001C2C7A"/>
    <w:rsid w:val="001C4AF6"/>
    <w:rsid w:val="001C5D97"/>
    <w:rsid w:val="001C73F6"/>
    <w:rsid w:val="001E2260"/>
    <w:rsid w:val="001E6995"/>
    <w:rsid w:val="0023627C"/>
    <w:rsid w:val="0025187D"/>
    <w:rsid w:val="002551E7"/>
    <w:rsid w:val="0026485D"/>
    <w:rsid w:val="00292CE0"/>
    <w:rsid w:val="002A2520"/>
    <w:rsid w:val="002A3405"/>
    <w:rsid w:val="002B0D13"/>
    <w:rsid w:val="002B58F9"/>
    <w:rsid w:val="002C4418"/>
    <w:rsid w:val="003144FE"/>
    <w:rsid w:val="00316773"/>
    <w:rsid w:val="003272E1"/>
    <w:rsid w:val="0033058E"/>
    <w:rsid w:val="003448FC"/>
    <w:rsid w:val="00346BA5"/>
    <w:rsid w:val="00351D31"/>
    <w:rsid w:val="00356D7E"/>
    <w:rsid w:val="00366A89"/>
    <w:rsid w:val="0037075F"/>
    <w:rsid w:val="00373368"/>
    <w:rsid w:val="003740DC"/>
    <w:rsid w:val="003944CE"/>
    <w:rsid w:val="00394A8B"/>
    <w:rsid w:val="003A17AF"/>
    <w:rsid w:val="003B0308"/>
    <w:rsid w:val="003B0E47"/>
    <w:rsid w:val="003B3338"/>
    <w:rsid w:val="003C318A"/>
    <w:rsid w:val="003C68F3"/>
    <w:rsid w:val="003D00E2"/>
    <w:rsid w:val="003D6757"/>
    <w:rsid w:val="003D7331"/>
    <w:rsid w:val="003E4A62"/>
    <w:rsid w:val="003F6143"/>
    <w:rsid w:val="00401449"/>
    <w:rsid w:val="0040186A"/>
    <w:rsid w:val="00404B24"/>
    <w:rsid w:val="00406634"/>
    <w:rsid w:val="004135F5"/>
    <w:rsid w:val="00413676"/>
    <w:rsid w:val="00420012"/>
    <w:rsid w:val="004202B9"/>
    <w:rsid w:val="0042425C"/>
    <w:rsid w:val="00480700"/>
    <w:rsid w:val="00480823"/>
    <w:rsid w:val="004A0E5F"/>
    <w:rsid w:val="004B086D"/>
    <w:rsid w:val="004B0B7D"/>
    <w:rsid w:val="004D2010"/>
    <w:rsid w:val="004D3AF1"/>
    <w:rsid w:val="004D4785"/>
    <w:rsid w:val="004D72BA"/>
    <w:rsid w:val="004E755A"/>
    <w:rsid w:val="004F3C45"/>
    <w:rsid w:val="004F72EE"/>
    <w:rsid w:val="00500D26"/>
    <w:rsid w:val="005062CF"/>
    <w:rsid w:val="00516938"/>
    <w:rsid w:val="00527989"/>
    <w:rsid w:val="00532108"/>
    <w:rsid w:val="005346D6"/>
    <w:rsid w:val="00536A5E"/>
    <w:rsid w:val="005406B8"/>
    <w:rsid w:val="00540E00"/>
    <w:rsid w:val="005415B6"/>
    <w:rsid w:val="00554710"/>
    <w:rsid w:val="00554D5A"/>
    <w:rsid w:val="00561F4C"/>
    <w:rsid w:val="00571806"/>
    <w:rsid w:val="00581544"/>
    <w:rsid w:val="00582450"/>
    <w:rsid w:val="0059750C"/>
    <w:rsid w:val="005A2D01"/>
    <w:rsid w:val="005C34F8"/>
    <w:rsid w:val="005C3A5A"/>
    <w:rsid w:val="005D16B4"/>
    <w:rsid w:val="005E1903"/>
    <w:rsid w:val="005E4483"/>
    <w:rsid w:val="005E4762"/>
    <w:rsid w:val="005E5ABB"/>
    <w:rsid w:val="005E64E3"/>
    <w:rsid w:val="005F1AFF"/>
    <w:rsid w:val="005F3C5E"/>
    <w:rsid w:val="00613D91"/>
    <w:rsid w:val="00653D0D"/>
    <w:rsid w:val="00695B76"/>
    <w:rsid w:val="006A17C6"/>
    <w:rsid w:val="006B52D6"/>
    <w:rsid w:val="006C0A3E"/>
    <w:rsid w:val="006C6286"/>
    <w:rsid w:val="006D0312"/>
    <w:rsid w:val="006D203E"/>
    <w:rsid w:val="006D3DFA"/>
    <w:rsid w:val="006D496C"/>
    <w:rsid w:val="006D60BA"/>
    <w:rsid w:val="006F0276"/>
    <w:rsid w:val="006F4428"/>
    <w:rsid w:val="00701808"/>
    <w:rsid w:val="00702B25"/>
    <w:rsid w:val="0070746B"/>
    <w:rsid w:val="00710F74"/>
    <w:rsid w:val="00726C35"/>
    <w:rsid w:val="00727BE5"/>
    <w:rsid w:val="00733AD4"/>
    <w:rsid w:val="0073450A"/>
    <w:rsid w:val="00734564"/>
    <w:rsid w:val="00740BF9"/>
    <w:rsid w:val="00743AC7"/>
    <w:rsid w:val="00745298"/>
    <w:rsid w:val="0075692B"/>
    <w:rsid w:val="0076180A"/>
    <w:rsid w:val="00762785"/>
    <w:rsid w:val="007736F5"/>
    <w:rsid w:val="00781F7B"/>
    <w:rsid w:val="00792C02"/>
    <w:rsid w:val="007A3A37"/>
    <w:rsid w:val="007A46B4"/>
    <w:rsid w:val="007A4B81"/>
    <w:rsid w:val="007A78E6"/>
    <w:rsid w:val="007D3028"/>
    <w:rsid w:val="007D5184"/>
    <w:rsid w:val="007E1A0B"/>
    <w:rsid w:val="007E6761"/>
    <w:rsid w:val="00814444"/>
    <w:rsid w:val="0081508D"/>
    <w:rsid w:val="00822B9E"/>
    <w:rsid w:val="00826C4E"/>
    <w:rsid w:val="0084148B"/>
    <w:rsid w:val="008426C4"/>
    <w:rsid w:val="008432A5"/>
    <w:rsid w:val="0086039E"/>
    <w:rsid w:val="00865B41"/>
    <w:rsid w:val="00877398"/>
    <w:rsid w:val="00880D84"/>
    <w:rsid w:val="00881F9C"/>
    <w:rsid w:val="008A4381"/>
    <w:rsid w:val="008A6F53"/>
    <w:rsid w:val="008B0C3C"/>
    <w:rsid w:val="008C098F"/>
    <w:rsid w:val="008C5F1F"/>
    <w:rsid w:val="008E622E"/>
    <w:rsid w:val="008E6631"/>
    <w:rsid w:val="008E6B4F"/>
    <w:rsid w:val="00917678"/>
    <w:rsid w:val="00923F13"/>
    <w:rsid w:val="00925242"/>
    <w:rsid w:val="00936D8E"/>
    <w:rsid w:val="009642B6"/>
    <w:rsid w:val="009845BC"/>
    <w:rsid w:val="00985AB8"/>
    <w:rsid w:val="009958FF"/>
    <w:rsid w:val="009A6D9E"/>
    <w:rsid w:val="009B336A"/>
    <w:rsid w:val="009B4B33"/>
    <w:rsid w:val="009C4207"/>
    <w:rsid w:val="009C6167"/>
    <w:rsid w:val="009D08BF"/>
    <w:rsid w:val="009D32CA"/>
    <w:rsid w:val="00A02A57"/>
    <w:rsid w:val="00A1258B"/>
    <w:rsid w:val="00A23C94"/>
    <w:rsid w:val="00A24035"/>
    <w:rsid w:val="00A346EE"/>
    <w:rsid w:val="00A36C36"/>
    <w:rsid w:val="00A437FD"/>
    <w:rsid w:val="00A43AF2"/>
    <w:rsid w:val="00A51E5D"/>
    <w:rsid w:val="00AA5304"/>
    <w:rsid w:val="00AB04D5"/>
    <w:rsid w:val="00AB32A8"/>
    <w:rsid w:val="00AB3F0C"/>
    <w:rsid w:val="00AC5A06"/>
    <w:rsid w:val="00AD0DB8"/>
    <w:rsid w:val="00AD72D6"/>
    <w:rsid w:val="00AD762E"/>
    <w:rsid w:val="00AE40CC"/>
    <w:rsid w:val="00AF3151"/>
    <w:rsid w:val="00B0489D"/>
    <w:rsid w:val="00B12B87"/>
    <w:rsid w:val="00B34D8E"/>
    <w:rsid w:val="00B35A65"/>
    <w:rsid w:val="00B55C93"/>
    <w:rsid w:val="00B63E1A"/>
    <w:rsid w:val="00B65F67"/>
    <w:rsid w:val="00BA232A"/>
    <w:rsid w:val="00BA28BF"/>
    <w:rsid w:val="00BA4E01"/>
    <w:rsid w:val="00BA5E7B"/>
    <w:rsid w:val="00BB1480"/>
    <w:rsid w:val="00BC2247"/>
    <w:rsid w:val="00BD4338"/>
    <w:rsid w:val="00BE0AE8"/>
    <w:rsid w:val="00BE2759"/>
    <w:rsid w:val="00BF3A85"/>
    <w:rsid w:val="00C2554B"/>
    <w:rsid w:val="00C25635"/>
    <w:rsid w:val="00C27086"/>
    <w:rsid w:val="00C30423"/>
    <w:rsid w:val="00C42AA8"/>
    <w:rsid w:val="00C50421"/>
    <w:rsid w:val="00C5730A"/>
    <w:rsid w:val="00C5756B"/>
    <w:rsid w:val="00C60055"/>
    <w:rsid w:val="00C62B57"/>
    <w:rsid w:val="00C714A9"/>
    <w:rsid w:val="00C74213"/>
    <w:rsid w:val="00C82856"/>
    <w:rsid w:val="00C84733"/>
    <w:rsid w:val="00C867AE"/>
    <w:rsid w:val="00C9158C"/>
    <w:rsid w:val="00CA5A48"/>
    <w:rsid w:val="00CB195B"/>
    <w:rsid w:val="00CB2D57"/>
    <w:rsid w:val="00CB394E"/>
    <w:rsid w:val="00CB4D96"/>
    <w:rsid w:val="00CC04E0"/>
    <w:rsid w:val="00CC75DD"/>
    <w:rsid w:val="00CE7919"/>
    <w:rsid w:val="00CF6B11"/>
    <w:rsid w:val="00D03F30"/>
    <w:rsid w:val="00D17739"/>
    <w:rsid w:val="00D220E2"/>
    <w:rsid w:val="00D346F9"/>
    <w:rsid w:val="00D46B5B"/>
    <w:rsid w:val="00D47983"/>
    <w:rsid w:val="00D537D2"/>
    <w:rsid w:val="00D63672"/>
    <w:rsid w:val="00D70314"/>
    <w:rsid w:val="00D7425C"/>
    <w:rsid w:val="00D8711F"/>
    <w:rsid w:val="00D94F9F"/>
    <w:rsid w:val="00DB6C0A"/>
    <w:rsid w:val="00DD0A47"/>
    <w:rsid w:val="00DD5B2B"/>
    <w:rsid w:val="00DE6D2A"/>
    <w:rsid w:val="00DF2887"/>
    <w:rsid w:val="00E371F3"/>
    <w:rsid w:val="00E50CD4"/>
    <w:rsid w:val="00E53EE6"/>
    <w:rsid w:val="00E547BA"/>
    <w:rsid w:val="00E57A82"/>
    <w:rsid w:val="00E61B52"/>
    <w:rsid w:val="00E72274"/>
    <w:rsid w:val="00E94E73"/>
    <w:rsid w:val="00E97150"/>
    <w:rsid w:val="00EA5637"/>
    <w:rsid w:val="00EB233B"/>
    <w:rsid w:val="00EB43A9"/>
    <w:rsid w:val="00EB4B04"/>
    <w:rsid w:val="00EC0D28"/>
    <w:rsid w:val="00EC6878"/>
    <w:rsid w:val="00EC79B3"/>
    <w:rsid w:val="00ED49C8"/>
    <w:rsid w:val="00ED76B0"/>
    <w:rsid w:val="00EE204C"/>
    <w:rsid w:val="00F009FD"/>
    <w:rsid w:val="00F03933"/>
    <w:rsid w:val="00F04E86"/>
    <w:rsid w:val="00F053D1"/>
    <w:rsid w:val="00F104B0"/>
    <w:rsid w:val="00F14ED1"/>
    <w:rsid w:val="00F24921"/>
    <w:rsid w:val="00F42C8A"/>
    <w:rsid w:val="00F47864"/>
    <w:rsid w:val="00F61A8D"/>
    <w:rsid w:val="00F64EA8"/>
    <w:rsid w:val="00F73176"/>
    <w:rsid w:val="00F758CA"/>
    <w:rsid w:val="00F802EB"/>
    <w:rsid w:val="00F85D84"/>
    <w:rsid w:val="00F956C8"/>
    <w:rsid w:val="00FA5711"/>
    <w:rsid w:val="00FB2091"/>
    <w:rsid w:val="00FC3579"/>
    <w:rsid w:val="00FC5C6F"/>
    <w:rsid w:val="00FD41AD"/>
    <w:rsid w:val="00FD5B9B"/>
    <w:rsid w:val="00FE2BE6"/>
    <w:rsid w:val="00FE4CA6"/>
    <w:rsid w:val="00FE5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34A1C2"/>
  <w15:docId w15:val="{46CBB02D-81D9-433B-82E6-7F88653F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3B3338"/>
    <w:pPr>
      <w:numPr>
        <w:ilvl w:val="1"/>
        <w:numId w:val="4"/>
      </w:numPr>
      <w:tabs>
        <w:tab w:val="left" w:pos="567"/>
      </w:tabs>
      <w:suppressAutoHyphens/>
      <w:spacing w:before="60"/>
      <w:ind w:left="567" w:hanging="624"/>
      <w:jc w:val="both"/>
      <w:outlineLvl w:val="1"/>
    </w:pPr>
    <w:rPr>
      <w:bCs/>
      <w:iCs/>
      <w:szCs w:val="28"/>
      <w:lang w:val="x-none" w:eastAsia="x-none"/>
    </w:rPr>
  </w:style>
  <w:style w:type="paragraph" w:styleId="Nadpis3">
    <w:name w:val="heading 3"/>
    <w:basedOn w:val="Normln"/>
    <w:next w:val="Normln"/>
    <w:link w:val="Nadpis3Char"/>
    <w:uiPriority w:val="9"/>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3B3338"/>
    <w:rPr>
      <w:rFonts w:eastAsia="Times New Roman"/>
      <w:bCs/>
      <w:iCs/>
      <w:sz w:val="24"/>
      <w:szCs w:val="28"/>
      <w:lang w:val="x-none" w:eastAsia="x-none"/>
    </w:rPr>
  </w:style>
  <w:style w:type="paragraph" w:customStyle="1" w:styleId="Odstavec">
    <w:name w:val="Odstavec"/>
    <w:basedOn w:val="Normln"/>
    <w:autoRedefine/>
    <w:qFormat/>
    <w:rsid w:val="00814444"/>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unhideWhenUsed/>
    <w:rsid w:val="007A4B81"/>
    <w:pPr>
      <w:tabs>
        <w:tab w:val="center" w:pos="4536"/>
        <w:tab w:val="right" w:pos="9072"/>
      </w:tabs>
    </w:pPr>
    <w:rPr>
      <w:lang w:val="x-none" w:eastAsia="x-none"/>
    </w:rPr>
  </w:style>
  <w:style w:type="character" w:customStyle="1" w:styleId="ZhlavChar">
    <w:name w:val="Záhlaví Char"/>
    <w:link w:val="Zhlav"/>
    <w:uiPriority w:val="99"/>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Hypertextovodkaz">
    <w:name w:val="Hyperlink"/>
    <w:basedOn w:val="Standardnpsmoodstavce"/>
    <w:uiPriority w:val="99"/>
    <w:unhideWhenUsed/>
    <w:rsid w:val="00D94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j@pl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cz)./" TargetMode="External"/><Relationship Id="rId4" Type="http://schemas.openxmlformats.org/officeDocument/2006/relationships/settings" Target="settings.xml"/><Relationship Id="rId9" Type="http://schemas.openxmlformats.org/officeDocument/2006/relationships/hyperlink" Target="mailto:vrubelovav@pl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vlicekka\Desktop\SOD%20kaceni_porostu\Z3%20SOD_kaceni_porostu.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B3592-D9CF-43B5-819A-C6B7D531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Z3 SOD_kaceni_porostu</Template>
  <TotalTime>119</TotalTime>
  <Pages>8</Pages>
  <Words>3285</Words>
  <Characters>19385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Karel Havlíček</dc:creator>
  <cp:keywords/>
  <cp:lastModifiedBy>Alice Konečná</cp:lastModifiedBy>
  <cp:revision>19</cp:revision>
  <cp:lastPrinted>2015-10-30T08:47:00Z</cp:lastPrinted>
  <dcterms:created xsi:type="dcterms:W3CDTF">2025-06-19T12:47:00Z</dcterms:created>
  <dcterms:modified xsi:type="dcterms:W3CDTF">2025-09-16T09:00:00Z</dcterms:modified>
</cp:coreProperties>
</file>