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9E47" w14:textId="77777777" w:rsidR="007443CC" w:rsidRPr="006D13A4" w:rsidRDefault="00303D4E" w:rsidP="003B7699">
      <w:pPr>
        <w:pStyle w:val="RLnzevsmlouvy"/>
        <w:spacing w:before="0" w:after="120"/>
        <w:rPr>
          <w:sz w:val="28"/>
          <w:szCs w:val="28"/>
        </w:rPr>
      </w:pPr>
      <w:r w:rsidRPr="006D13A4">
        <w:rPr>
          <w:sz w:val="28"/>
          <w:szCs w:val="28"/>
        </w:rPr>
        <w:t xml:space="preserve">SMLOUVA </w:t>
      </w:r>
      <w:r w:rsidR="006D13A4" w:rsidRPr="006D13A4">
        <w:rPr>
          <w:sz w:val="28"/>
          <w:szCs w:val="28"/>
        </w:rPr>
        <w:t>O POSKYTO</w:t>
      </w:r>
      <w:r w:rsidR="006D13A4">
        <w:rPr>
          <w:sz w:val="28"/>
          <w:szCs w:val="28"/>
        </w:rPr>
        <w:t xml:space="preserve">VÁNÍ ODBORNÝCH </w:t>
      </w:r>
      <w:r w:rsidR="007A3A6F">
        <w:rPr>
          <w:sz w:val="28"/>
          <w:szCs w:val="28"/>
        </w:rPr>
        <w:t xml:space="preserve">PORADENSKÝCH </w:t>
      </w:r>
      <w:r w:rsidR="006D13A4">
        <w:rPr>
          <w:sz w:val="28"/>
          <w:szCs w:val="28"/>
        </w:rPr>
        <w:t>SLUŽEB V OBLASTI ZEMĚDĚLSKÉ POLITIKY</w:t>
      </w:r>
    </w:p>
    <w:p w14:paraId="1096D746" w14:textId="77777777" w:rsidR="00007618" w:rsidRPr="007237BB" w:rsidRDefault="006D13A4" w:rsidP="00007618">
      <w:pPr>
        <w:jc w:val="center"/>
        <w:rPr>
          <w:rFonts w:ascii="Calibri" w:hAnsi="Calibri" w:cs="Calibri"/>
          <w:b/>
          <w:bCs/>
          <w:sz w:val="28"/>
          <w:szCs w:val="28"/>
        </w:rPr>
      </w:pPr>
      <w:r w:rsidRPr="00CA165E">
        <w:rPr>
          <w:rFonts w:ascii="Calibri" w:hAnsi="Calibri" w:cs="Calibri"/>
          <w:b/>
          <w:bCs/>
          <w:sz w:val="28"/>
          <w:szCs w:val="28"/>
        </w:rPr>
        <w:t>(</w:t>
      </w:r>
      <w:r w:rsidR="00007618" w:rsidRPr="00CA165E">
        <w:rPr>
          <w:rFonts w:ascii="Calibri" w:hAnsi="Calibri" w:cs="Calibri"/>
          <w:b/>
          <w:bCs/>
          <w:sz w:val="28"/>
          <w:szCs w:val="28"/>
        </w:rPr>
        <w:t xml:space="preserve">Outsourcing odborných služeb </w:t>
      </w:r>
      <w:r w:rsidR="00A3407B" w:rsidRPr="00CA165E">
        <w:rPr>
          <w:rFonts w:ascii="Calibri" w:hAnsi="Calibri" w:cs="Calibri"/>
          <w:b/>
          <w:bCs/>
          <w:sz w:val="28"/>
          <w:szCs w:val="28"/>
        </w:rPr>
        <w:t>–</w:t>
      </w:r>
      <w:r w:rsidR="00007618" w:rsidRPr="00CA165E">
        <w:rPr>
          <w:rFonts w:ascii="Calibri" w:hAnsi="Calibri" w:cs="Calibri"/>
          <w:b/>
          <w:bCs/>
          <w:sz w:val="28"/>
          <w:szCs w:val="28"/>
        </w:rPr>
        <w:t xml:space="preserve"> </w:t>
      </w:r>
      <w:r w:rsidR="00A3407B" w:rsidRPr="00CA165E">
        <w:rPr>
          <w:rFonts w:ascii="Calibri" w:hAnsi="Calibri" w:cs="Calibri"/>
          <w:b/>
          <w:bCs/>
          <w:sz w:val="28"/>
          <w:szCs w:val="28"/>
        </w:rPr>
        <w:t>zemědělsk</w:t>
      </w:r>
      <w:r w:rsidR="00050208" w:rsidRPr="00CA165E">
        <w:rPr>
          <w:rFonts w:ascii="Calibri" w:hAnsi="Calibri" w:cs="Calibri"/>
          <w:b/>
          <w:bCs/>
          <w:sz w:val="28"/>
          <w:szCs w:val="28"/>
        </w:rPr>
        <w:t>á</w:t>
      </w:r>
      <w:r w:rsidR="00A3407B" w:rsidRPr="00CA165E">
        <w:rPr>
          <w:rFonts w:ascii="Calibri" w:hAnsi="Calibri" w:cs="Calibri"/>
          <w:b/>
          <w:bCs/>
          <w:sz w:val="28"/>
          <w:szCs w:val="28"/>
        </w:rPr>
        <w:t xml:space="preserve"> politik</w:t>
      </w:r>
      <w:r w:rsidR="00050208" w:rsidRPr="00CA165E">
        <w:rPr>
          <w:rFonts w:ascii="Calibri" w:hAnsi="Calibri" w:cs="Calibri"/>
          <w:b/>
          <w:bCs/>
          <w:sz w:val="28"/>
          <w:szCs w:val="28"/>
        </w:rPr>
        <w:t>a</w:t>
      </w:r>
      <w:r w:rsidR="00793FC8" w:rsidRPr="00CA165E">
        <w:rPr>
          <w:rFonts w:ascii="Calibri" w:hAnsi="Calibri" w:cs="Calibri"/>
          <w:b/>
          <w:bCs/>
          <w:sz w:val="28"/>
          <w:szCs w:val="28"/>
        </w:rPr>
        <w:t>: zemědělské registry</w:t>
      </w:r>
      <w:r w:rsidRPr="00CA165E">
        <w:rPr>
          <w:rFonts w:ascii="Calibri" w:hAnsi="Calibri" w:cs="Calibri"/>
          <w:b/>
          <w:bCs/>
          <w:sz w:val="28"/>
          <w:szCs w:val="28"/>
        </w:rPr>
        <w:t>)</w:t>
      </w:r>
      <w:r w:rsidR="00A3407B">
        <w:rPr>
          <w:rFonts w:ascii="Calibri" w:hAnsi="Calibri" w:cs="Calibri"/>
          <w:b/>
          <w:bCs/>
          <w:sz w:val="28"/>
          <w:szCs w:val="28"/>
        </w:rPr>
        <w:t xml:space="preserve"> </w:t>
      </w:r>
    </w:p>
    <w:p w14:paraId="05CD44DE" w14:textId="77777777" w:rsidR="007443CC" w:rsidRPr="008C5277" w:rsidRDefault="00303D4E" w:rsidP="003B7699">
      <w:pPr>
        <w:spacing w:after="120"/>
        <w:jc w:val="center"/>
        <w:rPr>
          <w:rFonts w:ascii="Calibri" w:hAnsi="Calibri"/>
          <w:sz w:val="24"/>
          <w:szCs w:val="24"/>
        </w:rPr>
      </w:pPr>
      <w:r w:rsidRPr="00A5697A">
        <w:rPr>
          <w:rFonts w:ascii="Calibri" w:hAnsi="Calibri"/>
        </w:rPr>
        <w:t>(</w:t>
      </w:r>
      <w:r w:rsidRPr="00A5697A">
        <w:rPr>
          <w:rFonts w:ascii="Calibri" w:hAnsi="Calibri"/>
          <w:sz w:val="24"/>
          <w:szCs w:val="24"/>
        </w:rPr>
        <w:t>číslo smlouvy</w:t>
      </w:r>
      <w:r w:rsidR="004219D9">
        <w:rPr>
          <w:rFonts w:ascii="Calibri" w:hAnsi="Calibri"/>
          <w:sz w:val="24"/>
          <w:szCs w:val="24"/>
        </w:rPr>
        <w:t xml:space="preserve"> </w:t>
      </w:r>
      <w:r w:rsidR="0072616C" w:rsidRPr="0072616C">
        <w:rPr>
          <w:rFonts w:ascii="Calibri" w:hAnsi="Calibri"/>
          <w:sz w:val="24"/>
          <w:szCs w:val="24"/>
          <w:highlight w:val="cyan"/>
        </w:rPr>
        <w:t>xxxxx</w:t>
      </w:r>
      <w:r w:rsidR="0072616C">
        <w:rPr>
          <w:rFonts w:ascii="Calibri" w:hAnsi="Calibri"/>
          <w:sz w:val="24"/>
          <w:szCs w:val="24"/>
        </w:rPr>
        <w:t xml:space="preserve"> </w:t>
      </w:r>
      <w:r w:rsidR="00890E97" w:rsidRPr="00A5697A">
        <w:rPr>
          <w:rFonts w:ascii="Calibri" w:hAnsi="Calibri"/>
          <w:sz w:val="24"/>
          <w:szCs w:val="24"/>
        </w:rPr>
        <w:t xml:space="preserve">, </w:t>
      </w:r>
      <w:r w:rsidRPr="00A5697A">
        <w:rPr>
          <w:rFonts w:ascii="Calibri" w:hAnsi="Calibri"/>
          <w:sz w:val="24"/>
          <w:szCs w:val="24"/>
        </w:rPr>
        <w:t>číslo v DMS:</w:t>
      </w:r>
      <w:r w:rsidR="00EA5B98" w:rsidRPr="00A5697A">
        <w:rPr>
          <w:rFonts w:ascii="Calibri" w:hAnsi="Calibri"/>
          <w:sz w:val="24"/>
          <w:szCs w:val="24"/>
        </w:rPr>
        <w:t xml:space="preserve"> </w:t>
      </w:r>
      <w:r w:rsidR="007F3986" w:rsidRPr="0072616C">
        <w:rPr>
          <w:rFonts w:ascii="Calibri" w:hAnsi="Calibri"/>
          <w:sz w:val="24"/>
          <w:szCs w:val="24"/>
          <w:highlight w:val="cyan"/>
        </w:rPr>
        <w:t>xxx</w:t>
      </w:r>
      <w:r w:rsidR="00890E97" w:rsidRPr="00A5697A">
        <w:rPr>
          <w:rFonts w:ascii="Calibri" w:hAnsi="Calibri"/>
          <w:sz w:val="24"/>
          <w:szCs w:val="24"/>
        </w:rPr>
        <w:t>)</w:t>
      </w:r>
    </w:p>
    <w:p w14:paraId="2ED7A11C" w14:textId="77777777" w:rsidR="007443CC" w:rsidRPr="008C5277" w:rsidRDefault="007443CC" w:rsidP="003B7699">
      <w:pPr>
        <w:pStyle w:val="RLdajeosmluvnstran"/>
        <w:spacing w:line="240" w:lineRule="auto"/>
        <w:rPr>
          <w:rFonts w:eastAsia="Arial" w:cs="Arial"/>
          <w:sz w:val="24"/>
          <w:szCs w:val="24"/>
        </w:rPr>
      </w:pPr>
    </w:p>
    <w:p w14:paraId="214C8C4F" w14:textId="77777777" w:rsidR="007443CC" w:rsidRPr="008C5277" w:rsidRDefault="00303D4E" w:rsidP="003B7699">
      <w:pPr>
        <w:pStyle w:val="RLdajeosmluvnstran"/>
        <w:spacing w:line="240" w:lineRule="auto"/>
        <w:rPr>
          <w:rFonts w:eastAsia="Arial" w:cs="Arial"/>
          <w:sz w:val="24"/>
          <w:szCs w:val="24"/>
        </w:rPr>
      </w:pPr>
      <w:r w:rsidRPr="008C5277">
        <w:rPr>
          <w:sz w:val="24"/>
          <w:szCs w:val="24"/>
        </w:rPr>
        <w:t>Smluvní strany:</w:t>
      </w:r>
    </w:p>
    <w:p w14:paraId="10AF8413" w14:textId="77777777" w:rsidR="007443CC" w:rsidRPr="008C5277" w:rsidRDefault="007443CC" w:rsidP="003B7699">
      <w:pPr>
        <w:pStyle w:val="RLdajeosmluvnstran"/>
        <w:spacing w:line="240" w:lineRule="auto"/>
        <w:rPr>
          <w:rFonts w:eastAsia="Arial" w:cs="Arial"/>
          <w:b/>
          <w:bCs/>
          <w:sz w:val="24"/>
          <w:szCs w:val="24"/>
        </w:rPr>
      </w:pPr>
    </w:p>
    <w:p w14:paraId="386A8A6B" w14:textId="389D306C" w:rsidR="007443CC" w:rsidRPr="008C5277" w:rsidRDefault="00303D4E" w:rsidP="006D13A4">
      <w:pPr>
        <w:spacing w:after="120"/>
        <w:ind w:left="426" w:firstLine="1194"/>
        <w:rPr>
          <w:rFonts w:ascii="Calibri" w:hAnsi="Calibri"/>
          <w:sz w:val="24"/>
          <w:szCs w:val="24"/>
        </w:rPr>
      </w:pPr>
      <w:r w:rsidRPr="008C5277">
        <w:rPr>
          <w:rFonts w:ascii="Calibri" w:hAnsi="Calibri"/>
          <w:b/>
          <w:bCs/>
          <w:sz w:val="24"/>
          <w:szCs w:val="24"/>
        </w:rPr>
        <w:t xml:space="preserve">Česká </w:t>
      </w:r>
      <w:r w:rsidR="00B53893" w:rsidRPr="008C5277">
        <w:rPr>
          <w:rFonts w:ascii="Calibri" w:hAnsi="Calibri"/>
          <w:b/>
          <w:bCs/>
          <w:sz w:val="24"/>
          <w:szCs w:val="24"/>
        </w:rPr>
        <w:t>republika – Ministerstvo</w:t>
      </w:r>
      <w:r w:rsidRPr="008C5277">
        <w:rPr>
          <w:rFonts w:ascii="Calibri" w:hAnsi="Calibri"/>
          <w:b/>
          <w:bCs/>
          <w:sz w:val="24"/>
          <w:szCs w:val="24"/>
        </w:rPr>
        <w:t xml:space="preserve"> zemědělství</w:t>
      </w:r>
    </w:p>
    <w:p w14:paraId="6A4D0994" w14:textId="77777777" w:rsidR="007443CC" w:rsidRPr="008C5277" w:rsidRDefault="00303D4E" w:rsidP="006D13A4">
      <w:pPr>
        <w:spacing w:after="120"/>
        <w:ind w:left="426" w:firstLine="1194"/>
        <w:rPr>
          <w:rFonts w:ascii="Calibri" w:hAnsi="Calibri"/>
          <w:sz w:val="24"/>
          <w:szCs w:val="24"/>
        </w:rPr>
      </w:pPr>
      <w:r w:rsidRPr="008C5277">
        <w:rPr>
          <w:rFonts w:ascii="Calibri" w:hAnsi="Calibri"/>
          <w:sz w:val="24"/>
          <w:szCs w:val="24"/>
        </w:rPr>
        <w:t>se sídlem: Těšnov 65/17, 110 00 Praha 1 – Nové Město,</w:t>
      </w:r>
    </w:p>
    <w:p w14:paraId="28756362" w14:textId="77777777" w:rsidR="007443CC" w:rsidRPr="008C5277" w:rsidRDefault="00303D4E" w:rsidP="006D13A4">
      <w:pPr>
        <w:spacing w:after="120"/>
        <w:ind w:left="426" w:firstLine="1194"/>
        <w:rPr>
          <w:rFonts w:ascii="Calibri" w:hAnsi="Calibri"/>
          <w:sz w:val="24"/>
          <w:szCs w:val="24"/>
        </w:rPr>
      </w:pPr>
      <w:r w:rsidRPr="008C5277">
        <w:rPr>
          <w:rFonts w:ascii="Calibri" w:hAnsi="Calibri"/>
          <w:sz w:val="24"/>
          <w:szCs w:val="24"/>
        </w:rPr>
        <w:t>IČ</w:t>
      </w:r>
      <w:r w:rsidR="00D74FCA" w:rsidRPr="008C5277">
        <w:rPr>
          <w:rFonts w:ascii="Calibri" w:hAnsi="Calibri"/>
          <w:sz w:val="24"/>
          <w:szCs w:val="24"/>
        </w:rPr>
        <w:t>O</w:t>
      </w:r>
      <w:r w:rsidRPr="008C5277">
        <w:rPr>
          <w:rFonts w:ascii="Calibri" w:hAnsi="Calibri"/>
          <w:sz w:val="24"/>
          <w:szCs w:val="24"/>
        </w:rPr>
        <w:t>: 00020478</w:t>
      </w:r>
    </w:p>
    <w:p w14:paraId="3A7280AB" w14:textId="77777777" w:rsidR="00F84646" w:rsidRPr="008C5277" w:rsidRDefault="00F84646" w:rsidP="006D13A4">
      <w:pPr>
        <w:spacing w:after="120"/>
        <w:ind w:left="426" w:firstLine="1194"/>
        <w:rPr>
          <w:rFonts w:ascii="Calibri" w:hAnsi="Calibri"/>
          <w:sz w:val="24"/>
          <w:szCs w:val="24"/>
        </w:rPr>
      </w:pPr>
      <w:r w:rsidRPr="008C5277">
        <w:rPr>
          <w:rFonts w:ascii="Calibri" w:hAnsi="Calibri"/>
          <w:sz w:val="24"/>
          <w:szCs w:val="24"/>
        </w:rPr>
        <w:t xml:space="preserve">DIČ: </w:t>
      </w:r>
      <w:r w:rsidR="00D74FCA" w:rsidRPr="008C5277">
        <w:rPr>
          <w:rFonts w:ascii="Calibri" w:hAnsi="Calibri"/>
          <w:sz w:val="24"/>
          <w:szCs w:val="24"/>
        </w:rPr>
        <w:t>CZ00020478</w:t>
      </w:r>
    </w:p>
    <w:p w14:paraId="55BEE055" w14:textId="77777777" w:rsidR="007443CC" w:rsidRPr="008C5277" w:rsidRDefault="00303D4E" w:rsidP="003D6110">
      <w:pPr>
        <w:spacing w:after="120"/>
        <w:ind w:left="2835" w:hanging="1215"/>
        <w:rPr>
          <w:rFonts w:ascii="Calibri" w:hAnsi="Calibri"/>
          <w:sz w:val="24"/>
          <w:szCs w:val="24"/>
        </w:rPr>
      </w:pPr>
      <w:r w:rsidRPr="008C5277">
        <w:rPr>
          <w:rFonts w:ascii="Calibri" w:hAnsi="Calibri"/>
          <w:sz w:val="24"/>
          <w:szCs w:val="24"/>
        </w:rPr>
        <w:t>zastoupená:</w:t>
      </w:r>
      <w:r w:rsidR="00335BFF" w:rsidRPr="008C5277">
        <w:rPr>
          <w:rFonts w:ascii="Calibri" w:hAnsi="Calibri"/>
          <w:sz w:val="24"/>
          <w:szCs w:val="24"/>
        </w:rPr>
        <w:t xml:space="preserve"> </w:t>
      </w:r>
      <w:r w:rsidR="00007618">
        <w:rPr>
          <w:rFonts w:ascii="Calibri" w:hAnsi="Calibri"/>
          <w:sz w:val="24"/>
          <w:szCs w:val="24"/>
        </w:rPr>
        <w:t xml:space="preserve">Ing. </w:t>
      </w:r>
      <w:r w:rsidR="00725CED">
        <w:rPr>
          <w:rFonts w:ascii="Calibri" w:hAnsi="Calibri"/>
          <w:sz w:val="24"/>
          <w:szCs w:val="24"/>
        </w:rPr>
        <w:t>Leonou Slabochovou, ředitelkou odboru informačních a komunikačních technologií</w:t>
      </w:r>
    </w:p>
    <w:p w14:paraId="16B11045" w14:textId="77777777" w:rsidR="007443CC" w:rsidRPr="008C5277" w:rsidRDefault="00303D4E" w:rsidP="006D13A4">
      <w:pPr>
        <w:spacing w:after="120"/>
        <w:ind w:left="426" w:firstLine="1194"/>
        <w:rPr>
          <w:rFonts w:ascii="Calibri" w:hAnsi="Calibri"/>
          <w:sz w:val="24"/>
          <w:szCs w:val="24"/>
        </w:rPr>
      </w:pPr>
      <w:r w:rsidRPr="008C5277">
        <w:rPr>
          <w:rFonts w:ascii="Calibri" w:hAnsi="Calibri"/>
          <w:sz w:val="24"/>
          <w:szCs w:val="24"/>
        </w:rPr>
        <w:t>bankovní spojení: ČNB Praha 1, Na Příkopě 28</w:t>
      </w:r>
    </w:p>
    <w:p w14:paraId="21C9F66B" w14:textId="77777777" w:rsidR="007443CC" w:rsidRDefault="00303D4E" w:rsidP="006D13A4">
      <w:pPr>
        <w:spacing w:after="120"/>
        <w:ind w:left="426" w:firstLine="1194"/>
        <w:rPr>
          <w:rFonts w:ascii="Calibri" w:hAnsi="Calibri"/>
          <w:sz w:val="24"/>
          <w:szCs w:val="24"/>
        </w:rPr>
      </w:pPr>
      <w:r w:rsidRPr="008C5277">
        <w:rPr>
          <w:rFonts w:ascii="Calibri" w:hAnsi="Calibri"/>
          <w:sz w:val="24"/>
          <w:szCs w:val="24"/>
        </w:rPr>
        <w:t xml:space="preserve">číslo účtu: </w:t>
      </w:r>
      <w:r w:rsidR="00725CED">
        <w:rPr>
          <w:rFonts w:ascii="Calibri" w:hAnsi="Calibri"/>
          <w:sz w:val="24"/>
          <w:szCs w:val="24"/>
        </w:rPr>
        <w:t>107-</w:t>
      </w:r>
      <w:r w:rsidRPr="008C5277">
        <w:rPr>
          <w:rFonts w:ascii="Calibri" w:hAnsi="Calibri"/>
          <w:sz w:val="24"/>
          <w:szCs w:val="24"/>
        </w:rPr>
        <w:t>1226001/0710</w:t>
      </w:r>
    </w:p>
    <w:p w14:paraId="5BFF280F" w14:textId="77777777" w:rsidR="00657ADB" w:rsidRPr="008C5277" w:rsidRDefault="00657ADB" w:rsidP="006D13A4">
      <w:pPr>
        <w:spacing w:after="120"/>
        <w:ind w:left="426" w:firstLine="1194"/>
        <w:rPr>
          <w:rFonts w:ascii="Calibri" w:hAnsi="Calibri"/>
          <w:sz w:val="24"/>
          <w:szCs w:val="24"/>
        </w:rPr>
      </w:pPr>
      <w:r>
        <w:rPr>
          <w:rFonts w:ascii="Calibri" w:hAnsi="Calibri"/>
          <w:sz w:val="24"/>
          <w:szCs w:val="24"/>
        </w:rPr>
        <w:t xml:space="preserve">ID datové schránky: </w:t>
      </w:r>
      <w:r w:rsidRPr="00657ADB">
        <w:rPr>
          <w:rFonts w:ascii="Aptos" w:hAnsi="Aptos"/>
        </w:rPr>
        <w:t>yphaax8</w:t>
      </w:r>
    </w:p>
    <w:p w14:paraId="66B0A256" w14:textId="77777777" w:rsidR="007443CC" w:rsidRDefault="00303D4E" w:rsidP="00F44072">
      <w:pPr>
        <w:pStyle w:val="RLdajeosmluvnstran"/>
        <w:spacing w:line="240" w:lineRule="auto"/>
        <w:ind w:left="426" w:firstLine="1194"/>
        <w:jc w:val="left"/>
        <w:rPr>
          <w:rFonts w:eastAsia="Arial" w:cs="Arial"/>
          <w:sz w:val="24"/>
          <w:szCs w:val="24"/>
        </w:rPr>
      </w:pPr>
      <w:r w:rsidRPr="008C5277">
        <w:rPr>
          <w:sz w:val="24"/>
          <w:szCs w:val="24"/>
        </w:rPr>
        <w:t>(dále jen jako „</w:t>
      </w:r>
      <w:r w:rsidR="0072616C">
        <w:rPr>
          <w:b/>
          <w:bCs/>
          <w:sz w:val="24"/>
          <w:szCs w:val="24"/>
        </w:rPr>
        <w:t>O</w:t>
      </w:r>
      <w:r w:rsidRPr="008C5277">
        <w:rPr>
          <w:b/>
          <w:bCs/>
          <w:sz w:val="24"/>
          <w:szCs w:val="24"/>
        </w:rPr>
        <w:t>bjednatel</w:t>
      </w:r>
      <w:r w:rsidRPr="008C5277">
        <w:rPr>
          <w:sz w:val="24"/>
          <w:szCs w:val="24"/>
        </w:rPr>
        <w:t>“)</w:t>
      </w:r>
    </w:p>
    <w:p w14:paraId="2150A3BF" w14:textId="77777777" w:rsidR="00F44072" w:rsidRPr="008C5277" w:rsidRDefault="00F44072" w:rsidP="00F44072">
      <w:pPr>
        <w:pStyle w:val="RLdajeosmluvnstran"/>
        <w:spacing w:line="240" w:lineRule="auto"/>
        <w:ind w:left="426" w:firstLine="1194"/>
        <w:jc w:val="left"/>
        <w:rPr>
          <w:rFonts w:eastAsia="Arial" w:cs="Arial"/>
          <w:sz w:val="24"/>
          <w:szCs w:val="24"/>
        </w:rPr>
      </w:pPr>
    </w:p>
    <w:p w14:paraId="2DA69C72" w14:textId="77777777" w:rsidR="007443CC" w:rsidRPr="008C5277" w:rsidRDefault="00303D4E" w:rsidP="003B7699">
      <w:pPr>
        <w:pStyle w:val="RLdajeosmluvnstran"/>
        <w:spacing w:line="240" w:lineRule="auto"/>
        <w:rPr>
          <w:rFonts w:eastAsia="Arial" w:cs="Arial"/>
          <w:sz w:val="24"/>
          <w:szCs w:val="24"/>
        </w:rPr>
      </w:pPr>
      <w:r w:rsidRPr="008C5277">
        <w:rPr>
          <w:sz w:val="24"/>
          <w:szCs w:val="24"/>
        </w:rPr>
        <w:t>a</w:t>
      </w:r>
    </w:p>
    <w:p w14:paraId="6BCC94E2" w14:textId="77777777" w:rsidR="007443CC" w:rsidRPr="008C5277" w:rsidRDefault="007443CC" w:rsidP="003B7699">
      <w:pPr>
        <w:pStyle w:val="RLdajeosmluvnstran"/>
        <w:spacing w:line="240" w:lineRule="auto"/>
        <w:rPr>
          <w:rFonts w:eastAsia="Arial" w:cs="Arial"/>
          <w:sz w:val="24"/>
          <w:szCs w:val="24"/>
        </w:rPr>
      </w:pPr>
    </w:p>
    <w:p w14:paraId="22788948" w14:textId="77777777" w:rsidR="00F44072" w:rsidRDefault="006D13A4" w:rsidP="00F44072">
      <w:pPr>
        <w:pStyle w:val="RLProhlensmluvnchstran"/>
        <w:ind w:left="1560"/>
        <w:jc w:val="left"/>
        <w:rPr>
          <w:sz w:val="24"/>
          <w:szCs w:val="24"/>
          <w:highlight w:val="yellow"/>
          <w:bdr w:val="none" w:sz="0" w:space="0" w:color="auto"/>
          <w:lang w:eastAsia="en-US"/>
        </w:rPr>
      </w:pPr>
      <w:r w:rsidRPr="00593DB9">
        <w:rPr>
          <w:sz w:val="24"/>
          <w:szCs w:val="24"/>
          <w:highlight w:val="yellow"/>
        </w:rPr>
        <w:t>[</w:t>
      </w:r>
      <w:r w:rsidR="00F44072">
        <w:rPr>
          <w:sz w:val="24"/>
          <w:szCs w:val="24"/>
          <w:highlight w:val="yellow"/>
        </w:rPr>
        <w:t>DOPLNÍ POSKYTOVATEL</w:t>
      </w:r>
      <w:r w:rsidR="003B0A77">
        <w:rPr>
          <w:sz w:val="24"/>
          <w:szCs w:val="24"/>
          <w:highlight w:val="yellow"/>
        </w:rPr>
        <w:t>]</w:t>
      </w:r>
      <w:r w:rsidR="00F44072">
        <w:rPr>
          <w:sz w:val="24"/>
          <w:szCs w:val="24"/>
          <w:highlight w:val="yellow"/>
        </w:rPr>
        <w:t xml:space="preserve"> </w:t>
      </w:r>
    </w:p>
    <w:p w14:paraId="05374748" w14:textId="77777777" w:rsidR="00F44072" w:rsidRDefault="00F44072" w:rsidP="00F44072">
      <w:pPr>
        <w:pStyle w:val="RLProhlensmluvnchstran"/>
        <w:ind w:left="1560"/>
        <w:jc w:val="left"/>
        <w:rPr>
          <w:sz w:val="24"/>
          <w:szCs w:val="24"/>
          <w:highlight w:val="yellow"/>
        </w:rPr>
      </w:pPr>
      <w:r>
        <w:rPr>
          <w:sz w:val="24"/>
          <w:szCs w:val="24"/>
          <w:highlight w:val="yellow"/>
        </w:rPr>
        <w:t>Firma/ podnikatel – právnická či fyzická osoba</w:t>
      </w:r>
    </w:p>
    <w:p w14:paraId="34B64A82" w14:textId="77777777" w:rsidR="00F44072" w:rsidRDefault="00F44072" w:rsidP="00F44072">
      <w:pPr>
        <w:pStyle w:val="RLdajeosmluvnstran"/>
        <w:ind w:left="1560"/>
        <w:jc w:val="left"/>
        <w:rPr>
          <w:sz w:val="24"/>
          <w:szCs w:val="24"/>
        </w:rPr>
      </w:pPr>
      <w:r>
        <w:rPr>
          <w:sz w:val="24"/>
          <w:szCs w:val="24"/>
        </w:rPr>
        <w:t xml:space="preserve">se sídlem: </w:t>
      </w:r>
      <w:r>
        <w:rPr>
          <w:sz w:val="24"/>
          <w:szCs w:val="24"/>
          <w:highlight w:val="yellow"/>
        </w:rPr>
        <w:t>[DOPLNÍ POSKYTOVATEL]</w:t>
      </w:r>
    </w:p>
    <w:p w14:paraId="50551D4A" w14:textId="77777777" w:rsidR="00F44072" w:rsidRDefault="00F44072" w:rsidP="00F44072">
      <w:pPr>
        <w:pStyle w:val="RLdajeosmluvnstran"/>
        <w:ind w:left="1560"/>
        <w:jc w:val="left"/>
        <w:rPr>
          <w:sz w:val="24"/>
          <w:szCs w:val="24"/>
        </w:rPr>
      </w:pPr>
      <w:r>
        <w:rPr>
          <w:sz w:val="24"/>
          <w:szCs w:val="24"/>
        </w:rPr>
        <w:t xml:space="preserve">IČO: </w:t>
      </w:r>
      <w:r>
        <w:rPr>
          <w:sz w:val="24"/>
          <w:szCs w:val="24"/>
          <w:highlight w:val="yellow"/>
        </w:rPr>
        <w:t>[DOPLNÍ POSKYTOVATEL]</w:t>
      </w:r>
    </w:p>
    <w:p w14:paraId="6C518555" w14:textId="77777777" w:rsidR="00F44072" w:rsidRDefault="00F44072" w:rsidP="00F44072">
      <w:pPr>
        <w:pStyle w:val="RLdajeosmluvnstran"/>
        <w:ind w:left="1560"/>
        <w:jc w:val="left"/>
        <w:rPr>
          <w:sz w:val="24"/>
          <w:szCs w:val="24"/>
        </w:rPr>
      </w:pPr>
      <w:r>
        <w:rPr>
          <w:sz w:val="24"/>
          <w:szCs w:val="24"/>
          <w:highlight w:val="yellow"/>
        </w:rPr>
        <w:t>Plátce/Neplátce DPH</w:t>
      </w:r>
    </w:p>
    <w:p w14:paraId="0E750BD6" w14:textId="77777777" w:rsidR="00F44072" w:rsidRDefault="00F44072" w:rsidP="00F44072">
      <w:pPr>
        <w:pStyle w:val="RLdajeosmluvnstran"/>
        <w:ind w:left="1560"/>
        <w:jc w:val="left"/>
        <w:rPr>
          <w:sz w:val="24"/>
          <w:szCs w:val="24"/>
        </w:rPr>
      </w:pPr>
      <w:r>
        <w:rPr>
          <w:sz w:val="24"/>
          <w:szCs w:val="24"/>
        </w:rPr>
        <w:t xml:space="preserve">DIČ: </w:t>
      </w:r>
      <w:r>
        <w:rPr>
          <w:sz w:val="24"/>
          <w:szCs w:val="24"/>
          <w:highlight w:val="yellow"/>
        </w:rPr>
        <w:t>[DOPLNÍ POSKYTOVATEL V PŘÍPADĚ, ŽE SE BUDE JEDNAT O PLÁTCE DPH]</w:t>
      </w:r>
    </w:p>
    <w:p w14:paraId="3B53D142" w14:textId="77777777" w:rsidR="00F44072" w:rsidRDefault="00F44072" w:rsidP="00F44072">
      <w:pPr>
        <w:pStyle w:val="RLdajeosmluvnstran"/>
        <w:ind w:left="1560"/>
        <w:jc w:val="left"/>
        <w:rPr>
          <w:color w:val="FF0000"/>
          <w:sz w:val="24"/>
          <w:szCs w:val="24"/>
        </w:rPr>
      </w:pPr>
      <w:r>
        <w:rPr>
          <w:sz w:val="24"/>
          <w:szCs w:val="24"/>
        </w:rPr>
        <w:t xml:space="preserve">zapsaná </w:t>
      </w:r>
      <w:r>
        <w:rPr>
          <w:sz w:val="24"/>
          <w:szCs w:val="24"/>
          <w:highlight w:val="yellow"/>
        </w:rPr>
        <w:t>[DOPLNÍ POSKYTOVATEL] v případě obchodní společnosti do obchodního rejstříku vedeném u …, oddíl …, vložka …..,  v případě podnikatele – fyzické osoby živnostenské oprávnění……</w:t>
      </w:r>
      <w:r>
        <w:rPr>
          <w:sz w:val="24"/>
          <w:szCs w:val="24"/>
        </w:rPr>
        <w:t>.</w:t>
      </w:r>
    </w:p>
    <w:p w14:paraId="198F9384" w14:textId="77777777" w:rsidR="00F44072" w:rsidRDefault="00F44072" w:rsidP="00F44072">
      <w:pPr>
        <w:pStyle w:val="RLdajeosmluvnstran"/>
        <w:ind w:left="1560"/>
        <w:jc w:val="left"/>
        <w:rPr>
          <w:sz w:val="24"/>
          <w:szCs w:val="24"/>
        </w:rPr>
      </w:pPr>
      <w:r>
        <w:rPr>
          <w:sz w:val="24"/>
          <w:szCs w:val="24"/>
        </w:rPr>
        <w:t xml:space="preserve">bankovní spojení: : </w:t>
      </w:r>
      <w:r>
        <w:rPr>
          <w:sz w:val="24"/>
          <w:szCs w:val="24"/>
          <w:highlight w:val="yellow"/>
        </w:rPr>
        <w:t>[DOPLNÍ POSKYTOVATEL]</w:t>
      </w:r>
      <w:r>
        <w:rPr>
          <w:sz w:val="24"/>
          <w:szCs w:val="24"/>
        </w:rPr>
        <w:t xml:space="preserve">, č. účtu: </w:t>
      </w:r>
      <w:r>
        <w:rPr>
          <w:sz w:val="24"/>
          <w:szCs w:val="24"/>
          <w:highlight w:val="yellow"/>
        </w:rPr>
        <w:t>[DOPLNÍ POSKYTOVATEL]</w:t>
      </w:r>
    </w:p>
    <w:p w14:paraId="341AEDD2" w14:textId="77777777" w:rsidR="007D5717" w:rsidRDefault="007D5717" w:rsidP="00F44072">
      <w:pPr>
        <w:pStyle w:val="RLdajeosmluvnstran"/>
        <w:ind w:left="1560"/>
        <w:jc w:val="left"/>
        <w:rPr>
          <w:sz w:val="24"/>
          <w:szCs w:val="24"/>
        </w:rPr>
      </w:pPr>
      <w:r>
        <w:rPr>
          <w:sz w:val="24"/>
          <w:szCs w:val="24"/>
        </w:rPr>
        <w:t xml:space="preserve">měna účtu: </w:t>
      </w:r>
      <w:r>
        <w:rPr>
          <w:sz w:val="24"/>
          <w:szCs w:val="24"/>
          <w:highlight w:val="yellow"/>
        </w:rPr>
        <w:t>[DOPLNÍ POSKYTOVATEL]</w:t>
      </w:r>
    </w:p>
    <w:p w14:paraId="082253FB" w14:textId="77777777" w:rsidR="00F44072" w:rsidRDefault="00F44072" w:rsidP="00F44072">
      <w:pPr>
        <w:pStyle w:val="RLdajeosmluvnstran"/>
        <w:ind w:left="1560"/>
        <w:jc w:val="left"/>
        <w:rPr>
          <w:sz w:val="24"/>
          <w:szCs w:val="24"/>
        </w:rPr>
      </w:pPr>
      <w:r>
        <w:rPr>
          <w:sz w:val="24"/>
          <w:szCs w:val="24"/>
        </w:rPr>
        <w:t xml:space="preserve">zastoupená/ý: </w:t>
      </w:r>
      <w:r>
        <w:rPr>
          <w:sz w:val="24"/>
          <w:szCs w:val="24"/>
          <w:highlight w:val="yellow"/>
        </w:rPr>
        <w:t>[DOPLNÍ POSKYTOVATEL]</w:t>
      </w:r>
    </w:p>
    <w:p w14:paraId="27FC6AA0" w14:textId="77777777" w:rsidR="00657ADB" w:rsidRPr="00180326" w:rsidRDefault="00657ADB" w:rsidP="00180326">
      <w:pPr>
        <w:pStyle w:val="RLTextlnkuslovan"/>
        <w:spacing w:before="60" w:after="60"/>
        <w:ind w:left="1474"/>
        <w:rPr>
          <w:rFonts w:cs="Aptos"/>
          <w:sz w:val="24"/>
          <w:szCs w:val="24"/>
        </w:rPr>
      </w:pPr>
      <w:r w:rsidRPr="00180326">
        <w:rPr>
          <w:rFonts w:cs="Aptos"/>
          <w:sz w:val="24"/>
          <w:szCs w:val="24"/>
        </w:rPr>
        <w:t xml:space="preserve">ID datové schránky: </w:t>
      </w:r>
      <w:r w:rsidRPr="00180326">
        <w:rPr>
          <w:rFonts w:cs="Aptos"/>
          <w:sz w:val="24"/>
          <w:szCs w:val="24"/>
          <w:highlight w:val="yellow"/>
        </w:rPr>
        <w:t>[DOPLNÍ ÚČASTNÍK]</w:t>
      </w:r>
    </w:p>
    <w:p w14:paraId="19933692" w14:textId="77777777" w:rsidR="00657ADB" w:rsidRDefault="00657ADB" w:rsidP="00F44072">
      <w:pPr>
        <w:pStyle w:val="RLdajeosmluvnstran"/>
        <w:ind w:left="1560"/>
        <w:jc w:val="left"/>
        <w:rPr>
          <w:rStyle w:val="doplnuchazeChar"/>
          <w:rFonts w:eastAsia="Calibri"/>
          <w:b w:val="0"/>
          <w:sz w:val="22"/>
        </w:rPr>
      </w:pPr>
    </w:p>
    <w:p w14:paraId="3FA14C97" w14:textId="77777777" w:rsidR="00F44072" w:rsidRDefault="00F44072" w:rsidP="00F44072">
      <w:pPr>
        <w:pStyle w:val="RLdajeosmluvnstran"/>
        <w:spacing w:line="240" w:lineRule="auto"/>
        <w:ind w:left="426" w:hanging="426"/>
        <w:jc w:val="left"/>
      </w:pPr>
      <w:r>
        <w:t xml:space="preserve">                                </w:t>
      </w:r>
      <w:r>
        <w:rPr>
          <w:sz w:val="24"/>
          <w:szCs w:val="24"/>
        </w:rPr>
        <w:t>(dále jen jako „</w:t>
      </w:r>
      <w:r>
        <w:rPr>
          <w:b/>
          <w:bCs/>
          <w:sz w:val="24"/>
          <w:szCs w:val="24"/>
        </w:rPr>
        <w:t>Poskytovatel</w:t>
      </w:r>
      <w:r>
        <w:rPr>
          <w:sz w:val="24"/>
          <w:szCs w:val="24"/>
        </w:rPr>
        <w:t>“)</w:t>
      </w:r>
    </w:p>
    <w:p w14:paraId="2A04169F" w14:textId="77777777" w:rsidR="00FD5116" w:rsidRPr="008C5277" w:rsidRDefault="00FD5116" w:rsidP="00F44072">
      <w:pPr>
        <w:pStyle w:val="RLProhlensmluvnchstran"/>
        <w:ind w:left="1560"/>
        <w:jc w:val="left"/>
        <w:rPr>
          <w:sz w:val="24"/>
          <w:szCs w:val="24"/>
        </w:rPr>
      </w:pPr>
    </w:p>
    <w:p w14:paraId="79E49C76" w14:textId="77777777" w:rsidR="007443CC" w:rsidRPr="008C5277" w:rsidRDefault="008F1C7B" w:rsidP="005540B6">
      <w:pPr>
        <w:pStyle w:val="RLdajeosmluvnstran"/>
        <w:spacing w:line="240" w:lineRule="auto"/>
        <w:jc w:val="both"/>
        <w:rPr>
          <w:rFonts w:eastAsia="Arial" w:cs="Arial"/>
          <w:b/>
          <w:bCs/>
        </w:rPr>
      </w:pPr>
      <w:r>
        <w:t>u</w:t>
      </w:r>
      <w:r w:rsidR="00303D4E" w:rsidRPr="008C5277">
        <w:t>zavřel</w:t>
      </w:r>
      <w:r w:rsidR="00285B61">
        <w:t>y</w:t>
      </w:r>
      <w:r>
        <w:t xml:space="preserve"> níže uvedeného dne</w:t>
      </w:r>
      <w:r w:rsidR="00303D4E" w:rsidRPr="008C5277">
        <w:t xml:space="preserve"> </w:t>
      </w:r>
      <w:r w:rsidR="005540B6">
        <w:t>na základě výsledku zadávacího řízení na nadlimitní veřejnou zakázku dle zákona č. 134/2006 Sb., o zadávání veřejných zakázek, ve znění pozdějších předpisů</w:t>
      </w:r>
      <w:r>
        <w:t xml:space="preserve"> </w:t>
      </w:r>
      <w:r w:rsidR="000953E3">
        <w:t xml:space="preserve">(dále jen „ZZVZ“) </w:t>
      </w:r>
      <w:r>
        <w:t xml:space="preserve">s názvem: </w:t>
      </w:r>
      <w:r>
        <w:lastRenderedPageBreak/>
        <w:t>„</w:t>
      </w:r>
      <w:r w:rsidR="00C272EA" w:rsidRPr="00F44072">
        <w:t>Outsourcing odborných služeb – zemědělská politika</w:t>
      </w:r>
      <w:r w:rsidR="00793FC8" w:rsidRPr="00F44072">
        <w:t>: zemědělské registry</w:t>
      </w:r>
      <w:r w:rsidRPr="00F44072">
        <w:t>“</w:t>
      </w:r>
      <w:r w:rsidR="005540B6" w:rsidRPr="00F44072">
        <w:t xml:space="preserve">, </w:t>
      </w:r>
      <w:r w:rsidR="00303D4E" w:rsidRPr="00F44072">
        <w:t>tuto</w:t>
      </w:r>
      <w:r w:rsidR="00303D4E" w:rsidRPr="008C5277">
        <w:t xml:space="preserve"> smlouvu </w:t>
      </w:r>
      <w:r w:rsidR="005540B6">
        <w:t>(dále jen „</w:t>
      </w:r>
      <w:r w:rsidR="005540B6" w:rsidRPr="005540B6">
        <w:rPr>
          <w:b/>
          <w:bCs/>
        </w:rPr>
        <w:t>Smlouva</w:t>
      </w:r>
      <w:r w:rsidR="005540B6">
        <w:t xml:space="preserve">“) </w:t>
      </w:r>
      <w:r w:rsidR="005540B6" w:rsidRPr="005540B6">
        <w:t>v</w:t>
      </w:r>
      <w:r w:rsidR="005540B6">
        <w:t> souladu s</w:t>
      </w:r>
      <w:r w:rsidR="00303D4E" w:rsidRPr="008C5277">
        <w:t xml:space="preserve"> ustanovení</w:t>
      </w:r>
      <w:r w:rsidR="005540B6">
        <w:t>mi</w:t>
      </w:r>
      <w:r w:rsidR="00303D4E" w:rsidRPr="008C5277">
        <w:t xml:space="preserve"> § 1746 odst. 2</w:t>
      </w:r>
      <w:r w:rsidR="00F84646" w:rsidRPr="008C5277">
        <w:t xml:space="preserve"> a za použití § </w:t>
      </w:r>
      <w:r w:rsidR="005540B6">
        <w:t>2586</w:t>
      </w:r>
      <w:r w:rsidR="00F84646" w:rsidRPr="008C5277">
        <w:t xml:space="preserve"> a násl. a § 2</w:t>
      </w:r>
      <w:r w:rsidR="005540B6">
        <w:t>358</w:t>
      </w:r>
      <w:r w:rsidR="00F84646" w:rsidRPr="008C5277">
        <w:t xml:space="preserve"> a násl. </w:t>
      </w:r>
      <w:r w:rsidR="00303D4E" w:rsidRPr="008C5277">
        <w:t>zákona č. 89/2012 Sb., občanský zákoník</w:t>
      </w:r>
      <w:r w:rsidR="004928CB" w:rsidRPr="008C5277">
        <w:t>, v platném znění</w:t>
      </w:r>
      <w:r w:rsidR="00303D4E" w:rsidRPr="008C5277">
        <w:t xml:space="preserve"> (dále jen „</w:t>
      </w:r>
      <w:r w:rsidR="00303D4E" w:rsidRPr="008C5277">
        <w:rPr>
          <w:b/>
          <w:bCs/>
        </w:rPr>
        <w:t>občanský zákoník“</w:t>
      </w:r>
      <w:r w:rsidR="00303D4E" w:rsidRPr="008C5277">
        <w:t>)</w:t>
      </w:r>
    </w:p>
    <w:p w14:paraId="52535EBD" w14:textId="77777777" w:rsidR="007443CC" w:rsidRPr="008C5277" w:rsidRDefault="007443CC" w:rsidP="003B7699">
      <w:pPr>
        <w:pStyle w:val="RLProhlensmluvnchstran"/>
        <w:spacing w:line="240" w:lineRule="auto"/>
        <w:rPr>
          <w:rFonts w:eastAsia="Arial" w:cs="Arial"/>
          <w:sz w:val="22"/>
          <w:szCs w:val="22"/>
          <w:shd w:val="clear" w:color="auto" w:fill="00FF00"/>
        </w:rPr>
      </w:pPr>
    </w:p>
    <w:p w14:paraId="63666CDF" w14:textId="77777777" w:rsidR="007443CC" w:rsidRPr="008C5277" w:rsidRDefault="00303D4E" w:rsidP="003B7699">
      <w:pPr>
        <w:pStyle w:val="RLProhlensmluvnchstran"/>
        <w:spacing w:line="240" w:lineRule="auto"/>
        <w:rPr>
          <w:rFonts w:eastAsia="Arial" w:cs="Arial"/>
          <w:sz w:val="22"/>
          <w:szCs w:val="22"/>
        </w:rPr>
      </w:pPr>
      <w:r w:rsidRPr="008C5277">
        <w:rPr>
          <w:sz w:val="22"/>
          <w:szCs w:val="22"/>
        </w:rPr>
        <w:t xml:space="preserve">Smluvní strany, vědomy si svých závazků v této </w:t>
      </w:r>
      <w:r w:rsidR="005540B6">
        <w:rPr>
          <w:sz w:val="22"/>
          <w:szCs w:val="22"/>
        </w:rPr>
        <w:t>Smlouvě</w:t>
      </w:r>
      <w:r w:rsidRPr="008C5277">
        <w:rPr>
          <w:sz w:val="22"/>
          <w:szCs w:val="22"/>
        </w:rPr>
        <w:t xml:space="preserve"> obsažených</w:t>
      </w:r>
      <w:r w:rsidRPr="008C5277">
        <w:rPr>
          <w:rFonts w:eastAsia="Arial Unicode MS" w:cs="Arial Unicode MS"/>
          <w:b w:val="0"/>
          <w:bCs w:val="0"/>
          <w:sz w:val="22"/>
          <w:szCs w:val="22"/>
        </w:rPr>
        <w:br/>
      </w:r>
      <w:r w:rsidRPr="008C5277">
        <w:rPr>
          <w:sz w:val="22"/>
          <w:szCs w:val="22"/>
        </w:rPr>
        <w:t xml:space="preserve">a s úmyslem být touto </w:t>
      </w:r>
      <w:r w:rsidR="005540B6">
        <w:rPr>
          <w:sz w:val="22"/>
          <w:szCs w:val="22"/>
        </w:rPr>
        <w:t>S</w:t>
      </w:r>
      <w:r w:rsidRPr="008C5277">
        <w:rPr>
          <w:sz w:val="22"/>
          <w:szCs w:val="22"/>
        </w:rPr>
        <w:t xml:space="preserve">mlouvou vázány, dohodly se následujícím znění </w:t>
      </w:r>
      <w:r w:rsidR="005540B6">
        <w:rPr>
          <w:sz w:val="22"/>
          <w:szCs w:val="22"/>
        </w:rPr>
        <w:t>S</w:t>
      </w:r>
      <w:r w:rsidRPr="008C5277">
        <w:rPr>
          <w:sz w:val="22"/>
          <w:szCs w:val="22"/>
        </w:rPr>
        <w:t>mlouvy:</w:t>
      </w:r>
    </w:p>
    <w:p w14:paraId="6B6B9CA6" w14:textId="77777777" w:rsidR="008F1C7B" w:rsidRPr="001F0445" w:rsidRDefault="00303D4E" w:rsidP="003B7699">
      <w:pPr>
        <w:pStyle w:val="RLlneksmlouvy"/>
        <w:numPr>
          <w:ilvl w:val="0"/>
          <w:numId w:val="2"/>
        </w:numPr>
        <w:spacing w:before="0" w:line="240" w:lineRule="auto"/>
        <w:ind w:left="0" w:firstLine="0"/>
        <w:jc w:val="left"/>
        <w:rPr>
          <w:rFonts w:eastAsia="Arial Unicode MS"/>
          <w:sz w:val="20"/>
          <w:szCs w:val="20"/>
        </w:rPr>
      </w:pPr>
      <w:r w:rsidRPr="00C8495B">
        <w:rPr>
          <w:rFonts w:ascii="Arial Unicode MS" w:eastAsia="Arial Unicode MS" w:hAnsi="Arial Unicode MS" w:cs="Arial Unicode MS"/>
          <w:b w:val="0"/>
          <w:bCs w:val="0"/>
          <w:sz w:val="24"/>
          <w:szCs w:val="24"/>
        </w:rPr>
        <w:br w:type="page"/>
      </w:r>
      <w:r w:rsidR="008F1C7B" w:rsidRPr="001F0445">
        <w:rPr>
          <w:rFonts w:eastAsia="Arial Unicode MS"/>
          <w:sz w:val="20"/>
          <w:szCs w:val="20"/>
        </w:rPr>
        <w:lastRenderedPageBreak/>
        <w:t>ÚVODNÍ USTANOVENÍ</w:t>
      </w:r>
    </w:p>
    <w:p w14:paraId="1A656CE4" w14:textId="77777777" w:rsidR="008F1C7B" w:rsidRPr="001F0445" w:rsidRDefault="003F6BA5" w:rsidP="008F1C7B">
      <w:pPr>
        <w:pStyle w:val="RLTextlnkuslovan"/>
        <w:numPr>
          <w:ilvl w:val="1"/>
          <w:numId w:val="2"/>
        </w:numPr>
        <w:tabs>
          <w:tab w:val="clear" w:pos="1474"/>
          <w:tab w:val="left" w:pos="709"/>
        </w:tabs>
        <w:ind w:hanging="1123"/>
      </w:pPr>
      <w:r w:rsidRPr="001F0445">
        <w:t>Objednatel prohlašuje, že:</w:t>
      </w:r>
    </w:p>
    <w:p w14:paraId="400F1F8D" w14:textId="77777777" w:rsidR="003F6BA5" w:rsidRPr="001F0445" w:rsidRDefault="003F6BA5" w:rsidP="003F6BA5">
      <w:pPr>
        <w:pStyle w:val="RLTextlnkuslovan"/>
        <w:numPr>
          <w:ilvl w:val="2"/>
          <w:numId w:val="2"/>
        </w:numPr>
        <w:tabs>
          <w:tab w:val="clear" w:pos="1474"/>
          <w:tab w:val="left" w:pos="709"/>
        </w:tabs>
        <w:ind w:left="851" w:firstLine="0"/>
      </w:pPr>
      <w:r w:rsidRPr="001F0445">
        <w:t>je ústředním orgánem státní správy, jehož působnost a zásady činnosti jsou stanoveny zákonem            č. 2/1969 Sb., o zřízení ministerstev a jiných ústředních orgánů státní správy České republiky, ve znění pozdějších předpisů, a</w:t>
      </w:r>
    </w:p>
    <w:p w14:paraId="1F3A2AF5" w14:textId="77777777" w:rsidR="003F6BA5" w:rsidRPr="001F0445" w:rsidRDefault="003F6BA5" w:rsidP="003F6BA5">
      <w:pPr>
        <w:pStyle w:val="RLTextlnkuslovan"/>
        <w:numPr>
          <w:ilvl w:val="2"/>
          <w:numId w:val="2"/>
        </w:numPr>
        <w:tabs>
          <w:tab w:val="clear" w:pos="86"/>
          <w:tab w:val="clear" w:pos="1474"/>
          <w:tab w:val="left" w:pos="709"/>
        </w:tabs>
        <w:ind w:left="851" w:firstLine="0"/>
      </w:pPr>
      <w:r w:rsidRPr="001F0445">
        <w:t xml:space="preserve">splňuje veškeré podmínky a požadavky v této Smlouvě stanovené a je oprávněn tuto Smlouvu uzavřít </w:t>
      </w:r>
      <w:r w:rsidR="009972DA">
        <w:t xml:space="preserve">    </w:t>
      </w:r>
      <w:r w:rsidRPr="001F0445">
        <w:t xml:space="preserve">a řádně plnit závazky v ní obsažené. </w:t>
      </w:r>
    </w:p>
    <w:p w14:paraId="158EBE77" w14:textId="77777777" w:rsidR="003F6BA5" w:rsidRPr="001F0445" w:rsidRDefault="003F6BA5" w:rsidP="003F6BA5">
      <w:pPr>
        <w:pStyle w:val="RLTextlnkuslovan"/>
        <w:numPr>
          <w:ilvl w:val="1"/>
          <w:numId w:val="2"/>
        </w:numPr>
        <w:tabs>
          <w:tab w:val="clear" w:pos="1474"/>
          <w:tab w:val="left" w:pos="709"/>
        </w:tabs>
        <w:ind w:hanging="1123"/>
      </w:pPr>
      <w:r w:rsidRPr="001F0445">
        <w:t>Poskytovatel prohlašuje, že:</w:t>
      </w:r>
    </w:p>
    <w:p w14:paraId="202D9D52" w14:textId="77777777" w:rsidR="003F6BA5" w:rsidRDefault="003F6BA5" w:rsidP="003F6BA5">
      <w:pPr>
        <w:pStyle w:val="RLTextlnkuslovan"/>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851" w:firstLine="0"/>
      </w:pPr>
      <w:r w:rsidRPr="0065234C">
        <w:t xml:space="preserve">je </w:t>
      </w:r>
      <w:r w:rsidR="00E37814" w:rsidRPr="00E37814">
        <w:rPr>
          <w:highlight w:val="yellow"/>
        </w:rPr>
        <w:sym w:font="Symbol" w:char="F05B"/>
      </w:r>
      <w:r w:rsidR="00E37814" w:rsidRPr="00E37814">
        <w:rPr>
          <w:highlight w:val="yellow"/>
        </w:rPr>
        <w:t>právnickou osobou řádně založenou a existující podle [</w:t>
      </w:r>
      <w:r w:rsidR="00E37814" w:rsidRPr="00E37814">
        <w:rPr>
          <w:i/>
          <w:iCs/>
          <w:highlight w:val="yellow"/>
        </w:rPr>
        <w:t>českého</w:t>
      </w:r>
      <w:r w:rsidR="00E37814" w:rsidRPr="00E37814">
        <w:rPr>
          <w:highlight w:val="yellow"/>
        </w:rPr>
        <w:t>] právního řádu, resp. oprávněně podnikající fyzickou osobou způsobilou k právním jednáním</w:t>
      </w:r>
      <w:r w:rsidR="00E37814" w:rsidRPr="00E37814">
        <w:rPr>
          <w:highlight w:val="yellow"/>
        </w:rPr>
        <w:sym w:font="Symbol" w:char="F05D"/>
      </w:r>
      <w:r w:rsidR="00E37814" w:rsidRPr="00E37814">
        <w:rPr>
          <w:rStyle w:val="Znakapoznpodarou"/>
          <w:highlight w:val="yellow"/>
        </w:rPr>
        <w:footnoteReference w:id="2"/>
      </w:r>
      <w:r w:rsidR="00E37814" w:rsidRPr="00E37814">
        <w:rPr>
          <w:szCs w:val="22"/>
        </w:rPr>
        <w:t>,</w:t>
      </w:r>
      <w:r w:rsidRPr="005E0989">
        <w:t xml:space="preserve"> a</w:t>
      </w:r>
    </w:p>
    <w:p w14:paraId="10F90E36" w14:textId="77777777" w:rsidR="009C64FD" w:rsidRDefault="009C64FD" w:rsidP="009C64FD">
      <w:pPr>
        <w:pStyle w:val="RLTextlnkuslovan"/>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
        <w:t xml:space="preserve">není s odkazem na čl. 5k </w:t>
      </w:r>
      <w:r w:rsidR="00ED2BC1">
        <w:t xml:space="preserve">nařízení </w:t>
      </w:r>
      <w:r w:rsidR="00BC6FD6">
        <w:t>R</w:t>
      </w:r>
      <w:r w:rsidR="00ED2BC1">
        <w:t>ady (EU) 2022/576 ze dne 8. dubna 2022, kterým se mění nařízení (EU) č. 833/2014 o omezujících opatření vzhledem k činnostem Ruska destabilizujícím situaci na Ukrajině</w:t>
      </w:r>
      <w:r>
        <w:t>, v platném znění</w:t>
      </w:r>
    </w:p>
    <w:p w14:paraId="3DA2E2AB" w14:textId="77777777" w:rsidR="009C64FD" w:rsidRDefault="009C64FD" w:rsidP="00180326">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left" w:pos="86"/>
        </w:tabs>
        <w:spacing w:before="60" w:after="60"/>
        <w:ind w:left="1588"/>
      </w:pPr>
      <w:r>
        <w:t>a) ruským státním příslušníkem, fyzickou či právnickou osobou nebo subjektem či orgánem se sídlem v Rusku,</w:t>
      </w:r>
    </w:p>
    <w:p w14:paraId="2CDE84AD" w14:textId="77777777" w:rsidR="009C64FD" w:rsidRDefault="009C64FD" w:rsidP="00180326">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left" w:pos="86"/>
        </w:tabs>
        <w:spacing w:before="60" w:after="60"/>
        <w:ind w:left="1588"/>
      </w:pPr>
      <w:r>
        <w:t>b) právnickou osobou, subjektem nebo orgánem, které jsou z více než 50 % přímo či nepřímo vlastněny některým ze subjektů uvedených v písmeni a) tohoto pododstavce Smlouvy, přičemž podíly těchto subjektů se sčítají, nebo</w:t>
      </w:r>
    </w:p>
    <w:p w14:paraId="6F94B06B" w14:textId="77777777" w:rsidR="009C64FD" w:rsidRPr="0065234C" w:rsidRDefault="009C64FD" w:rsidP="00180326">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40" w:lineRule="auto"/>
        <w:ind w:left="1588"/>
      </w:pPr>
      <w:r>
        <w:t xml:space="preserve">c) fyzickou nebo právnickou osobou, subjektem nebo orgánem, které jednají jménem nebo na pokyn některého ze subjektů uvedených v písmeni a) nebo b) tohoto pododstavce Smlouvy, a </w:t>
      </w:r>
    </w:p>
    <w:p w14:paraId="3640F554" w14:textId="77777777" w:rsidR="009C64FD" w:rsidRDefault="009C64FD" w:rsidP="003F6BA5">
      <w:pPr>
        <w:pStyle w:val="RLTextlnkuslovan"/>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851" w:firstLine="0"/>
      </w:pPr>
      <w:r w:rsidRPr="009C64FD">
        <w:t>není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(ii) české právní předpisy, zejména zákon č. 69/2006 Sb., o provádění mezinárodních sankcí, v platném znění, navazující na nařízení EU uvedená v tomto a předcházejícím pododstavci Smlouvy,</w:t>
      </w:r>
      <w:r>
        <w:t xml:space="preserve"> a </w:t>
      </w:r>
    </w:p>
    <w:p w14:paraId="7510661D" w14:textId="77777777" w:rsidR="003F6BA5" w:rsidRPr="0065234C" w:rsidRDefault="003F6BA5" w:rsidP="003F6BA5">
      <w:pPr>
        <w:pStyle w:val="RLTextlnkuslovan"/>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851" w:firstLine="0"/>
      </w:pPr>
      <w:r w:rsidRPr="0065234C">
        <w:t>splňuje veškeré podmínky a požadavky v této Smlouvě stanovené a je oprávněn tuto Smlouvu uzavřít</w:t>
      </w:r>
      <w:r>
        <w:t xml:space="preserve">    </w:t>
      </w:r>
      <w:r w:rsidRPr="0065234C">
        <w:t xml:space="preserve"> </w:t>
      </w:r>
      <w:r>
        <w:t xml:space="preserve">a </w:t>
      </w:r>
      <w:r w:rsidRPr="0065234C">
        <w:t>řádně plnit závazky v ní obsažené</w:t>
      </w:r>
      <w:r>
        <w:t>,</w:t>
      </w:r>
      <w:r w:rsidRPr="0099771C">
        <w:t xml:space="preserve"> a</w:t>
      </w:r>
    </w:p>
    <w:p w14:paraId="112A5522" w14:textId="77777777" w:rsidR="003F6BA5" w:rsidRPr="00140B7D" w:rsidRDefault="003F6BA5" w:rsidP="003F6BA5">
      <w:pPr>
        <w:pStyle w:val="RLTextlnkuslovan"/>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851" w:firstLine="0"/>
      </w:pPr>
      <w:r w:rsidRPr="0065234C">
        <w:t>ke dni uzavření této Smlouvy není v úpadku dle zákona č. 182/2006 Sb., o úpadku a způsobech jeho řešení (insolvenční zákon), ve znění pozdějších předpisů (dále jen „</w:t>
      </w:r>
      <w:r w:rsidRPr="0065234C">
        <w:rPr>
          <w:b/>
        </w:rPr>
        <w:t>Insolvenční zákon</w:t>
      </w:r>
      <w:r w:rsidRPr="0065234C">
        <w:t xml:space="preserve">“), a zavazuje se Objednatele bezodkladně informovat o všech skutečnostech, které nasvědčují hrozícímu úpadku, popř. </w:t>
      </w:r>
      <w:r>
        <w:t xml:space="preserve">            </w:t>
      </w:r>
      <w:r w:rsidRPr="0065234C">
        <w:t>o prohlášení úpadku jeho společnosti</w:t>
      </w:r>
      <w:r w:rsidRPr="00140B7D">
        <w:t>, a</w:t>
      </w:r>
    </w:p>
    <w:p w14:paraId="2010B0BA" w14:textId="77777777" w:rsidR="003F6BA5" w:rsidRPr="00140B7D" w:rsidRDefault="003F6BA5" w:rsidP="003F6BA5">
      <w:pPr>
        <w:pStyle w:val="RLTextlnkuslovan"/>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851" w:firstLine="0"/>
      </w:pPr>
      <w:r w:rsidRPr="00140B7D">
        <w:t xml:space="preserve">je </w:t>
      </w:r>
      <w:r w:rsidRPr="00ED5954">
        <w:t>připraven</w:t>
      </w:r>
      <w:r w:rsidRPr="00140B7D">
        <w:t xml:space="preserve"> </w:t>
      </w:r>
      <w:r w:rsidRPr="00ED5954">
        <w:t xml:space="preserve">veřejnou zakázku s názvem </w:t>
      </w:r>
      <w:r w:rsidRPr="00F44072">
        <w:t>„</w:t>
      </w:r>
      <w:r w:rsidR="007A3A6F" w:rsidRPr="00F44072">
        <w:t>Outsourcing odborných služeb – zemědělská politika</w:t>
      </w:r>
      <w:r w:rsidR="00793FC8" w:rsidRPr="00F44072">
        <w:t>: zemědělské registry</w:t>
      </w:r>
      <w:r w:rsidRPr="00F44072">
        <w:t>“ (dále jen „</w:t>
      </w:r>
      <w:r w:rsidRPr="00F44072">
        <w:rPr>
          <w:b/>
          <w:bCs/>
        </w:rPr>
        <w:t>Veřejná zakázka</w:t>
      </w:r>
      <w:r w:rsidRPr="00F44072">
        <w:t>“) pro</w:t>
      </w:r>
      <w:r w:rsidRPr="00ED5954">
        <w:t xml:space="preserve"> Objednatele řádně a včas</w:t>
      </w:r>
      <w:r w:rsidRPr="00140B7D">
        <w:t xml:space="preserve"> splnit za úplatu sjednanou v této Smlouvě, a</w:t>
      </w:r>
    </w:p>
    <w:p w14:paraId="3B588BF7" w14:textId="77777777" w:rsidR="003F6BA5" w:rsidRPr="0065234C" w:rsidRDefault="003F6BA5" w:rsidP="003F6BA5">
      <w:pPr>
        <w:pStyle w:val="RLTextlnkuslovan"/>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851" w:firstLine="0"/>
        <w:rPr>
          <w:rFonts w:cs="Tahoma"/>
        </w:rPr>
      </w:pPr>
      <w:r w:rsidRPr="0065234C">
        <w:rPr>
          <w:rFonts w:cs="Tahoma"/>
        </w:rPr>
        <w:t>se detailně seznámil s rozsahem a povahou předmětu Veřejné zakázky, jsou mu známy veškeré technické, kvalitativní a jiné podmínky nezbytné k její realizaci, těmto podmínkám rozumí a je schopný je dodržet, a</w:t>
      </w:r>
    </w:p>
    <w:p w14:paraId="4EFE45A4" w14:textId="77777777" w:rsidR="003F6BA5" w:rsidRPr="0065234C" w:rsidRDefault="003F6BA5" w:rsidP="003F6BA5">
      <w:pPr>
        <w:pStyle w:val="RLTextlnkuslovan"/>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851" w:firstLine="0"/>
        <w:rPr>
          <w:rFonts w:cs="Tahoma"/>
        </w:rPr>
      </w:pPr>
      <w:r w:rsidRPr="0065234C">
        <w:rPr>
          <w:rFonts w:cs="Tahoma"/>
        </w:rPr>
        <w:t>disponuje veškerými profesními znalostmi a dovednostmi k řádnému splnění předmětu Veřejné zakázky a</w:t>
      </w:r>
      <w:r>
        <w:t> </w:t>
      </w:r>
      <w:r w:rsidRPr="0065234C">
        <w:rPr>
          <w:rFonts w:cs="Tahoma"/>
        </w:rPr>
        <w:t>že</w:t>
      </w:r>
      <w:r>
        <w:t> </w:t>
      </w:r>
      <w:r w:rsidRPr="0065234C">
        <w:rPr>
          <w:rFonts w:cs="Tahoma"/>
        </w:rPr>
        <w:t>všechny osoby, které použije k plnění této Smlouvy, mají potřebné vzdělání, zkušenosti či jinou profesní způsobilost k plnění, které má Poskytovatel dle této Smlouvy poskytovat, a</w:t>
      </w:r>
    </w:p>
    <w:p w14:paraId="0BC2864A" w14:textId="77777777" w:rsidR="003F6BA5" w:rsidRPr="0065234C" w:rsidRDefault="003F6BA5" w:rsidP="003F6BA5">
      <w:pPr>
        <w:pStyle w:val="RLTextlnkuslovan"/>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rPr>
          <w:rFonts w:cs="Tahoma"/>
        </w:rPr>
      </w:pPr>
      <w:r w:rsidRPr="0065234C">
        <w:rPr>
          <w:rFonts w:cs="Tahoma"/>
        </w:rPr>
        <w:t>při plnění této Smlouvy vystupuje jako odborník v oblasti předmětu Veřejné zakázky</w:t>
      </w:r>
      <w:r w:rsidR="009C64FD">
        <w:rPr>
          <w:rFonts w:cs="Tahoma"/>
        </w:rPr>
        <w:t xml:space="preserve">, přičemž </w:t>
      </w:r>
      <w:r w:rsidR="00180326">
        <w:rPr>
          <w:rFonts w:cs="Tahoma"/>
        </w:rPr>
        <w:t>poskytovatel se</w:t>
      </w:r>
      <w:r w:rsidR="009C64FD">
        <w:rPr>
          <w:rFonts w:cs="Tahoma"/>
        </w:rPr>
        <w:t xml:space="preserve"> zavazuje udržovat veškerá tato prohlášení obsažená v pododstavcích 1.21. až 1.2.8 v platnosti po celou dobu trvání Smlouvy</w:t>
      </w:r>
      <w:r w:rsidR="009C64FD" w:rsidRPr="009C64FD">
        <w:rPr>
          <w:rFonts w:cstheme="minorHAnsi"/>
        </w:rPr>
        <w:t xml:space="preserve"> </w:t>
      </w:r>
      <w:r w:rsidR="009C64FD" w:rsidRPr="009C64FD">
        <w:rPr>
          <w:rFonts w:cs="Aptos"/>
        </w:rPr>
        <w:t>a Objednatele bezodkladně (nejpozději však do 3 pracovních dní ode dne, kdy příslušná skutečnost nastala) informovat o všech skutečnostech, které mohou mít dopad na pravdivost, úplnost nebo přesnost předmětných prohlášení a závazků</w:t>
      </w:r>
      <w:r w:rsidRPr="0065234C">
        <w:rPr>
          <w:rFonts w:cs="Tahoma"/>
        </w:rPr>
        <w:t xml:space="preserve"> </w:t>
      </w:r>
    </w:p>
    <w:p w14:paraId="40A672F7" w14:textId="77777777" w:rsidR="008F1C7B" w:rsidRPr="008F1C7B" w:rsidRDefault="008F1C7B" w:rsidP="008F1C7B">
      <w:pPr>
        <w:pStyle w:val="RLlneksmlouvy"/>
        <w:spacing w:before="0" w:line="240" w:lineRule="auto"/>
        <w:jc w:val="left"/>
        <w:rPr>
          <w:rFonts w:eastAsia="Arial" w:cs="Arial"/>
          <w:sz w:val="20"/>
          <w:szCs w:val="20"/>
        </w:rPr>
      </w:pPr>
    </w:p>
    <w:p w14:paraId="4C953C68" w14:textId="77777777" w:rsidR="007443CC" w:rsidRPr="008C5277" w:rsidRDefault="00303D4E" w:rsidP="003B7699">
      <w:pPr>
        <w:pStyle w:val="RLlneksmlouvy"/>
        <w:numPr>
          <w:ilvl w:val="0"/>
          <w:numId w:val="2"/>
        </w:numPr>
        <w:spacing w:before="0" w:line="240" w:lineRule="auto"/>
        <w:ind w:left="0" w:firstLine="0"/>
        <w:jc w:val="left"/>
        <w:rPr>
          <w:rFonts w:eastAsia="Arial" w:cs="Arial"/>
          <w:sz w:val="20"/>
          <w:szCs w:val="20"/>
        </w:rPr>
      </w:pPr>
      <w:r w:rsidRPr="008C5277">
        <w:rPr>
          <w:rFonts w:cs="Arial"/>
          <w:sz w:val="20"/>
          <w:szCs w:val="20"/>
        </w:rPr>
        <w:t xml:space="preserve">PŘEDMĚT </w:t>
      </w:r>
      <w:r w:rsidR="007F3D98" w:rsidRPr="008C5277">
        <w:rPr>
          <w:rFonts w:cs="Arial"/>
          <w:sz w:val="20"/>
          <w:szCs w:val="20"/>
        </w:rPr>
        <w:t xml:space="preserve">A ÚČEL </w:t>
      </w:r>
      <w:r w:rsidRPr="008C5277">
        <w:rPr>
          <w:rFonts w:cs="Arial"/>
          <w:sz w:val="20"/>
          <w:szCs w:val="20"/>
        </w:rPr>
        <w:t>SMLOUVY</w:t>
      </w:r>
    </w:p>
    <w:p w14:paraId="143B30FC" w14:textId="77777777" w:rsidR="007443CC" w:rsidRPr="008C5277" w:rsidRDefault="004F1878" w:rsidP="009B38C2">
      <w:pPr>
        <w:pStyle w:val="RLTextlnkuslovan"/>
        <w:numPr>
          <w:ilvl w:val="1"/>
          <w:numId w:val="2"/>
        </w:numPr>
        <w:tabs>
          <w:tab w:val="clear" w:pos="1474"/>
        </w:tabs>
        <w:spacing w:line="240" w:lineRule="auto"/>
        <w:ind w:left="284" w:firstLine="0"/>
        <w:rPr>
          <w:rFonts w:eastAsia="Arial" w:cs="Arial"/>
        </w:rPr>
      </w:pPr>
      <w:bookmarkStart w:id="0" w:name="_Ref368920907"/>
      <w:r>
        <w:rPr>
          <w:rFonts w:cs="Arial"/>
        </w:rPr>
        <w:t xml:space="preserve">Touto Smlouvou se realizuje </w:t>
      </w:r>
      <w:r w:rsidR="0072616C">
        <w:rPr>
          <w:rFonts w:cs="Arial"/>
        </w:rPr>
        <w:t>V</w:t>
      </w:r>
      <w:r>
        <w:rPr>
          <w:rFonts w:cs="Arial"/>
        </w:rPr>
        <w:t xml:space="preserve">eřejné zakázka v nadlimitním režimu v otevřeném řízení na dobu 48 měsíců. </w:t>
      </w:r>
      <w:r w:rsidR="00303D4E" w:rsidRPr="008C5277">
        <w:rPr>
          <w:rFonts w:cs="Arial"/>
        </w:rPr>
        <w:t xml:space="preserve">Předmětem této </w:t>
      </w:r>
      <w:r w:rsidR="0072616C">
        <w:rPr>
          <w:rFonts w:cs="Arial"/>
        </w:rPr>
        <w:t>V</w:t>
      </w:r>
      <w:r>
        <w:rPr>
          <w:rFonts w:cs="Arial"/>
        </w:rPr>
        <w:t xml:space="preserve">eřejné zakázky je zajištění </w:t>
      </w:r>
      <w:r w:rsidR="00F31D25">
        <w:rPr>
          <w:rFonts w:cs="Arial"/>
        </w:rPr>
        <w:t>průběžn</w:t>
      </w:r>
      <w:r w:rsidR="00A730EB">
        <w:rPr>
          <w:rFonts w:cs="Arial"/>
        </w:rPr>
        <w:t>ých</w:t>
      </w:r>
      <w:r w:rsidR="00F31D25">
        <w:rPr>
          <w:rFonts w:cs="Arial"/>
        </w:rPr>
        <w:t xml:space="preserve"> </w:t>
      </w:r>
      <w:r>
        <w:rPr>
          <w:rFonts w:cs="Arial"/>
        </w:rPr>
        <w:t>odborn</w:t>
      </w:r>
      <w:r w:rsidR="00A730EB">
        <w:rPr>
          <w:rFonts w:cs="Arial"/>
        </w:rPr>
        <w:t>ých poradenských</w:t>
      </w:r>
      <w:r w:rsidR="00207DB4">
        <w:rPr>
          <w:rFonts w:cs="Arial"/>
        </w:rPr>
        <w:t>,</w:t>
      </w:r>
      <w:r>
        <w:rPr>
          <w:rFonts w:cs="Arial"/>
        </w:rPr>
        <w:t xml:space="preserve"> metodick</w:t>
      </w:r>
      <w:r w:rsidR="00207DB4">
        <w:rPr>
          <w:rFonts w:cs="Arial"/>
        </w:rPr>
        <w:t>ých</w:t>
      </w:r>
      <w:r>
        <w:rPr>
          <w:rFonts w:cs="Arial"/>
        </w:rPr>
        <w:t xml:space="preserve"> a analytick</w:t>
      </w:r>
      <w:r w:rsidR="00207DB4">
        <w:rPr>
          <w:rFonts w:cs="Arial"/>
        </w:rPr>
        <w:t>ých</w:t>
      </w:r>
      <w:r>
        <w:rPr>
          <w:rFonts w:cs="Arial"/>
        </w:rPr>
        <w:t xml:space="preserve"> </w:t>
      </w:r>
      <w:r w:rsidR="00207DB4">
        <w:rPr>
          <w:rFonts w:cs="Arial"/>
        </w:rPr>
        <w:t xml:space="preserve">služeb v oblasti implementace stávající </w:t>
      </w:r>
      <w:r w:rsidR="00A7420F">
        <w:rPr>
          <w:rFonts w:cs="Arial"/>
        </w:rPr>
        <w:t xml:space="preserve">Společné zemědělské politiky platné od 1. 1. 2023 </w:t>
      </w:r>
      <w:r w:rsidR="00207DB4">
        <w:rPr>
          <w:rFonts w:cs="Arial"/>
        </w:rPr>
        <w:t xml:space="preserve">a </w:t>
      </w:r>
      <w:r>
        <w:rPr>
          <w:rFonts w:cs="Arial"/>
        </w:rPr>
        <w:t xml:space="preserve">zavádění nové </w:t>
      </w:r>
      <w:r w:rsidR="002A3141">
        <w:rPr>
          <w:rFonts w:cs="Arial"/>
        </w:rPr>
        <w:t>S</w:t>
      </w:r>
      <w:r>
        <w:rPr>
          <w:rFonts w:cs="Arial"/>
        </w:rPr>
        <w:t>polečné zemědělské politiky</w:t>
      </w:r>
      <w:r w:rsidR="002A3141">
        <w:rPr>
          <w:rFonts w:cs="Arial"/>
        </w:rPr>
        <w:t xml:space="preserve"> platné </w:t>
      </w:r>
      <w:r w:rsidR="00A7420F">
        <w:rPr>
          <w:rFonts w:cs="Arial"/>
        </w:rPr>
        <w:t xml:space="preserve">pravděpodobně </w:t>
      </w:r>
      <w:r w:rsidR="002A3141">
        <w:rPr>
          <w:rFonts w:cs="Arial"/>
        </w:rPr>
        <w:t>od 1.</w:t>
      </w:r>
      <w:r w:rsidR="00180326">
        <w:rPr>
          <w:rFonts w:cs="Arial"/>
        </w:rPr>
        <w:t xml:space="preserve"> </w:t>
      </w:r>
      <w:r w:rsidR="002A3141">
        <w:rPr>
          <w:rFonts w:cs="Arial"/>
        </w:rPr>
        <w:t>1.</w:t>
      </w:r>
      <w:r w:rsidR="00180326">
        <w:rPr>
          <w:rFonts w:cs="Arial"/>
        </w:rPr>
        <w:t xml:space="preserve"> </w:t>
      </w:r>
      <w:r w:rsidR="002A3141">
        <w:rPr>
          <w:rFonts w:cs="Arial"/>
        </w:rPr>
        <w:t>202</w:t>
      </w:r>
      <w:r w:rsidR="00207DB4">
        <w:rPr>
          <w:rFonts w:cs="Arial"/>
        </w:rPr>
        <w:t>8</w:t>
      </w:r>
      <w:r w:rsidR="00755D5E">
        <w:rPr>
          <w:rFonts w:cs="Arial"/>
        </w:rPr>
        <w:t>, včetně jej</w:t>
      </w:r>
      <w:r w:rsidR="00A7420F">
        <w:rPr>
          <w:rFonts w:cs="Arial"/>
        </w:rPr>
        <w:t>i</w:t>
      </w:r>
      <w:r w:rsidR="00755D5E">
        <w:rPr>
          <w:rFonts w:cs="Arial"/>
        </w:rPr>
        <w:t>ch eventuálních budoucích změn,</w:t>
      </w:r>
      <w:r w:rsidR="009972DA">
        <w:rPr>
          <w:rFonts w:cs="Arial"/>
        </w:rPr>
        <w:t xml:space="preserve"> pro účely zemědělských registrů</w:t>
      </w:r>
      <w:r w:rsidR="002A3141">
        <w:rPr>
          <w:rFonts w:cs="Arial"/>
        </w:rPr>
        <w:t>.</w:t>
      </w:r>
      <w:r w:rsidR="00303D4E" w:rsidRPr="008C5277">
        <w:rPr>
          <w:rFonts w:cs="Arial"/>
        </w:rPr>
        <w:t xml:space="preserve"> </w:t>
      </w:r>
    </w:p>
    <w:p w14:paraId="3DD2E6CC" w14:textId="77777777" w:rsidR="007A3A6F" w:rsidRPr="007A3A6F" w:rsidRDefault="00303D4E" w:rsidP="009B38C2">
      <w:pPr>
        <w:pStyle w:val="RLTextlnkuslovan"/>
        <w:numPr>
          <w:ilvl w:val="1"/>
          <w:numId w:val="2"/>
        </w:numPr>
        <w:tabs>
          <w:tab w:val="clear" w:pos="1474"/>
        </w:tabs>
        <w:spacing w:line="240" w:lineRule="auto"/>
        <w:ind w:left="284" w:firstLine="0"/>
        <w:rPr>
          <w:rFonts w:eastAsia="Arial" w:cs="Arial"/>
        </w:rPr>
      </w:pPr>
      <w:r w:rsidRPr="008C5277">
        <w:rPr>
          <w:rFonts w:cs="Arial"/>
        </w:rPr>
        <w:t xml:space="preserve">Poskytovatel se </w:t>
      </w:r>
      <w:r w:rsidR="002A3141">
        <w:rPr>
          <w:rFonts w:cs="Arial"/>
        </w:rPr>
        <w:t xml:space="preserve">touto Smlouvou </w:t>
      </w:r>
      <w:r w:rsidRPr="008C5277">
        <w:rPr>
          <w:rFonts w:cs="Arial"/>
        </w:rPr>
        <w:t xml:space="preserve">zavazuje </w:t>
      </w:r>
      <w:r w:rsidR="008763A8">
        <w:rPr>
          <w:rFonts w:cs="Arial"/>
        </w:rPr>
        <w:t xml:space="preserve">poskytovat </w:t>
      </w:r>
      <w:r w:rsidR="00F31D25">
        <w:rPr>
          <w:rFonts w:cs="Arial"/>
        </w:rPr>
        <w:t xml:space="preserve">průběžně </w:t>
      </w:r>
      <w:r w:rsidR="008763A8">
        <w:rPr>
          <w:rFonts w:cs="Arial"/>
        </w:rPr>
        <w:t xml:space="preserve">Objednateli </w:t>
      </w:r>
      <w:r w:rsidR="0073033A">
        <w:rPr>
          <w:rFonts w:cs="Arial"/>
        </w:rPr>
        <w:t>odborné poradenské</w:t>
      </w:r>
      <w:r w:rsidR="007A3A6F">
        <w:rPr>
          <w:rFonts w:cs="Arial"/>
        </w:rPr>
        <w:t>,</w:t>
      </w:r>
      <w:r w:rsidR="0073033A">
        <w:rPr>
          <w:rFonts w:cs="Arial"/>
        </w:rPr>
        <w:t xml:space="preserve"> metodické </w:t>
      </w:r>
      <w:r w:rsidR="009C36A5">
        <w:rPr>
          <w:rFonts w:cs="Arial"/>
        </w:rPr>
        <w:t xml:space="preserve">      </w:t>
      </w:r>
      <w:r w:rsidR="00B67BA0">
        <w:rPr>
          <w:rFonts w:cs="Arial"/>
        </w:rPr>
        <w:t xml:space="preserve">a analytické </w:t>
      </w:r>
      <w:r w:rsidR="0073033A">
        <w:rPr>
          <w:rFonts w:cs="Arial"/>
        </w:rPr>
        <w:t xml:space="preserve">služby v oblasti implementace </w:t>
      </w:r>
      <w:r w:rsidR="00A7420F">
        <w:rPr>
          <w:rFonts w:cs="Arial"/>
        </w:rPr>
        <w:t xml:space="preserve">stávající Společné zemědělské politiky platné od 1. 1. 2023 a </w:t>
      </w:r>
      <w:r w:rsidR="007A3A6F">
        <w:rPr>
          <w:rFonts w:cs="Arial"/>
        </w:rPr>
        <w:t xml:space="preserve">nové </w:t>
      </w:r>
      <w:r w:rsidR="0073033A">
        <w:rPr>
          <w:rFonts w:cs="Arial"/>
        </w:rPr>
        <w:t xml:space="preserve">Společné zemědělské politiky </w:t>
      </w:r>
      <w:r w:rsidR="00A7420F">
        <w:rPr>
          <w:rFonts w:cs="Arial"/>
        </w:rPr>
        <w:t xml:space="preserve">platné pravděpodobně od 1. 1. 2028 </w:t>
      </w:r>
      <w:r w:rsidR="0073033A">
        <w:rPr>
          <w:rFonts w:cs="Arial"/>
        </w:rPr>
        <w:t>pro účely zemědělských informačních systémů</w:t>
      </w:r>
      <w:r w:rsidR="00D675CD">
        <w:rPr>
          <w:rFonts w:cs="Arial"/>
        </w:rPr>
        <w:t xml:space="preserve"> (</w:t>
      </w:r>
      <w:r w:rsidR="009972DA">
        <w:rPr>
          <w:rFonts w:cs="Arial"/>
        </w:rPr>
        <w:t xml:space="preserve">zemědělských </w:t>
      </w:r>
      <w:r w:rsidR="00D675CD">
        <w:rPr>
          <w:rFonts w:cs="Arial"/>
        </w:rPr>
        <w:t>registrů)</w:t>
      </w:r>
      <w:r w:rsidR="009972DA">
        <w:rPr>
          <w:rFonts w:cs="Arial"/>
        </w:rPr>
        <w:t>:</w:t>
      </w:r>
      <w:r w:rsidR="0073033A">
        <w:rPr>
          <w:rFonts w:cs="Arial"/>
        </w:rPr>
        <w:t xml:space="preserve"> </w:t>
      </w:r>
    </w:p>
    <w:p w14:paraId="5EED033D" w14:textId="77777777" w:rsidR="007A3A6F" w:rsidRPr="007A3A6F" w:rsidRDefault="0073033A" w:rsidP="007A3A6F">
      <w:pPr>
        <w:pStyle w:val="RLTextlnkuslovan"/>
        <w:numPr>
          <w:ilvl w:val="0"/>
          <w:numId w:val="15"/>
        </w:numPr>
        <w:tabs>
          <w:tab w:val="clear" w:pos="1474"/>
        </w:tabs>
        <w:spacing w:line="240" w:lineRule="auto"/>
        <w:rPr>
          <w:rFonts w:eastAsia="Arial" w:cs="Arial"/>
        </w:rPr>
      </w:pPr>
      <w:r>
        <w:rPr>
          <w:rFonts w:cs="Arial"/>
        </w:rPr>
        <w:t>LPIS</w:t>
      </w:r>
      <w:r w:rsidR="004A5875">
        <w:rPr>
          <w:rFonts w:cs="Arial"/>
        </w:rPr>
        <w:t xml:space="preserve"> (</w:t>
      </w:r>
      <w:r w:rsidR="004A5875" w:rsidRPr="004A5875">
        <w:rPr>
          <w:rFonts w:cs="Arial"/>
        </w:rPr>
        <w:t xml:space="preserve">Land Parcel Information </w:t>
      </w:r>
      <w:r w:rsidR="004A5875">
        <w:rPr>
          <w:rFonts w:cs="Arial"/>
        </w:rPr>
        <w:t>System)</w:t>
      </w:r>
      <w:r>
        <w:rPr>
          <w:rFonts w:cs="Arial"/>
        </w:rPr>
        <w:t xml:space="preserve">, </w:t>
      </w:r>
    </w:p>
    <w:p w14:paraId="45A220EA" w14:textId="77777777" w:rsidR="007A3A6F" w:rsidRPr="007A3A6F" w:rsidRDefault="0073033A" w:rsidP="007A3A6F">
      <w:pPr>
        <w:pStyle w:val="RLTextlnkuslovan"/>
        <w:numPr>
          <w:ilvl w:val="0"/>
          <w:numId w:val="15"/>
        </w:numPr>
        <w:tabs>
          <w:tab w:val="clear" w:pos="1474"/>
        </w:tabs>
        <w:spacing w:line="240" w:lineRule="auto"/>
        <w:rPr>
          <w:rFonts w:eastAsia="Arial" w:cs="Arial"/>
        </w:rPr>
      </w:pPr>
      <w:r>
        <w:rPr>
          <w:rFonts w:cs="Arial"/>
        </w:rPr>
        <w:t>IZR</w:t>
      </w:r>
      <w:r w:rsidR="004A5875">
        <w:rPr>
          <w:rFonts w:cs="Arial"/>
        </w:rPr>
        <w:t xml:space="preserve"> (</w:t>
      </w:r>
      <w:r w:rsidR="007A3A6F">
        <w:rPr>
          <w:rFonts w:cs="Arial"/>
        </w:rPr>
        <w:t>Integrovaný Zemědělský Registr</w:t>
      </w:r>
      <w:r w:rsidR="007A3A6F" w:rsidRPr="007A3A6F">
        <w:rPr>
          <w:rFonts w:cs="Arial"/>
        </w:rPr>
        <w:t>)</w:t>
      </w:r>
      <w:r w:rsidRPr="007A3A6F">
        <w:rPr>
          <w:rFonts w:cs="Arial"/>
        </w:rPr>
        <w:t xml:space="preserve">, </w:t>
      </w:r>
    </w:p>
    <w:p w14:paraId="77D57E1B" w14:textId="77777777" w:rsidR="007A3A6F" w:rsidRPr="007A3A6F" w:rsidRDefault="0073033A" w:rsidP="007A3A6F">
      <w:pPr>
        <w:pStyle w:val="RLTextlnkuslovan"/>
        <w:numPr>
          <w:ilvl w:val="0"/>
          <w:numId w:val="15"/>
        </w:numPr>
        <w:tabs>
          <w:tab w:val="clear" w:pos="1474"/>
        </w:tabs>
        <w:spacing w:line="240" w:lineRule="auto"/>
        <w:rPr>
          <w:rFonts w:eastAsia="Arial" w:cs="Arial"/>
        </w:rPr>
      </w:pPr>
      <w:r w:rsidRPr="007A3A6F">
        <w:rPr>
          <w:rFonts w:cs="Arial"/>
        </w:rPr>
        <w:t>SZR</w:t>
      </w:r>
      <w:r w:rsidR="007A3A6F">
        <w:rPr>
          <w:rFonts w:cs="Arial"/>
        </w:rPr>
        <w:t xml:space="preserve"> (Společný Zemědělský Registr)</w:t>
      </w:r>
      <w:r w:rsidR="00666672">
        <w:rPr>
          <w:rFonts w:cs="Arial"/>
        </w:rPr>
        <w:t xml:space="preserve"> a </w:t>
      </w:r>
    </w:p>
    <w:p w14:paraId="5453CE7D" w14:textId="77777777" w:rsidR="007A3A6F" w:rsidRPr="00180326" w:rsidRDefault="0073033A" w:rsidP="007A3A6F">
      <w:pPr>
        <w:pStyle w:val="RLTextlnkuslovan"/>
        <w:numPr>
          <w:ilvl w:val="0"/>
          <w:numId w:val="15"/>
        </w:numPr>
        <w:tabs>
          <w:tab w:val="clear" w:pos="1474"/>
        </w:tabs>
        <w:spacing w:line="240" w:lineRule="auto"/>
        <w:rPr>
          <w:rFonts w:eastAsia="Arial" w:cs="Arial"/>
        </w:rPr>
      </w:pPr>
      <w:r>
        <w:rPr>
          <w:rFonts w:cs="Arial"/>
        </w:rPr>
        <w:t>MZK</w:t>
      </w:r>
      <w:r w:rsidR="007A3A6F">
        <w:rPr>
          <w:rFonts w:cs="Arial"/>
        </w:rPr>
        <w:t xml:space="preserve"> (Mezisklad pro účely kontrol na místě a delegovaných kontrol)</w:t>
      </w:r>
      <w:r w:rsidR="00666672">
        <w:rPr>
          <w:rFonts w:cs="Arial"/>
        </w:rPr>
        <w:t xml:space="preserve">, </w:t>
      </w:r>
    </w:p>
    <w:p w14:paraId="2E2574D7" w14:textId="77777777" w:rsidR="00A730EB" w:rsidRDefault="00A730EB" w:rsidP="007A3A6F">
      <w:pPr>
        <w:pStyle w:val="RLTextlnkuslovan"/>
        <w:numPr>
          <w:ilvl w:val="0"/>
          <w:numId w:val="15"/>
        </w:numPr>
        <w:tabs>
          <w:tab w:val="clear" w:pos="1474"/>
        </w:tabs>
        <w:spacing w:line="240" w:lineRule="auto"/>
        <w:rPr>
          <w:rFonts w:eastAsia="Arial" w:cs="Arial"/>
        </w:rPr>
      </w:pPr>
      <w:r w:rsidRPr="00A730EB">
        <w:rPr>
          <w:rFonts w:eastAsia="Arial" w:cs="Arial"/>
        </w:rPr>
        <w:t xml:space="preserve">SR (speciální registry) </w:t>
      </w:r>
    </w:p>
    <w:p w14:paraId="6E00375E" w14:textId="77777777" w:rsidR="00A730EB" w:rsidRDefault="00A730EB" w:rsidP="007A3A6F">
      <w:pPr>
        <w:pStyle w:val="RLTextlnkuslovan"/>
        <w:numPr>
          <w:ilvl w:val="0"/>
          <w:numId w:val="15"/>
        </w:numPr>
        <w:tabs>
          <w:tab w:val="clear" w:pos="1474"/>
        </w:tabs>
        <w:spacing w:line="240" w:lineRule="auto"/>
        <w:rPr>
          <w:rFonts w:eastAsia="Arial" w:cs="Arial"/>
        </w:rPr>
      </w:pPr>
      <w:r w:rsidRPr="00A730EB">
        <w:rPr>
          <w:rFonts w:eastAsia="Arial" w:cs="Arial"/>
        </w:rPr>
        <w:t xml:space="preserve">POR (prostředky ochrany rostlin), hnojení, </w:t>
      </w:r>
    </w:p>
    <w:p w14:paraId="1958F422" w14:textId="77777777" w:rsidR="00180326" w:rsidRDefault="00180326" w:rsidP="007A3A6F">
      <w:pPr>
        <w:pStyle w:val="RLTextlnkuslovan"/>
        <w:numPr>
          <w:ilvl w:val="0"/>
          <w:numId w:val="15"/>
        </w:numPr>
        <w:tabs>
          <w:tab w:val="clear" w:pos="1474"/>
        </w:tabs>
        <w:spacing w:line="240" w:lineRule="auto"/>
        <w:rPr>
          <w:rFonts w:eastAsia="Arial" w:cs="Arial"/>
        </w:rPr>
      </w:pPr>
      <w:r>
        <w:rPr>
          <w:rFonts w:eastAsia="Arial" w:cs="Arial"/>
        </w:rPr>
        <w:t>EUDR (odlesňování) spočívající zejména v zajištění:</w:t>
      </w:r>
    </w:p>
    <w:p w14:paraId="049A6DE2" w14:textId="77777777" w:rsidR="00D675CD" w:rsidRPr="00D675CD" w:rsidRDefault="00D675CD" w:rsidP="00D675CD">
      <w:pPr>
        <w:pStyle w:val="RLTextlnkuslovan"/>
        <w:numPr>
          <w:ilvl w:val="0"/>
          <w:numId w:val="14"/>
        </w:numPr>
        <w:tabs>
          <w:tab w:val="clear" w:pos="1474"/>
        </w:tabs>
        <w:spacing w:line="240" w:lineRule="auto"/>
        <w:rPr>
          <w:rFonts w:eastAsia="Arial" w:cs="Arial"/>
        </w:rPr>
      </w:pPr>
      <w:r>
        <w:rPr>
          <w:rFonts w:cs="Arial"/>
        </w:rPr>
        <w:t>monitoring</w:t>
      </w:r>
      <w:r w:rsidR="005B6CB3">
        <w:rPr>
          <w:rFonts w:cs="Arial"/>
        </w:rPr>
        <w:t>u</w:t>
      </w:r>
      <w:r>
        <w:rPr>
          <w:rFonts w:cs="Arial"/>
        </w:rPr>
        <w:t xml:space="preserve"> podmínek Společné zemědělské politiky a politiky resortu Objednatele a analýz</w:t>
      </w:r>
      <w:r w:rsidR="009972DA">
        <w:rPr>
          <w:rFonts w:cs="Arial"/>
        </w:rPr>
        <w:t>y</w:t>
      </w:r>
      <w:r>
        <w:rPr>
          <w:rFonts w:cs="Arial"/>
        </w:rPr>
        <w:t xml:space="preserve"> dopadů na systémy zemědělských registrů Objednatele;</w:t>
      </w:r>
    </w:p>
    <w:p w14:paraId="33762D0D" w14:textId="77777777" w:rsidR="00D675CD" w:rsidRPr="00D675CD" w:rsidRDefault="00D675CD" w:rsidP="00D675CD">
      <w:pPr>
        <w:pStyle w:val="RLTextlnkuslovan"/>
        <w:numPr>
          <w:ilvl w:val="0"/>
          <w:numId w:val="14"/>
        </w:numPr>
        <w:tabs>
          <w:tab w:val="clear" w:pos="1474"/>
        </w:tabs>
        <w:spacing w:line="240" w:lineRule="auto"/>
        <w:rPr>
          <w:rFonts w:eastAsia="Arial" w:cs="Arial"/>
        </w:rPr>
      </w:pPr>
      <w:r>
        <w:rPr>
          <w:rFonts w:cs="Arial"/>
        </w:rPr>
        <w:t>příprav</w:t>
      </w:r>
      <w:r w:rsidR="005B6CB3">
        <w:rPr>
          <w:rFonts w:cs="Arial"/>
        </w:rPr>
        <w:t>y</w:t>
      </w:r>
      <w:r>
        <w:rPr>
          <w:rFonts w:cs="Arial"/>
        </w:rPr>
        <w:t xml:space="preserve"> požadavků na změnu specifikující nezbytné úpravy v systémech zemědělských registrů v důsledku předcházejícího bodu a koordinace mezi Objednatelem a dodavateli systému zemědělských registrů;</w:t>
      </w:r>
    </w:p>
    <w:p w14:paraId="57AB1D2B" w14:textId="77777777" w:rsidR="00D675CD" w:rsidRPr="00D675CD" w:rsidRDefault="00D675CD" w:rsidP="00D675CD">
      <w:pPr>
        <w:pStyle w:val="RLTextlnkuslovan"/>
        <w:numPr>
          <w:ilvl w:val="0"/>
          <w:numId w:val="14"/>
        </w:numPr>
        <w:tabs>
          <w:tab w:val="clear" w:pos="1474"/>
        </w:tabs>
        <w:spacing w:line="240" w:lineRule="auto"/>
        <w:rPr>
          <w:rFonts w:eastAsia="Arial" w:cs="Arial"/>
        </w:rPr>
      </w:pPr>
      <w:r>
        <w:rPr>
          <w:rFonts w:cs="Arial"/>
        </w:rPr>
        <w:t>poskytování součinnosti, konzultací a informací dodavatelům ICT k řešení v souladu s předmětnou službou v průběhu analýzy, návrhu řešení, realizace, testování, akceptace požadavků na změnu a předávání do provozu;</w:t>
      </w:r>
    </w:p>
    <w:p w14:paraId="5A8AE578" w14:textId="77777777" w:rsidR="00D675CD" w:rsidRPr="00666672" w:rsidRDefault="00D675CD" w:rsidP="00D675CD">
      <w:pPr>
        <w:pStyle w:val="RLTextlnkuslovan"/>
        <w:numPr>
          <w:ilvl w:val="0"/>
          <w:numId w:val="14"/>
        </w:numPr>
        <w:tabs>
          <w:tab w:val="clear" w:pos="1474"/>
        </w:tabs>
        <w:spacing w:line="240" w:lineRule="auto"/>
        <w:rPr>
          <w:rFonts w:eastAsia="Arial" w:cs="Arial"/>
        </w:rPr>
      </w:pPr>
      <w:r>
        <w:rPr>
          <w:rFonts w:cs="Arial"/>
        </w:rPr>
        <w:t>poskytování dalších konzultací včetně zhotovení písemných materiálů souvisejících s potřebami Objednatele v oblasti úprav a provozu systému zemědělských registrů;</w:t>
      </w:r>
    </w:p>
    <w:p w14:paraId="1D92072F" w14:textId="77777777" w:rsidR="00666672" w:rsidRPr="00666672" w:rsidRDefault="00666672" w:rsidP="00666672">
      <w:pPr>
        <w:pStyle w:val="RLTextlnkuslovan"/>
        <w:numPr>
          <w:ilvl w:val="0"/>
          <w:numId w:val="14"/>
        </w:numPr>
        <w:tabs>
          <w:tab w:val="clear" w:pos="1474"/>
        </w:tabs>
        <w:spacing w:line="240" w:lineRule="auto"/>
        <w:rPr>
          <w:rFonts w:eastAsia="Arial" w:cs="Arial"/>
        </w:rPr>
      </w:pPr>
      <w:r>
        <w:rPr>
          <w:rFonts w:cs="Arial"/>
        </w:rPr>
        <w:t>metodické</w:t>
      </w:r>
      <w:r w:rsidR="005B6CB3">
        <w:rPr>
          <w:rFonts w:cs="Arial"/>
        </w:rPr>
        <w:t>ho</w:t>
      </w:r>
      <w:r>
        <w:rPr>
          <w:rFonts w:cs="Arial"/>
        </w:rPr>
        <w:t xml:space="preserve"> zajištění </w:t>
      </w:r>
      <w:r w:rsidR="003A71B5">
        <w:rPr>
          <w:rFonts w:cs="Arial"/>
        </w:rPr>
        <w:t xml:space="preserve">(pravidelných) </w:t>
      </w:r>
      <w:r>
        <w:rPr>
          <w:rFonts w:cs="Arial"/>
        </w:rPr>
        <w:t>pracovních týmů pro implementaci</w:t>
      </w:r>
      <w:r w:rsidR="0072616C">
        <w:rPr>
          <w:rFonts w:cs="Arial"/>
        </w:rPr>
        <w:t xml:space="preserve"> nové</w:t>
      </w:r>
      <w:r>
        <w:rPr>
          <w:rFonts w:cs="Arial"/>
        </w:rPr>
        <w:t xml:space="preserve"> Společné zemědělské politiky, včetně vyhotovení zápisů z jednání;</w:t>
      </w:r>
    </w:p>
    <w:p w14:paraId="062A60B5" w14:textId="77777777" w:rsidR="00666672" w:rsidRDefault="00666672" w:rsidP="00666672">
      <w:pPr>
        <w:pStyle w:val="RLTextlnkuslovan"/>
        <w:numPr>
          <w:ilvl w:val="0"/>
          <w:numId w:val="14"/>
        </w:numPr>
        <w:tabs>
          <w:tab w:val="clear" w:pos="1474"/>
        </w:tabs>
        <w:spacing w:line="240" w:lineRule="auto"/>
        <w:rPr>
          <w:rFonts w:eastAsia="Arial" w:cs="Arial"/>
        </w:rPr>
      </w:pPr>
      <w:r>
        <w:rPr>
          <w:rFonts w:eastAsia="Arial" w:cs="Arial"/>
        </w:rPr>
        <w:t>zpracování požadavků na změny vyplývající z dotační politiky (dopady na aplikaci předtisků, předtisků změnových žádostí, webové služby pro SW kontroly);</w:t>
      </w:r>
    </w:p>
    <w:p w14:paraId="22CCAFEF" w14:textId="77777777" w:rsidR="00666672" w:rsidRDefault="00D675CD" w:rsidP="003D746B">
      <w:pPr>
        <w:pStyle w:val="RLTextlnkuslovan"/>
        <w:numPr>
          <w:ilvl w:val="0"/>
          <w:numId w:val="14"/>
        </w:numPr>
        <w:tabs>
          <w:tab w:val="clear" w:pos="1474"/>
        </w:tabs>
        <w:spacing w:line="240" w:lineRule="auto"/>
        <w:rPr>
          <w:rFonts w:eastAsia="Arial" w:cs="Arial"/>
        </w:rPr>
      </w:pPr>
      <w:r>
        <w:rPr>
          <w:rFonts w:eastAsia="Arial" w:cs="Arial"/>
        </w:rPr>
        <w:t>metodick</w:t>
      </w:r>
      <w:r w:rsidR="005B6CB3">
        <w:rPr>
          <w:rFonts w:eastAsia="Arial" w:cs="Arial"/>
        </w:rPr>
        <w:t>é</w:t>
      </w:r>
      <w:r>
        <w:rPr>
          <w:rFonts w:eastAsia="Arial" w:cs="Arial"/>
        </w:rPr>
        <w:t xml:space="preserve"> oponentur</w:t>
      </w:r>
      <w:r w:rsidR="005B6CB3">
        <w:rPr>
          <w:rFonts w:eastAsia="Arial" w:cs="Arial"/>
        </w:rPr>
        <w:t>y</w:t>
      </w:r>
      <w:r>
        <w:rPr>
          <w:rFonts w:eastAsia="Arial" w:cs="Arial"/>
        </w:rPr>
        <w:t xml:space="preserve"> materiálů </w:t>
      </w:r>
      <w:r w:rsidR="00FF0E54">
        <w:rPr>
          <w:rFonts w:eastAsia="Arial" w:cs="Arial"/>
        </w:rPr>
        <w:t>Objednatele z pohledu dopadu na zemědělské registry</w:t>
      </w:r>
    </w:p>
    <w:p w14:paraId="218635CC" w14:textId="77777777" w:rsidR="00677DDD" w:rsidRDefault="00677DDD" w:rsidP="003D746B">
      <w:pPr>
        <w:pStyle w:val="RLTextlnkuslovan"/>
        <w:numPr>
          <w:ilvl w:val="0"/>
          <w:numId w:val="14"/>
        </w:numPr>
        <w:tabs>
          <w:tab w:val="clear" w:pos="1474"/>
        </w:tabs>
        <w:spacing w:line="240" w:lineRule="auto"/>
        <w:rPr>
          <w:rFonts w:eastAsia="Arial" w:cs="Arial"/>
        </w:rPr>
      </w:pPr>
      <w:r>
        <w:rPr>
          <w:rFonts w:eastAsia="Arial" w:cs="Arial"/>
        </w:rPr>
        <w:t xml:space="preserve">zpracování stanovisek pro účely kontrolních a auditních orgánů České republiky a Evropské </w:t>
      </w:r>
      <w:r w:rsidR="00781508">
        <w:rPr>
          <w:rFonts w:eastAsia="Arial" w:cs="Arial"/>
        </w:rPr>
        <w:t>Unie</w:t>
      </w:r>
    </w:p>
    <w:p w14:paraId="34CAA203" w14:textId="77777777" w:rsidR="003D746B" w:rsidRDefault="003D746B" w:rsidP="003D746B">
      <w:pPr>
        <w:pStyle w:val="RLTextlnkuslovan"/>
        <w:tabs>
          <w:tab w:val="clear" w:pos="1474"/>
        </w:tabs>
        <w:spacing w:line="240" w:lineRule="auto"/>
        <w:ind w:left="644"/>
        <w:rPr>
          <w:rFonts w:eastAsia="Arial" w:cs="Arial"/>
        </w:rPr>
      </w:pPr>
      <w:r>
        <w:rPr>
          <w:rFonts w:eastAsia="Arial" w:cs="Arial"/>
        </w:rPr>
        <w:t>(dále rovněž „</w:t>
      </w:r>
      <w:r w:rsidRPr="00C47C83">
        <w:rPr>
          <w:rFonts w:eastAsia="Arial" w:cs="Arial"/>
          <w:b/>
          <w:bCs/>
        </w:rPr>
        <w:t>Služby</w:t>
      </w:r>
      <w:r>
        <w:rPr>
          <w:rFonts w:eastAsia="Arial" w:cs="Arial"/>
        </w:rPr>
        <w:t>“).</w:t>
      </w:r>
    </w:p>
    <w:p w14:paraId="5CB60AD4" w14:textId="77777777" w:rsidR="00677DDD" w:rsidRDefault="00677DDD" w:rsidP="003D746B">
      <w:pPr>
        <w:pStyle w:val="RLTextlnkuslovan"/>
        <w:tabs>
          <w:tab w:val="clear" w:pos="1474"/>
        </w:tabs>
        <w:spacing w:line="240" w:lineRule="auto"/>
        <w:ind w:left="644"/>
        <w:rPr>
          <w:rFonts w:eastAsia="Arial" w:cs="Arial"/>
        </w:rPr>
      </w:pPr>
      <w:r>
        <w:rPr>
          <w:rFonts w:eastAsia="Arial" w:cs="Arial"/>
        </w:rPr>
        <w:t>Objednatel je oprávněn požadovat, aby v případě jeho potřeby byly konkrétní výše uvedené Služby poskytnuty v termínu, který stanoví, přičemž Objednatel vymezí Poskytovali přesné zadání svého požadavku</w:t>
      </w:r>
      <w:r w:rsidR="00F64124">
        <w:rPr>
          <w:rFonts w:eastAsia="Arial" w:cs="Arial"/>
        </w:rPr>
        <w:t>, včetně jeho předpokládaného rozsahu,</w:t>
      </w:r>
      <w:r>
        <w:rPr>
          <w:rFonts w:eastAsia="Arial" w:cs="Arial"/>
        </w:rPr>
        <w:t xml:space="preserve"> a stanovený termín Poskytovatel potvrdí e-mailem. </w:t>
      </w:r>
    </w:p>
    <w:p w14:paraId="4ECA5AA1" w14:textId="77777777" w:rsidR="003A71B5" w:rsidRPr="003D746B" w:rsidRDefault="003A71B5" w:rsidP="00677DDD">
      <w:pPr>
        <w:pStyle w:val="RLTextlnkuslovan"/>
        <w:numPr>
          <w:ilvl w:val="1"/>
          <w:numId w:val="2"/>
        </w:numPr>
        <w:tabs>
          <w:tab w:val="clear" w:pos="1474"/>
        </w:tabs>
        <w:spacing w:line="240" w:lineRule="auto"/>
        <w:ind w:left="284" w:firstLine="0"/>
        <w:rPr>
          <w:rFonts w:eastAsia="Arial" w:cs="Arial"/>
        </w:rPr>
      </w:pPr>
      <w:r>
        <w:rPr>
          <w:rFonts w:eastAsia="Arial" w:cs="Arial"/>
        </w:rPr>
        <w:t>Služby budou poskytovány formou osobních nebo on-line konzultací a zpracováním dokumentů ve výše vymezených oblastech písemnou formou (např. zpracování analýz</w:t>
      </w:r>
      <w:r w:rsidR="00B71BE8">
        <w:rPr>
          <w:rFonts w:eastAsia="Arial" w:cs="Arial"/>
        </w:rPr>
        <w:t>, stanovisek, komentářů</w:t>
      </w:r>
      <w:r>
        <w:rPr>
          <w:rFonts w:eastAsia="Arial" w:cs="Arial"/>
        </w:rPr>
        <w:t xml:space="preserve">, požadavků na změnu (úpravu) zemědělských registrů, zápisů z jednání pracovních týmů atd.; dále jen „dokumenty“). </w:t>
      </w:r>
    </w:p>
    <w:bookmarkEnd w:id="0"/>
    <w:p w14:paraId="4403B6BE" w14:textId="77777777" w:rsidR="005B6CB3" w:rsidRPr="00180326" w:rsidRDefault="005B6CB3" w:rsidP="005B6CB3">
      <w:pPr>
        <w:pStyle w:val="RLTextlnkuslovan"/>
        <w:numPr>
          <w:ilvl w:val="1"/>
          <w:numId w:val="2"/>
        </w:numPr>
        <w:tabs>
          <w:tab w:val="clear" w:pos="1474"/>
        </w:tabs>
        <w:spacing w:line="240" w:lineRule="auto"/>
        <w:ind w:left="284" w:firstLine="0"/>
        <w:rPr>
          <w:rFonts w:eastAsia="Arial" w:cs="Arial"/>
        </w:rPr>
      </w:pPr>
      <w:r>
        <w:rPr>
          <w:rStyle w:val="Hyperlink0"/>
        </w:rPr>
        <w:t xml:space="preserve">Poskytovatel se zavazuje Služby poskytovat sám nebo s využitím poddodavatelů uvedených </w:t>
      </w:r>
      <w:r w:rsidRPr="0080424B">
        <w:rPr>
          <w:rStyle w:val="Hyperlink0"/>
        </w:rPr>
        <w:t xml:space="preserve">v příloze č. </w:t>
      </w:r>
      <w:r w:rsidR="00793FC8" w:rsidRPr="0080424B">
        <w:rPr>
          <w:rStyle w:val="Hyperlink0"/>
        </w:rPr>
        <w:t>1</w:t>
      </w:r>
      <w:r w:rsidRPr="0080424B">
        <w:rPr>
          <w:rStyle w:val="Hyperlink0"/>
        </w:rPr>
        <w:t xml:space="preserve"> této</w:t>
      </w:r>
      <w:r>
        <w:rPr>
          <w:rStyle w:val="Hyperlink0"/>
        </w:rPr>
        <w:t xml:space="preserve"> Smlouvy. Jakákoli dodatečná změna osoby poddodavatele </w:t>
      </w:r>
      <w:r w:rsidRPr="006D0D64">
        <w:t xml:space="preserve">musí být předem písemně schválena Objednatelem. Při poskytování Služeb poddodavatelem, ať již Objednatelem schváleným či neschváleným, má Poskytovatel odpovědnost, jako by Služby poskytoval sám. </w:t>
      </w:r>
      <w:r w:rsidRPr="0065234C">
        <w:t>Při dodatečné změně osoby poddodavatele dle tohoto odstavce však není nutné uzavírat dodatek k této Smlouvě.</w:t>
      </w:r>
    </w:p>
    <w:p w14:paraId="5D867236" w14:textId="77777777" w:rsidR="00ED2BC1" w:rsidRPr="00180326" w:rsidRDefault="00F336F0" w:rsidP="005B6CB3">
      <w:pPr>
        <w:pStyle w:val="RLTextlnkuslovan"/>
        <w:numPr>
          <w:ilvl w:val="1"/>
          <w:numId w:val="2"/>
        </w:numPr>
        <w:tabs>
          <w:tab w:val="clear" w:pos="1474"/>
        </w:tabs>
        <w:spacing w:line="240" w:lineRule="auto"/>
        <w:ind w:left="284" w:firstLine="0"/>
        <w:rPr>
          <w:rFonts w:eastAsia="Arial" w:cs="Arial"/>
        </w:rPr>
      </w:pPr>
      <w:r>
        <w:t>P</w:t>
      </w:r>
      <w:r w:rsidR="00ED2BC1">
        <w:t xml:space="preserve">oskytovatel se s odkazem na čl. 5k nařízení </w:t>
      </w:r>
      <w:r w:rsidR="00BC6FD6">
        <w:t>R</w:t>
      </w:r>
      <w:r w:rsidR="00ED2BC1">
        <w:t>ady (EU) 2022/576 ze dne 8. dubna 2022, kterým se mění nařízení (EU) č. 833/2014 o omezujících opatření vzhledem k činnostem Ruska destabilizujícím situaci na Ukrajině, zavazuje a odpovídá za to, že jeho podd</w:t>
      </w:r>
      <w:r>
        <w:t>oda</w:t>
      </w:r>
      <w:r w:rsidR="00ED2BC1">
        <w:t xml:space="preserve">vatelé, pokud jejich plnění představuje více než 10% hodnoty </w:t>
      </w:r>
      <w:r>
        <w:t>veřejné</w:t>
      </w:r>
      <w:r w:rsidR="00ED2BC1">
        <w:t xml:space="preserve"> zakázky, nejsou</w:t>
      </w:r>
    </w:p>
    <w:p w14:paraId="09D85DA2" w14:textId="77777777" w:rsidR="00ED2BC1" w:rsidRPr="00ED2BC1" w:rsidRDefault="00ED2BC1" w:rsidP="00ED2BC1">
      <w:pPr>
        <w:pStyle w:val="RLTextlnkuslovan"/>
        <w:ind w:left="284"/>
        <w:rPr>
          <w:rFonts w:eastAsia="Arial" w:cs="Arial"/>
        </w:rPr>
      </w:pPr>
      <w:r w:rsidRPr="00ED2BC1">
        <w:rPr>
          <w:rFonts w:eastAsia="Arial" w:cs="Arial"/>
        </w:rPr>
        <w:lastRenderedPageBreak/>
        <w:t>a) ruským státním příslušníkem, fyzickou či právnickou osobou nebo subjektem či orgánem se sídlem v Rusku,</w:t>
      </w:r>
    </w:p>
    <w:p w14:paraId="4C8CC56D" w14:textId="77777777" w:rsidR="00ED2BC1" w:rsidRPr="00ED2BC1" w:rsidRDefault="00ED2BC1" w:rsidP="00ED2BC1">
      <w:pPr>
        <w:pStyle w:val="RLTextlnkuslovan"/>
        <w:ind w:left="284"/>
        <w:rPr>
          <w:rFonts w:eastAsia="Arial" w:cs="Arial"/>
        </w:rPr>
      </w:pPr>
      <w:r w:rsidRPr="00ED2BC1">
        <w:rPr>
          <w:rFonts w:eastAsia="Arial" w:cs="Arial"/>
        </w:rPr>
        <w:t>b) právnickou osobou, subjektem nebo orgánem, které jsou z více než 50 % přímo či nepřímo vlastněny některým ze subjektů uvedených v písmeni a) tohoto pododstavce Smlouvy, přičemž podíly těchto subjektů se sčítají, nebo</w:t>
      </w:r>
    </w:p>
    <w:p w14:paraId="4F7EBB91" w14:textId="77777777" w:rsidR="00ED2BC1" w:rsidRPr="00B144D6" w:rsidRDefault="00ED2BC1" w:rsidP="00180326">
      <w:pPr>
        <w:pStyle w:val="RLTextlnkuslovan"/>
        <w:tabs>
          <w:tab w:val="clear" w:pos="1474"/>
        </w:tabs>
        <w:spacing w:line="240" w:lineRule="auto"/>
        <w:ind w:left="284"/>
        <w:rPr>
          <w:rFonts w:eastAsia="Arial" w:cs="Arial"/>
        </w:rPr>
      </w:pPr>
      <w:r w:rsidRPr="00ED2BC1">
        <w:rPr>
          <w:rFonts w:eastAsia="Arial" w:cs="Arial"/>
        </w:rPr>
        <w:t>c) fyzickou nebo právnickou osobou, subjektem nebo orgánem, které jednají jménem nebo na pokyn některého ze subjektů uvedených v písmeni a) nebo b) tohoto odstavce Smlouvy</w:t>
      </w:r>
      <w:r>
        <w:rPr>
          <w:rFonts w:eastAsia="Arial" w:cs="Arial"/>
        </w:rPr>
        <w:t>.</w:t>
      </w:r>
    </w:p>
    <w:p w14:paraId="4BEE82C4" w14:textId="77777777" w:rsidR="00B144D6" w:rsidRPr="005B6CB3" w:rsidRDefault="00B144D6" w:rsidP="00971F82">
      <w:pPr>
        <w:pStyle w:val="RLTextlnkuslovan"/>
        <w:numPr>
          <w:ilvl w:val="1"/>
          <w:numId w:val="2"/>
        </w:numPr>
        <w:tabs>
          <w:tab w:val="clear" w:pos="1474"/>
        </w:tabs>
        <w:spacing w:line="240" w:lineRule="auto"/>
        <w:ind w:left="284" w:firstLine="0"/>
        <w:rPr>
          <w:rStyle w:val="Hyperlink0"/>
          <w:rFonts w:eastAsia="Arial" w:cs="Arial"/>
        </w:rPr>
      </w:pPr>
      <w:r w:rsidRPr="008C5277">
        <w:rPr>
          <w:rFonts w:cs="Arial"/>
        </w:rPr>
        <w:t>Objednatel</w:t>
      </w:r>
      <w:r w:rsidRPr="008C5277">
        <w:rPr>
          <w:rStyle w:val="Hyperlink0"/>
          <w:rFonts w:cs="Arial"/>
        </w:rPr>
        <w:t xml:space="preserve"> </w:t>
      </w:r>
      <w:r>
        <w:rPr>
          <w:rStyle w:val="Hyperlink0"/>
          <w:rFonts w:cs="Arial"/>
        </w:rPr>
        <w:t xml:space="preserve">se zavazuje za podmínek stanovených v této Smlouvě zaplatit Poskytovateli za řádně a včas poskytnuté Služby dohodnutou cenu. </w:t>
      </w:r>
    </w:p>
    <w:p w14:paraId="181B71EC" w14:textId="77777777" w:rsidR="00CA46D2" w:rsidRDefault="00CA46D2" w:rsidP="002E33D9">
      <w:pPr>
        <w:pStyle w:val="RLTextlnkuslovan"/>
        <w:tabs>
          <w:tab w:val="clear" w:pos="1474"/>
        </w:tabs>
        <w:spacing w:line="240" w:lineRule="auto"/>
      </w:pPr>
    </w:p>
    <w:p w14:paraId="6FEE209B" w14:textId="77777777" w:rsidR="00CA46D2" w:rsidRPr="00CA46D2" w:rsidRDefault="00CA46D2" w:rsidP="00CA46D2">
      <w:pPr>
        <w:pStyle w:val="RLTextlnkuslovan"/>
        <w:numPr>
          <w:ilvl w:val="0"/>
          <w:numId w:val="2"/>
        </w:numPr>
        <w:tabs>
          <w:tab w:val="clear" w:pos="1474"/>
        </w:tabs>
        <w:spacing w:line="240" w:lineRule="auto"/>
        <w:rPr>
          <w:rFonts w:eastAsia="Arial" w:cs="Arial"/>
        </w:rPr>
      </w:pPr>
      <w:r>
        <w:rPr>
          <w:b/>
          <w:bCs/>
        </w:rPr>
        <w:t>PODMÍNKA NEZÁVISLOSTI</w:t>
      </w:r>
    </w:p>
    <w:p w14:paraId="1D65CB27" w14:textId="77777777" w:rsidR="00E37814" w:rsidRPr="00BF03F8" w:rsidRDefault="00CA46D2" w:rsidP="00E37814">
      <w:pPr>
        <w:pStyle w:val="RLTextlnkuslovan"/>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after="0" w:line="240" w:lineRule="auto"/>
        <w:ind w:left="284" w:firstLine="0"/>
      </w:pPr>
      <w:bookmarkStart w:id="1" w:name="_Hlk93063322"/>
      <w:bookmarkStart w:id="2" w:name="_Hlk93065896"/>
      <w:r w:rsidRPr="00BF03F8">
        <w:t>Poskytovatel musí být subjektem nezávislým na dodavatelích nebo poddodavatelích, kteří jsou přímo či nepřímo dodavateli nebo poddodavateli rozvoje nebo provozu</w:t>
      </w:r>
      <w:r w:rsidR="00433698">
        <w:t xml:space="preserve"> zemědělských registrů uvedených v čl. 2 odst. 2.2. nebo </w:t>
      </w:r>
      <w:r w:rsidRPr="00BF03F8">
        <w:t>bezpečnostních systémů, a ani sám Poskytovatel nesmí být dodava</w:t>
      </w:r>
      <w:r w:rsidR="00433698">
        <w:t>telem</w:t>
      </w:r>
      <w:r>
        <w:t xml:space="preserve"> nebo poddodavatelem</w:t>
      </w:r>
      <w:r w:rsidRPr="00BF03F8">
        <w:t xml:space="preserve"> rozvoje a provozu </w:t>
      </w:r>
      <w:r w:rsidR="00433698">
        <w:t xml:space="preserve">těchto zemědělských registrů nebo </w:t>
      </w:r>
      <w:r w:rsidRPr="00BF03F8">
        <w:t>bezpečnostních systémů</w:t>
      </w:r>
      <w:r w:rsidR="002C32B9">
        <w:t xml:space="preserve"> nebo osobou ovládající nebo ovládanou takovým dodavatelem nebo poddodavatelem</w:t>
      </w:r>
      <w:r w:rsidRPr="00BF03F8">
        <w:t xml:space="preserve"> </w:t>
      </w:r>
      <w:r w:rsidR="00CA165E">
        <w:t xml:space="preserve">nebo uchazečem v probíhajících zadávacích řízení Objednatele </w:t>
      </w:r>
      <w:r w:rsidRPr="00433698">
        <w:t>(aktuálně se jedná</w:t>
      </w:r>
      <w:r w:rsidRPr="00BF03F8">
        <w:t xml:space="preserve"> o </w:t>
      </w:r>
      <w:r w:rsidR="00CA165E">
        <w:t xml:space="preserve">bezpečnostní </w:t>
      </w:r>
      <w:r w:rsidRPr="00BF03F8">
        <w:t>systémy IPS, VULN, PIM, SIEM, Netflow, FW, Penetrační testování, Role specialisty na monitoring a bezpečnostní infrastrukturu, Konzultace v oblasti KB</w:t>
      </w:r>
      <w:r w:rsidR="00CA165E">
        <w:t>)</w:t>
      </w:r>
      <w:r w:rsidR="00E37814">
        <w:t>,</w:t>
      </w:r>
      <w:r w:rsidRPr="00BF03F8">
        <w:t xml:space="preserve">  </w:t>
      </w:r>
      <w:r w:rsidR="00E37814">
        <w:t>(</w:t>
      </w:r>
      <w:r w:rsidR="00E37814" w:rsidRPr="00BF03F8">
        <w:t>dále jen „</w:t>
      </w:r>
      <w:r w:rsidR="00E37814" w:rsidRPr="00433698">
        <w:rPr>
          <w:b/>
          <w:bCs/>
        </w:rPr>
        <w:t>podmínka nezávislosti</w:t>
      </w:r>
      <w:r w:rsidR="00E37814" w:rsidRPr="00BF03F8">
        <w:t>“).</w:t>
      </w:r>
    </w:p>
    <w:p w14:paraId="652F5FEC" w14:textId="77777777" w:rsidR="00433698" w:rsidRDefault="00433698" w:rsidP="00E37814">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after="0" w:line="240" w:lineRule="auto"/>
        <w:ind w:left="284"/>
      </w:pPr>
    </w:p>
    <w:bookmarkEnd w:id="1"/>
    <w:bookmarkEnd w:id="2"/>
    <w:p w14:paraId="657FC8E2" w14:textId="77777777" w:rsidR="00D6759C" w:rsidRPr="005B6CB3" w:rsidRDefault="00D6759C" w:rsidP="00CA46D2">
      <w:pPr>
        <w:pStyle w:val="RLTextlnkuslovan"/>
        <w:tabs>
          <w:tab w:val="clear" w:pos="1474"/>
        </w:tabs>
        <w:spacing w:line="240" w:lineRule="auto"/>
        <w:rPr>
          <w:rFonts w:eastAsia="Arial" w:cs="Arial"/>
        </w:rPr>
      </w:pPr>
    </w:p>
    <w:p w14:paraId="724A725F" w14:textId="77777777" w:rsidR="005A0690" w:rsidRDefault="00D6759C" w:rsidP="00D6759C">
      <w:pPr>
        <w:pStyle w:val="RLTextlnkuslovan"/>
        <w:numPr>
          <w:ilvl w:val="0"/>
          <w:numId w:val="2"/>
        </w:numPr>
        <w:tabs>
          <w:tab w:val="clear" w:pos="1474"/>
        </w:tabs>
        <w:spacing w:line="240" w:lineRule="auto"/>
        <w:rPr>
          <w:rStyle w:val="Hyperlink0"/>
          <w:rFonts w:eastAsia="Arial" w:cs="Arial"/>
          <w:b/>
          <w:bCs/>
          <w:color w:val="auto"/>
        </w:rPr>
      </w:pPr>
      <w:r w:rsidRPr="00D6759C">
        <w:rPr>
          <w:rStyle w:val="Hyperlink0"/>
          <w:rFonts w:eastAsia="Arial" w:cs="Arial"/>
          <w:b/>
          <w:bCs/>
          <w:color w:val="auto"/>
        </w:rPr>
        <w:t>MÍSTO</w:t>
      </w:r>
      <w:r w:rsidR="007D7753">
        <w:rPr>
          <w:rStyle w:val="Hyperlink0"/>
          <w:rFonts w:eastAsia="Arial" w:cs="Arial"/>
          <w:b/>
          <w:bCs/>
          <w:color w:val="auto"/>
        </w:rPr>
        <w:t xml:space="preserve">, </w:t>
      </w:r>
      <w:r w:rsidRPr="00D6759C">
        <w:rPr>
          <w:rStyle w:val="Hyperlink0"/>
          <w:rFonts w:eastAsia="Arial" w:cs="Arial"/>
          <w:b/>
          <w:bCs/>
          <w:color w:val="auto"/>
        </w:rPr>
        <w:t xml:space="preserve">DOBA </w:t>
      </w:r>
      <w:r w:rsidR="00B503C7">
        <w:rPr>
          <w:rStyle w:val="Hyperlink0"/>
          <w:rFonts w:eastAsia="Arial" w:cs="Arial"/>
          <w:b/>
          <w:bCs/>
          <w:color w:val="auto"/>
        </w:rPr>
        <w:t xml:space="preserve">A ROZSAH </w:t>
      </w:r>
      <w:r w:rsidRPr="00D6759C">
        <w:rPr>
          <w:rStyle w:val="Hyperlink0"/>
          <w:rFonts w:eastAsia="Arial" w:cs="Arial"/>
          <w:b/>
          <w:bCs/>
          <w:color w:val="auto"/>
        </w:rPr>
        <w:t>PLNĚNÍ</w:t>
      </w:r>
    </w:p>
    <w:p w14:paraId="2D129269" w14:textId="77777777" w:rsidR="00D6759C" w:rsidRDefault="00390641" w:rsidP="00390641">
      <w:pPr>
        <w:pStyle w:val="RLTextlnkuslovan"/>
        <w:numPr>
          <w:ilvl w:val="1"/>
          <w:numId w:val="2"/>
        </w:numPr>
        <w:tabs>
          <w:tab w:val="clear" w:pos="1474"/>
        </w:tabs>
        <w:spacing w:line="240" w:lineRule="auto"/>
        <w:ind w:left="284" w:firstLine="39"/>
        <w:rPr>
          <w:rStyle w:val="Hyperlink0"/>
          <w:rFonts w:eastAsia="Arial" w:cs="Arial"/>
          <w:color w:val="auto"/>
        </w:rPr>
      </w:pPr>
      <w:r>
        <w:rPr>
          <w:rStyle w:val="Hyperlink0"/>
          <w:rFonts w:eastAsia="Arial" w:cs="Arial"/>
          <w:color w:val="auto"/>
        </w:rPr>
        <w:t xml:space="preserve">Místem plnění je Česká republika, zejména sídlo Objednatele a jeho přidružená pracoviště, sídla a pracoviště       všech podřízených </w:t>
      </w:r>
      <w:r w:rsidR="00B503C7">
        <w:rPr>
          <w:rStyle w:val="Hyperlink0"/>
          <w:rFonts w:eastAsia="Arial" w:cs="Arial"/>
          <w:color w:val="auto"/>
        </w:rPr>
        <w:t xml:space="preserve">nebo do jeho působnosti náležejících </w:t>
      </w:r>
      <w:r>
        <w:rPr>
          <w:rStyle w:val="Hyperlink0"/>
          <w:rFonts w:eastAsia="Arial" w:cs="Arial"/>
          <w:color w:val="auto"/>
        </w:rPr>
        <w:t>organizací v České republice.</w:t>
      </w:r>
    </w:p>
    <w:p w14:paraId="3C878F33" w14:textId="77777777" w:rsidR="00390641" w:rsidRPr="00B503C7" w:rsidRDefault="00390641" w:rsidP="00390641">
      <w:pPr>
        <w:pStyle w:val="RLTextlnkuslovan"/>
        <w:numPr>
          <w:ilvl w:val="1"/>
          <w:numId w:val="2"/>
        </w:numPr>
        <w:tabs>
          <w:tab w:val="clear" w:pos="1474"/>
        </w:tabs>
        <w:spacing w:line="240" w:lineRule="auto"/>
        <w:ind w:left="284" w:firstLine="0"/>
        <w:rPr>
          <w:rStyle w:val="dn"/>
          <w:rFonts w:eastAsia="Arial" w:cs="Arial"/>
        </w:rPr>
      </w:pPr>
      <w:r w:rsidRPr="008C5277">
        <w:rPr>
          <w:rStyle w:val="dn"/>
          <w:rFonts w:cs="Arial"/>
        </w:rPr>
        <w:t>Poskytovatel</w:t>
      </w:r>
      <w:r w:rsidRPr="008C5277">
        <w:rPr>
          <w:rStyle w:val="dn"/>
        </w:rPr>
        <w:t xml:space="preserve"> je povinen poskytovat plnění na místě (on-site), a pokud to povaha plnění této </w:t>
      </w:r>
      <w:r>
        <w:rPr>
          <w:rStyle w:val="dn"/>
        </w:rPr>
        <w:t>S</w:t>
      </w:r>
      <w:r w:rsidRPr="008C5277">
        <w:rPr>
          <w:rStyle w:val="dn"/>
        </w:rPr>
        <w:t xml:space="preserve">mlouvy umožňuje a není to v rozporu s požadavky </w:t>
      </w:r>
      <w:r>
        <w:rPr>
          <w:rStyle w:val="dn"/>
        </w:rPr>
        <w:t>O</w:t>
      </w:r>
      <w:r w:rsidRPr="008C5277">
        <w:rPr>
          <w:rStyle w:val="dn"/>
        </w:rPr>
        <w:t xml:space="preserve">bjednatele, tak také vzdáleným přístupem (off-site). Náklady vzniklé </w:t>
      </w:r>
      <w:r w:rsidR="002E33D9">
        <w:rPr>
          <w:rStyle w:val="dn"/>
        </w:rPr>
        <w:t>S</w:t>
      </w:r>
      <w:r w:rsidRPr="008C5277">
        <w:rPr>
          <w:rStyle w:val="dn"/>
        </w:rPr>
        <w:t xml:space="preserve">mluvní straně na realizaci vzdáleného přístupu nese každá </w:t>
      </w:r>
      <w:r w:rsidR="002E33D9">
        <w:rPr>
          <w:rStyle w:val="dn"/>
        </w:rPr>
        <w:t>S</w:t>
      </w:r>
      <w:r w:rsidRPr="008C5277">
        <w:rPr>
          <w:rStyle w:val="dn"/>
        </w:rPr>
        <w:t>mluvní strana samostatně.</w:t>
      </w:r>
    </w:p>
    <w:p w14:paraId="378D7530" w14:textId="77777777" w:rsidR="00B503C7" w:rsidRPr="002E33D9" w:rsidRDefault="00B503C7" w:rsidP="00B503C7">
      <w:pPr>
        <w:pStyle w:val="RLTextlnkuslovan"/>
        <w:numPr>
          <w:ilvl w:val="1"/>
          <w:numId w:val="2"/>
        </w:numPr>
        <w:tabs>
          <w:tab w:val="clear" w:pos="1474"/>
        </w:tabs>
        <w:spacing w:line="240" w:lineRule="auto"/>
        <w:ind w:left="284" w:firstLine="0"/>
        <w:rPr>
          <w:rStyle w:val="dn"/>
          <w:rFonts w:eastAsia="Arial" w:cs="Arial"/>
        </w:rPr>
      </w:pPr>
      <w:r>
        <w:rPr>
          <w:rStyle w:val="dn"/>
        </w:rPr>
        <w:t xml:space="preserve">Doba plnění dle této Smlouvy je 48 měsíců. Plnění dle této Smlouvy začíná dnem její účinnosti dle čl. </w:t>
      </w:r>
      <w:r w:rsidR="002E33D9" w:rsidRPr="002E33D9">
        <w:rPr>
          <w:rStyle w:val="dn"/>
        </w:rPr>
        <w:t>14</w:t>
      </w:r>
      <w:r w:rsidRPr="002E33D9">
        <w:rPr>
          <w:rStyle w:val="dn"/>
        </w:rPr>
        <w:t xml:space="preserve"> odst. </w:t>
      </w:r>
      <w:r w:rsidR="002E33D9" w:rsidRPr="002E33D9">
        <w:rPr>
          <w:rStyle w:val="dn"/>
        </w:rPr>
        <w:t>14.1.</w:t>
      </w:r>
    </w:p>
    <w:p w14:paraId="48D58E39" w14:textId="77777777" w:rsidR="005B6CB3" w:rsidRPr="00B52CEF" w:rsidRDefault="00B503C7" w:rsidP="00C2666F">
      <w:pPr>
        <w:pStyle w:val="RLTextlnkuslovan"/>
        <w:numPr>
          <w:ilvl w:val="1"/>
          <w:numId w:val="2"/>
        </w:numPr>
        <w:tabs>
          <w:tab w:val="clear" w:pos="1474"/>
        </w:tabs>
        <w:spacing w:line="240" w:lineRule="auto"/>
        <w:ind w:left="284" w:firstLine="0"/>
        <w:rPr>
          <w:rStyle w:val="dn"/>
          <w:rFonts w:eastAsia="Arial" w:cs="Arial"/>
          <w:color w:val="auto"/>
        </w:rPr>
      </w:pPr>
      <w:r>
        <w:rPr>
          <w:rStyle w:val="dn"/>
        </w:rPr>
        <w:t>R</w:t>
      </w:r>
      <w:r w:rsidR="007D7753">
        <w:rPr>
          <w:rStyle w:val="dn"/>
        </w:rPr>
        <w:t xml:space="preserve">ozsah poskytovaných </w:t>
      </w:r>
      <w:r w:rsidR="00F81DC9">
        <w:rPr>
          <w:rStyle w:val="dn"/>
        </w:rPr>
        <w:t>S</w:t>
      </w:r>
      <w:r w:rsidR="007D7753">
        <w:rPr>
          <w:rStyle w:val="dn"/>
        </w:rPr>
        <w:t xml:space="preserve">lužeb je 100 hodin za kalendářní měsíc. </w:t>
      </w:r>
      <w:r w:rsidR="007D7753" w:rsidRPr="00B503C7">
        <w:rPr>
          <w:rStyle w:val="dn"/>
        </w:rPr>
        <w:t xml:space="preserve">V případě, že za daný kalendářní měsíc nedojde k vyčerpání </w:t>
      </w:r>
      <w:r w:rsidR="00B52CEF">
        <w:rPr>
          <w:rStyle w:val="dn"/>
        </w:rPr>
        <w:t xml:space="preserve">tohoto </w:t>
      </w:r>
      <w:r w:rsidR="007D7753" w:rsidRPr="00B503C7">
        <w:rPr>
          <w:rStyle w:val="dn"/>
        </w:rPr>
        <w:t xml:space="preserve">rozsahu, </w:t>
      </w:r>
      <w:r w:rsidRPr="00B503C7">
        <w:rPr>
          <w:rStyle w:val="dn"/>
        </w:rPr>
        <w:t>může Poskyto</w:t>
      </w:r>
      <w:r>
        <w:rPr>
          <w:rStyle w:val="dn"/>
        </w:rPr>
        <w:t>vatel</w:t>
      </w:r>
      <w:r w:rsidR="007D7753" w:rsidRPr="00B503C7">
        <w:rPr>
          <w:rStyle w:val="dn"/>
        </w:rPr>
        <w:t xml:space="preserve"> nevyčerpané hodiny využít v následující</w:t>
      </w:r>
      <w:r>
        <w:rPr>
          <w:rStyle w:val="dn"/>
        </w:rPr>
        <w:t>ch</w:t>
      </w:r>
      <w:r w:rsidR="007D7753" w:rsidRPr="00B503C7">
        <w:rPr>
          <w:rStyle w:val="dn"/>
        </w:rPr>
        <w:t xml:space="preserve"> </w:t>
      </w:r>
      <w:r>
        <w:rPr>
          <w:rStyle w:val="dn"/>
        </w:rPr>
        <w:t xml:space="preserve">kalendářních měsících. Maximální </w:t>
      </w:r>
      <w:r w:rsidR="00B52CEF">
        <w:rPr>
          <w:rStyle w:val="dn"/>
        </w:rPr>
        <w:t xml:space="preserve">celkový </w:t>
      </w:r>
      <w:r>
        <w:rPr>
          <w:rStyle w:val="dn"/>
        </w:rPr>
        <w:t xml:space="preserve">rozsah poskytovaných </w:t>
      </w:r>
      <w:r w:rsidR="00FB5881">
        <w:rPr>
          <w:rStyle w:val="dn"/>
        </w:rPr>
        <w:t>S</w:t>
      </w:r>
      <w:r>
        <w:rPr>
          <w:rStyle w:val="dn"/>
        </w:rPr>
        <w:t xml:space="preserve">lužeb </w:t>
      </w:r>
      <w:r w:rsidR="00B52CEF">
        <w:rPr>
          <w:rStyle w:val="dn"/>
        </w:rPr>
        <w:t>za dobu trvání</w:t>
      </w:r>
      <w:r>
        <w:rPr>
          <w:rStyle w:val="dn"/>
        </w:rPr>
        <w:t xml:space="preserve"> této Smlouvy je 4800 hodin</w:t>
      </w:r>
      <w:r w:rsidR="00B52CEF">
        <w:rPr>
          <w:rStyle w:val="dn"/>
        </w:rPr>
        <w:t>.</w:t>
      </w:r>
    </w:p>
    <w:p w14:paraId="43BE0E1A" w14:textId="77777777" w:rsidR="00B52CEF" w:rsidRPr="00B503C7" w:rsidRDefault="00B52CEF" w:rsidP="00B52CEF">
      <w:pPr>
        <w:pStyle w:val="RLTextlnkuslovan"/>
        <w:tabs>
          <w:tab w:val="clear" w:pos="1474"/>
        </w:tabs>
        <w:spacing w:line="240" w:lineRule="auto"/>
        <w:ind w:left="284"/>
        <w:rPr>
          <w:rStyle w:val="Hyperlink0"/>
          <w:rFonts w:eastAsia="Arial" w:cs="Arial"/>
          <w:color w:val="auto"/>
        </w:rPr>
      </w:pPr>
    </w:p>
    <w:p w14:paraId="6D2FDCC6" w14:textId="77777777" w:rsidR="007443CC" w:rsidRPr="008C5277" w:rsidRDefault="00303D4E" w:rsidP="003B7699">
      <w:pPr>
        <w:pStyle w:val="RLlneksmlouvy"/>
        <w:numPr>
          <w:ilvl w:val="0"/>
          <w:numId w:val="2"/>
        </w:numPr>
        <w:spacing w:before="0" w:line="240" w:lineRule="auto"/>
        <w:ind w:left="0" w:firstLine="0"/>
        <w:jc w:val="left"/>
        <w:rPr>
          <w:rFonts w:cs="Arial"/>
          <w:sz w:val="20"/>
          <w:szCs w:val="20"/>
        </w:rPr>
      </w:pPr>
      <w:r w:rsidRPr="008C5277">
        <w:rPr>
          <w:rFonts w:cs="Arial"/>
          <w:sz w:val="20"/>
          <w:szCs w:val="20"/>
        </w:rPr>
        <w:t>PRÁVA A POVINNOSTI SMLUVNÍCH STRAN</w:t>
      </w:r>
    </w:p>
    <w:p w14:paraId="60359642" w14:textId="77777777" w:rsidR="001B5E3F" w:rsidRPr="001B5E3F" w:rsidRDefault="001B5E3F" w:rsidP="009B38C2">
      <w:pPr>
        <w:pStyle w:val="RLTextlnkuslovan"/>
        <w:numPr>
          <w:ilvl w:val="1"/>
          <w:numId w:val="2"/>
        </w:numPr>
        <w:tabs>
          <w:tab w:val="clear" w:pos="1474"/>
        </w:tabs>
        <w:spacing w:line="240" w:lineRule="auto"/>
        <w:ind w:left="284" w:firstLine="0"/>
        <w:rPr>
          <w:rStyle w:val="Hyperlink0"/>
          <w:rFonts w:eastAsia="Arial" w:cs="Arial"/>
        </w:rPr>
      </w:pPr>
      <w:r>
        <w:rPr>
          <w:rStyle w:val="Hyperlink0"/>
          <w:rFonts w:eastAsia="Arial" w:cs="Arial"/>
        </w:rPr>
        <w:t xml:space="preserve">Poskytovatel je povinen plnit tuto Smlouvu objektivním, nestranným a profesionálním způsobem, neovlivněným jakýmkoliv konkrétním jiným obchodním zájmem Poskytovatele či kohokoliv z jeho personálu nebo poddodavatelů, bez návaznosti na obdržení jakýchkoli odměn ve spojitosti s plněním této Smlouvy od jiné osoby, než je </w:t>
      </w:r>
      <w:r w:rsidR="00B66EEE">
        <w:rPr>
          <w:rStyle w:val="Hyperlink0"/>
          <w:rFonts w:eastAsia="Arial" w:cs="Arial"/>
        </w:rPr>
        <w:t>O</w:t>
      </w:r>
      <w:r>
        <w:rPr>
          <w:rStyle w:val="Hyperlink0"/>
          <w:rFonts w:eastAsia="Arial" w:cs="Arial"/>
        </w:rPr>
        <w:t xml:space="preserve">bjednatel. </w:t>
      </w:r>
    </w:p>
    <w:p w14:paraId="02D24569" w14:textId="77777777" w:rsidR="007443CC" w:rsidRPr="004C77A8" w:rsidRDefault="00303D4E" w:rsidP="009B38C2">
      <w:pPr>
        <w:pStyle w:val="RLTextlnkuslovan"/>
        <w:numPr>
          <w:ilvl w:val="1"/>
          <w:numId w:val="2"/>
        </w:numPr>
        <w:tabs>
          <w:tab w:val="clear" w:pos="1474"/>
        </w:tabs>
        <w:spacing w:line="240" w:lineRule="auto"/>
        <w:ind w:left="284" w:firstLine="0"/>
        <w:rPr>
          <w:rStyle w:val="dn"/>
          <w:rFonts w:eastAsia="Arial" w:cs="Arial"/>
        </w:rPr>
      </w:pPr>
      <w:r w:rsidRPr="009B38C2">
        <w:rPr>
          <w:rStyle w:val="Hyperlink0"/>
        </w:rPr>
        <w:t>Poskytovatel</w:t>
      </w:r>
      <w:r w:rsidRPr="008C5277">
        <w:rPr>
          <w:rStyle w:val="Hyperlink0"/>
          <w:rFonts w:cs="Arial"/>
        </w:rPr>
        <w:t xml:space="preserve"> je povinen při plnění předmětu této </w:t>
      </w:r>
      <w:r w:rsidR="001B5E3F">
        <w:rPr>
          <w:rStyle w:val="Hyperlink0"/>
          <w:rFonts w:cs="Arial"/>
        </w:rPr>
        <w:t>Smlouvy</w:t>
      </w:r>
      <w:r w:rsidRPr="008C5277">
        <w:rPr>
          <w:rStyle w:val="Hyperlink0"/>
          <w:rFonts w:cs="Arial"/>
        </w:rPr>
        <w:t xml:space="preserve"> postupovat s odbornou péčí</w:t>
      </w:r>
      <w:r w:rsidRPr="008C5277">
        <w:rPr>
          <w:rStyle w:val="dn"/>
          <w:rFonts w:cs="Arial"/>
        </w:rPr>
        <w:t xml:space="preserve"> </w:t>
      </w:r>
      <w:r w:rsidRPr="008C5277">
        <w:rPr>
          <w:rStyle w:val="Hyperlink0"/>
          <w:rFonts w:cs="Arial"/>
        </w:rPr>
        <w:t xml:space="preserve">a podle pokynů </w:t>
      </w:r>
      <w:r w:rsidR="001B5E3F">
        <w:rPr>
          <w:rStyle w:val="Hyperlink0"/>
          <w:rFonts w:cs="Arial"/>
        </w:rPr>
        <w:t>O</w:t>
      </w:r>
      <w:r w:rsidRPr="008C5277">
        <w:rPr>
          <w:rStyle w:val="Hyperlink0"/>
          <w:rFonts w:cs="Arial"/>
        </w:rPr>
        <w:t>bjednatel</w:t>
      </w:r>
      <w:r w:rsidRPr="008C5277">
        <w:rPr>
          <w:rStyle w:val="dn"/>
          <w:rFonts w:cs="Arial"/>
        </w:rPr>
        <w:t>e</w:t>
      </w:r>
      <w:r w:rsidRPr="008C5277">
        <w:rPr>
          <w:rStyle w:val="Hyperlink0"/>
          <w:rFonts w:cs="Arial"/>
        </w:rPr>
        <w:t>. Poskytovatel je povinen upozornit na</w:t>
      </w:r>
      <w:r w:rsidR="004219D9">
        <w:rPr>
          <w:rStyle w:val="Hyperlink0"/>
          <w:rFonts w:cs="Arial"/>
        </w:rPr>
        <w:t> </w:t>
      </w:r>
      <w:r w:rsidRPr="008C5277">
        <w:rPr>
          <w:rStyle w:val="Hyperlink0"/>
          <w:rFonts w:cs="Arial"/>
        </w:rPr>
        <w:t xml:space="preserve">případnou zřejmou nevhodnost pokynů </w:t>
      </w:r>
      <w:r w:rsidR="00B42093">
        <w:rPr>
          <w:rStyle w:val="Hyperlink0"/>
          <w:rFonts w:cs="Arial"/>
        </w:rPr>
        <w:t>O</w:t>
      </w:r>
      <w:r w:rsidRPr="008C5277">
        <w:rPr>
          <w:rStyle w:val="Hyperlink0"/>
          <w:rFonts w:cs="Arial"/>
        </w:rPr>
        <w:t>bjednatel</w:t>
      </w:r>
      <w:r w:rsidRPr="008C5277">
        <w:rPr>
          <w:rStyle w:val="dn"/>
          <w:rFonts w:cs="Arial"/>
        </w:rPr>
        <w:t>e</w:t>
      </w:r>
      <w:r w:rsidRPr="008C5277">
        <w:rPr>
          <w:rStyle w:val="Hyperlink0"/>
          <w:rFonts w:cs="Arial"/>
        </w:rPr>
        <w:t xml:space="preserve">, které by mohly mít za následek vznik </w:t>
      </w:r>
      <w:r w:rsidRPr="008C5277">
        <w:rPr>
          <w:rStyle w:val="dn"/>
          <w:rFonts w:cs="Arial"/>
        </w:rPr>
        <w:t>újmy</w:t>
      </w:r>
      <w:r w:rsidRPr="008C5277">
        <w:rPr>
          <w:rStyle w:val="Hyperlink0"/>
          <w:rFonts w:cs="Arial"/>
        </w:rPr>
        <w:t>.</w:t>
      </w:r>
      <w:r w:rsidRPr="008C5277">
        <w:rPr>
          <w:rStyle w:val="dn"/>
          <w:rFonts w:cs="Arial"/>
        </w:rPr>
        <w:t xml:space="preserve"> Poskytovatel prohlašuje, že je subjektem plně odborně způsobilým k poskytování </w:t>
      </w:r>
      <w:r w:rsidR="00F81DC9">
        <w:rPr>
          <w:rStyle w:val="dn"/>
          <w:rFonts w:cs="Arial"/>
        </w:rPr>
        <w:t>S</w:t>
      </w:r>
      <w:r w:rsidRPr="008C5277">
        <w:rPr>
          <w:rStyle w:val="dn"/>
          <w:rFonts w:cs="Arial"/>
        </w:rPr>
        <w:t xml:space="preserve">lužeb </w:t>
      </w:r>
      <w:r w:rsidR="007F3D98" w:rsidRPr="008C5277">
        <w:rPr>
          <w:rStyle w:val="dn"/>
          <w:rFonts w:cs="Arial"/>
        </w:rPr>
        <w:t>dle</w:t>
      </w:r>
      <w:r w:rsidRPr="008C5277">
        <w:rPr>
          <w:rStyle w:val="dn"/>
          <w:rFonts w:cs="Arial"/>
        </w:rPr>
        <w:t xml:space="preserve"> této </w:t>
      </w:r>
      <w:r w:rsidR="00B42093">
        <w:rPr>
          <w:rStyle w:val="dn"/>
          <w:rFonts w:cs="Arial"/>
        </w:rPr>
        <w:t>S</w:t>
      </w:r>
      <w:r w:rsidRPr="008C5277">
        <w:rPr>
          <w:rStyle w:val="dn"/>
          <w:rFonts w:cs="Arial"/>
        </w:rPr>
        <w:t>mlouvy</w:t>
      </w:r>
      <w:r w:rsidR="003F2A7D" w:rsidRPr="008C5277">
        <w:rPr>
          <w:rStyle w:val="dn"/>
          <w:rFonts w:cs="Arial"/>
        </w:rPr>
        <w:t xml:space="preserve"> a že </w:t>
      </w:r>
      <w:r w:rsidR="007F3D98" w:rsidRPr="008C5277">
        <w:rPr>
          <w:rStyle w:val="dn"/>
          <w:rFonts w:cs="Arial"/>
        </w:rPr>
        <w:t>je</w:t>
      </w:r>
      <w:r w:rsidR="001C0C3D" w:rsidRPr="008C5277">
        <w:rPr>
          <w:rStyle w:val="dn"/>
          <w:rFonts w:cs="Arial"/>
        </w:rPr>
        <w:t xml:space="preserve"> schopen jednat se znalostí a pečlivostí, která je s touto odborností spojena ve </w:t>
      </w:r>
      <w:r w:rsidR="00F336F0" w:rsidRPr="008C5277">
        <w:rPr>
          <w:rStyle w:val="dn"/>
          <w:rFonts w:cs="Arial"/>
        </w:rPr>
        <w:t xml:space="preserve">smyslu </w:t>
      </w:r>
      <w:r w:rsidR="00F336F0">
        <w:rPr>
          <w:rStyle w:val="dn"/>
          <w:rFonts w:cs="Arial"/>
        </w:rPr>
        <w:t>§</w:t>
      </w:r>
      <w:r w:rsidR="001C0C3D" w:rsidRPr="008C5277">
        <w:rPr>
          <w:rStyle w:val="dn"/>
          <w:rFonts w:cs="Arial"/>
        </w:rPr>
        <w:t xml:space="preserve"> 5 odst. 1 občanského zákoníku a vystupuje jako odborník ve smyslu § 2950 občanského zákoníku</w:t>
      </w:r>
      <w:r w:rsidRPr="008C5277">
        <w:rPr>
          <w:rStyle w:val="dn"/>
          <w:rFonts w:cs="Arial"/>
        </w:rPr>
        <w:t xml:space="preserve">. Poskytovatel prohlašuje, že je mu v plném rozsahu znám předmět plnění této </w:t>
      </w:r>
      <w:r w:rsidR="00B42093">
        <w:rPr>
          <w:rStyle w:val="dn"/>
          <w:rFonts w:cs="Arial"/>
        </w:rPr>
        <w:t>S</w:t>
      </w:r>
      <w:r w:rsidRPr="008C5277">
        <w:rPr>
          <w:rStyle w:val="dn"/>
          <w:rFonts w:cs="Arial"/>
        </w:rPr>
        <w:t>mlouvy</w:t>
      </w:r>
      <w:r w:rsidR="00B42093">
        <w:rPr>
          <w:rStyle w:val="dn"/>
          <w:rFonts w:cs="Arial"/>
        </w:rPr>
        <w:t xml:space="preserve"> a je si</w:t>
      </w:r>
      <w:r w:rsidRPr="008C5277">
        <w:rPr>
          <w:rStyle w:val="dn"/>
          <w:rFonts w:cs="Arial"/>
        </w:rPr>
        <w:t xml:space="preserve"> plně vědom zásadní důležitosti řádného a odborného poskytování plnění, a to s ohledem na finanční rámec procesů zajišťovaných informačními systémy, jichž se </w:t>
      </w:r>
      <w:r w:rsidR="00F81DC9">
        <w:rPr>
          <w:rStyle w:val="dn"/>
          <w:rFonts w:cs="Arial"/>
        </w:rPr>
        <w:t>S</w:t>
      </w:r>
      <w:r w:rsidRPr="008C5277">
        <w:rPr>
          <w:rStyle w:val="dn"/>
          <w:rFonts w:cs="Arial"/>
        </w:rPr>
        <w:t xml:space="preserve">lužby budou týkat. </w:t>
      </w:r>
    </w:p>
    <w:p w14:paraId="57BD820B" w14:textId="77777777" w:rsidR="004C77A8" w:rsidRPr="00FA3E95" w:rsidRDefault="004C77A8" w:rsidP="009B38C2">
      <w:pPr>
        <w:pStyle w:val="RLTextlnkuslovan"/>
        <w:numPr>
          <w:ilvl w:val="1"/>
          <w:numId w:val="2"/>
        </w:numPr>
        <w:tabs>
          <w:tab w:val="clear" w:pos="1474"/>
        </w:tabs>
        <w:spacing w:line="240" w:lineRule="auto"/>
        <w:ind w:left="284" w:firstLine="0"/>
        <w:rPr>
          <w:rStyle w:val="dn"/>
          <w:rFonts w:eastAsia="Arial" w:cs="Arial"/>
        </w:rPr>
      </w:pPr>
      <w:r>
        <w:rPr>
          <w:rStyle w:val="dn"/>
          <w:rFonts w:cs="Arial"/>
        </w:rPr>
        <w:t xml:space="preserve">Poskytovatel odpovídá za soulad předmětu plnění této Smlouvy s platnými právními předpisy. Poskytovatel se zavazuje, že neprodleně upozorní Objednatele na případnou nesrovnalost pokynu nebo požadavku Objednatele s platnými předpisy, pokud by takový pokyn nebo požadavek byl Objednatelem předložen. </w:t>
      </w:r>
    </w:p>
    <w:p w14:paraId="1C32C2FB" w14:textId="77777777" w:rsidR="00FA3E95" w:rsidRPr="00B52CEF" w:rsidRDefault="00FA3E95" w:rsidP="009B38C2">
      <w:pPr>
        <w:pStyle w:val="RLTextlnkuslovan"/>
        <w:numPr>
          <w:ilvl w:val="1"/>
          <w:numId w:val="2"/>
        </w:numPr>
        <w:tabs>
          <w:tab w:val="clear" w:pos="1474"/>
        </w:tabs>
        <w:spacing w:line="240" w:lineRule="auto"/>
        <w:ind w:left="284" w:firstLine="0"/>
        <w:rPr>
          <w:rFonts w:eastAsia="Arial" w:cs="Arial"/>
          <w:color w:val="auto"/>
        </w:rPr>
      </w:pPr>
      <w:r>
        <w:rPr>
          <w:color w:val="auto"/>
        </w:rPr>
        <w:t xml:space="preserve">Poskytovatel se zavazuje, </w:t>
      </w:r>
      <w:r w:rsidRPr="00B52CEF">
        <w:rPr>
          <w:color w:val="auto"/>
        </w:rPr>
        <w:t>že v případě administrátorského přístupu</w:t>
      </w:r>
      <w:r w:rsidR="00090FF6" w:rsidRPr="00B52CEF">
        <w:rPr>
          <w:color w:val="auto"/>
        </w:rPr>
        <w:t xml:space="preserve"> k systémům Objednatele</w:t>
      </w:r>
      <w:r w:rsidRPr="00B52CEF">
        <w:rPr>
          <w:color w:val="auto"/>
        </w:rPr>
        <w:t xml:space="preserve">, bude </w:t>
      </w:r>
      <w:r w:rsidR="00090FF6" w:rsidRPr="00B52CEF">
        <w:rPr>
          <w:color w:val="auto"/>
        </w:rPr>
        <w:t>Poskytovatel</w:t>
      </w:r>
      <w:r w:rsidRPr="00B52CEF">
        <w:rPr>
          <w:color w:val="auto"/>
        </w:rPr>
        <w:t xml:space="preserve"> využívat </w:t>
      </w:r>
      <w:r w:rsidR="00090FF6" w:rsidRPr="00B52CEF">
        <w:rPr>
          <w:color w:val="auto"/>
        </w:rPr>
        <w:t>řešení pro správu privilegovaných přístupů (účtů) (dále jen „</w:t>
      </w:r>
      <w:r w:rsidR="00090FF6" w:rsidRPr="00B52CEF">
        <w:rPr>
          <w:b/>
          <w:bCs/>
          <w:color w:val="auto"/>
        </w:rPr>
        <w:t>PIM</w:t>
      </w:r>
      <w:r w:rsidR="00090FF6" w:rsidRPr="00B52CEF">
        <w:rPr>
          <w:color w:val="auto"/>
        </w:rPr>
        <w:t xml:space="preserve">“). Poskytovatel bere na vědomí, že veškeré přístupy k systémům Objednatele jsou monitorovány. Přístup Poskytovatele k systémům Objednatele mimo PIM je možný pouze s předchozím schválením Objednatelem. V případě zjištění nedodržení tohoto závazného postupu pro přístup Poskytovatele </w:t>
      </w:r>
      <w:r w:rsidR="001F6A46">
        <w:rPr>
          <w:color w:val="auto"/>
        </w:rPr>
        <w:t xml:space="preserve">k </w:t>
      </w:r>
      <w:r w:rsidR="00090FF6" w:rsidRPr="00B52CEF">
        <w:rPr>
          <w:color w:val="auto"/>
        </w:rPr>
        <w:t xml:space="preserve">systémům Objednatele bude udělena sankce dle </w:t>
      </w:r>
      <w:r w:rsidR="00583E68">
        <w:rPr>
          <w:color w:val="auto"/>
        </w:rPr>
        <w:t>čl. 12 odst. 12.</w:t>
      </w:r>
      <w:r w:rsidR="00312008">
        <w:rPr>
          <w:color w:val="auto"/>
        </w:rPr>
        <w:t>2</w:t>
      </w:r>
      <w:r w:rsidR="00583E68">
        <w:rPr>
          <w:color w:val="auto"/>
        </w:rPr>
        <w:t>. této</w:t>
      </w:r>
      <w:r w:rsidR="00090FF6" w:rsidRPr="00B52CEF">
        <w:rPr>
          <w:color w:val="auto"/>
        </w:rPr>
        <w:t xml:space="preserve"> Smlouvy.</w:t>
      </w:r>
    </w:p>
    <w:p w14:paraId="626EDFA3" w14:textId="77777777" w:rsidR="009B461B" w:rsidRPr="001E6494" w:rsidRDefault="00090FF6" w:rsidP="009B461B">
      <w:pPr>
        <w:pStyle w:val="RLTextlnkuslovan"/>
        <w:numPr>
          <w:ilvl w:val="1"/>
          <w:numId w:val="2"/>
        </w:numPr>
        <w:tabs>
          <w:tab w:val="clear" w:pos="1474"/>
        </w:tabs>
        <w:spacing w:line="240" w:lineRule="auto"/>
        <w:ind w:left="284" w:firstLine="0"/>
        <w:rPr>
          <w:rFonts w:eastAsia="Arial" w:cs="Arial"/>
        </w:rPr>
      </w:pPr>
      <w:r w:rsidRPr="009B461B">
        <w:rPr>
          <w:color w:val="auto"/>
        </w:rPr>
        <w:lastRenderedPageBreak/>
        <w:t xml:space="preserve">Poskytovatel prohlašuje, že ke dni </w:t>
      </w:r>
      <w:r w:rsidR="009B461B" w:rsidRPr="00000CEC">
        <w:t xml:space="preserve">podpisu této </w:t>
      </w:r>
      <w:r w:rsidR="009B461B">
        <w:t>S</w:t>
      </w:r>
      <w:r w:rsidR="009B461B" w:rsidRPr="00000CEC">
        <w:t xml:space="preserve">mlouvy bude on, </w:t>
      </w:r>
      <w:r w:rsidR="009B461B">
        <w:t>pod</w:t>
      </w:r>
      <w:r w:rsidR="009B461B" w:rsidRPr="00000CEC">
        <w:t xml:space="preserve">dodavatelé a osoby, které budou </w:t>
      </w:r>
      <w:r w:rsidR="009B461B">
        <w:t xml:space="preserve">poskytovat předmětné </w:t>
      </w:r>
      <w:r w:rsidR="00FB5881">
        <w:t>S</w:t>
      </w:r>
      <w:r w:rsidR="009B461B">
        <w:t>lužby</w:t>
      </w:r>
      <w:r w:rsidR="009B461B" w:rsidRPr="00000CEC">
        <w:t xml:space="preserve">, splňovat podmínku nezávislosti </w:t>
      </w:r>
      <w:r w:rsidR="009B461B">
        <w:t>dle čl. 3 této Smlouvy</w:t>
      </w:r>
      <w:r w:rsidR="009B461B" w:rsidRPr="00000CEC">
        <w:t>. Poskytovatel se zavazuje dodržovat svá prohlášení uvedená v tomto odstavci také po </w:t>
      </w:r>
      <w:r w:rsidR="001F6A46">
        <w:t xml:space="preserve">celou </w:t>
      </w:r>
      <w:r w:rsidR="009B461B" w:rsidRPr="00000CEC">
        <w:t xml:space="preserve">dobu </w:t>
      </w:r>
      <w:r w:rsidR="00B144D6">
        <w:t>trvání</w:t>
      </w:r>
      <w:r w:rsidR="009B461B" w:rsidRPr="00000CEC">
        <w:t xml:space="preserve"> této </w:t>
      </w:r>
      <w:r w:rsidR="009B461B">
        <w:t>S</w:t>
      </w:r>
      <w:r w:rsidR="009B461B" w:rsidRPr="00000CEC">
        <w:t xml:space="preserve">mlouvy. Poskytovatel se z důvodu zachování jeho nezávislosti a nestrannosti dále zavazuje, že se po dobu </w:t>
      </w:r>
      <w:r w:rsidR="00B144D6">
        <w:t xml:space="preserve">trvání </w:t>
      </w:r>
      <w:r w:rsidR="009B461B" w:rsidRPr="00000CEC">
        <w:t xml:space="preserve">této </w:t>
      </w:r>
      <w:r w:rsidR="009B461B">
        <w:t>S</w:t>
      </w:r>
      <w:r w:rsidR="009B461B" w:rsidRPr="00000CEC">
        <w:t xml:space="preserve">mlouvy nezúčastní veřejné zakázky v oblasti dodávky rozvoje nebo provozu bezpečnostních systémů </w:t>
      </w:r>
      <w:r w:rsidR="009B461B">
        <w:t>Objednatele</w:t>
      </w:r>
      <w:r w:rsidR="00F31D25">
        <w:t xml:space="preserve"> nebo zemědělských registrů uvedených v čl. 2 odst. 2.2</w:t>
      </w:r>
      <w:r w:rsidR="009B461B">
        <w:t>.</w:t>
      </w:r>
    </w:p>
    <w:p w14:paraId="528662DB" w14:textId="77777777" w:rsidR="001E6494" w:rsidRPr="009B461B" w:rsidRDefault="001E6494" w:rsidP="001E6494">
      <w:pPr>
        <w:pStyle w:val="RLTextlnkuslovan"/>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rPr>
          <w:rStyle w:val="dn"/>
          <w:rFonts w:eastAsia="Arial" w:cs="Arial"/>
        </w:rPr>
      </w:pPr>
      <w:r w:rsidRPr="009B461B">
        <w:rPr>
          <w:rFonts w:cs="Arial"/>
        </w:rPr>
        <w:t xml:space="preserve">V případě, že Objednatel pojme jakékoliv podezření o tom, že Poskytovatel, poddodavatel či osoby poskytující předmětné </w:t>
      </w:r>
      <w:r w:rsidR="00F81DC9">
        <w:rPr>
          <w:rFonts w:cs="Arial"/>
        </w:rPr>
        <w:t>S</w:t>
      </w:r>
      <w:r w:rsidRPr="009B461B">
        <w:rPr>
          <w:rFonts w:cs="Arial"/>
        </w:rPr>
        <w:t xml:space="preserve">lužby, nesplňují podmínku nezávislosti, písemně na to Poskytovatele upozorní. Poskytovatel je v takovém případě povinen ve lhůtě stanovené Objednatelem prokázat, že tato osoba podmínku nezávislosti splňuje, popřípadě navrhnout Objednateli osobu jinou. Tato lhůta přitom nesmí být kratší než 5 pracovních dnů. </w:t>
      </w:r>
    </w:p>
    <w:p w14:paraId="088B41F4" w14:textId="77777777" w:rsidR="00A07916" w:rsidRPr="00A07916" w:rsidRDefault="00B144D6" w:rsidP="001E6494">
      <w:pPr>
        <w:pStyle w:val="RLTextlnkuslovan"/>
        <w:numPr>
          <w:ilvl w:val="1"/>
          <w:numId w:val="2"/>
        </w:numPr>
        <w:tabs>
          <w:tab w:val="clear" w:pos="1474"/>
        </w:tabs>
        <w:spacing w:line="240" w:lineRule="auto"/>
        <w:ind w:left="284" w:firstLine="0"/>
        <w:rPr>
          <w:rFonts w:eastAsia="Arial" w:cs="Arial"/>
          <w:color w:val="auto"/>
        </w:rPr>
      </w:pPr>
      <w:r>
        <w:rPr>
          <w:color w:val="auto"/>
        </w:rPr>
        <w:t>Poskytovatel se zavazuje dodržovat úroveň profesní odbornosti odpovídající technické kvalifikaci dle zadávací dokumentace Veřejné zakázky po celou dobu trvání této Smlouvy. Povinností Poskytovatele je bezodkladně informovat Objednatele o jakékoliv změně skutečností týkající jeho profesní odbornosti požadované v rámci Veřejné zakázky.</w:t>
      </w:r>
      <w:r w:rsidR="00A07916">
        <w:rPr>
          <w:color w:val="auto"/>
        </w:rPr>
        <w:t xml:space="preserve"> </w:t>
      </w:r>
      <w:r w:rsidR="00A07916" w:rsidRPr="00B52CEF">
        <w:rPr>
          <w:color w:val="auto"/>
        </w:rPr>
        <w:t xml:space="preserve">V případě zjištění nedodržení </w:t>
      </w:r>
      <w:r w:rsidR="00A07916">
        <w:rPr>
          <w:color w:val="auto"/>
        </w:rPr>
        <w:t>této povinnosti je Objednatel oprávněn udělit Poskytovateli sankci dle čl. 12 odst. 12.</w:t>
      </w:r>
      <w:r w:rsidR="002F36E8">
        <w:rPr>
          <w:color w:val="auto"/>
        </w:rPr>
        <w:t>4</w:t>
      </w:r>
      <w:r w:rsidR="00A07916">
        <w:rPr>
          <w:color w:val="auto"/>
        </w:rPr>
        <w:t>. této Smlouvy.</w:t>
      </w:r>
    </w:p>
    <w:p w14:paraId="616DF1AC" w14:textId="77777777" w:rsidR="004C77A8" w:rsidRPr="008A24A2" w:rsidRDefault="00303D4E" w:rsidP="004C77A8">
      <w:pPr>
        <w:pStyle w:val="RLTextlnkuslovan"/>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11"/>
      </w:pPr>
      <w:r w:rsidRPr="009B38C2">
        <w:rPr>
          <w:rStyle w:val="Hyperlink0"/>
        </w:rPr>
        <w:t>Poskytovatel</w:t>
      </w:r>
      <w:r w:rsidRPr="008C5277">
        <w:rPr>
          <w:rStyle w:val="Hyperlink0"/>
          <w:rFonts w:cs="Arial"/>
        </w:rPr>
        <w:t xml:space="preserve"> je povinen</w:t>
      </w:r>
      <w:r w:rsidR="004C77A8">
        <w:rPr>
          <w:rStyle w:val="Hyperlink0"/>
          <w:rFonts w:cs="Arial"/>
        </w:rPr>
        <w:t xml:space="preserve"> dodržovat </w:t>
      </w:r>
      <w:r w:rsidR="004C77A8" w:rsidRPr="008A24A2">
        <w:t>bezpečnostní, hygienické, požární, organizační, ekologické předpisy, předpisy o bezpečnosti a ochraně zdraví při práci na pracovištích Objednatele a veškeré další platné právní předpisy a 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r w:rsidR="004C77A8">
        <w:t>.</w:t>
      </w:r>
    </w:p>
    <w:p w14:paraId="51DD50FD" w14:textId="77777777" w:rsidR="004C77A8" w:rsidRDefault="00B66EEE" w:rsidP="009B38C2">
      <w:pPr>
        <w:pStyle w:val="RLTextlnkuslovan"/>
        <w:numPr>
          <w:ilvl w:val="1"/>
          <w:numId w:val="2"/>
        </w:numPr>
        <w:tabs>
          <w:tab w:val="clear" w:pos="1474"/>
        </w:tabs>
        <w:spacing w:line="240" w:lineRule="auto"/>
        <w:ind w:left="284" w:firstLine="0"/>
        <w:rPr>
          <w:rStyle w:val="Hyperlink0"/>
          <w:rFonts w:eastAsia="Arial" w:cs="Arial"/>
        </w:rPr>
      </w:pPr>
      <w:r>
        <w:rPr>
          <w:rStyle w:val="Hyperlink0"/>
          <w:rFonts w:eastAsia="Arial" w:cs="Arial"/>
        </w:rPr>
        <w:t xml:space="preserve"> </w:t>
      </w:r>
      <w:r w:rsidR="003A21B7">
        <w:rPr>
          <w:rStyle w:val="Hyperlink0"/>
          <w:rFonts w:eastAsia="Arial" w:cs="Arial"/>
        </w:rPr>
        <w:t xml:space="preserve">Poskytovatel je povinen zajistit po celou dobu plněné této Smlouvy dodržování veškerých právních předpisů České republiky s důrazem na legální zaměstnávání, spravedlivé odměňování a dodržování bezpečnosti a ochrany zdraví při práci, a to vůči všem osobám, které se na plněné této Smlouvy podílejí; k plnění těchto povinností zaváže Poskytovatel i své poddodavatele. </w:t>
      </w:r>
    </w:p>
    <w:p w14:paraId="3278DD44" w14:textId="77777777" w:rsidR="003A21B7" w:rsidRDefault="00B66EEE" w:rsidP="009B38C2">
      <w:pPr>
        <w:pStyle w:val="RLTextlnkuslovan"/>
        <w:numPr>
          <w:ilvl w:val="1"/>
          <w:numId w:val="2"/>
        </w:numPr>
        <w:tabs>
          <w:tab w:val="clear" w:pos="1474"/>
        </w:tabs>
        <w:spacing w:line="240" w:lineRule="auto"/>
        <w:ind w:left="284" w:firstLine="0"/>
        <w:rPr>
          <w:rStyle w:val="Hyperlink0"/>
          <w:rFonts w:eastAsia="Arial" w:cs="Arial"/>
        </w:rPr>
      </w:pPr>
      <w:r>
        <w:rPr>
          <w:rStyle w:val="Hyperlink0"/>
          <w:rFonts w:eastAsia="Arial" w:cs="Arial"/>
        </w:rPr>
        <w:t xml:space="preserve"> </w:t>
      </w:r>
      <w:r w:rsidR="003A21B7">
        <w:rPr>
          <w:rStyle w:val="Hyperlink0"/>
          <w:rFonts w:eastAsia="Arial" w:cs="Arial"/>
        </w:rPr>
        <w:t>Ve smlouvách s poddodavateli je Poskytovatel povinen zajistit srovnatelnou úroveň s podmínkami této Smlouvy, zejména srovnatelné úrovně splatnosti faktur a srovnatelné výše shodných smluvních pokut s podmínkami této Smlouvy, včetně poskytování řádných plateb za provedené práce těmto svým poddodavatelům.</w:t>
      </w:r>
    </w:p>
    <w:p w14:paraId="61CD4DFF" w14:textId="77777777" w:rsidR="003A21B7" w:rsidRDefault="00B66EEE" w:rsidP="009B38C2">
      <w:pPr>
        <w:pStyle w:val="RLTextlnkuslovan"/>
        <w:numPr>
          <w:ilvl w:val="1"/>
          <w:numId w:val="2"/>
        </w:numPr>
        <w:tabs>
          <w:tab w:val="clear" w:pos="1474"/>
        </w:tabs>
        <w:spacing w:line="240" w:lineRule="auto"/>
        <w:ind w:left="284" w:firstLine="0"/>
        <w:rPr>
          <w:rStyle w:val="Hyperlink0"/>
          <w:rFonts w:eastAsia="Arial" w:cs="Arial"/>
        </w:rPr>
      </w:pPr>
      <w:r>
        <w:rPr>
          <w:rStyle w:val="Hyperlink0"/>
          <w:rFonts w:eastAsia="Arial" w:cs="Arial"/>
        </w:rPr>
        <w:t xml:space="preserve"> </w:t>
      </w:r>
      <w:r w:rsidR="005A7E1F">
        <w:rPr>
          <w:rStyle w:val="Hyperlink0"/>
          <w:rFonts w:eastAsia="Arial" w:cs="Arial"/>
        </w:rPr>
        <w:t xml:space="preserve">Poskytovatel je povinen při </w:t>
      </w:r>
      <w:r w:rsidR="003A2794">
        <w:rPr>
          <w:rStyle w:val="Hyperlink0"/>
          <w:rFonts w:eastAsia="Arial" w:cs="Arial"/>
        </w:rPr>
        <w:t>plnění této Smlouvy postupovat tak, aby minimalizova</w:t>
      </w:r>
      <w:r>
        <w:rPr>
          <w:rStyle w:val="Hyperlink0"/>
          <w:rFonts w:eastAsia="Arial" w:cs="Arial"/>
        </w:rPr>
        <w:t>l</w:t>
      </w:r>
      <w:r w:rsidR="003A2794">
        <w:rPr>
          <w:rStyle w:val="Hyperlink0"/>
          <w:rFonts w:eastAsia="Arial" w:cs="Arial"/>
        </w:rPr>
        <w:t xml:space="preserve"> vznik odpadů. Při výkonu administrativních činností souvisejících s plněním dle této Smlouvy je Poskytovatel povinen, je-li to objektivně možné, používat recyklované nebo recyklovatelné materiály, výrobky a obaly.</w:t>
      </w:r>
    </w:p>
    <w:p w14:paraId="1C3616BE" w14:textId="77777777" w:rsidR="004C77A8" w:rsidRDefault="00B66EEE" w:rsidP="009B38C2">
      <w:pPr>
        <w:pStyle w:val="RLTextlnkuslovan"/>
        <w:numPr>
          <w:ilvl w:val="1"/>
          <w:numId w:val="2"/>
        </w:numPr>
        <w:tabs>
          <w:tab w:val="clear" w:pos="1474"/>
        </w:tabs>
        <w:spacing w:line="240" w:lineRule="auto"/>
        <w:ind w:left="284" w:firstLine="0"/>
        <w:rPr>
          <w:rStyle w:val="Hyperlink0"/>
          <w:rFonts w:eastAsia="Arial" w:cs="Arial"/>
        </w:rPr>
      </w:pPr>
      <w:r>
        <w:rPr>
          <w:rStyle w:val="Hyperlink0"/>
          <w:rFonts w:eastAsia="Arial" w:cs="Arial"/>
        </w:rPr>
        <w:t xml:space="preserve"> </w:t>
      </w:r>
      <w:r w:rsidR="00253AFE">
        <w:rPr>
          <w:rStyle w:val="Hyperlink0"/>
          <w:rFonts w:eastAsia="Arial" w:cs="Arial"/>
        </w:rPr>
        <w:t>Poskytovatel je povinen písemně oznámit Objednateli změnu údajů o Poskytovateli uvedených v záhlaví Smlouvy</w:t>
      </w:r>
      <w:r w:rsidR="009972DA">
        <w:rPr>
          <w:rStyle w:val="Hyperlink0"/>
          <w:rFonts w:eastAsia="Arial" w:cs="Arial"/>
        </w:rPr>
        <w:t xml:space="preserve">, </w:t>
      </w:r>
      <w:r w:rsidR="007D5717">
        <w:rPr>
          <w:rStyle w:val="Hyperlink0"/>
          <w:rFonts w:eastAsia="Arial" w:cs="Arial"/>
        </w:rPr>
        <w:t xml:space="preserve">změny týkající se bankovního účtu, </w:t>
      </w:r>
      <w:r w:rsidR="009972DA">
        <w:rPr>
          <w:rStyle w:val="Hyperlink0"/>
          <w:rFonts w:eastAsia="Arial" w:cs="Arial"/>
        </w:rPr>
        <w:t xml:space="preserve">změnu údajů </w:t>
      </w:r>
      <w:r>
        <w:rPr>
          <w:rStyle w:val="Hyperlink0"/>
          <w:rFonts w:eastAsia="Arial" w:cs="Arial"/>
        </w:rPr>
        <w:t xml:space="preserve">oprávněných a </w:t>
      </w:r>
      <w:r w:rsidR="009972DA">
        <w:rPr>
          <w:rStyle w:val="Hyperlink0"/>
          <w:rFonts w:eastAsia="Arial" w:cs="Arial"/>
        </w:rPr>
        <w:t xml:space="preserve">kontaktních osob uvedených v čl. </w:t>
      </w:r>
      <w:r w:rsidR="00B12425" w:rsidRPr="00B12425">
        <w:rPr>
          <w:rStyle w:val="Hyperlink0"/>
          <w:rFonts w:eastAsia="Arial" w:cs="Arial"/>
        </w:rPr>
        <w:t>8</w:t>
      </w:r>
      <w:r w:rsidR="009972DA">
        <w:rPr>
          <w:rStyle w:val="Hyperlink0"/>
          <w:rFonts w:eastAsia="Arial" w:cs="Arial"/>
        </w:rPr>
        <w:t xml:space="preserve"> Smlouvy</w:t>
      </w:r>
      <w:r w:rsidR="00253AFE">
        <w:rPr>
          <w:rStyle w:val="Hyperlink0"/>
          <w:rFonts w:eastAsia="Arial" w:cs="Arial"/>
        </w:rPr>
        <w:t xml:space="preserve"> a jakékoli změny týkající se registrace Poskytovatele jako plátce DPH, a to nejpozději do 5 pracovních dnů od uskutečnění takové změny.</w:t>
      </w:r>
    </w:p>
    <w:p w14:paraId="6213281A" w14:textId="77777777" w:rsidR="009B461B" w:rsidRPr="008A24A2" w:rsidRDefault="00B66EEE" w:rsidP="009B461B">
      <w:pPr>
        <w:pStyle w:val="RLTextlnkuslovan"/>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pPr>
      <w:r>
        <w:t xml:space="preserve"> </w:t>
      </w:r>
      <w:r w:rsidR="009B461B" w:rsidRPr="008A24A2">
        <w:t xml:space="preserve">Poskytovatel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w:t>
      </w:r>
      <w:r w:rsidR="009B461B">
        <w:t>společnostech</w:t>
      </w:r>
      <w:r>
        <w:t xml:space="preserve">      </w:t>
      </w:r>
      <w:r w:rsidR="009B461B">
        <w:t xml:space="preserve"> a družstvech (zákon o obchodních </w:t>
      </w:r>
      <w:r w:rsidR="009B461B" w:rsidRPr="008A24A2">
        <w:t>korporacích</w:t>
      </w:r>
      <w:r w:rsidR="009B461B">
        <w:t>), ve znění pozdějších předpisů</w:t>
      </w:r>
      <w:r w:rsidR="009B461B" w:rsidRPr="008A24A2">
        <w:t>, či ekvivalentní postavení.</w:t>
      </w:r>
    </w:p>
    <w:p w14:paraId="13F64650" w14:textId="77777777" w:rsidR="0060523C" w:rsidRPr="007D1381" w:rsidRDefault="00B66EEE" w:rsidP="0060523C">
      <w:pPr>
        <w:pStyle w:val="RLTextlnkuslovan"/>
        <w:numPr>
          <w:ilvl w:val="1"/>
          <w:numId w:val="2"/>
        </w:numPr>
        <w:tabs>
          <w:tab w:val="clear" w:pos="1474"/>
        </w:tabs>
        <w:spacing w:line="240" w:lineRule="auto"/>
        <w:ind w:left="284" w:firstLine="0"/>
        <w:rPr>
          <w:rStyle w:val="dn"/>
          <w:rFonts w:eastAsia="Arial" w:cs="Arial"/>
        </w:rPr>
      </w:pPr>
      <w:r>
        <w:rPr>
          <w:rStyle w:val="dn"/>
          <w:rFonts w:cs="Arial"/>
        </w:rPr>
        <w:t xml:space="preserve"> </w:t>
      </w:r>
      <w:r w:rsidR="0060523C" w:rsidRPr="008C5277">
        <w:rPr>
          <w:rStyle w:val="dn"/>
          <w:rFonts w:cs="Arial"/>
        </w:rPr>
        <w:t xml:space="preserve">Poskytovatel je povinen předat bez zbytečného odkladu </w:t>
      </w:r>
      <w:r w:rsidR="0060523C">
        <w:rPr>
          <w:rStyle w:val="dn"/>
          <w:rFonts w:cs="Arial"/>
        </w:rPr>
        <w:t>O</w:t>
      </w:r>
      <w:r w:rsidR="0060523C" w:rsidRPr="008C5277">
        <w:rPr>
          <w:rStyle w:val="dn"/>
          <w:rFonts w:cs="Arial"/>
        </w:rPr>
        <w:t xml:space="preserve">bjednateli vše, co od něho nebo za něho převzal v souvislosti s plněním této </w:t>
      </w:r>
      <w:r w:rsidR="0060523C">
        <w:rPr>
          <w:rStyle w:val="dn"/>
          <w:rFonts w:cs="Arial"/>
        </w:rPr>
        <w:t>Smlouvy</w:t>
      </w:r>
      <w:r w:rsidR="00FB5881">
        <w:rPr>
          <w:rStyle w:val="dn"/>
          <w:rFonts w:cs="Arial"/>
        </w:rPr>
        <w:t>, pokud již dané není z jeho strany k poskytování Služeb dle této Smlouvy třeba</w:t>
      </w:r>
      <w:r w:rsidR="0060523C" w:rsidRPr="008C5277">
        <w:rPr>
          <w:rStyle w:val="dn"/>
          <w:rFonts w:cs="Arial"/>
        </w:rPr>
        <w:t>.</w:t>
      </w:r>
    </w:p>
    <w:p w14:paraId="69F42EDF" w14:textId="77777777" w:rsidR="007D1381" w:rsidRDefault="00B66EEE" w:rsidP="007D1381">
      <w:pPr>
        <w:pStyle w:val="RLTextlnkuslovan"/>
        <w:numPr>
          <w:ilvl w:val="1"/>
          <w:numId w:val="2"/>
        </w:numPr>
        <w:tabs>
          <w:tab w:val="clear" w:pos="1474"/>
        </w:tabs>
        <w:spacing w:line="240" w:lineRule="auto"/>
        <w:ind w:left="284" w:firstLine="0"/>
        <w:rPr>
          <w:rStyle w:val="dn"/>
        </w:rPr>
      </w:pPr>
      <w:r>
        <w:rPr>
          <w:rStyle w:val="dn"/>
        </w:rPr>
        <w:t xml:space="preserve"> </w:t>
      </w:r>
      <w:r w:rsidR="007D1381" w:rsidRPr="00FB03BD">
        <w:rPr>
          <w:rStyle w:val="dn"/>
        </w:rPr>
        <w:t xml:space="preserve">Pokud činností nebo nečinností </w:t>
      </w:r>
      <w:r w:rsidR="007D1381">
        <w:rPr>
          <w:rStyle w:val="dn"/>
        </w:rPr>
        <w:t>P</w:t>
      </w:r>
      <w:r w:rsidR="007D1381" w:rsidRPr="00FB03BD">
        <w:rPr>
          <w:rStyle w:val="dn"/>
        </w:rPr>
        <w:t xml:space="preserve">oskytovatele dojde ke způsobení újmy </w:t>
      </w:r>
      <w:r w:rsidR="007D1381">
        <w:rPr>
          <w:rStyle w:val="dn"/>
        </w:rPr>
        <w:t>O</w:t>
      </w:r>
      <w:r w:rsidR="007D1381" w:rsidRPr="00FB03BD">
        <w:rPr>
          <w:rStyle w:val="dn"/>
        </w:rPr>
        <w:t xml:space="preserve">bjednateli nebo třetím osobám z titulu opomenutí, nedbalosti nebo nesplněním podmínek vyplývajících ze zákona, jiných obecně závazných právních přepisů nebo z této </w:t>
      </w:r>
      <w:r w:rsidR="007D1381">
        <w:rPr>
          <w:rStyle w:val="dn"/>
        </w:rPr>
        <w:t>Smlouvy</w:t>
      </w:r>
      <w:r w:rsidR="007D1381" w:rsidRPr="00FB03BD">
        <w:rPr>
          <w:rStyle w:val="dn"/>
        </w:rPr>
        <w:t xml:space="preserve">, je </w:t>
      </w:r>
      <w:r w:rsidR="007D1381">
        <w:rPr>
          <w:rStyle w:val="dn"/>
        </w:rPr>
        <w:t>P</w:t>
      </w:r>
      <w:r w:rsidR="007D1381" w:rsidRPr="00FB03BD">
        <w:rPr>
          <w:rStyle w:val="dn"/>
        </w:rPr>
        <w:t xml:space="preserve">oskytovatel povinen nahradit vzniklou újmu. Veškeré náklady s tím spojené nese </w:t>
      </w:r>
      <w:r w:rsidR="007D1381">
        <w:rPr>
          <w:rStyle w:val="dn"/>
        </w:rPr>
        <w:t>P</w:t>
      </w:r>
      <w:r w:rsidR="007D1381" w:rsidRPr="00FB03BD">
        <w:rPr>
          <w:rStyle w:val="dn"/>
        </w:rPr>
        <w:t xml:space="preserve">oskytovatel. Objednatel neodpovídá za újmu, kterou </w:t>
      </w:r>
      <w:r w:rsidR="007D1381">
        <w:rPr>
          <w:rStyle w:val="dn"/>
        </w:rPr>
        <w:t>Po</w:t>
      </w:r>
      <w:r w:rsidR="007D1381" w:rsidRPr="00FB03BD">
        <w:rPr>
          <w:rStyle w:val="dn"/>
        </w:rPr>
        <w:t xml:space="preserve">skytovatel způsobí při plnění podle </w:t>
      </w:r>
      <w:r w:rsidR="007D1381">
        <w:rPr>
          <w:rStyle w:val="dn"/>
        </w:rPr>
        <w:t xml:space="preserve">této </w:t>
      </w:r>
      <w:r>
        <w:rPr>
          <w:rStyle w:val="dn"/>
        </w:rPr>
        <w:t xml:space="preserve">Smlouvy </w:t>
      </w:r>
      <w:r w:rsidR="007D1381" w:rsidRPr="00FB03BD">
        <w:rPr>
          <w:rStyle w:val="dn"/>
        </w:rPr>
        <w:t xml:space="preserve">nebo při plnění v rozporu s ní. </w:t>
      </w:r>
    </w:p>
    <w:p w14:paraId="57B7099C" w14:textId="77777777" w:rsidR="007D1381" w:rsidRDefault="007D1381" w:rsidP="007D1381">
      <w:pPr>
        <w:pStyle w:val="RLTextlnkuslovan"/>
        <w:numPr>
          <w:ilvl w:val="1"/>
          <w:numId w:val="2"/>
        </w:numPr>
        <w:tabs>
          <w:tab w:val="clear" w:pos="1474"/>
        </w:tabs>
        <w:spacing w:line="240" w:lineRule="auto"/>
        <w:ind w:left="284" w:firstLine="0"/>
        <w:rPr>
          <w:rStyle w:val="dn"/>
        </w:rPr>
      </w:pPr>
      <w:r>
        <w:rPr>
          <w:rStyle w:val="dn"/>
        </w:rPr>
        <w:t xml:space="preserve"> </w:t>
      </w:r>
      <w:r w:rsidRPr="00FB03BD">
        <w:rPr>
          <w:rStyle w:val="dn"/>
        </w:rPr>
        <w:t xml:space="preserve">Poskytovatel prohlašuje, že je pojištěn pro případ způsobení škody </w:t>
      </w:r>
      <w:r>
        <w:rPr>
          <w:rStyle w:val="dn"/>
        </w:rPr>
        <w:t>O</w:t>
      </w:r>
      <w:r w:rsidRPr="00FB03BD">
        <w:rPr>
          <w:rStyle w:val="dn"/>
        </w:rPr>
        <w:t xml:space="preserve">bjednateli nebo třetím osobám na částku minimálně </w:t>
      </w:r>
      <w:r w:rsidR="00F336F0" w:rsidRPr="00FB03BD">
        <w:rPr>
          <w:rStyle w:val="dn"/>
        </w:rPr>
        <w:t>5</w:t>
      </w:r>
      <w:r w:rsidR="00F336F0">
        <w:rPr>
          <w:rStyle w:val="dn"/>
        </w:rPr>
        <w:t>.000.000, -</w:t>
      </w:r>
      <w:r w:rsidRPr="00FB03BD">
        <w:rPr>
          <w:rStyle w:val="dn"/>
        </w:rPr>
        <w:t xml:space="preserve"> Kč. Toto pojištění se zavazuje udržovat v platnosti po celou dobu plnění podle této </w:t>
      </w:r>
      <w:r>
        <w:rPr>
          <w:rStyle w:val="dn"/>
        </w:rPr>
        <w:t xml:space="preserve">Smlouvy         </w:t>
      </w:r>
      <w:r w:rsidRPr="00FB03BD">
        <w:rPr>
          <w:rStyle w:val="dn"/>
        </w:rPr>
        <w:t xml:space="preserve"> </w:t>
      </w:r>
      <w:r>
        <w:rPr>
          <w:rStyle w:val="dn"/>
        </w:rPr>
        <w:t xml:space="preserve">a na požádání Objednatele mu předložit pojistnou smlouvu </w:t>
      </w:r>
      <w:r w:rsidRPr="00FB03BD">
        <w:rPr>
          <w:rStyle w:val="dn"/>
        </w:rPr>
        <w:t xml:space="preserve">do tří pracovních dní </w:t>
      </w:r>
      <w:r>
        <w:rPr>
          <w:rStyle w:val="dn"/>
        </w:rPr>
        <w:t>od dne doručení jeho žádosti k předložení.</w:t>
      </w:r>
    </w:p>
    <w:p w14:paraId="23F89564" w14:textId="77777777" w:rsidR="00CA2E6A" w:rsidRDefault="00CA2E6A" w:rsidP="00CA2E6A">
      <w:pPr>
        <w:pStyle w:val="RLTextlnkuslovan"/>
        <w:tabs>
          <w:tab w:val="clear" w:pos="1474"/>
        </w:tabs>
        <w:spacing w:line="240" w:lineRule="auto"/>
        <w:ind w:left="284"/>
        <w:rPr>
          <w:rStyle w:val="dn"/>
        </w:rPr>
      </w:pPr>
      <w:r>
        <w:rPr>
          <w:rStyle w:val="dn"/>
        </w:rPr>
        <w:t>5.</w:t>
      </w:r>
      <w:r w:rsidR="00973162">
        <w:rPr>
          <w:rStyle w:val="dn"/>
        </w:rPr>
        <w:t>1</w:t>
      </w:r>
      <w:r w:rsidR="00B66EEE">
        <w:rPr>
          <w:rStyle w:val="dn"/>
        </w:rPr>
        <w:t>7</w:t>
      </w:r>
      <w:r>
        <w:rPr>
          <w:rStyle w:val="dn"/>
        </w:rPr>
        <w:t xml:space="preserve">. </w:t>
      </w:r>
      <w:r w:rsidRPr="00FB03BD">
        <w:rPr>
          <w:rStyle w:val="dn"/>
        </w:rPr>
        <w:t>Poskytovatel je podle § 2 písm. e) zákona č. 320/2001 Sb., o finanční kontrole ve veřejné správě a</w:t>
      </w:r>
      <w:r>
        <w:rPr>
          <w:rStyle w:val="dn"/>
        </w:rPr>
        <w:t> </w:t>
      </w:r>
      <w:r w:rsidRPr="00FB03BD">
        <w:rPr>
          <w:rStyle w:val="dn"/>
        </w:rPr>
        <w:t>o</w:t>
      </w:r>
      <w:r>
        <w:rPr>
          <w:rStyle w:val="dn"/>
        </w:rPr>
        <w:t> </w:t>
      </w:r>
      <w:r w:rsidRPr="00FB03BD">
        <w:rPr>
          <w:rStyle w:val="dn"/>
        </w:rPr>
        <w:t>změně některých zákonů, ve znění pozdějších předpisů, osobou povinnou spolupůsobit při výkonu finanční kontroly prováděné v souvislosti s úhradou zboží nebo služeb z veřejných výdajů.</w:t>
      </w:r>
    </w:p>
    <w:p w14:paraId="1287F080" w14:textId="77777777" w:rsidR="006A676A" w:rsidRPr="00FB03BD" w:rsidRDefault="006A676A" w:rsidP="00CA2E6A">
      <w:pPr>
        <w:pStyle w:val="RLTextlnkuslovan"/>
        <w:tabs>
          <w:tab w:val="clear" w:pos="1474"/>
        </w:tabs>
        <w:spacing w:line="240" w:lineRule="auto"/>
        <w:ind w:left="284"/>
        <w:rPr>
          <w:rStyle w:val="dn"/>
        </w:rPr>
      </w:pPr>
      <w:r>
        <w:rPr>
          <w:rStyle w:val="dn"/>
        </w:rPr>
        <w:lastRenderedPageBreak/>
        <w:t>5.</w:t>
      </w:r>
      <w:r w:rsidR="00973162">
        <w:rPr>
          <w:rStyle w:val="dn"/>
        </w:rPr>
        <w:t>1</w:t>
      </w:r>
      <w:r w:rsidR="00B66EEE">
        <w:rPr>
          <w:rStyle w:val="dn"/>
        </w:rPr>
        <w:t>8</w:t>
      </w:r>
      <w:r>
        <w:rPr>
          <w:rStyle w:val="dn"/>
        </w:rPr>
        <w:t xml:space="preserve">. Poskytovatel není oprávněn postoupit svá práva z této Smlouvy. </w:t>
      </w:r>
    </w:p>
    <w:p w14:paraId="042229CF" w14:textId="77777777" w:rsidR="00253AFE" w:rsidRPr="008B07F6" w:rsidRDefault="00CA2E6A" w:rsidP="00CA2E6A">
      <w:pPr>
        <w:pStyle w:val="RLTextlnkuslovan"/>
        <w:tabs>
          <w:tab w:val="clear" w:pos="1474"/>
        </w:tabs>
        <w:spacing w:line="240" w:lineRule="auto"/>
        <w:ind w:left="284"/>
        <w:rPr>
          <w:rStyle w:val="Hyperlink0"/>
          <w:rFonts w:eastAsia="Arial" w:cs="Arial"/>
        </w:rPr>
      </w:pPr>
      <w:r>
        <w:rPr>
          <w:rStyle w:val="dn"/>
          <w:rFonts w:cs="Arial"/>
        </w:rPr>
        <w:t>5.</w:t>
      </w:r>
      <w:r w:rsidR="00973162">
        <w:rPr>
          <w:rStyle w:val="dn"/>
          <w:rFonts w:cs="Arial"/>
        </w:rPr>
        <w:t>1</w:t>
      </w:r>
      <w:r w:rsidR="00B66EEE">
        <w:rPr>
          <w:rStyle w:val="dn"/>
          <w:rFonts w:cs="Arial"/>
        </w:rPr>
        <w:t>9</w:t>
      </w:r>
      <w:r>
        <w:rPr>
          <w:rStyle w:val="dn"/>
          <w:rFonts w:cs="Arial"/>
        </w:rPr>
        <w:t xml:space="preserve">. </w:t>
      </w:r>
      <w:r w:rsidR="00253AFE" w:rsidRPr="008B07F6">
        <w:rPr>
          <w:rStyle w:val="dn"/>
          <w:rFonts w:cs="Arial"/>
        </w:rPr>
        <w:t>Objednatel</w:t>
      </w:r>
      <w:r w:rsidR="00253AFE" w:rsidRPr="008B07F6">
        <w:rPr>
          <w:rStyle w:val="dn"/>
        </w:rPr>
        <w:t xml:space="preserve"> se zavazuje předávat</w:t>
      </w:r>
      <w:r w:rsidR="00253AFE" w:rsidRPr="008B07F6">
        <w:rPr>
          <w:rStyle w:val="Hyperlink0"/>
          <w:rFonts w:cs="Arial"/>
        </w:rPr>
        <w:t xml:space="preserve"> </w:t>
      </w:r>
      <w:r w:rsidR="00B12425">
        <w:rPr>
          <w:rStyle w:val="Hyperlink0"/>
          <w:rFonts w:cs="Arial"/>
        </w:rPr>
        <w:t>P</w:t>
      </w:r>
      <w:r w:rsidR="00253AFE" w:rsidRPr="008B07F6">
        <w:rPr>
          <w:rStyle w:val="Hyperlink0"/>
          <w:rFonts w:cs="Arial"/>
        </w:rPr>
        <w:t xml:space="preserve">oskytovateli veškeré podklady nezbytné pro poskytování </w:t>
      </w:r>
      <w:r w:rsidR="00F81DC9">
        <w:rPr>
          <w:rStyle w:val="Hyperlink0"/>
          <w:rFonts w:cs="Arial"/>
        </w:rPr>
        <w:t>S</w:t>
      </w:r>
      <w:r w:rsidR="00253AFE" w:rsidRPr="008B07F6">
        <w:rPr>
          <w:rStyle w:val="Hyperlink0"/>
          <w:rFonts w:cs="Arial"/>
        </w:rPr>
        <w:t>lužeb dle této Smlouvy a poskytne, resp. zajistí mu nezbytnou součinnost.</w:t>
      </w:r>
    </w:p>
    <w:p w14:paraId="2DAA8C5E" w14:textId="77777777" w:rsidR="007443CC" w:rsidRDefault="00CA2E6A" w:rsidP="00CA2E6A">
      <w:pPr>
        <w:pStyle w:val="RLTextlnkuslovan"/>
        <w:tabs>
          <w:tab w:val="clear" w:pos="1474"/>
        </w:tabs>
        <w:spacing w:line="240" w:lineRule="auto"/>
        <w:ind w:left="284"/>
        <w:rPr>
          <w:rStyle w:val="Hyperlink0"/>
          <w:rFonts w:cs="Arial"/>
        </w:rPr>
      </w:pPr>
      <w:r>
        <w:rPr>
          <w:rStyle w:val="Hyperlink0"/>
        </w:rPr>
        <w:t>5.</w:t>
      </w:r>
      <w:r w:rsidR="00973162">
        <w:rPr>
          <w:rStyle w:val="Hyperlink0"/>
        </w:rPr>
        <w:t>2</w:t>
      </w:r>
      <w:r w:rsidR="00B66EEE">
        <w:rPr>
          <w:rStyle w:val="Hyperlink0"/>
        </w:rPr>
        <w:t>0</w:t>
      </w:r>
      <w:r>
        <w:rPr>
          <w:rStyle w:val="Hyperlink0"/>
        </w:rPr>
        <w:t xml:space="preserve">. </w:t>
      </w:r>
      <w:r w:rsidR="00303D4E" w:rsidRPr="009B38C2">
        <w:rPr>
          <w:rStyle w:val="Hyperlink0"/>
        </w:rPr>
        <w:t>Objednatel</w:t>
      </w:r>
      <w:r w:rsidR="00303D4E" w:rsidRPr="00253AFE">
        <w:rPr>
          <w:rStyle w:val="Hyperlink0"/>
          <w:rFonts w:cs="Arial"/>
        </w:rPr>
        <w:t xml:space="preserve"> se zavazuje platit odměnu za řádně poskytnuté </w:t>
      </w:r>
      <w:r w:rsidR="00F81DC9">
        <w:rPr>
          <w:rStyle w:val="Hyperlink0"/>
          <w:rFonts w:cs="Arial"/>
        </w:rPr>
        <w:t>S</w:t>
      </w:r>
      <w:r w:rsidR="00303D4E" w:rsidRPr="00253AFE">
        <w:rPr>
          <w:rStyle w:val="Hyperlink0"/>
          <w:rFonts w:cs="Arial"/>
        </w:rPr>
        <w:t xml:space="preserve">lužby v souladu s podmínkami dle čl. </w:t>
      </w:r>
      <w:hyperlink w:anchor="Ref388527435" w:history="1">
        <w:r w:rsidR="00D97567" w:rsidRPr="00B12425">
          <w:rPr>
            <w:rStyle w:val="Hyperlink0"/>
            <w:rFonts w:cs="Arial"/>
          </w:rPr>
          <w:t>7</w:t>
        </w:r>
      </w:hyperlink>
      <w:r w:rsidR="00303D4E" w:rsidRPr="00253AFE">
        <w:rPr>
          <w:rStyle w:val="dn"/>
          <w:rFonts w:cs="Arial"/>
        </w:rPr>
        <w:t xml:space="preserve"> </w:t>
      </w:r>
      <w:r w:rsidR="00303D4E" w:rsidRPr="00253AFE">
        <w:rPr>
          <w:rStyle w:val="Hyperlink0"/>
          <w:rFonts w:cs="Arial"/>
        </w:rPr>
        <w:t>této</w:t>
      </w:r>
      <w:r w:rsidR="00B66EEE">
        <w:rPr>
          <w:rStyle w:val="Hyperlink0"/>
          <w:rFonts w:cs="Arial"/>
        </w:rPr>
        <w:t xml:space="preserve"> S</w:t>
      </w:r>
      <w:r w:rsidR="00303D4E" w:rsidRPr="00253AFE">
        <w:rPr>
          <w:rStyle w:val="Hyperlink0"/>
          <w:rFonts w:cs="Arial"/>
        </w:rPr>
        <w:t>mlouvy.</w:t>
      </w:r>
    </w:p>
    <w:p w14:paraId="186FA7F0" w14:textId="7F4875F9" w:rsidR="00202CA6" w:rsidRPr="0060523C" w:rsidRDefault="00874A5C" w:rsidP="00CA2E6A">
      <w:pPr>
        <w:pStyle w:val="RLTextlnkuslovan"/>
        <w:tabs>
          <w:tab w:val="clear" w:pos="1474"/>
        </w:tabs>
        <w:spacing w:line="240" w:lineRule="auto"/>
        <w:ind w:left="284"/>
        <w:rPr>
          <w:rStyle w:val="Hyperlink0"/>
          <w:rFonts w:eastAsia="Arial" w:cs="Arial"/>
        </w:rPr>
      </w:pPr>
      <w:r>
        <w:rPr>
          <w:rStyle w:val="Hyperlink0"/>
          <w:rFonts w:cs="Arial"/>
        </w:rPr>
        <w:t xml:space="preserve">5.21. </w:t>
      </w:r>
      <w:r w:rsidR="009D21EA">
        <w:rPr>
          <w:rStyle w:val="Hyperlink0"/>
          <w:rFonts w:cs="Arial"/>
        </w:rPr>
        <w:t>Poskytovatel</w:t>
      </w:r>
      <w:r w:rsidRPr="00874A5C">
        <w:rPr>
          <w:rStyle w:val="Hyperlink0"/>
          <w:rFonts w:cs="Arial"/>
        </w:rPr>
        <w:t xml:space="preserve"> </w:t>
      </w:r>
      <w:r w:rsidR="001F1A0F">
        <w:rPr>
          <w:rStyle w:val="Hyperlink0"/>
          <w:rFonts w:cs="Arial"/>
        </w:rPr>
        <w:t>se zavazuje</w:t>
      </w:r>
      <w:r w:rsidR="009D21EA">
        <w:rPr>
          <w:rStyle w:val="Hyperlink0"/>
          <w:rFonts w:cs="Arial"/>
        </w:rPr>
        <w:t>,</w:t>
      </w:r>
      <w:r w:rsidR="00D23D9C">
        <w:rPr>
          <w:rStyle w:val="Hyperlink0"/>
          <w:rFonts w:cs="Arial"/>
        </w:rPr>
        <w:t xml:space="preserve"> alokovat na poskytování Služeb dle této </w:t>
      </w:r>
      <w:r w:rsidR="00B20C29">
        <w:rPr>
          <w:rStyle w:val="Hyperlink0"/>
          <w:rFonts w:cs="Arial"/>
        </w:rPr>
        <w:t>S</w:t>
      </w:r>
      <w:r w:rsidR="00D23D9C">
        <w:rPr>
          <w:rStyle w:val="Hyperlink0"/>
          <w:rFonts w:cs="Arial"/>
        </w:rPr>
        <w:t>mlouvy</w:t>
      </w:r>
      <w:r w:rsidR="005C32EF">
        <w:rPr>
          <w:rStyle w:val="Hyperlink0"/>
          <w:rFonts w:cs="Arial"/>
        </w:rPr>
        <w:t xml:space="preserve"> pouze</w:t>
      </w:r>
      <w:r w:rsidR="009D21EA">
        <w:rPr>
          <w:rStyle w:val="Hyperlink0"/>
          <w:rFonts w:cs="Arial"/>
        </w:rPr>
        <w:t xml:space="preserve"> </w:t>
      </w:r>
      <w:r w:rsidR="00B20C29">
        <w:rPr>
          <w:rStyle w:val="Hyperlink0"/>
          <w:rFonts w:cs="Arial"/>
        </w:rPr>
        <w:t xml:space="preserve">ty </w:t>
      </w:r>
      <w:r w:rsidRPr="00874A5C">
        <w:rPr>
          <w:rStyle w:val="Hyperlink0"/>
          <w:rFonts w:cs="Arial"/>
        </w:rPr>
        <w:t>osob</w:t>
      </w:r>
      <w:r w:rsidR="005C32EF">
        <w:rPr>
          <w:rStyle w:val="Hyperlink0"/>
          <w:rFonts w:cs="Arial"/>
        </w:rPr>
        <w:t>y</w:t>
      </w:r>
      <w:r w:rsidRPr="00874A5C">
        <w:rPr>
          <w:rStyle w:val="Hyperlink0"/>
          <w:rFonts w:cs="Arial"/>
        </w:rPr>
        <w:t xml:space="preserve">, prostřednictvím kterých </w:t>
      </w:r>
      <w:r w:rsidR="00CE57A9">
        <w:rPr>
          <w:rStyle w:val="Hyperlink0"/>
          <w:rFonts w:cs="Arial"/>
        </w:rPr>
        <w:t>Poskytovatel</w:t>
      </w:r>
      <w:r w:rsidRPr="00874A5C">
        <w:rPr>
          <w:rStyle w:val="Hyperlink0"/>
          <w:rFonts w:cs="Arial"/>
        </w:rPr>
        <w:t xml:space="preserve"> prok</w:t>
      </w:r>
      <w:r w:rsidR="00CE57A9">
        <w:rPr>
          <w:rStyle w:val="Hyperlink0"/>
          <w:rFonts w:cs="Arial"/>
        </w:rPr>
        <w:t>ázal</w:t>
      </w:r>
      <w:r w:rsidRPr="00874A5C">
        <w:rPr>
          <w:rStyle w:val="Hyperlink0"/>
          <w:rFonts w:cs="Arial"/>
        </w:rPr>
        <w:t xml:space="preserve"> kvalifikaci</w:t>
      </w:r>
      <w:r w:rsidR="00132440">
        <w:rPr>
          <w:rStyle w:val="Hyperlink0"/>
          <w:rFonts w:cs="Arial"/>
        </w:rPr>
        <w:t xml:space="preserve"> </w:t>
      </w:r>
      <w:r w:rsidR="00146096">
        <w:rPr>
          <w:rStyle w:val="Hyperlink0"/>
          <w:rFonts w:cs="Arial"/>
        </w:rPr>
        <w:t>a u</w:t>
      </w:r>
      <w:r w:rsidR="006B15C7">
        <w:rPr>
          <w:rStyle w:val="Hyperlink0"/>
          <w:rFonts w:cs="Arial"/>
        </w:rPr>
        <w:t>vedl je v nabídce Poskytovatele podané v zadávacím ří</w:t>
      </w:r>
      <w:r w:rsidR="00D00A25">
        <w:rPr>
          <w:rStyle w:val="Hyperlink0"/>
          <w:rFonts w:cs="Arial"/>
        </w:rPr>
        <w:t xml:space="preserve">zení </w:t>
      </w:r>
      <w:r w:rsidR="001C35B2">
        <w:rPr>
          <w:rStyle w:val="Hyperlink0"/>
          <w:rFonts w:cs="Arial"/>
        </w:rPr>
        <w:t xml:space="preserve">k zadání Veřejné zakázky </w:t>
      </w:r>
      <w:r w:rsidR="00132440">
        <w:rPr>
          <w:rStyle w:val="Hyperlink0"/>
          <w:rFonts w:cs="Arial"/>
        </w:rPr>
        <w:t>(dále také „realizační tým“)</w:t>
      </w:r>
      <w:r w:rsidRPr="00874A5C">
        <w:rPr>
          <w:rStyle w:val="Hyperlink0"/>
          <w:rFonts w:cs="Arial"/>
        </w:rPr>
        <w:t>. Změna v osobě člen</w:t>
      </w:r>
      <w:r w:rsidR="0065740C">
        <w:rPr>
          <w:rStyle w:val="Hyperlink0"/>
          <w:rFonts w:cs="Arial"/>
        </w:rPr>
        <w:t>a</w:t>
      </w:r>
      <w:r w:rsidRPr="00874A5C">
        <w:rPr>
          <w:rStyle w:val="Hyperlink0"/>
          <w:rFonts w:cs="Arial"/>
        </w:rPr>
        <w:t xml:space="preserve"> </w:t>
      </w:r>
      <w:r w:rsidR="0065740C">
        <w:rPr>
          <w:rStyle w:val="Hyperlink0"/>
          <w:rFonts w:cs="Arial"/>
        </w:rPr>
        <w:t xml:space="preserve">realizačního </w:t>
      </w:r>
      <w:r w:rsidRPr="00874A5C">
        <w:rPr>
          <w:rStyle w:val="Hyperlink0"/>
          <w:rFonts w:cs="Arial"/>
        </w:rPr>
        <w:t xml:space="preserve">týmu bude možná pouze po předchozím souhlasu </w:t>
      </w:r>
      <w:r w:rsidR="00CE57A9">
        <w:rPr>
          <w:rStyle w:val="Hyperlink0"/>
          <w:rFonts w:cs="Arial"/>
        </w:rPr>
        <w:t>Objednatele</w:t>
      </w:r>
      <w:r w:rsidRPr="00874A5C">
        <w:rPr>
          <w:rStyle w:val="Hyperlink0"/>
          <w:rFonts w:cs="Arial"/>
        </w:rPr>
        <w:t xml:space="preserve"> za předpokladu, že nově navrhovaná osoba bude splňovat minimálně všechny kvalifikační požadavky nahrazované osoby, stanovené </w:t>
      </w:r>
      <w:r w:rsidR="00B55D73">
        <w:rPr>
          <w:rStyle w:val="Hyperlink0"/>
          <w:rFonts w:cs="Arial"/>
        </w:rPr>
        <w:t>Objednatelem</w:t>
      </w:r>
      <w:r w:rsidRPr="00874A5C">
        <w:rPr>
          <w:rStyle w:val="Hyperlink0"/>
          <w:rFonts w:cs="Arial"/>
        </w:rPr>
        <w:t xml:space="preserve"> na tuto pozici</w:t>
      </w:r>
      <w:r w:rsidR="001860BA">
        <w:rPr>
          <w:rStyle w:val="Hyperlink0"/>
          <w:rFonts w:cs="Arial"/>
        </w:rPr>
        <w:t xml:space="preserve"> v zadávací dokum</w:t>
      </w:r>
      <w:r w:rsidR="00F63035">
        <w:rPr>
          <w:rStyle w:val="Hyperlink0"/>
          <w:rFonts w:cs="Arial"/>
        </w:rPr>
        <w:t>e</w:t>
      </w:r>
      <w:r w:rsidR="001860BA">
        <w:rPr>
          <w:rStyle w:val="Hyperlink0"/>
          <w:rFonts w:cs="Arial"/>
        </w:rPr>
        <w:t>n</w:t>
      </w:r>
      <w:r w:rsidR="00575446">
        <w:rPr>
          <w:rStyle w:val="Hyperlink0"/>
          <w:rFonts w:cs="Arial"/>
        </w:rPr>
        <w:t>t</w:t>
      </w:r>
      <w:r w:rsidR="001860BA">
        <w:rPr>
          <w:rStyle w:val="Hyperlink0"/>
          <w:rFonts w:cs="Arial"/>
        </w:rPr>
        <w:t>aci</w:t>
      </w:r>
      <w:r w:rsidRPr="00874A5C">
        <w:rPr>
          <w:rStyle w:val="Hyperlink0"/>
          <w:rFonts w:cs="Arial"/>
        </w:rPr>
        <w:t>.</w:t>
      </w:r>
      <w:r w:rsidR="00C360D8">
        <w:rPr>
          <w:rStyle w:val="Hyperlink0"/>
          <w:rFonts w:cs="Arial"/>
        </w:rPr>
        <w:t xml:space="preserve"> Seznam členů realizačního týmu je uveden v Příloze č. 2</w:t>
      </w:r>
      <w:r w:rsidR="00002FE8">
        <w:rPr>
          <w:rStyle w:val="Hyperlink0"/>
          <w:rFonts w:cs="Arial"/>
        </w:rPr>
        <w:t xml:space="preserve"> této Smlouvy.</w:t>
      </w:r>
      <w:r w:rsidR="00575446">
        <w:rPr>
          <w:rStyle w:val="Hyperlink0"/>
          <w:rFonts w:cs="Arial"/>
        </w:rPr>
        <w:t xml:space="preserve"> Při změně</w:t>
      </w:r>
      <w:r w:rsidR="005A18BE">
        <w:rPr>
          <w:rStyle w:val="Hyperlink0"/>
          <w:rFonts w:cs="Arial"/>
        </w:rPr>
        <w:t xml:space="preserve"> realizačního týmu není nutné uzavírat dodatek k této Smlouvě</w:t>
      </w:r>
      <w:r w:rsidR="00427937">
        <w:rPr>
          <w:rStyle w:val="Hyperlink0"/>
          <w:rFonts w:cs="Arial"/>
        </w:rPr>
        <w:t>.</w:t>
      </w:r>
    </w:p>
    <w:p w14:paraId="02D7C566" w14:textId="77777777" w:rsidR="00B12425" w:rsidRDefault="00B12425" w:rsidP="00A07916">
      <w:pPr>
        <w:pStyle w:val="RLTextlnkuslovan"/>
        <w:tabs>
          <w:tab w:val="clear" w:pos="1474"/>
        </w:tabs>
        <w:spacing w:line="240" w:lineRule="auto"/>
        <w:rPr>
          <w:rStyle w:val="Hyperlink0"/>
          <w:rFonts w:cs="Arial"/>
        </w:rPr>
      </w:pPr>
    </w:p>
    <w:p w14:paraId="2ABC85F7" w14:textId="77777777" w:rsidR="0060523C" w:rsidRPr="008B07F6" w:rsidRDefault="008B07F6" w:rsidP="008B07F6">
      <w:pPr>
        <w:pStyle w:val="RLTextlnkuslovan"/>
        <w:numPr>
          <w:ilvl w:val="0"/>
          <w:numId w:val="2"/>
        </w:numPr>
        <w:tabs>
          <w:tab w:val="clear" w:pos="1474"/>
        </w:tabs>
        <w:spacing w:line="240" w:lineRule="auto"/>
        <w:rPr>
          <w:rStyle w:val="dn"/>
          <w:rFonts w:cs="Arial"/>
        </w:rPr>
      </w:pPr>
      <w:r>
        <w:rPr>
          <w:rStyle w:val="Hyperlink0"/>
          <w:rFonts w:cs="Arial"/>
          <w:b/>
          <w:bCs/>
        </w:rPr>
        <w:t>KYBERNETICKÁ BEZPEČNOST</w:t>
      </w:r>
    </w:p>
    <w:p w14:paraId="1D6C1925" w14:textId="77777777" w:rsidR="007443CC" w:rsidRPr="00C47C83" w:rsidRDefault="00303D4E" w:rsidP="008B07F6">
      <w:pPr>
        <w:pStyle w:val="Zklad2"/>
        <w:numPr>
          <w:ilvl w:val="1"/>
          <w:numId w:val="2"/>
        </w:numPr>
        <w:tabs>
          <w:tab w:val="clear" w:pos="709"/>
        </w:tabs>
        <w:ind w:left="284" w:firstLine="0"/>
        <w:rPr>
          <w:rStyle w:val="dn"/>
          <w:rFonts w:ascii="Calibri" w:eastAsia="Arial" w:hAnsi="Calibri" w:cs="Arial"/>
          <w:sz w:val="20"/>
          <w:szCs w:val="20"/>
        </w:rPr>
      </w:pPr>
      <w:r w:rsidRPr="008C5277">
        <w:rPr>
          <w:rStyle w:val="dn"/>
          <w:rFonts w:ascii="Calibri" w:hAnsi="Calibri" w:cs="Arial"/>
          <w:sz w:val="20"/>
          <w:szCs w:val="20"/>
        </w:rPr>
        <w:t>Poskytovatel</w:t>
      </w:r>
      <w:r w:rsidRPr="008C5277">
        <w:rPr>
          <w:rStyle w:val="Hyperlink0"/>
          <w:rFonts w:ascii="Calibri" w:hAnsi="Calibri" w:cs="Arial"/>
          <w:sz w:val="20"/>
          <w:szCs w:val="20"/>
        </w:rPr>
        <w:t xml:space="preserve"> se při </w:t>
      </w:r>
      <w:r w:rsidRPr="00EC523D">
        <w:rPr>
          <w:rStyle w:val="dn"/>
          <w:rFonts w:ascii="Calibri" w:hAnsi="Calibri"/>
          <w:sz w:val="20"/>
          <w:szCs w:val="20"/>
        </w:rPr>
        <w:t>plnění</w:t>
      </w:r>
      <w:r w:rsidRPr="008C5277">
        <w:rPr>
          <w:rStyle w:val="Hyperlink0"/>
          <w:rFonts w:ascii="Calibri" w:hAnsi="Calibri" w:cs="Arial"/>
          <w:sz w:val="20"/>
          <w:szCs w:val="20"/>
        </w:rPr>
        <w:t xml:space="preserve"> zavazuje dodržovat </w:t>
      </w:r>
      <w:r w:rsidR="00C4444E" w:rsidRPr="00C4444E">
        <w:rPr>
          <w:rStyle w:val="Hyperlink0"/>
          <w:rFonts w:ascii="Calibri" w:hAnsi="Calibri" w:cs="Arial"/>
          <w:sz w:val="20"/>
          <w:szCs w:val="20"/>
        </w:rPr>
        <w:t xml:space="preserve">veškeré požadavky v souladu se zákonem č. 264/2025 Sb., o kybernetické bezpečnosti (dále jen „zákon o kybernetické bezpečnosti“) a z prováděcích právních předpisů vydaných podle tohoto zákona, zejména vyhlášky č. 408/2025 Sb., o regulovaných službách a související vyhlášky č. 409/2025 Sb., o bezpečnostních opatřeních poskytovatele regulované služby v režimu vyšších povinností.  </w:t>
      </w:r>
      <w:r w:rsidRPr="008C5277">
        <w:rPr>
          <w:rStyle w:val="Hyperlink0"/>
          <w:rFonts w:ascii="Calibri" w:hAnsi="Calibri" w:cs="Arial"/>
          <w:sz w:val="20"/>
          <w:szCs w:val="20"/>
        </w:rPr>
        <w:t>Bezpečností informací se v souladu se zákonem</w:t>
      </w:r>
      <w:r w:rsidR="00DE518F">
        <w:rPr>
          <w:rStyle w:val="Hyperlink0"/>
          <w:rFonts w:ascii="Calibri" w:hAnsi="Calibri" w:cs="Arial"/>
          <w:sz w:val="20"/>
          <w:szCs w:val="20"/>
        </w:rPr>
        <w:t xml:space="preserve"> </w:t>
      </w:r>
      <w:r w:rsidRPr="008C5277">
        <w:rPr>
          <w:rStyle w:val="Hyperlink0"/>
          <w:rFonts w:ascii="Calibri" w:hAnsi="Calibri" w:cs="Arial"/>
          <w:sz w:val="20"/>
          <w:szCs w:val="20"/>
        </w:rPr>
        <w:t>o kybernetické bezpečnosti rozumí zajištění důvěrnosti, integrity a dostupnosti informací</w:t>
      </w:r>
      <w:r w:rsidR="00BD7FE0">
        <w:rPr>
          <w:rStyle w:val="Hyperlink0"/>
          <w:rFonts w:ascii="Calibri" w:hAnsi="Calibri" w:cs="Arial"/>
          <w:sz w:val="20"/>
          <w:szCs w:val="20"/>
        </w:rPr>
        <w:t xml:space="preserve"> a dat</w:t>
      </w:r>
      <w:r w:rsidRPr="008C5277">
        <w:rPr>
          <w:rStyle w:val="Hyperlink0"/>
          <w:rFonts w:ascii="Calibri" w:hAnsi="Calibri" w:cs="Arial"/>
          <w:sz w:val="20"/>
          <w:szCs w:val="20"/>
        </w:rPr>
        <w:t xml:space="preserve">, které budou uchovávány, vytvářeny nebo zpracovávány v rámci plnění </w:t>
      </w:r>
      <w:r w:rsidR="00C47C83">
        <w:rPr>
          <w:rStyle w:val="dn"/>
          <w:rFonts w:ascii="Calibri" w:hAnsi="Calibri" w:cs="Arial"/>
          <w:sz w:val="20"/>
          <w:szCs w:val="20"/>
        </w:rPr>
        <w:t>P</w:t>
      </w:r>
      <w:r w:rsidRPr="008C5277">
        <w:rPr>
          <w:rStyle w:val="Hyperlink0"/>
          <w:rFonts w:ascii="Calibri" w:hAnsi="Calibri" w:cs="Arial"/>
          <w:sz w:val="20"/>
          <w:szCs w:val="20"/>
        </w:rPr>
        <w:t xml:space="preserve">oskytovatele dle této </w:t>
      </w:r>
      <w:r w:rsidR="00C47C83">
        <w:rPr>
          <w:rStyle w:val="Hyperlink0"/>
          <w:rFonts w:ascii="Calibri" w:hAnsi="Calibri" w:cs="Arial"/>
          <w:sz w:val="20"/>
          <w:szCs w:val="20"/>
        </w:rPr>
        <w:t>S</w:t>
      </w:r>
      <w:r w:rsidRPr="008C5277">
        <w:rPr>
          <w:rStyle w:val="Hyperlink0"/>
          <w:rFonts w:ascii="Calibri" w:hAnsi="Calibri" w:cs="Arial"/>
          <w:sz w:val="20"/>
          <w:szCs w:val="20"/>
        </w:rPr>
        <w:t>mlouvy</w:t>
      </w:r>
      <w:r w:rsidR="00C47C83">
        <w:rPr>
          <w:rStyle w:val="Hyperlink0"/>
          <w:rFonts w:ascii="Calibri" w:hAnsi="Calibri" w:cs="Arial"/>
          <w:sz w:val="20"/>
          <w:szCs w:val="20"/>
        </w:rPr>
        <w:t xml:space="preserve"> </w:t>
      </w:r>
      <w:r w:rsidRPr="008C5277">
        <w:rPr>
          <w:rStyle w:val="Hyperlink0"/>
          <w:rFonts w:ascii="Calibri" w:hAnsi="Calibri" w:cs="Arial"/>
          <w:sz w:val="20"/>
          <w:szCs w:val="20"/>
        </w:rPr>
        <w:t xml:space="preserve">nebo v systémech, které mají vazbu na plnění </w:t>
      </w:r>
      <w:r w:rsidR="00C47C83">
        <w:rPr>
          <w:rStyle w:val="Hyperlink0"/>
          <w:rFonts w:ascii="Calibri" w:hAnsi="Calibri" w:cs="Arial"/>
          <w:sz w:val="20"/>
          <w:szCs w:val="20"/>
        </w:rPr>
        <w:t>P</w:t>
      </w:r>
      <w:r w:rsidRPr="008C5277">
        <w:rPr>
          <w:rStyle w:val="Hyperlink0"/>
          <w:rFonts w:ascii="Calibri" w:hAnsi="Calibri" w:cs="Arial"/>
          <w:sz w:val="20"/>
          <w:szCs w:val="20"/>
        </w:rPr>
        <w:t xml:space="preserve">oskytovatele dle této </w:t>
      </w:r>
      <w:r w:rsidR="00C47C83">
        <w:rPr>
          <w:rStyle w:val="dn"/>
          <w:rFonts w:ascii="Calibri" w:hAnsi="Calibri" w:cs="Arial"/>
          <w:sz w:val="20"/>
          <w:szCs w:val="20"/>
        </w:rPr>
        <w:t>S</w:t>
      </w:r>
      <w:r w:rsidRPr="008C5277">
        <w:rPr>
          <w:rStyle w:val="Hyperlink0"/>
          <w:rFonts w:ascii="Calibri" w:hAnsi="Calibri" w:cs="Arial"/>
          <w:sz w:val="20"/>
          <w:szCs w:val="20"/>
        </w:rPr>
        <w:t>mlouvy</w:t>
      </w:r>
      <w:r w:rsidR="00C47C83">
        <w:rPr>
          <w:rStyle w:val="Hyperlink0"/>
          <w:rFonts w:ascii="Calibri" w:hAnsi="Calibri" w:cs="Arial"/>
          <w:sz w:val="20"/>
          <w:szCs w:val="20"/>
        </w:rPr>
        <w:t xml:space="preserve"> </w:t>
      </w:r>
      <w:r w:rsidRPr="008C5277">
        <w:rPr>
          <w:rStyle w:val="Hyperlink0"/>
          <w:rFonts w:ascii="Calibri" w:hAnsi="Calibri" w:cs="Arial"/>
          <w:sz w:val="20"/>
          <w:szCs w:val="20"/>
        </w:rPr>
        <w:t xml:space="preserve">a v souvislosti s kterými </w:t>
      </w:r>
      <w:r w:rsidR="00C47C83">
        <w:rPr>
          <w:rStyle w:val="dn"/>
          <w:rFonts w:ascii="Calibri" w:hAnsi="Calibri" w:cs="Arial"/>
          <w:sz w:val="20"/>
          <w:szCs w:val="20"/>
        </w:rPr>
        <w:t>O</w:t>
      </w:r>
      <w:r w:rsidRPr="008C5277">
        <w:rPr>
          <w:rStyle w:val="Hyperlink0"/>
          <w:rFonts w:ascii="Calibri" w:hAnsi="Calibri" w:cs="Arial"/>
          <w:sz w:val="20"/>
          <w:szCs w:val="20"/>
        </w:rPr>
        <w:t>bjednateli vznikají právní povinnosti na základě zákona o kybernetické bezpečnosti</w:t>
      </w:r>
      <w:r w:rsidRPr="008C5277">
        <w:rPr>
          <w:rStyle w:val="dn"/>
          <w:rFonts w:ascii="Calibri" w:hAnsi="Calibri" w:cs="Arial"/>
          <w:sz w:val="20"/>
          <w:szCs w:val="20"/>
        </w:rPr>
        <w:t>.</w:t>
      </w:r>
    </w:p>
    <w:p w14:paraId="570D64B3" w14:textId="77777777" w:rsidR="007443CC" w:rsidRPr="00DE518F" w:rsidRDefault="00303D4E" w:rsidP="00C47C83">
      <w:pPr>
        <w:pStyle w:val="Zklad2"/>
        <w:numPr>
          <w:ilvl w:val="1"/>
          <w:numId w:val="2"/>
        </w:numPr>
        <w:tabs>
          <w:tab w:val="clear" w:pos="709"/>
        </w:tabs>
        <w:ind w:left="284" w:firstLine="0"/>
        <w:rPr>
          <w:rStyle w:val="dn"/>
          <w:rFonts w:ascii="Calibri" w:eastAsia="Arial" w:hAnsi="Calibri" w:cs="Arial"/>
          <w:sz w:val="20"/>
          <w:szCs w:val="20"/>
        </w:rPr>
      </w:pPr>
      <w:r w:rsidRPr="00C47C83">
        <w:rPr>
          <w:rStyle w:val="dn"/>
          <w:rFonts w:ascii="Calibri" w:hAnsi="Calibri"/>
          <w:sz w:val="20"/>
          <w:szCs w:val="20"/>
        </w:rPr>
        <w:t>Poskytovatel</w:t>
      </w:r>
      <w:r w:rsidRPr="00C47C83">
        <w:rPr>
          <w:rStyle w:val="Hyperlink0"/>
          <w:rFonts w:ascii="Calibri" w:hAnsi="Calibri" w:cs="Arial"/>
          <w:sz w:val="20"/>
          <w:szCs w:val="20"/>
        </w:rPr>
        <w:t xml:space="preserve"> se zavazuje poskytnout </w:t>
      </w:r>
      <w:r w:rsidR="00D97567">
        <w:rPr>
          <w:rStyle w:val="dn"/>
          <w:rFonts w:ascii="Calibri" w:hAnsi="Calibri" w:cs="Arial"/>
          <w:sz w:val="20"/>
          <w:szCs w:val="20"/>
        </w:rPr>
        <w:t>O</w:t>
      </w:r>
      <w:r w:rsidRPr="00C47C83">
        <w:rPr>
          <w:rStyle w:val="Hyperlink0"/>
          <w:rFonts w:ascii="Calibri" w:hAnsi="Calibri" w:cs="Arial"/>
          <w:sz w:val="20"/>
          <w:szCs w:val="20"/>
        </w:rPr>
        <w:t>bjednateli veškerou součinnost nezbytnou k </w:t>
      </w:r>
      <w:r w:rsidR="00821046" w:rsidRPr="00C4444E">
        <w:rPr>
          <w:rStyle w:val="Hyperlink0"/>
          <w:rFonts w:ascii="Calibri" w:hAnsi="Calibri" w:cs="Arial"/>
          <w:sz w:val="20"/>
          <w:szCs w:val="20"/>
        </w:rPr>
        <w:t xml:space="preserve">zavedení a pravidelnému provádění bezpečnostních opatření podle § 13 a § 14 zákona o kybernetické bezpečnosti, a to v rozsahu Předmětu plnění popsaného v čl. </w:t>
      </w:r>
      <w:r w:rsidR="00821046">
        <w:rPr>
          <w:rStyle w:val="Hyperlink0"/>
          <w:rFonts w:ascii="Calibri" w:hAnsi="Calibri" w:cs="Arial"/>
          <w:sz w:val="20"/>
          <w:szCs w:val="20"/>
        </w:rPr>
        <w:t>2</w:t>
      </w:r>
      <w:r w:rsidR="00821046" w:rsidRPr="00C4444E">
        <w:rPr>
          <w:rStyle w:val="Hyperlink0"/>
          <w:rFonts w:ascii="Calibri" w:hAnsi="Calibri" w:cs="Arial"/>
          <w:sz w:val="20"/>
          <w:szCs w:val="20"/>
        </w:rPr>
        <w:t xml:space="preserve"> této Smlouvy</w:t>
      </w:r>
      <w:r w:rsidRPr="00C47C83">
        <w:rPr>
          <w:rStyle w:val="Hyperlink0"/>
          <w:rFonts w:ascii="Calibri" w:hAnsi="Calibri" w:cs="Arial"/>
          <w:sz w:val="20"/>
          <w:szCs w:val="20"/>
        </w:rPr>
        <w:t xml:space="preserve">, aby </w:t>
      </w:r>
      <w:r w:rsidR="00D97567">
        <w:rPr>
          <w:rStyle w:val="dn"/>
          <w:rFonts w:ascii="Calibri" w:hAnsi="Calibri" w:cs="Arial"/>
          <w:sz w:val="20"/>
          <w:szCs w:val="20"/>
        </w:rPr>
        <w:t>O</w:t>
      </w:r>
      <w:r w:rsidRPr="00C47C83">
        <w:rPr>
          <w:rStyle w:val="Hyperlink0"/>
          <w:rFonts w:ascii="Calibri" w:hAnsi="Calibri" w:cs="Arial"/>
          <w:sz w:val="20"/>
          <w:szCs w:val="20"/>
        </w:rPr>
        <w:t>bjednatel</w:t>
      </w:r>
      <w:r w:rsidR="00821046" w:rsidRPr="00821046">
        <w:rPr>
          <w:rStyle w:val="Hyperlink0"/>
          <w:rFonts w:ascii="Calibri" w:hAnsi="Calibri" w:cs="Arial"/>
          <w:sz w:val="20"/>
          <w:szCs w:val="20"/>
        </w:rPr>
        <w:t xml:space="preserve"> </w:t>
      </w:r>
      <w:r w:rsidRPr="00C47C83">
        <w:rPr>
          <w:rStyle w:val="Hyperlink0"/>
          <w:rFonts w:ascii="Calibri" w:hAnsi="Calibri" w:cs="Arial"/>
          <w:sz w:val="20"/>
          <w:szCs w:val="20"/>
        </w:rPr>
        <w:t>řádně naplňoval právní povinnosti stanovené zákonem o kybernetické bezpečnosti</w:t>
      </w:r>
      <w:r w:rsidR="00BD7FE0">
        <w:rPr>
          <w:rStyle w:val="Hyperlink0"/>
          <w:rFonts w:ascii="Calibri" w:hAnsi="Calibri" w:cs="Arial"/>
          <w:sz w:val="20"/>
          <w:szCs w:val="20"/>
        </w:rPr>
        <w:t xml:space="preserve"> a prováděcích právních předpisů vydaných podle tohoto zákona</w:t>
      </w:r>
      <w:r w:rsidR="00B52017">
        <w:rPr>
          <w:rStyle w:val="Hyperlink0"/>
          <w:rFonts w:ascii="Calibri" w:hAnsi="Calibri" w:cs="Arial"/>
          <w:sz w:val="20"/>
          <w:szCs w:val="20"/>
        </w:rPr>
        <w:t>.</w:t>
      </w:r>
      <w:r w:rsidRPr="00C47C83">
        <w:rPr>
          <w:rStyle w:val="Hyperlink0"/>
          <w:rFonts w:ascii="Calibri" w:hAnsi="Calibri" w:cs="Arial"/>
          <w:sz w:val="20"/>
          <w:szCs w:val="20"/>
        </w:rPr>
        <w:t xml:space="preserve"> </w:t>
      </w:r>
      <w:r w:rsidRPr="00C47C83">
        <w:rPr>
          <w:rStyle w:val="dn"/>
          <w:rFonts w:ascii="Calibri" w:hAnsi="Calibri" w:cs="Arial"/>
          <w:sz w:val="20"/>
          <w:szCs w:val="20"/>
        </w:rPr>
        <w:t xml:space="preserve"> </w:t>
      </w:r>
    </w:p>
    <w:p w14:paraId="37DD1313" w14:textId="77777777" w:rsidR="00DE518F" w:rsidRPr="00C47C83" w:rsidRDefault="00DE518F" w:rsidP="00DE518F">
      <w:pPr>
        <w:pStyle w:val="Zklad2"/>
        <w:tabs>
          <w:tab w:val="clear" w:pos="709"/>
        </w:tabs>
        <w:ind w:left="284"/>
        <w:rPr>
          <w:rStyle w:val="dn"/>
          <w:rFonts w:ascii="Calibri" w:eastAsia="Arial" w:hAnsi="Calibri" w:cs="Arial"/>
          <w:sz w:val="20"/>
          <w:szCs w:val="20"/>
        </w:rPr>
      </w:pPr>
    </w:p>
    <w:p w14:paraId="373196E5" w14:textId="77777777" w:rsidR="007443CC" w:rsidRPr="00F32D66" w:rsidRDefault="00303D4E" w:rsidP="00F94CA3">
      <w:pPr>
        <w:pStyle w:val="RLlneksmlouvy"/>
        <w:numPr>
          <w:ilvl w:val="0"/>
          <w:numId w:val="2"/>
        </w:numPr>
        <w:spacing w:before="0" w:line="240" w:lineRule="auto"/>
        <w:ind w:left="0" w:firstLine="0"/>
        <w:rPr>
          <w:rStyle w:val="dn"/>
          <w:rFonts w:eastAsia="Arial" w:cs="Arial"/>
          <w:sz w:val="20"/>
          <w:szCs w:val="20"/>
          <w:highlight w:val="yellow"/>
        </w:rPr>
      </w:pPr>
      <w:bookmarkStart w:id="3" w:name="_Ref388527435"/>
      <w:r w:rsidRPr="00F32D66">
        <w:rPr>
          <w:sz w:val="20"/>
          <w:szCs w:val="20"/>
          <w:highlight w:val="yellow"/>
        </w:rPr>
        <w:t>ODMĚNA</w:t>
      </w:r>
      <w:r w:rsidRPr="00F32D66">
        <w:rPr>
          <w:rStyle w:val="dn"/>
          <w:rFonts w:cs="Arial"/>
          <w:sz w:val="20"/>
          <w:szCs w:val="20"/>
          <w:highlight w:val="yellow"/>
        </w:rPr>
        <w:t xml:space="preserve"> A PLATEBNÍ PODMÍNKY</w:t>
      </w:r>
      <w:bookmarkEnd w:id="3"/>
      <w:r w:rsidR="005307FB" w:rsidRPr="00F32D66">
        <w:rPr>
          <w:rStyle w:val="dn"/>
          <w:rFonts w:cs="Arial"/>
          <w:sz w:val="20"/>
          <w:szCs w:val="20"/>
          <w:highlight w:val="yellow"/>
        </w:rPr>
        <w:t xml:space="preserve"> – variantní řešení pro </w:t>
      </w:r>
      <w:r w:rsidR="00F32D66" w:rsidRPr="00F32D66">
        <w:rPr>
          <w:rStyle w:val="dn"/>
          <w:rFonts w:cs="Arial"/>
          <w:sz w:val="20"/>
          <w:szCs w:val="20"/>
          <w:highlight w:val="yellow"/>
        </w:rPr>
        <w:t>plátce DPH (</w:t>
      </w:r>
      <w:r w:rsidR="00F32D66" w:rsidRPr="00F94CA3">
        <w:rPr>
          <w:rStyle w:val="dn"/>
          <w:rFonts w:cs="Arial"/>
          <w:i/>
          <w:iCs/>
          <w:sz w:val="20"/>
          <w:szCs w:val="20"/>
          <w:highlight w:val="yellow"/>
        </w:rPr>
        <w:t>v případě neplátce DPH bude tento článek odstraněn</w:t>
      </w:r>
      <w:r w:rsidR="00F32D66" w:rsidRPr="00F32D66">
        <w:rPr>
          <w:rStyle w:val="dn"/>
          <w:rFonts w:cs="Arial"/>
          <w:sz w:val="20"/>
          <w:szCs w:val="20"/>
          <w:highlight w:val="yellow"/>
        </w:rPr>
        <w:t>)</w:t>
      </w:r>
    </w:p>
    <w:p w14:paraId="0476A49D" w14:textId="77777777" w:rsidR="007443CC" w:rsidRPr="007D7753" w:rsidRDefault="00303D4E" w:rsidP="009C719E">
      <w:pPr>
        <w:pStyle w:val="RLTextlnkuslovan"/>
        <w:numPr>
          <w:ilvl w:val="1"/>
          <w:numId w:val="2"/>
        </w:numPr>
        <w:tabs>
          <w:tab w:val="clear" w:pos="1474"/>
        </w:tabs>
        <w:spacing w:line="240" w:lineRule="auto"/>
        <w:ind w:left="284" w:firstLine="0"/>
        <w:rPr>
          <w:rStyle w:val="Hyperlink0"/>
          <w:rFonts w:eastAsia="Arial" w:cs="Arial"/>
        </w:rPr>
      </w:pPr>
      <w:bookmarkStart w:id="4" w:name="_Ref405312981"/>
      <w:r w:rsidRPr="009C719E">
        <w:rPr>
          <w:rStyle w:val="dn"/>
        </w:rPr>
        <w:t>Smluvní</w:t>
      </w:r>
      <w:r w:rsidRPr="008C5277">
        <w:rPr>
          <w:rStyle w:val="Hyperlink0"/>
          <w:rFonts w:cs="Arial"/>
        </w:rPr>
        <w:t xml:space="preserve"> strany se dohodly, že hodinová sazba </w:t>
      </w:r>
      <w:r w:rsidRPr="00D633F4">
        <w:rPr>
          <w:rStyle w:val="Hyperlink0"/>
          <w:rFonts w:cs="Arial"/>
        </w:rPr>
        <w:t>odměny za každou</w:t>
      </w:r>
      <w:r w:rsidRPr="008C5277">
        <w:rPr>
          <w:rStyle w:val="Hyperlink0"/>
          <w:rFonts w:cs="Arial"/>
        </w:rPr>
        <w:t xml:space="preserve"> dokončenou hodinu </w:t>
      </w:r>
      <w:r w:rsidR="00F81DC9">
        <w:rPr>
          <w:rStyle w:val="Hyperlink0"/>
          <w:rFonts w:cs="Arial"/>
        </w:rPr>
        <w:t>S</w:t>
      </w:r>
      <w:r w:rsidRPr="008C5277">
        <w:rPr>
          <w:rStyle w:val="Hyperlink0"/>
          <w:rFonts w:cs="Arial"/>
        </w:rPr>
        <w:t xml:space="preserve">lužeb dle této </w:t>
      </w:r>
      <w:r w:rsidR="0094008E">
        <w:rPr>
          <w:rStyle w:val="dn"/>
        </w:rPr>
        <w:t>S</w:t>
      </w:r>
      <w:r w:rsidRPr="00A5697A">
        <w:rPr>
          <w:rStyle w:val="dn"/>
        </w:rPr>
        <w:t>mlouvy</w:t>
      </w:r>
      <w:r w:rsidRPr="008C5277">
        <w:rPr>
          <w:rStyle w:val="Hyperlink0"/>
          <w:rFonts w:cs="Arial"/>
        </w:rPr>
        <w:t xml:space="preserve"> činí částku ve výši</w:t>
      </w:r>
      <w:r w:rsidR="005A1DDA" w:rsidRPr="008C5277">
        <w:rPr>
          <w:rStyle w:val="Hyperlink0"/>
          <w:rFonts w:cs="Arial"/>
        </w:rPr>
        <w:t xml:space="preserve"> </w:t>
      </w:r>
      <w:r w:rsidR="002C0D60" w:rsidRPr="002C0D60">
        <w:rPr>
          <w:highlight w:val="yellow"/>
        </w:rPr>
        <w:t>[DOPLNÍ POSKYTOVATEL]</w:t>
      </w:r>
      <w:r w:rsidR="002C0D60" w:rsidRPr="00593DB9">
        <w:rPr>
          <w:sz w:val="24"/>
          <w:szCs w:val="24"/>
          <w:highlight w:val="yellow"/>
        </w:rPr>
        <w:t xml:space="preserve"> </w:t>
      </w:r>
      <w:r w:rsidR="005A1DDA" w:rsidRPr="008C5277">
        <w:rPr>
          <w:rStyle w:val="Hyperlink0"/>
          <w:rFonts w:cs="Arial"/>
        </w:rPr>
        <w:t>Kč</w:t>
      </w:r>
      <w:r w:rsidR="002C0D60">
        <w:rPr>
          <w:rStyle w:val="Hyperlink0"/>
          <w:rFonts w:cs="Arial"/>
        </w:rPr>
        <w:t xml:space="preserve"> bez DPH, přičemž DPH sazba 21 % činí </w:t>
      </w:r>
      <w:r w:rsidR="002C0D60" w:rsidRPr="002C0D60">
        <w:rPr>
          <w:highlight w:val="yellow"/>
        </w:rPr>
        <w:t>[DOPLNÍ POSKYTOVATEL]</w:t>
      </w:r>
      <w:r w:rsidR="002C0D60" w:rsidRPr="00593DB9">
        <w:rPr>
          <w:sz w:val="24"/>
          <w:szCs w:val="24"/>
          <w:highlight w:val="yellow"/>
        </w:rPr>
        <w:t xml:space="preserve"> </w:t>
      </w:r>
      <w:r w:rsidR="002C0D60" w:rsidRPr="002740CF">
        <w:rPr>
          <w:rStyle w:val="Hyperlink0"/>
        </w:rPr>
        <w:t xml:space="preserve"> </w:t>
      </w:r>
      <w:r w:rsidR="002C0D60">
        <w:rPr>
          <w:rStyle w:val="Hyperlink0"/>
        </w:rPr>
        <w:t xml:space="preserve">Kč, tj. celkem </w:t>
      </w:r>
      <w:r w:rsidR="002C0D60" w:rsidRPr="002C0D60">
        <w:rPr>
          <w:highlight w:val="yellow"/>
        </w:rPr>
        <w:t>[DOPLNÍ POSKYTOVATEL]</w:t>
      </w:r>
      <w:r w:rsidR="002C0D60" w:rsidRPr="00593DB9">
        <w:rPr>
          <w:sz w:val="24"/>
          <w:szCs w:val="24"/>
          <w:highlight w:val="yellow"/>
        </w:rPr>
        <w:t xml:space="preserve"> </w:t>
      </w:r>
      <w:r w:rsidR="002C0D60">
        <w:rPr>
          <w:rStyle w:val="Hyperlink0"/>
        </w:rPr>
        <w:t>Kč s DPH</w:t>
      </w:r>
      <w:r w:rsidR="005535CF">
        <w:rPr>
          <w:rStyle w:val="Hyperlink0"/>
          <w:rFonts w:cs="Arial"/>
        </w:rPr>
        <w:t>.</w:t>
      </w:r>
      <w:r w:rsidR="00CC05A0" w:rsidRPr="008C5277">
        <w:rPr>
          <w:rStyle w:val="dn"/>
          <w:rFonts w:cs="Arial"/>
        </w:rPr>
        <w:t xml:space="preserve"> </w:t>
      </w:r>
      <w:r w:rsidR="00CC05A0" w:rsidRPr="008C5277">
        <w:rPr>
          <w:rStyle w:val="Hyperlink0"/>
          <w:rFonts w:cs="Arial"/>
        </w:rPr>
        <w:t xml:space="preserve">Poskytovatel účtuje polovinu hodinové sazby za každou dokončenou </w:t>
      </w:r>
      <w:r w:rsidR="00CC05A0" w:rsidRPr="008C5277">
        <w:rPr>
          <w:rStyle w:val="dn"/>
          <w:rFonts w:cs="Arial"/>
        </w:rPr>
        <w:t>půl</w:t>
      </w:r>
      <w:r w:rsidR="00CC05A0" w:rsidRPr="008C5277">
        <w:rPr>
          <w:rStyle w:val="Hyperlink0"/>
          <w:rFonts w:cs="Arial"/>
        </w:rPr>
        <w:t xml:space="preserve">hodinu </w:t>
      </w:r>
      <w:r w:rsidR="00F81DC9">
        <w:rPr>
          <w:rStyle w:val="Hyperlink0"/>
          <w:rFonts w:cs="Arial"/>
        </w:rPr>
        <w:t>S</w:t>
      </w:r>
      <w:r w:rsidR="00CC05A0" w:rsidRPr="008C5277">
        <w:rPr>
          <w:rStyle w:val="Hyperlink0"/>
          <w:rFonts w:cs="Arial"/>
        </w:rPr>
        <w:t>lužeb.</w:t>
      </w:r>
      <w:r w:rsidR="005A1DDA" w:rsidRPr="008C5277">
        <w:rPr>
          <w:rStyle w:val="Hyperlink0"/>
          <w:rFonts w:cs="Arial"/>
        </w:rPr>
        <w:t xml:space="preserve"> </w:t>
      </w:r>
      <w:bookmarkEnd w:id="4"/>
      <w:r w:rsidR="00182F11">
        <w:rPr>
          <w:rStyle w:val="Hyperlink0"/>
          <w:rFonts w:cs="Arial"/>
        </w:rPr>
        <w:t xml:space="preserve"> Maximální </w:t>
      </w:r>
      <w:r w:rsidR="00B12425">
        <w:rPr>
          <w:rStyle w:val="Hyperlink0"/>
          <w:rFonts w:cs="Arial"/>
        </w:rPr>
        <w:t xml:space="preserve">celková </w:t>
      </w:r>
      <w:r w:rsidR="00182F11">
        <w:rPr>
          <w:rStyle w:val="Hyperlink0"/>
          <w:rFonts w:cs="Arial"/>
        </w:rPr>
        <w:t xml:space="preserve">cena </w:t>
      </w:r>
      <w:r w:rsidR="00B12425">
        <w:rPr>
          <w:rStyle w:val="Hyperlink0"/>
          <w:rFonts w:cs="Arial"/>
        </w:rPr>
        <w:t xml:space="preserve">činí </w:t>
      </w:r>
      <w:r w:rsidR="00B12425" w:rsidRPr="002C0D60">
        <w:rPr>
          <w:highlight w:val="yellow"/>
        </w:rPr>
        <w:t>[DOPLNÍ POSKYTOVATEL]</w:t>
      </w:r>
      <w:r w:rsidR="00B12425" w:rsidRPr="00593DB9">
        <w:rPr>
          <w:sz w:val="24"/>
          <w:szCs w:val="24"/>
          <w:highlight w:val="yellow"/>
        </w:rPr>
        <w:t xml:space="preserve"> </w:t>
      </w:r>
      <w:r w:rsidR="00B12425" w:rsidRPr="008C5277">
        <w:rPr>
          <w:rStyle w:val="Hyperlink0"/>
          <w:rFonts w:cs="Arial"/>
        </w:rPr>
        <w:t>Kč</w:t>
      </w:r>
      <w:r w:rsidR="00B12425">
        <w:rPr>
          <w:rStyle w:val="Hyperlink0"/>
          <w:rFonts w:cs="Arial"/>
        </w:rPr>
        <w:t xml:space="preserve"> bez DPH, a to jako nejvýše přípustná za</w:t>
      </w:r>
      <w:r w:rsidR="003D7C4F">
        <w:rPr>
          <w:rStyle w:val="Hyperlink0"/>
          <w:rFonts w:cs="Arial"/>
        </w:rPr>
        <w:t xml:space="preserve"> 4800 hodin za</w:t>
      </w:r>
      <w:r w:rsidR="00B12425">
        <w:rPr>
          <w:rStyle w:val="Hyperlink0"/>
          <w:rFonts w:cs="Arial"/>
        </w:rPr>
        <w:t xml:space="preserve"> 48 měsíců poskytování </w:t>
      </w:r>
      <w:r w:rsidR="00F94CA3">
        <w:rPr>
          <w:rStyle w:val="Hyperlink0"/>
          <w:rFonts w:cs="Arial"/>
        </w:rPr>
        <w:t>S</w:t>
      </w:r>
      <w:r w:rsidR="00B12425">
        <w:rPr>
          <w:rStyle w:val="Hyperlink0"/>
          <w:rFonts w:cs="Arial"/>
        </w:rPr>
        <w:t xml:space="preserve">lužeb dle této Smlouvy. </w:t>
      </w:r>
    </w:p>
    <w:p w14:paraId="5695D135" w14:textId="77777777" w:rsidR="007D7753" w:rsidRPr="00490741" w:rsidRDefault="007D7753" w:rsidP="009C719E">
      <w:pPr>
        <w:pStyle w:val="RLTextlnkuslovan"/>
        <w:numPr>
          <w:ilvl w:val="1"/>
          <w:numId w:val="2"/>
        </w:numPr>
        <w:tabs>
          <w:tab w:val="clear" w:pos="1474"/>
        </w:tabs>
        <w:spacing w:line="240" w:lineRule="auto"/>
        <w:ind w:left="284" w:firstLine="0"/>
        <w:rPr>
          <w:rStyle w:val="Hyperlink0"/>
          <w:rFonts w:eastAsia="Arial" w:cs="Arial"/>
        </w:rPr>
      </w:pPr>
      <w:r>
        <w:rPr>
          <w:rStyle w:val="Hyperlink0"/>
          <w:rFonts w:cs="Arial"/>
        </w:rPr>
        <w:t>Hodinová sazba odměny</w:t>
      </w:r>
      <w:r w:rsidR="00182F11">
        <w:rPr>
          <w:rStyle w:val="Hyperlink0"/>
          <w:rFonts w:cs="Arial"/>
        </w:rPr>
        <w:t xml:space="preserve"> je stanovena jako cena nejvýše přípustná a nepřekročitelná a zahrnuje zejména veškeré výlohy a náklady vzniklé Poskytovateli v souvislosti s poskytováním </w:t>
      </w:r>
      <w:r w:rsidR="00F94CA3">
        <w:rPr>
          <w:rStyle w:val="Hyperlink0"/>
          <w:rFonts w:cs="Arial"/>
        </w:rPr>
        <w:t>S</w:t>
      </w:r>
      <w:r w:rsidR="00182F11">
        <w:rPr>
          <w:rStyle w:val="Hyperlink0"/>
          <w:rFonts w:cs="Arial"/>
        </w:rPr>
        <w:t xml:space="preserve">lužeb, </w:t>
      </w:r>
      <w:r w:rsidR="00F94CA3">
        <w:rPr>
          <w:rStyle w:val="Hyperlink0"/>
          <w:rFonts w:cs="Arial"/>
        </w:rPr>
        <w:t xml:space="preserve">včetně </w:t>
      </w:r>
      <w:r w:rsidR="00182F11">
        <w:rPr>
          <w:rStyle w:val="Hyperlink0"/>
          <w:rFonts w:cs="Arial"/>
        </w:rPr>
        <w:t xml:space="preserve">vyhotovení a předání </w:t>
      </w:r>
      <w:r w:rsidR="00F94CA3">
        <w:rPr>
          <w:rStyle w:val="Hyperlink0"/>
          <w:rFonts w:cs="Arial"/>
        </w:rPr>
        <w:t>dokumentů</w:t>
      </w:r>
      <w:r w:rsidR="00182F11">
        <w:rPr>
          <w:rStyle w:val="Hyperlink0"/>
          <w:rFonts w:cs="Arial"/>
        </w:rPr>
        <w:t xml:space="preserve"> dle této Smlouvy. </w:t>
      </w:r>
    </w:p>
    <w:p w14:paraId="4C87C49B" w14:textId="77777777" w:rsidR="00F679B2" w:rsidRPr="00F47C8E" w:rsidRDefault="00F679B2" w:rsidP="00F679B2">
      <w:pPr>
        <w:pStyle w:val="RLTextlnkuslovan"/>
        <w:numPr>
          <w:ilvl w:val="1"/>
          <w:numId w:val="2"/>
        </w:numPr>
        <w:tabs>
          <w:tab w:val="clear" w:pos="1474"/>
        </w:tabs>
        <w:spacing w:line="240" w:lineRule="auto"/>
        <w:ind w:left="284" w:firstLine="0"/>
        <w:rPr>
          <w:rStyle w:val="dn"/>
          <w:rFonts w:eastAsia="Arial" w:cs="Arial"/>
        </w:rPr>
      </w:pPr>
      <w:r w:rsidRPr="008C5277">
        <w:rPr>
          <w:rStyle w:val="Hyperlink0"/>
          <w:rFonts w:cs="Arial"/>
        </w:rPr>
        <w:t xml:space="preserve">Počet </w:t>
      </w:r>
      <w:r w:rsidRPr="009C719E">
        <w:rPr>
          <w:rStyle w:val="dn"/>
        </w:rPr>
        <w:t>hodin</w:t>
      </w:r>
      <w:r w:rsidRPr="008C5277">
        <w:rPr>
          <w:rStyle w:val="Hyperlink0"/>
          <w:rFonts w:cs="Arial"/>
        </w:rPr>
        <w:t xml:space="preserve"> poskytnutých </w:t>
      </w:r>
      <w:r w:rsidR="00F94CA3">
        <w:rPr>
          <w:rStyle w:val="Hyperlink0"/>
          <w:rFonts w:cs="Arial"/>
        </w:rPr>
        <w:t>S</w:t>
      </w:r>
      <w:r w:rsidRPr="008C5277">
        <w:rPr>
          <w:rStyle w:val="Hyperlink0"/>
          <w:rFonts w:cs="Arial"/>
        </w:rPr>
        <w:t xml:space="preserve">lužeb dle této </w:t>
      </w:r>
      <w:r>
        <w:rPr>
          <w:rStyle w:val="Hyperlink0"/>
          <w:rFonts w:cs="Arial"/>
        </w:rPr>
        <w:t>S</w:t>
      </w:r>
      <w:r w:rsidRPr="008C5277">
        <w:rPr>
          <w:rStyle w:val="Hyperlink0"/>
          <w:rFonts w:cs="Arial"/>
        </w:rPr>
        <w:t>mlouvy bude vykazován na základě skutečně provedených</w:t>
      </w:r>
      <w:r>
        <w:rPr>
          <w:rStyle w:val="Hyperlink0"/>
          <w:rFonts w:cs="Arial"/>
        </w:rPr>
        <w:t xml:space="preserve">                   </w:t>
      </w:r>
      <w:r w:rsidRPr="008C5277">
        <w:rPr>
          <w:rStyle w:val="Hyperlink0"/>
          <w:rFonts w:cs="Arial"/>
        </w:rPr>
        <w:t xml:space="preserve"> a poskytnutých </w:t>
      </w:r>
      <w:r w:rsidR="00F94CA3">
        <w:rPr>
          <w:rStyle w:val="Hyperlink0"/>
          <w:rFonts w:cs="Arial"/>
        </w:rPr>
        <w:t>S</w:t>
      </w:r>
      <w:r w:rsidRPr="008C5277">
        <w:rPr>
          <w:rStyle w:val="Hyperlink0"/>
          <w:rFonts w:cs="Arial"/>
        </w:rPr>
        <w:t xml:space="preserve">lužeb měsíčně vždy za každý </w:t>
      </w:r>
      <w:r w:rsidR="00BF1859">
        <w:rPr>
          <w:rStyle w:val="Hyperlink0"/>
          <w:rFonts w:cs="Arial"/>
        </w:rPr>
        <w:t xml:space="preserve">kalendářní </w:t>
      </w:r>
      <w:r w:rsidRPr="008C5277">
        <w:rPr>
          <w:rStyle w:val="Hyperlink0"/>
          <w:rFonts w:cs="Arial"/>
        </w:rPr>
        <w:t xml:space="preserve">měsíc na samostatném </w:t>
      </w:r>
      <w:r>
        <w:rPr>
          <w:rStyle w:val="Hyperlink0"/>
          <w:rFonts w:cs="Arial"/>
        </w:rPr>
        <w:t>V</w:t>
      </w:r>
      <w:r w:rsidRPr="008C5277">
        <w:rPr>
          <w:rStyle w:val="Hyperlink0"/>
          <w:rFonts w:cs="Arial"/>
        </w:rPr>
        <w:t xml:space="preserve">ýkazu poskytnutých služeb, obsahujícím podrobnou specifikaci prací na každou fakturovanou </w:t>
      </w:r>
      <w:r w:rsidR="00F94CA3">
        <w:rPr>
          <w:rStyle w:val="Hyperlink0"/>
          <w:rFonts w:cs="Arial"/>
        </w:rPr>
        <w:t>S</w:t>
      </w:r>
      <w:r w:rsidRPr="008C5277">
        <w:rPr>
          <w:rStyle w:val="Hyperlink0"/>
          <w:rFonts w:cs="Arial"/>
        </w:rPr>
        <w:t>lužbu</w:t>
      </w:r>
      <w:r>
        <w:rPr>
          <w:rStyle w:val="dn"/>
          <w:rFonts w:cs="Arial"/>
        </w:rPr>
        <w:t xml:space="preserve">. </w:t>
      </w:r>
      <w:r w:rsidR="00A7704A">
        <w:rPr>
          <w:rStyle w:val="dn"/>
          <w:rFonts w:cs="Arial"/>
        </w:rPr>
        <w:t xml:space="preserve">Poskytovatel současně k vykázaným </w:t>
      </w:r>
      <w:r w:rsidR="00F94CA3">
        <w:rPr>
          <w:rStyle w:val="dn"/>
          <w:rFonts w:cs="Arial"/>
        </w:rPr>
        <w:t>S</w:t>
      </w:r>
      <w:r w:rsidR="00A7704A">
        <w:rPr>
          <w:rStyle w:val="dn"/>
          <w:rFonts w:cs="Arial"/>
        </w:rPr>
        <w:t xml:space="preserve">lužbám předá Objednateli související dokumenty, </w:t>
      </w:r>
      <w:r w:rsidR="00F94CA3">
        <w:rPr>
          <w:rStyle w:val="dn"/>
          <w:rFonts w:cs="Arial"/>
        </w:rPr>
        <w:t>jejichž zpracování</w:t>
      </w:r>
      <w:r w:rsidR="00A7704A">
        <w:rPr>
          <w:rStyle w:val="dn"/>
          <w:rFonts w:cs="Arial"/>
        </w:rPr>
        <w:t xml:space="preserve"> vykázal. </w:t>
      </w:r>
      <w:r w:rsidRPr="008C5277">
        <w:rPr>
          <w:rStyle w:val="Hyperlink0"/>
          <w:rFonts w:cs="Arial"/>
        </w:rPr>
        <w:t>Výkaz poskytnutých služeb</w:t>
      </w:r>
      <w:r w:rsidR="00F1519C">
        <w:rPr>
          <w:rStyle w:val="Hyperlink0"/>
          <w:rFonts w:cs="Arial"/>
        </w:rPr>
        <w:t xml:space="preserve">, </w:t>
      </w:r>
      <w:r w:rsidR="00D14924">
        <w:rPr>
          <w:rStyle w:val="Hyperlink0"/>
          <w:rFonts w:cs="Arial"/>
        </w:rPr>
        <w:t xml:space="preserve">včetně </w:t>
      </w:r>
      <w:r w:rsidR="00F1519C">
        <w:rPr>
          <w:rStyle w:val="Hyperlink0"/>
          <w:rFonts w:cs="Arial"/>
        </w:rPr>
        <w:t>související</w:t>
      </w:r>
      <w:r w:rsidR="00D14924">
        <w:rPr>
          <w:rStyle w:val="Hyperlink0"/>
          <w:rFonts w:cs="Arial"/>
        </w:rPr>
        <w:t>ch</w:t>
      </w:r>
      <w:r w:rsidR="00F1519C">
        <w:rPr>
          <w:rStyle w:val="Hyperlink0"/>
          <w:rFonts w:cs="Arial"/>
        </w:rPr>
        <w:t xml:space="preserve"> dokument</w:t>
      </w:r>
      <w:r w:rsidR="00D14924">
        <w:rPr>
          <w:rStyle w:val="Hyperlink0"/>
          <w:rFonts w:cs="Arial"/>
        </w:rPr>
        <w:t>ů</w:t>
      </w:r>
      <w:r w:rsidR="00F1519C">
        <w:rPr>
          <w:rStyle w:val="Hyperlink0"/>
          <w:rFonts w:cs="Arial"/>
        </w:rPr>
        <w:t xml:space="preserve"> </w:t>
      </w:r>
      <w:r w:rsidRPr="008C5277">
        <w:rPr>
          <w:rStyle w:val="dn"/>
          <w:rFonts w:cs="Arial"/>
        </w:rPr>
        <w:t>podléh</w:t>
      </w:r>
      <w:r w:rsidR="00D14924">
        <w:rPr>
          <w:rStyle w:val="dn"/>
          <w:rFonts w:cs="Arial"/>
        </w:rPr>
        <w:t>á</w:t>
      </w:r>
      <w:r w:rsidRPr="008C5277">
        <w:rPr>
          <w:rStyle w:val="dn"/>
          <w:rFonts w:cs="Arial"/>
        </w:rPr>
        <w:t xml:space="preserve"> schválení </w:t>
      </w:r>
      <w:r>
        <w:rPr>
          <w:rStyle w:val="dn"/>
          <w:rFonts w:cs="Arial"/>
        </w:rPr>
        <w:t>O</w:t>
      </w:r>
      <w:r w:rsidRPr="008C5277">
        <w:rPr>
          <w:rStyle w:val="dn"/>
          <w:rFonts w:cs="Arial"/>
        </w:rPr>
        <w:t>bjednatelem.</w:t>
      </w:r>
      <w:r w:rsidRPr="008C5277">
        <w:rPr>
          <w:rStyle w:val="Hyperlink0"/>
          <w:rFonts w:cs="Arial"/>
        </w:rPr>
        <w:t xml:space="preserve"> </w:t>
      </w:r>
      <w:r w:rsidRPr="008C5277">
        <w:rPr>
          <w:rStyle w:val="dn"/>
          <w:rFonts w:cs="Arial"/>
        </w:rPr>
        <w:t xml:space="preserve">Schválení </w:t>
      </w:r>
      <w:r w:rsidR="00F94CA3">
        <w:rPr>
          <w:rStyle w:val="dn"/>
          <w:rFonts w:cs="Arial"/>
        </w:rPr>
        <w:t>V</w:t>
      </w:r>
      <w:r w:rsidRPr="008C5277">
        <w:rPr>
          <w:rStyle w:val="dn"/>
          <w:rFonts w:cs="Arial"/>
        </w:rPr>
        <w:t xml:space="preserve">ýkazu </w:t>
      </w:r>
      <w:r w:rsidRPr="008C5277">
        <w:rPr>
          <w:rStyle w:val="Hyperlink0"/>
          <w:rFonts w:cs="Arial"/>
        </w:rPr>
        <w:t>poskytnutých služeb</w:t>
      </w:r>
      <w:r w:rsidR="00F1519C">
        <w:rPr>
          <w:rStyle w:val="Hyperlink0"/>
          <w:rFonts w:cs="Arial"/>
        </w:rPr>
        <w:t>, včetně souvisejících dokumentů</w:t>
      </w:r>
      <w:r w:rsidRPr="008C5277">
        <w:rPr>
          <w:rStyle w:val="Hyperlink0"/>
          <w:rFonts w:cs="Arial"/>
        </w:rPr>
        <w:t xml:space="preserve"> </w:t>
      </w:r>
      <w:r>
        <w:rPr>
          <w:rStyle w:val="dn"/>
          <w:rFonts w:cs="Arial"/>
        </w:rPr>
        <w:t>O</w:t>
      </w:r>
      <w:r w:rsidRPr="008C5277">
        <w:rPr>
          <w:rStyle w:val="dn"/>
          <w:rFonts w:cs="Arial"/>
        </w:rPr>
        <w:t xml:space="preserve">bjednatelem je podmínkou pro vznik práva </w:t>
      </w:r>
      <w:r w:rsidR="00F94CA3">
        <w:rPr>
          <w:rStyle w:val="dn"/>
          <w:rFonts w:cs="Arial"/>
        </w:rPr>
        <w:t>P</w:t>
      </w:r>
      <w:r w:rsidRPr="008C5277">
        <w:rPr>
          <w:rStyle w:val="dn"/>
          <w:rFonts w:cs="Arial"/>
        </w:rPr>
        <w:t>oskytovatele vystavit fakturu a požadovat úhradu příslušné odměny.</w:t>
      </w:r>
    </w:p>
    <w:p w14:paraId="0F8E4CCC" w14:textId="77777777" w:rsidR="00490741" w:rsidRDefault="00F679B2" w:rsidP="009C719E">
      <w:pPr>
        <w:pStyle w:val="RLTextlnkuslovan"/>
        <w:numPr>
          <w:ilvl w:val="1"/>
          <w:numId w:val="2"/>
        </w:numPr>
        <w:tabs>
          <w:tab w:val="clear" w:pos="1474"/>
        </w:tabs>
        <w:spacing w:line="240" w:lineRule="auto"/>
        <w:ind w:left="284" w:firstLine="0"/>
        <w:rPr>
          <w:rStyle w:val="dn"/>
          <w:rFonts w:eastAsia="Arial" w:cs="Arial"/>
        </w:rPr>
      </w:pPr>
      <w:r>
        <w:rPr>
          <w:rStyle w:val="dn"/>
          <w:rFonts w:eastAsia="Arial" w:cs="Arial"/>
        </w:rPr>
        <w:t xml:space="preserve">Objednatel je oprávněn odmítnout schválit Výkaz poskytnutých služeb, pokud </w:t>
      </w:r>
      <w:r w:rsidR="00D14924">
        <w:rPr>
          <w:rStyle w:val="dn"/>
          <w:rFonts w:eastAsia="Arial" w:cs="Arial"/>
        </w:rPr>
        <w:t>S</w:t>
      </w:r>
      <w:r>
        <w:rPr>
          <w:rStyle w:val="dn"/>
          <w:rFonts w:eastAsia="Arial" w:cs="Arial"/>
        </w:rPr>
        <w:t>lužby nebyly poskytnuty řádně v souladu s touto Smlouvou</w:t>
      </w:r>
      <w:r w:rsidR="009E2EDD">
        <w:rPr>
          <w:rStyle w:val="dn"/>
          <w:rFonts w:eastAsia="Arial" w:cs="Arial"/>
        </w:rPr>
        <w:t xml:space="preserve"> nebo předané dokumenty trpí vadami,</w:t>
      </w:r>
      <w:r>
        <w:rPr>
          <w:rStyle w:val="dn"/>
          <w:rFonts w:eastAsia="Arial" w:cs="Arial"/>
        </w:rPr>
        <w:t xml:space="preserve"> přičemž v takovém případě Objednatel sdělí své výhrady písemně Poskytovateli, a to nejpozději do </w:t>
      </w:r>
      <w:r w:rsidRPr="00B12425">
        <w:rPr>
          <w:rStyle w:val="dn"/>
          <w:rFonts w:eastAsia="Arial" w:cs="Arial"/>
        </w:rPr>
        <w:t>pěti (5) pracovních</w:t>
      </w:r>
      <w:r>
        <w:rPr>
          <w:rStyle w:val="dn"/>
          <w:rFonts w:eastAsia="Arial" w:cs="Arial"/>
        </w:rPr>
        <w:t xml:space="preserve"> dnů od předání daného Výkazu </w:t>
      </w:r>
      <w:r w:rsidR="00F81DC9">
        <w:rPr>
          <w:rStyle w:val="dn"/>
          <w:rFonts w:eastAsia="Arial" w:cs="Arial"/>
        </w:rPr>
        <w:t xml:space="preserve">poskytnutých </w:t>
      </w:r>
      <w:r>
        <w:rPr>
          <w:rStyle w:val="dn"/>
          <w:rFonts w:eastAsia="Arial" w:cs="Arial"/>
        </w:rPr>
        <w:t>služeb</w:t>
      </w:r>
      <w:r w:rsidR="00BF1859">
        <w:rPr>
          <w:rStyle w:val="dn"/>
          <w:rFonts w:eastAsia="Arial" w:cs="Arial"/>
        </w:rPr>
        <w:t xml:space="preserve"> a</w:t>
      </w:r>
      <w:r w:rsidR="009E2EDD">
        <w:rPr>
          <w:rStyle w:val="dn"/>
          <w:rFonts w:eastAsia="Arial" w:cs="Arial"/>
        </w:rPr>
        <w:t xml:space="preserve"> souvisejících dokumentů</w:t>
      </w:r>
      <w:r>
        <w:rPr>
          <w:rStyle w:val="dn"/>
          <w:rFonts w:eastAsia="Arial" w:cs="Arial"/>
        </w:rPr>
        <w:t xml:space="preserve">. Poskytovatel </w:t>
      </w:r>
      <w:r w:rsidR="008E5C97">
        <w:rPr>
          <w:rStyle w:val="dn"/>
          <w:rFonts w:eastAsia="Arial" w:cs="Arial"/>
        </w:rPr>
        <w:t xml:space="preserve">odstraní vznesené výhrady bez zbytečného odkladu, nejpozději však do pěti (5) pracovních dnů, nestanoví-li Objednatel jinak. </w:t>
      </w:r>
    </w:p>
    <w:p w14:paraId="6124E375" w14:textId="77777777" w:rsidR="00D633F4" w:rsidRPr="008C5277" w:rsidRDefault="00E71BE8" w:rsidP="009C719E">
      <w:pPr>
        <w:pStyle w:val="RLTextlnkuslovan"/>
        <w:numPr>
          <w:ilvl w:val="1"/>
          <w:numId w:val="2"/>
        </w:numPr>
        <w:tabs>
          <w:tab w:val="clear" w:pos="1474"/>
        </w:tabs>
        <w:spacing w:line="240" w:lineRule="auto"/>
        <w:ind w:left="284" w:firstLine="0"/>
        <w:rPr>
          <w:rStyle w:val="dn"/>
          <w:rFonts w:eastAsia="Arial" w:cs="Arial"/>
        </w:rPr>
      </w:pPr>
      <w:r>
        <w:rPr>
          <w:rStyle w:val="dn"/>
          <w:rFonts w:eastAsia="Arial" w:cs="Arial"/>
        </w:rPr>
        <w:t xml:space="preserve">Po schválení Výkazu poskytnutých </w:t>
      </w:r>
      <w:r w:rsidR="00221FD0">
        <w:rPr>
          <w:rStyle w:val="dn"/>
          <w:rFonts w:eastAsia="Arial" w:cs="Arial"/>
        </w:rPr>
        <w:t>s</w:t>
      </w:r>
      <w:r>
        <w:rPr>
          <w:rStyle w:val="dn"/>
          <w:rFonts w:eastAsia="Arial" w:cs="Arial"/>
        </w:rPr>
        <w:t xml:space="preserve">lužeb </w:t>
      </w:r>
      <w:r w:rsidR="00FE62F9">
        <w:rPr>
          <w:rStyle w:val="dn"/>
          <w:rFonts w:eastAsia="Arial" w:cs="Arial"/>
        </w:rPr>
        <w:t>za příslušný kalendářní měsíc, včetně</w:t>
      </w:r>
      <w:r>
        <w:rPr>
          <w:rStyle w:val="dn"/>
          <w:rFonts w:eastAsia="Arial" w:cs="Arial"/>
        </w:rPr>
        <w:t xml:space="preserve"> souvisejících dokumentů Objednatelem bez výhrad, je Poskytovatel oprávněn vystavit fakturu</w:t>
      </w:r>
      <w:r w:rsidR="00FE62F9">
        <w:rPr>
          <w:rStyle w:val="dn"/>
          <w:rFonts w:eastAsia="Arial" w:cs="Arial"/>
        </w:rPr>
        <w:t>.</w:t>
      </w:r>
      <w:r w:rsidR="00D633F4">
        <w:rPr>
          <w:rStyle w:val="dn"/>
          <w:rFonts w:eastAsia="Arial" w:cs="Arial"/>
        </w:rPr>
        <w:t xml:space="preserve"> </w:t>
      </w:r>
      <w:r w:rsidR="00FE62F9">
        <w:rPr>
          <w:rStyle w:val="dn"/>
          <w:rFonts w:eastAsia="Arial" w:cs="Arial"/>
        </w:rPr>
        <w:t xml:space="preserve"> Přílohou faktury bude vždy příslušný schválený Výkaz poskytnutých služeb. </w:t>
      </w:r>
    </w:p>
    <w:p w14:paraId="5F36E5EE" w14:textId="77777777" w:rsidR="00434460" w:rsidRPr="00434460" w:rsidRDefault="00303D4E" w:rsidP="009C719E">
      <w:pPr>
        <w:pStyle w:val="RLTextlnkuslovan"/>
        <w:numPr>
          <w:ilvl w:val="1"/>
          <w:numId w:val="2"/>
        </w:numPr>
        <w:tabs>
          <w:tab w:val="clear" w:pos="1474"/>
        </w:tabs>
        <w:spacing w:line="240" w:lineRule="auto"/>
        <w:ind w:left="284" w:firstLine="0"/>
        <w:rPr>
          <w:rStyle w:val="Hyperlink0"/>
          <w:rFonts w:eastAsia="Arial" w:cs="Arial"/>
        </w:rPr>
      </w:pPr>
      <w:r w:rsidRPr="009C719E">
        <w:rPr>
          <w:rStyle w:val="dn"/>
        </w:rPr>
        <w:t>Objednatel</w:t>
      </w:r>
      <w:r w:rsidRPr="008C5277">
        <w:rPr>
          <w:rStyle w:val="Hyperlink0"/>
          <w:rFonts w:cs="Arial"/>
        </w:rPr>
        <w:t xml:space="preserve"> nebude poskytovat </w:t>
      </w:r>
      <w:r w:rsidR="008E5C97">
        <w:rPr>
          <w:rStyle w:val="Hyperlink0"/>
          <w:rFonts w:cs="Arial"/>
        </w:rPr>
        <w:t>P</w:t>
      </w:r>
      <w:r w:rsidRPr="008C5277">
        <w:rPr>
          <w:rStyle w:val="Hyperlink0"/>
          <w:rFonts w:cs="Arial"/>
        </w:rPr>
        <w:t xml:space="preserve">oskytovateli zálohy. </w:t>
      </w:r>
    </w:p>
    <w:p w14:paraId="581FC0EA" w14:textId="77777777" w:rsidR="00434460" w:rsidRPr="00434460" w:rsidRDefault="00303D4E" w:rsidP="009C719E">
      <w:pPr>
        <w:pStyle w:val="RLTextlnkuslovan"/>
        <w:numPr>
          <w:ilvl w:val="1"/>
          <w:numId w:val="2"/>
        </w:numPr>
        <w:tabs>
          <w:tab w:val="clear" w:pos="1474"/>
        </w:tabs>
        <w:spacing w:line="240" w:lineRule="auto"/>
        <w:ind w:left="284" w:firstLine="0"/>
        <w:rPr>
          <w:rStyle w:val="Hyperlink0"/>
          <w:rFonts w:eastAsia="Arial" w:cs="Arial"/>
        </w:rPr>
      </w:pPr>
      <w:r w:rsidRPr="008C5277">
        <w:rPr>
          <w:rStyle w:val="Hyperlink0"/>
          <w:rFonts w:cs="Arial"/>
        </w:rPr>
        <w:lastRenderedPageBreak/>
        <w:t xml:space="preserve">Služby poskytnuté dle této </w:t>
      </w:r>
      <w:r w:rsidR="008E5C97">
        <w:rPr>
          <w:rStyle w:val="Hyperlink0"/>
          <w:rFonts w:cs="Arial"/>
        </w:rPr>
        <w:t>S</w:t>
      </w:r>
      <w:r w:rsidRPr="008C5277">
        <w:rPr>
          <w:rStyle w:val="Hyperlink0"/>
          <w:rFonts w:cs="Arial"/>
        </w:rPr>
        <w:t>mlouvy budou hrazeny na základě faktur, které budou splňovat náležitosti obchodní listiny ve smyslu § 435 občanského zákoníku a </w:t>
      </w:r>
      <w:r w:rsidR="00434460">
        <w:rPr>
          <w:rStyle w:val="Hyperlink0"/>
          <w:rFonts w:cs="Arial"/>
        </w:rPr>
        <w:t xml:space="preserve">řádného </w:t>
      </w:r>
      <w:r w:rsidRPr="008C5277">
        <w:rPr>
          <w:rStyle w:val="Hyperlink0"/>
          <w:rFonts w:cs="Arial"/>
        </w:rPr>
        <w:t xml:space="preserve">daňového dokladu </w:t>
      </w:r>
      <w:r w:rsidR="00434460">
        <w:rPr>
          <w:rStyle w:val="Hyperlink0"/>
          <w:rFonts w:cs="Arial"/>
        </w:rPr>
        <w:t xml:space="preserve">požadované zejména zákonem                     č. 235/2004 Sb., o dani z přidané hodnoty, ve znění pozdějších předpisů. Přílohou každé faktury bude schválený Výkaz poskytnutých služeb za daný kalendářní měsíc. Na faktuře bude uvedeno číslo smlouvy Objednatele.  </w:t>
      </w:r>
    </w:p>
    <w:p w14:paraId="5538A899" w14:textId="77777777" w:rsidR="009F1180" w:rsidRPr="00567D2A" w:rsidRDefault="00434460" w:rsidP="00434460">
      <w:pPr>
        <w:pStyle w:val="RLTextlnkuslovan"/>
        <w:numPr>
          <w:ilvl w:val="1"/>
          <w:numId w:val="2"/>
        </w:numPr>
        <w:tabs>
          <w:tab w:val="clear" w:pos="1474"/>
        </w:tabs>
        <w:spacing w:line="240" w:lineRule="auto"/>
        <w:ind w:left="284" w:firstLine="0"/>
        <w:rPr>
          <w:rStyle w:val="Hyperlink0"/>
          <w:rFonts w:eastAsia="Arial" w:cs="Arial"/>
        </w:rPr>
      </w:pPr>
      <w:r w:rsidRPr="008C5277">
        <w:rPr>
          <w:rStyle w:val="Hyperlink0"/>
          <w:rFonts w:cs="Arial"/>
        </w:rPr>
        <w:t xml:space="preserve">Veškeré </w:t>
      </w:r>
      <w:r w:rsidR="00F02926">
        <w:rPr>
          <w:rStyle w:val="Hyperlink0"/>
          <w:rFonts w:cs="Arial"/>
        </w:rPr>
        <w:t>cenové údaje budou výhradně v českých korunách. Platby částek se provádí výhradně v českých korunách bezhotovostním převodem na bankovní účet druhé Smluvní strany uvedený v záhlaví této Smlouvy.</w:t>
      </w:r>
    </w:p>
    <w:p w14:paraId="79A8DC61" w14:textId="77777777" w:rsidR="00567D2A" w:rsidRPr="00567D2A" w:rsidRDefault="00567D2A" w:rsidP="00567D2A">
      <w:pPr>
        <w:pStyle w:val="RLTextlnkuslovan"/>
        <w:numPr>
          <w:ilvl w:val="1"/>
          <w:numId w:val="2"/>
        </w:numPr>
        <w:tabs>
          <w:tab w:val="clear" w:pos="1474"/>
        </w:tabs>
        <w:spacing w:line="240" w:lineRule="auto"/>
        <w:ind w:left="284" w:firstLine="0"/>
        <w:rPr>
          <w:rStyle w:val="Hyperlink0"/>
          <w:rFonts w:eastAsia="Arial" w:cs="Arial"/>
        </w:rPr>
      </w:pPr>
      <w:r>
        <w:rPr>
          <w:rStyle w:val="Hyperlink0"/>
          <w:rFonts w:cs="Arial"/>
        </w:rPr>
        <w:t xml:space="preserve">Lhůta splatnosti fakturovaných částek je stanovena na 30 kalendářních dní od doručení faktury Objednateli. Poskytovatel se zavazuje odeslat daňový doklad Objednateli nejpozději následující pracovní den po jeho vyhotovení. V případě, že má lhůta splatnosti faktury uplynout v období od 16. – 31. prosince, bude se za poslední den lhůty splatnosti takovéto faktury </w:t>
      </w:r>
      <w:r w:rsidRPr="00D9364F">
        <w:rPr>
          <w:rStyle w:val="Hyperlink0"/>
          <w:rFonts w:cs="Arial"/>
        </w:rPr>
        <w:t xml:space="preserve">považovat </w:t>
      </w:r>
      <w:r>
        <w:rPr>
          <w:rStyle w:val="Hyperlink0"/>
          <w:rFonts w:cs="Arial"/>
        </w:rPr>
        <w:t>desátý</w:t>
      </w:r>
      <w:r w:rsidRPr="00D9364F">
        <w:rPr>
          <w:rStyle w:val="Hyperlink0"/>
          <w:rFonts w:cs="Arial"/>
        </w:rPr>
        <w:t xml:space="preserve"> pracovní den</w:t>
      </w:r>
      <w:r>
        <w:rPr>
          <w:rStyle w:val="Hyperlink0"/>
          <w:rFonts w:cs="Arial"/>
        </w:rPr>
        <w:t xml:space="preserve"> po skončení uvedeného období. </w:t>
      </w:r>
    </w:p>
    <w:p w14:paraId="5E1B7D88" w14:textId="77777777" w:rsidR="00FE62F9" w:rsidRPr="00B54AF9" w:rsidRDefault="00567D2A" w:rsidP="00434460">
      <w:pPr>
        <w:pStyle w:val="RLTextlnkuslovan"/>
        <w:numPr>
          <w:ilvl w:val="1"/>
          <w:numId w:val="2"/>
        </w:numPr>
        <w:tabs>
          <w:tab w:val="clear" w:pos="1474"/>
        </w:tabs>
        <w:spacing w:line="240" w:lineRule="auto"/>
        <w:ind w:left="284" w:firstLine="0"/>
        <w:rPr>
          <w:rStyle w:val="Hyperlink0"/>
          <w:rFonts w:eastAsia="Arial" w:cs="Arial"/>
        </w:rPr>
      </w:pPr>
      <w:r>
        <w:rPr>
          <w:rStyle w:val="Hyperlink0"/>
          <w:rFonts w:cs="Arial"/>
        </w:rPr>
        <w:t xml:space="preserve"> </w:t>
      </w:r>
      <w:r w:rsidR="00BF1859">
        <w:rPr>
          <w:rStyle w:val="Hyperlink0"/>
          <w:rFonts w:cs="Arial"/>
        </w:rPr>
        <w:t>Nebude-</w:t>
      </w:r>
      <w:r w:rsidR="00BF1859">
        <w:rPr>
          <w:rStyle w:val="Hyperlink0"/>
          <w:rFonts w:eastAsia="Arial" w:cs="Arial"/>
        </w:rPr>
        <w:t>li faktura obsahovat stanovené náležitosti nebo v ní nebudou správně uvedené údaje dle této Smlouvy</w:t>
      </w:r>
      <w:r w:rsidR="00F64124">
        <w:rPr>
          <w:rStyle w:val="Hyperlink0"/>
          <w:rFonts w:eastAsia="Arial" w:cs="Arial"/>
        </w:rPr>
        <w:t xml:space="preserve"> a přílohy</w:t>
      </w:r>
      <w:r w:rsidR="00BF1859">
        <w:rPr>
          <w:rStyle w:val="Hyperlink0"/>
          <w:rFonts w:eastAsia="Arial" w:cs="Arial"/>
        </w:rPr>
        <w:t>, je Objednatel oprávněn vrátit ji ve lhůtě splatnosti Poskytovateli. V takovém případě se přeruší běh lhůty splatnosti a nová lhůta splatnosti počne běžet doručením opravené nebo nově vyhotovené faktury.</w:t>
      </w:r>
    </w:p>
    <w:p w14:paraId="5FABB3D4" w14:textId="77777777" w:rsidR="00B216BA" w:rsidRPr="00BF1859" w:rsidRDefault="00434460" w:rsidP="00BF1859">
      <w:pPr>
        <w:pStyle w:val="RLTextlnkuslovan"/>
        <w:numPr>
          <w:ilvl w:val="1"/>
          <w:numId w:val="2"/>
        </w:numPr>
        <w:tabs>
          <w:tab w:val="clear" w:pos="1474"/>
        </w:tabs>
        <w:spacing w:line="240" w:lineRule="auto"/>
        <w:ind w:left="284" w:firstLine="0"/>
        <w:rPr>
          <w:rStyle w:val="dn"/>
          <w:rFonts w:eastAsia="Arial" w:cs="Arial"/>
        </w:rPr>
      </w:pPr>
      <w:r w:rsidRPr="00BF1859">
        <w:rPr>
          <w:rStyle w:val="Hyperlink0"/>
          <w:rFonts w:cs="Arial"/>
        </w:rPr>
        <w:t xml:space="preserve"> </w:t>
      </w:r>
      <w:r w:rsidR="00B54AF9" w:rsidRPr="00BF1859">
        <w:rPr>
          <w:rStyle w:val="dn"/>
          <w:rFonts w:cs="Arial"/>
        </w:rPr>
        <w:t xml:space="preserve"> </w:t>
      </w:r>
      <w:r w:rsidR="00B216BA" w:rsidRPr="00BF1859">
        <w:rPr>
          <w:rStyle w:val="dn"/>
          <w:rFonts w:cs="Arial"/>
        </w:rPr>
        <w:t>Za termín provedení platby se považuje datum jejího odepsání z účtu Objednatele ve prospěch účtu Poskytovatele.</w:t>
      </w:r>
    </w:p>
    <w:p w14:paraId="591EBBA8" w14:textId="77777777" w:rsidR="0075341B" w:rsidRPr="008C5277" w:rsidRDefault="0036600C" w:rsidP="00B216BA">
      <w:pPr>
        <w:pStyle w:val="RLTextlnkuslovan"/>
        <w:numPr>
          <w:ilvl w:val="1"/>
          <w:numId w:val="2"/>
        </w:numPr>
        <w:tabs>
          <w:tab w:val="clear" w:pos="1474"/>
        </w:tabs>
        <w:spacing w:line="240" w:lineRule="auto"/>
        <w:ind w:left="284" w:firstLine="0"/>
        <w:rPr>
          <w:rStyle w:val="dn"/>
          <w:rFonts w:eastAsia="Arial" w:cs="Arial"/>
        </w:rPr>
      </w:pPr>
      <w:r>
        <w:rPr>
          <w:rStyle w:val="dn"/>
          <w:rFonts w:cs="Arial"/>
        </w:rPr>
        <w:t xml:space="preserve"> </w:t>
      </w:r>
      <w:r w:rsidR="0075341B">
        <w:rPr>
          <w:rStyle w:val="dn"/>
          <w:rFonts w:cs="Arial"/>
        </w:rPr>
        <w:t xml:space="preserve">Objednatel preferuje zaslání elektronické faktury Poskytovatele, včetně elektronického Výkazu poskytnutých služeb do datové schránky Objednatele ID DS: yphaax8 nebo na mailovou adresu </w:t>
      </w:r>
      <w:hyperlink r:id="rId11" w:history="1">
        <w:r w:rsidR="006A0265" w:rsidRPr="000B7C67">
          <w:rPr>
            <w:rStyle w:val="Hypertextovodkaz"/>
            <w:rFonts w:cs="Arial"/>
          </w:rPr>
          <w:t>podatelna@mze.gov.cz</w:t>
        </w:r>
      </w:hyperlink>
      <w:r w:rsidR="00E675D4">
        <w:rPr>
          <w:rStyle w:val="dn"/>
          <w:rFonts w:cs="Arial"/>
        </w:rPr>
        <w:t xml:space="preserve">, ve strukturovaných formátech dle Evropské směrnice 2014/55/EU nebo formátu ISDOC 5.2 a vyšším. Faktura musí obsahovat jméno oprávněné osoby Objednatele. </w:t>
      </w:r>
    </w:p>
    <w:p w14:paraId="0B120E9A" w14:textId="77777777" w:rsidR="00434460" w:rsidRDefault="0036600C" w:rsidP="009C719E">
      <w:pPr>
        <w:pStyle w:val="RLTextlnkuslovan"/>
        <w:numPr>
          <w:ilvl w:val="1"/>
          <w:numId w:val="2"/>
        </w:numPr>
        <w:tabs>
          <w:tab w:val="clear" w:pos="1474"/>
        </w:tabs>
        <w:spacing w:line="240" w:lineRule="auto"/>
        <w:ind w:left="284" w:firstLine="0"/>
        <w:rPr>
          <w:rStyle w:val="Hyperlink0"/>
          <w:rFonts w:eastAsia="Arial" w:cs="Arial"/>
        </w:rPr>
      </w:pPr>
      <w:r>
        <w:rPr>
          <w:rStyle w:val="Hyperlink0"/>
          <w:rFonts w:eastAsia="Arial" w:cs="Arial"/>
        </w:rPr>
        <w:t xml:space="preserve"> </w:t>
      </w:r>
      <w:r w:rsidR="00F02926">
        <w:rPr>
          <w:rStyle w:val="Hyperlink0"/>
          <w:rFonts w:eastAsia="Arial" w:cs="Arial"/>
        </w:rPr>
        <w:t xml:space="preserve">Ceny </w:t>
      </w:r>
      <w:r w:rsidR="00F81DC9">
        <w:rPr>
          <w:rStyle w:val="Hyperlink0"/>
          <w:rFonts w:eastAsia="Arial" w:cs="Arial"/>
        </w:rPr>
        <w:t>S</w:t>
      </w:r>
      <w:r w:rsidR="00F02926">
        <w:rPr>
          <w:rStyle w:val="Hyperlink0"/>
          <w:rFonts w:eastAsia="Arial" w:cs="Arial"/>
        </w:rPr>
        <w:t xml:space="preserve">lužeb jsou neměnné a konečné s výhradou změny zákonné sazby daně z přidané hodnoty. </w:t>
      </w:r>
    </w:p>
    <w:p w14:paraId="4EC6D301" w14:textId="77777777" w:rsidR="00DD0132" w:rsidRDefault="0036600C" w:rsidP="009C719E">
      <w:pPr>
        <w:pStyle w:val="RLTextlnkuslovan"/>
        <w:numPr>
          <w:ilvl w:val="1"/>
          <w:numId w:val="2"/>
        </w:numPr>
        <w:tabs>
          <w:tab w:val="clear" w:pos="1474"/>
        </w:tabs>
        <w:spacing w:line="240" w:lineRule="auto"/>
        <w:ind w:left="284" w:firstLine="0"/>
        <w:rPr>
          <w:rStyle w:val="Hyperlink0"/>
          <w:rFonts w:eastAsia="Arial" w:cs="Arial"/>
        </w:rPr>
      </w:pPr>
      <w:r>
        <w:rPr>
          <w:rStyle w:val="Hyperlink0"/>
          <w:rFonts w:eastAsia="Arial" w:cs="Arial"/>
        </w:rPr>
        <w:t xml:space="preserve"> </w:t>
      </w:r>
      <w:r w:rsidR="00DD0132">
        <w:rPr>
          <w:rStyle w:val="Hyperlink0"/>
          <w:rFonts w:eastAsia="Arial" w:cs="Arial"/>
        </w:rPr>
        <w:t xml:space="preserve">Žádnou pohledávku vzniklou Poskytovateli na základě této Smlouvy není Poskytovatel oprávněn postoupit. </w:t>
      </w:r>
    </w:p>
    <w:p w14:paraId="3C99BBE2" w14:textId="77777777" w:rsidR="00F32D66" w:rsidRDefault="00F32D66" w:rsidP="00F32D66">
      <w:pPr>
        <w:pStyle w:val="RLTextlnkuslovan"/>
        <w:tabs>
          <w:tab w:val="clear" w:pos="1474"/>
        </w:tabs>
        <w:spacing w:line="240" w:lineRule="auto"/>
        <w:ind w:left="284"/>
        <w:rPr>
          <w:rStyle w:val="Hyperlink0"/>
          <w:rFonts w:eastAsia="Arial" w:cs="Arial"/>
        </w:rPr>
      </w:pPr>
    </w:p>
    <w:p w14:paraId="70C9A3DE" w14:textId="77777777" w:rsidR="00F32D66" w:rsidRPr="005A1164" w:rsidRDefault="00F32D66" w:rsidP="00F94CA3">
      <w:pPr>
        <w:pStyle w:val="RLlneksmlouvy"/>
        <w:numPr>
          <w:ilvl w:val="0"/>
          <w:numId w:val="21"/>
        </w:numPr>
        <w:spacing w:before="0" w:line="240" w:lineRule="auto"/>
        <w:rPr>
          <w:rStyle w:val="dn"/>
          <w:rFonts w:eastAsia="Arial" w:cs="Arial"/>
          <w:sz w:val="20"/>
          <w:szCs w:val="20"/>
          <w:highlight w:val="yellow"/>
        </w:rPr>
      </w:pPr>
      <w:r w:rsidRPr="005A1164">
        <w:rPr>
          <w:sz w:val="20"/>
          <w:szCs w:val="20"/>
          <w:highlight w:val="yellow"/>
        </w:rPr>
        <w:t>ODMĚNA</w:t>
      </w:r>
      <w:r w:rsidRPr="005A1164">
        <w:rPr>
          <w:rStyle w:val="dn"/>
          <w:rFonts w:cs="Arial"/>
          <w:sz w:val="20"/>
          <w:szCs w:val="20"/>
          <w:highlight w:val="yellow"/>
        </w:rPr>
        <w:t xml:space="preserve"> A PLATEBNÍ PODMÍNKY – </w:t>
      </w:r>
      <w:r>
        <w:rPr>
          <w:rStyle w:val="dn"/>
          <w:rFonts w:cs="Arial"/>
          <w:sz w:val="20"/>
          <w:szCs w:val="20"/>
          <w:highlight w:val="yellow"/>
        </w:rPr>
        <w:t xml:space="preserve">variantní řešení </w:t>
      </w:r>
      <w:r w:rsidRPr="005A1164">
        <w:rPr>
          <w:rStyle w:val="dn"/>
          <w:rFonts w:cs="Arial"/>
          <w:sz w:val="20"/>
          <w:szCs w:val="20"/>
          <w:highlight w:val="yellow"/>
        </w:rPr>
        <w:t xml:space="preserve">pro </w:t>
      </w:r>
      <w:r w:rsidRPr="004A097D">
        <w:rPr>
          <w:rStyle w:val="dn"/>
          <w:rFonts w:cs="Arial"/>
          <w:sz w:val="20"/>
          <w:szCs w:val="20"/>
          <w:highlight w:val="yellow"/>
        </w:rPr>
        <w:t>neplátce DPH</w:t>
      </w:r>
      <w:r w:rsidRPr="005A1164">
        <w:rPr>
          <w:rStyle w:val="dn"/>
          <w:rFonts w:cs="Arial"/>
          <w:sz w:val="20"/>
          <w:szCs w:val="20"/>
          <w:highlight w:val="yellow"/>
        </w:rPr>
        <w:t xml:space="preserve"> (</w:t>
      </w:r>
      <w:r w:rsidRPr="00F94CA3">
        <w:rPr>
          <w:rStyle w:val="dn"/>
          <w:rFonts w:cs="Arial"/>
          <w:i/>
          <w:iCs/>
          <w:sz w:val="20"/>
          <w:szCs w:val="20"/>
          <w:highlight w:val="yellow"/>
        </w:rPr>
        <w:t>v případě plátce DPH bude tento článek odstraněn</w:t>
      </w:r>
      <w:r w:rsidRPr="005A1164">
        <w:rPr>
          <w:rStyle w:val="dn"/>
          <w:rFonts w:cs="Arial"/>
          <w:sz w:val="20"/>
          <w:szCs w:val="20"/>
          <w:highlight w:val="yellow"/>
        </w:rPr>
        <w:t>)</w:t>
      </w:r>
    </w:p>
    <w:p w14:paraId="02A06287" w14:textId="77777777" w:rsidR="00F32D66" w:rsidRPr="007D7753" w:rsidRDefault="00F32D66" w:rsidP="00F32D66">
      <w:pPr>
        <w:pStyle w:val="RLTextlnkuslovan"/>
        <w:numPr>
          <w:ilvl w:val="1"/>
          <w:numId w:val="21"/>
        </w:numPr>
        <w:tabs>
          <w:tab w:val="clear" w:pos="1474"/>
        </w:tabs>
        <w:spacing w:line="240" w:lineRule="auto"/>
        <w:ind w:left="284" w:firstLine="0"/>
        <w:rPr>
          <w:rStyle w:val="Hyperlink0"/>
          <w:rFonts w:eastAsia="Arial" w:cs="Arial"/>
        </w:rPr>
      </w:pPr>
      <w:r w:rsidRPr="009C719E">
        <w:rPr>
          <w:rStyle w:val="dn"/>
        </w:rPr>
        <w:t>Smluvní</w:t>
      </w:r>
      <w:r w:rsidRPr="008C5277">
        <w:rPr>
          <w:rStyle w:val="Hyperlink0"/>
          <w:rFonts w:cs="Arial"/>
        </w:rPr>
        <w:t xml:space="preserve"> strany se dohodly, že hodinová </w:t>
      </w:r>
      <w:r w:rsidRPr="00D9364F">
        <w:rPr>
          <w:rStyle w:val="Hyperlink0"/>
          <w:rFonts w:cs="Arial"/>
        </w:rPr>
        <w:t>sazba odměny</w:t>
      </w:r>
      <w:r w:rsidRPr="008C5277">
        <w:rPr>
          <w:rStyle w:val="Hyperlink0"/>
          <w:rFonts w:cs="Arial"/>
        </w:rPr>
        <w:t xml:space="preserve"> za každou dokončenou hodinu </w:t>
      </w:r>
      <w:r w:rsidR="00F81DC9">
        <w:rPr>
          <w:rStyle w:val="Hyperlink0"/>
          <w:rFonts w:cs="Arial"/>
        </w:rPr>
        <w:t>S</w:t>
      </w:r>
      <w:r w:rsidRPr="008C5277">
        <w:rPr>
          <w:rStyle w:val="Hyperlink0"/>
          <w:rFonts w:cs="Arial"/>
        </w:rPr>
        <w:t xml:space="preserve">lužeb dle této </w:t>
      </w:r>
      <w:r>
        <w:rPr>
          <w:rStyle w:val="dn"/>
        </w:rPr>
        <w:t>S</w:t>
      </w:r>
      <w:r w:rsidRPr="00A5697A">
        <w:rPr>
          <w:rStyle w:val="dn"/>
        </w:rPr>
        <w:t>mlouvy</w:t>
      </w:r>
      <w:r w:rsidRPr="008C5277">
        <w:rPr>
          <w:rStyle w:val="Hyperlink0"/>
          <w:rFonts w:cs="Arial"/>
        </w:rPr>
        <w:t xml:space="preserve"> činí částku ve výši </w:t>
      </w:r>
      <w:r w:rsidRPr="002C0D60">
        <w:rPr>
          <w:highlight w:val="yellow"/>
        </w:rPr>
        <w:t>[DOPLNÍ POSKYTOVATEL]</w:t>
      </w:r>
      <w:r w:rsidRPr="00593DB9">
        <w:rPr>
          <w:sz w:val="24"/>
          <w:szCs w:val="24"/>
          <w:highlight w:val="yellow"/>
        </w:rPr>
        <w:t xml:space="preserve"> </w:t>
      </w:r>
      <w:r w:rsidRPr="008C5277">
        <w:rPr>
          <w:rStyle w:val="Hyperlink0"/>
          <w:rFonts w:cs="Arial"/>
        </w:rPr>
        <w:t>Kč</w:t>
      </w:r>
      <w:r>
        <w:rPr>
          <w:rStyle w:val="Hyperlink0"/>
          <w:rFonts w:cs="Arial"/>
        </w:rPr>
        <w:t>.</w:t>
      </w:r>
      <w:r w:rsidRPr="008C5277">
        <w:rPr>
          <w:rStyle w:val="dn"/>
          <w:rFonts w:cs="Arial"/>
        </w:rPr>
        <w:t xml:space="preserve"> </w:t>
      </w:r>
      <w:r w:rsidRPr="008C5277">
        <w:rPr>
          <w:rStyle w:val="Hyperlink0"/>
          <w:rFonts w:cs="Arial"/>
        </w:rPr>
        <w:t xml:space="preserve">Poskytovatel účtuje polovinu hodinové sazby za každou dokončenou </w:t>
      </w:r>
      <w:r w:rsidRPr="008C5277">
        <w:rPr>
          <w:rStyle w:val="dn"/>
          <w:rFonts w:cs="Arial"/>
        </w:rPr>
        <w:t>půl</w:t>
      </w:r>
      <w:r w:rsidRPr="008C5277">
        <w:rPr>
          <w:rStyle w:val="Hyperlink0"/>
          <w:rFonts w:cs="Arial"/>
        </w:rPr>
        <w:t xml:space="preserve">hodinu </w:t>
      </w:r>
      <w:r w:rsidR="00F81DC9">
        <w:rPr>
          <w:rStyle w:val="Hyperlink0"/>
          <w:rFonts w:cs="Arial"/>
        </w:rPr>
        <w:t>S</w:t>
      </w:r>
      <w:r w:rsidRPr="008C5277">
        <w:rPr>
          <w:rStyle w:val="Hyperlink0"/>
          <w:rFonts w:cs="Arial"/>
        </w:rPr>
        <w:t xml:space="preserve">lužeb. </w:t>
      </w:r>
      <w:r>
        <w:rPr>
          <w:rStyle w:val="Hyperlink0"/>
          <w:rFonts w:cs="Arial"/>
        </w:rPr>
        <w:t xml:space="preserve"> Maximální celková cena činí </w:t>
      </w:r>
      <w:r w:rsidRPr="002C0D60">
        <w:rPr>
          <w:highlight w:val="yellow"/>
        </w:rPr>
        <w:t>[DOPLNÍ POSKYTOVATEL]</w:t>
      </w:r>
      <w:r w:rsidRPr="00593DB9">
        <w:rPr>
          <w:sz w:val="24"/>
          <w:szCs w:val="24"/>
          <w:highlight w:val="yellow"/>
        </w:rPr>
        <w:t xml:space="preserve"> </w:t>
      </w:r>
      <w:r w:rsidRPr="008C5277">
        <w:rPr>
          <w:rStyle w:val="Hyperlink0"/>
          <w:rFonts w:cs="Arial"/>
        </w:rPr>
        <w:t>Kč</w:t>
      </w:r>
      <w:r>
        <w:rPr>
          <w:rStyle w:val="Hyperlink0"/>
          <w:rFonts w:cs="Arial"/>
        </w:rPr>
        <w:t>, a to jako nejvýše přípustná za</w:t>
      </w:r>
      <w:r w:rsidR="003D7C4F">
        <w:rPr>
          <w:rStyle w:val="Hyperlink0"/>
          <w:rFonts w:cs="Arial"/>
        </w:rPr>
        <w:t xml:space="preserve"> 4800 hodin za</w:t>
      </w:r>
      <w:r>
        <w:rPr>
          <w:rStyle w:val="Hyperlink0"/>
          <w:rFonts w:cs="Arial"/>
        </w:rPr>
        <w:t xml:space="preserve"> 48 měsíců poskytování </w:t>
      </w:r>
      <w:r w:rsidR="00D9364F">
        <w:rPr>
          <w:rStyle w:val="Hyperlink0"/>
          <w:rFonts w:cs="Arial"/>
        </w:rPr>
        <w:t>S</w:t>
      </w:r>
      <w:r>
        <w:rPr>
          <w:rStyle w:val="Hyperlink0"/>
          <w:rFonts w:cs="Arial"/>
        </w:rPr>
        <w:t xml:space="preserve">lužeb dle této Smlouvy. </w:t>
      </w:r>
    </w:p>
    <w:p w14:paraId="5DF097A7" w14:textId="77777777" w:rsidR="00F32D66" w:rsidRPr="00490741" w:rsidRDefault="00F32D66" w:rsidP="00F32D66">
      <w:pPr>
        <w:pStyle w:val="RLTextlnkuslovan"/>
        <w:numPr>
          <w:ilvl w:val="1"/>
          <w:numId w:val="21"/>
        </w:numPr>
        <w:tabs>
          <w:tab w:val="clear" w:pos="1474"/>
        </w:tabs>
        <w:spacing w:line="240" w:lineRule="auto"/>
        <w:ind w:left="284" w:firstLine="0"/>
        <w:rPr>
          <w:rStyle w:val="Hyperlink0"/>
          <w:rFonts w:eastAsia="Arial" w:cs="Arial"/>
        </w:rPr>
      </w:pPr>
      <w:r>
        <w:rPr>
          <w:rStyle w:val="Hyperlink0"/>
          <w:rFonts w:cs="Arial"/>
        </w:rPr>
        <w:t xml:space="preserve">Hodinová sazba odměny je stanovena jako cena nejvýše přípustná a nepřekročitelná a zahrnuje zejména veškeré výlohy a náklady vzniklé Poskytovateli v souvislosti s poskytováním </w:t>
      </w:r>
      <w:r w:rsidR="00D9364F">
        <w:rPr>
          <w:rStyle w:val="Hyperlink0"/>
          <w:rFonts w:cs="Arial"/>
        </w:rPr>
        <w:t>S</w:t>
      </w:r>
      <w:r>
        <w:rPr>
          <w:rStyle w:val="Hyperlink0"/>
          <w:rFonts w:cs="Arial"/>
        </w:rPr>
        <w:t xml:space="preserve">lužeb, vyhotovením a předáním </w:t>
      </w:r>
      <w:r w:rsidR="00D9364F">
        <w:rPr>
          <w:rStyle w:val="Hyperlink0"/>
          <w:rFonts w:cs="Arial"/>
        </w:rPr>
        <w:t>dokumentů</w:t>
      </w:r>
      <w:r>
        <w:rPr>
          <w:rStyle w:val="Hyperlink0"/>
          <w:rFonts w:cs="Arial"/>
        </w:rPr>
        <w:t xml:space="preserve"> dle této Smlouvy. </w:t>
      </w:r>
    </w:p>
    <w:p w14:paraId="71F6CDDD" w14:textId="77777777" w:rsidR="00F32D66" w:rsidRPr="008C5277" w:rsidRDefault="00F32D66" w:rsidP="00F32D66">
      <w:pPr>
        <w:pStyle w:val="RLTextlnkuslovan"/>
        <w:numPr>
          <w:ilvl w:val="1"/>
          <w:numId w:val="21"/>
        </w:numPr>
        <w:tabs>
          <w:tab w:val="clear" w:pos="1474"/>
        </w:tabs>
        <w:spacing w:line="240" w:lineRule="auto"/>
        <w:ind w:left="284" w:firstLine="0"/>
        <w:rPr>
          <w:rStyle w:val="dn"/>
          <w:rFonts w:eastAsia="Arial" w:cs="Arial"/>
        </w:rPr>
      </w:pPr>
      <w:r w:rsidRPr="008C5277">
        <w:rPr>
          <w:rStyle w:val="Hyperlink0"/>
          <w:rFonts w:cs="Arial"/>
        </w:rPr>
        <w:t xml:space="preserve">Počet </w:t>
      </w:r>
      <w:r w:rsidRPr="009C719E">
        <w:rPr>
          <w:rStyle w:val="dn"/>
        </w:rPr>
        <w:t>hodin</w:t>
      </w:r>
      <w:r w:rsidRPr="008C5277">
        <w:rPr>
          <w:rStyle w:val="Hyperlink0"/>
          <w:rFonts w:cs="Arial"/>
        </w:rPr>
        <w:t xml:space="preserve"> poskytnutých </w:t>
      </w:r>
      <w:r w:rsidR="00D9364F">
        <w:rPr>
          <w:rStyle w:val="Hyperlink0"/>
          <w:rFonts w:cs="Arial"/>
        </w:rPr>
        <w:t>S</w:t>
      </w:r>
      <w:r w:rsidRPr="008C5277">
        <w:rPr>
          <w:rStyle w:val="Hyperlink0"/>
          <w:rFonts w:cs="Arial"/>
        </w:rPr>
        <w:t xml:space="preserve">lužeb dle této </w:t>
      </w:r>
      <w:r>
        <w:rPr>
          <w:rStyle w:val="Hyperlink0"/>
          <w:rFonts w:cs="Arial"/>
        </w:rPr>
        <w:t>S</w:t>
      </w:r>
      <w:r w:rsidRPr="008C5277">
        <w:rPr>
          <w:rStyle w:val="Hyperlink0"/>
          <w:rFonts w:cs="Arial"/>
        </w:rPr>
        <w:t>mlouvy bude vykazován na základě skutečně provedených</w:t>
      </w:r>
      <w:r>
        <w:rPr>
          <w:rStyle w:val="Hyperlink0"/>
          <w:rFonts w:cs="Arial"/>
        </w:rPr>
        <w:t xml:space="preserve">                   </w:t>
      </w:r>
      <w:r w:rsidRPr="008C5277">
        <w:rPr>
          <w:rStyle w:val="Hyperlink0"/>
          <w:rFonts w:cs="Arial"/>
        </w:rPr>
        <w:t xml:space="preserve"> a poskytnutých </w:t>
      </w:r>
      <w:r w:rsidR="00D9364F">
        <w:rPr>
          <w:rStyle w:val="Hyperlink0"/>
          <w:rFonts w:cs="Arial"/>
        </w:rPr>
        <w:t>S</w:t>
      </w:r>
      <w:r w:rsidRPr="008C5277">
        <w:rPr>
          <w:rStyle w:val="Hyperlink0"/>
          <w:rFonts w:cs="Arial"/>
        </w:rPr>
        <w:t xml:space="preserve">lužeb měsíčně vždy za každý </w:t>
      </w:r>
      <w:r w:rsidR="00D9364F">
        <w:rPr>
          <w:rStyle w:val="Hyperlink0"/>
          <w:rFonts w:cs="Arial"/>
        </w:rPr>
        <w:t xml:space="preserve">kalendářní </w:t>
      </w:r>
      <w:r w:rsidRPr="008C5277">
        <w:rPr>
          <w:rStyle w:val="Hyperlink0"/>
          <w:rFonts w:cs="Arial"/>
        </w:rPr>
        <w:t xml:space="preserve">měsíc na samostatném </w:t>
      </w:r>
      <w:r>
        <w:rPr>
          <w:rStyle w:val="Hyperlink0"/>
          <w:rFonts w:cs="Arial"/>
        </w:rPr>
        <w:t>V</w:t>
      </w:r>
      <w:r w:rsidRPr="008C5277">
        <w:rPr>
          <w:rStyle w:val="Hyperlink0"/>
          <w:rFonts w:cs="Arial"/>
        </w:rPr>
        <w:t xml:space="preserve">ýkazu poskytnutých služeb, obsahujícím podrobnou specifikaci prací na každou fakturovanou </w:t>
      </w:r>
      <w:r w:rsidR="00F81DC9">
        <w:rPr>
          <w:rStyle w:val="Hyperlink0"/>
          <w:rFonts w:cs="Arial"/>
        </w:rPr>
        <w:t>S</w:t>
      </w:r>
      <w:r w:rsidRPr="008C5277">
        <w:rPr>
          <w:rStyle w:val="Hyperlink0"/>
          <w:rFonts w:cs="Arial"/>
        </w:rPr>
        <w:t>lužbu</w:t>
      </w:r>
      <w:r>
        <w:rPr>
          <w:rStyle w:val="dn"/>
          <w:rFonts w:cs="Arial"/>
        </w:rPr>
        <w:t xml:space="preserve">. </w:t>
      </w:r>
      <w:r w:rsidR="002B2195">
        <w:rPr>
          <w:rStyle w:val="dn"/>
          <w:rFonts w:cs="Arial"/>
        </w:rPr>
        <w:t xml:space="preserve">Poskytovatel současně k vykázaným </w:t>
      </w:r>
      <w:r w:rsidR="000C470C">
        <w:rPr>
          <w:rStyle w:val="dn"/>
          <w:rFonts w:cs="Arial"/>
        </w:rPr>
        <w:t>S</w:t>
      </w:r>
      <w:r w:rsidR="002B2195">
        <w:rPr>
          <w:rStyle w:val="dn"/>
          <w:rFonts w:cs="Arial"/>
        </w:rPr>
        <w:t>lužbám předá Objednateli související dokumenty</w:t>
      </w:r>
      <w:r w:rsidR="000C470C">
        <w:rPr>
          <w:rStyle w:val="dn"/>
          <w:rFonts w:cs="Arial"/>
        </w:rPr>
        <w:t>, jejichž zpracování</w:t>
      </w:r>
      <w:r w:rsidR="002B2195">
        <w:rPr>
          <w:rStyle w:val="dn"/>
          <w:rFonts w:cs="Arial"/>
        </w:rPr>
        <w:t xml:space="preserve"> vykázal. </w:t>
      </w:r>
      <w:r w:rsidRPr="008C5277">
        <w:rPr>
          <w:rStyle w:val="Hyperlink0"/>
          <w:rFonts w:cs="Arial"/>
        </w:rPr>
        <w:t>Výkaz poskytnutých služeb</w:t>
      </w:r>
      <w:r w:rsidR="000C470C">
        <w:rPr>
          <w:rStyle w:val="Hyperlink0"/>
          <w:rFonts w:cs="Arial"/>
        </w:rPr>
        <w:t>, včetně souvisejících dokumentů</w:t>
      </w:r>
      <w:r w:rsidRPr="008C5277">
        <w:rPr>
          <w:rStyle w:val="Hyperlink0"/>
          <w:rFonts w:cs="Arial"/>
        </w:rPr>
        <w:t xml:space="preserve"> </w:t>
      </w:r>
      <w:r w:rsidRPr="008C5277">
        <w:rPr>
          <w:rStyle w:val="dn"/>
          <w:rFonts w:cs="Arial"/>
        </w:rPr>
        <w:t xml:space="preserve">podléhá schválení </w:t>
      </w:r>
      <w:r>
        <w:rPr>
          <w:rStyle w:val="dn"/>
          <w:rFonts w:cs="Arial"/>
        </w:rPr>
        <w:t>O</w:t>
      </w:r>
      <w:r w:rsidRPr="008C5277">
        <w:rPr>
          <w:rStyle w:val="dn"/>
          <w:rFonts w:cs="Arial"/>
        </w:rPr>
        <w:t>bjednatelem.</w:t>
      </w:r>
      <w:r w:rsidRPr="008C5277">
        <w:rPr>
          <w:rStyle w:val="Hyperlink0"/>
          <w:rFonts w:cs="Arial"/>
        </w:rPr>
        <w:t xml:space="preserve"> </w:t>
      </w:r>
      <w:r w:rsidRPr="008C5277">
        <w:rPr>
          <w:rStyle w:val="dn"/>
          <w:rFonts w:cs="Arial"/>
        </w:rPr>
        <w:t xml:space="preserve">Schválení výkazu </w:t>
      </w:r>
      <w:r w:rsidRPr="008C5277">
        <w:rPr>
          <w:rStyle w:val="Hyperlink0"/>
          <w:rFonts w:cs="Arial"/>
        </w:rPr>
        <w:t>poskytnutých služeb</w:t>
      </w:r>
      <w:r w:rsidR="000C470C">
        <w:rPr>
          <w:rStyle w:val="Hyperlink0"/>
          <w:rFonts w:cs="Arial"/>
        </w:rPr>
        <w:t>, včetně souvisejících dokumentů</w:t>
      </w:r>
      <w:r w:rsidRPr="008C5277">
        <w:rPr>
          <w:rStyle w:val="Hyperlink0"/>
          <w:rFonts w:cs="Arial"/>
        </w:rPr>
        <w:t xml:space="preserve"> </w:t>
      </w:r>
      <w:r>
        <w:rPr>
          <w:rStyle w:val="dn"/>
          <w:rFonts w:cs="Arial"/>
        </w:rPr>
        <w:t>O</w:t>
      </w:r>
      <w:r w:rsidRPr="008C5277">
        <w:rPr>
          <w:rStyle w:val="dn"/>
          <w:rFonts w:cs="Arial"/>
        </w:rPr>
        <w:t xml:space="preserve">bjednatelem je podmínkou pro vznik práva </w:t>
      </w:r>
      <w:r w:rsidR="000C470C">
        <w:rPr>
          <w:rStyle w:val="dn"/>
          <w:rFonts w:cs="Arial"/>
        </w:rPr>
        <w:t>P</w:t>
      </w:r>
      <w:r w:rsidRPr="008C5277">
        <w:rPr>
          <w:rStyle w:val="dn"/>
          <w:rFonts w:cs="Arial"/>
        </w:rPr>
        <w:t>oskytovatele vystavit fakturu a požadovat úhradu příslušné odměny.</w:t>
      </w:r>
    </w:p>
    <w:p w14:paraId="24449338" w14:textId="77777777" w:rsidR="00F32D66" w:rsidRDefault="00F32D66" w:rsidP="00F32D66">
      <w:pPr>
        <w:pStyle w:val="RLTextlnkuslovan"/>
        <w:numPr>
          <w:ilvl w:val="1"/>
          <w:numId w:val="21"/>
        </w:numPr>
        <w:tabs>
          <w:tab w:val="clear" w:pos="1474"/>
        </w:tabs>
        <w:spacing w:line="240" w:lineRule="auto"/>
        <w:ind w:left="284" w:firstLine="0"/>
        <w:rPr>
          <w:rStyle w:val="dn"/>
          <w:rFonts w:eastAsia="Arial" w:cs="Arial"/>
        </w:rPr>
      </w:pPr>
      <w:r>
        <w:rPr>
          <w:rStyle w:val="dn"/>
          <w:rFonts w:eastAsia="Arial" w:cs="Arial"/>
        </w:rPr>
        <w:t xml:space="preserve">Objednatel je oprávněn odmítnout schválit Výkaz poskytnutých služeb, pokud </w:t>
      </w:r>
      <w:r w:rsidR="000C470C">
        <w:rPr>
          <w:rStyle w:val="dn"/>
          <w:rFonts w:eastAsia="Arial" w:cs="Arial"/>
        </w:rPr>
        <w:t>S</w:t>
      </w:r>
      <w:r>
        <w:rPr>
          <w:rStyle w:val="dn"/>
          <w:rFonts w:eastAsia="Arial" w:cs="Arial"/>
        </w:rPr>
        <w:t>lužby nebyly poskytnuty řádně v souladu s touto Smlouvou</w:t>
      </w:r>
      <w:r w:rsidR="002B2195">
        <w:rPr>
          <w:rStyle w:val="dn"/>
          <w:rFonts w:eastAsia="Arial" w:cs="Arial"/>
        </w:rPr>
        <w:t xml:space="preserve"> nebo předané dokumenty a výstupy trpí vadami</w:t>
      </w:r>
      <w:r>
        <w:rPr>
          <w:rStyle w:val="dn"/>
          <w:rFonts w:eastAsia="Arial" w:cs="Arial"/>
        </w:rPr>
        <w:t xml:space="preserve">, přičemž v takovém případě Objednatel sdělí své výhrady písemně Poskytovateli, a to nejpozději do </w:t>
      </w:r>
      <w:r w:rsidRPr="00B12425">
        <w:rPr>
          <w:rStyle w:val="dn"/>
          <w:rFonts w:eastAsia="Arial" w:cs="Arial"/>
        </w:rPr>
        <w:t>pěti (5) pracovních</w:t>
      </w:r>
      <w:r>
        <w:rPr>
          <w:rStyle w:val="dn"/>
          <w:rFonts w:eastAsia="Arial" w:cs="Arial"/>
        </w:rPr>
        <w:t xml:space="preserve"> dnů od předání daného Výkazu </w:t>
      </w:r>
      <w:r w:rsidR="00F81DC9">
        <w:rPr>
          <w:rStyle w:val="dn"/>
          <w:rFonts w:eastAsia="Arial" w:cs="Arial"/>
        </w:rPr>
        <w:t xml:space="preserve">poskytnutých </w:t>
      </w:r>
      <w:r>
        <w:rPr>
          <w:rStyle w:val="dn"/>
          <w:rFonts w:eastAsia="Arial" w:cs="Arial"/>
        </w:rPr>
        <w:t>služeb</w:t>
      </w:r>
      <w:r w:rsidR="002B2195">
        <w:rPr>
          <w:rStyle w:val="dn"/>
          <w:rFonts w:eastAsia="Arial" w:cs="Arial"/>
        </w:rPr>
        <w:t xml:space="preserve"> </w:t>
      </w:r>
      <w:r w:rsidR="000C470C">
        <w:rPr>
          <w:rStyle w:val="dn"/>
          <w:rFonts w:eastAsia="Arial" w:cs="Arial"/>
        </w:rPr>
        <w:t>a</w:t>
      </w:r>
      <w:r w:rsidR="002B2195">
        <w:rPr>
          <w:rStyle w:val="dn"/>
          <w:rFonts w:eastAsia="Arial" w:cs="Arial"/>
        </w:rPr>
        <w:t xml:space="preserve"> souvisejících dokumentů</w:t>
      </w:r>
      <w:r>
        <w:rPr>
          <w:rStyle w:val="dn"/>
          <w:rFonts w:eastAsia="Arial" w:cs="Arial"/>
        </w:rPr>
        <w:t xml:space="preserve">. Poskytovatel odstraní vznesené výhrady bez zbytečného odkladu, nejpozději však do pěti (5) pracovních dnů, nestanoví-li Objednatel jinak. </w:t>
      </w:r>
    </w:p>
    <w:p w14:paraId="75D08F9A" w14:textId="77777777" w:rsidR="000C470C" w:rsidRPr="008C5277" w:rsidRDefault="000C470C" w:rsidP="00F32D66">
      <w:pPr>
        <w:pStyle w:val="RLTextlnkuslovan"/>
        <w:numPr>
          <w:ilvl w:val="1"/>
          <w:numId w:val="21"/>
        </w:numPr>
        <w:tabs>
          <w:tab w:val="clear" w:pos="1474"/>
        </w:tabs>
        <w:spacing w:line="240" w:lineRule="auto"/>
        <w:ind w:left="284" w:firstLine="0"/>
        <w:rPr>
          <w:rStyle w:val="dn"/>
          <w:rFonts w:eastAsia="Arial" w:cs="Arial"/>
        </w:rPr>
      </w:pPr>
      <w:r>
        <w:rPr>
          <w:rStyle w:val="dn"/>
          <w:rFonts w:eastAsia="Arial" w:cs="Arial"/>
        </w:rPr>
        <w:t>Po schválení Výkazu poskytnutých služeb za příslušný kalendářní měsíc, včetně souvisejících dokumentů Objednatelem bez výhrad, je Poskytovatel oprávněn vystavit fakturu.  Přílohou faktury bude vždy příslušný schválený Výkaz poskytnutých služeb.</w:t>
      </w:r>
    </w:p>
    <w:p w14:paraId="5D21F2FE" w14:textId="77777777" w:rsidR="00F32D66" w:rsidRPr="00434460" w:rsidRDefault="00F32D66" w:rsidP="00F32D66">
      <w:pPr>
        <w:pStyle w:val="RLTextlnkuslovan"/>
        <w:numPr>
          <w:ilvl w:val="1"/>
          <w:numId w:val="21"/>
        </w:numPr>
        <w:tabs>
          <w:tab w:val="clear" w:pos="1474"/>
        </w:tabs>
        <w:spacing w:line="240" w:lineRule="auto"/>
        <w:ind w:left="284" w:firstLine="0"/>
        <w:rPr>
          <w:rStyle w:val="Hyperlink0"/>
          <w:rFonts w:eastAsia="Arial" w:cs="Arial"/>
        </w:rPr>
      </w:pPr>
      <w:r w:rsidRPr="009C719E">
        <w:rPr>
          <w:rStyle w:val="dn"/>
        </w:rPr>
        <w:t>Objednatel</w:t>
      </w:r>
      <w:r w:rsidRPr="008C5277">
        <w:rPr>
          <w:rStyle w:val="Hyperlink0"/>
          <w:rFonts w:cs="Arial"/>
        </w:rPr>
        <w:t xml:space="preserve"> nebude poskytovat </w:t>
      </w:r>
      <w:r>
        <w:rPr>
          <w:rStyle w:val="Hyperlink0"/>
          <w:rFonts w:cs="Arial"/>
        </w:rPr>
        <w:t>P</w:t>
      </w:r>
      <w:r w:rsidRPr="008C5277">
        <w:rPr>
          <w:rStyle w:val="Hyperlink0"/>
          <w:rFonts w:cs="Arial"/>
        </w:rPr>
        <w:t xml:space="preserve">oskytovateli zálohy. </w:t>
      </w:r>
    </w:p>
    <w:p w14:paraId="7A73D169" w14:textId="77777777" w:rsidR="00F32D66" w:rsidRPr="00434460" w:rsidRDefault="00F32D66" w:rsidP="00F32D66">
      <w:pPr>
        <w:pStyle w:val="RLTextlnkuslovan"/>
        <w:numPr>
          <w:ilvl w:val="1"/>
          <w:numId w:val="21"/>
        </w:numPr>
        <w:tabs>
          <w:tab w:val="clear" w:pos="1474"/>
        </w:tabs>
        <w:spacing w:line="240" w:lineRule="auto"/>
        <w:ind w:left="284" w:firstLine="0"/>
        <w:rPr>
          <w:rStyle w:val="Hyperlink0"/>
          <w:rFonts w:eastAsia="Arial" w:cs="Arial"/>
        </w:rPr>
      </w:pPr>
      <w:r w:rsidRPr="008C5277">
        <w:rPr>
          <w:rStyle w:val="Hyperlink0"/>
          <w:rFonts w:cs="Arial"/>
        </w:rPr>
        <w:t xml:space="preserve">Služby poskytnuté dle této </w:t>
      </w:r>
      <w:r>
        <w:rPr>
          <w:rStyle w:val="Hyperlink0"/>
          <w:rFonts w:cs="Arial"/>
        </w:rPr>
        <w:t>S</w:t>
      </w:r>
      <w:r w:rsidRPr="008C5277">
        <w:rPr>
          <w:rStyle w:val="Hyperlink0"/>
          <w:rFonts w:cs="Arial"/>
        </w:rPr>
        <w:t>mlouvy budou hrazeny na základě faktur, které budou splňovat náležitosti obchodní listiny ve smyslu § 435 občanského zákoníku a </w:t>
      </w:r>
      <w:r>
        <w:rPr>
          <w:rStyle w:val="Hyperlink0"/>
          <w:rFonts w:cs="Arial"/>
        </w:rPr>
        <w:t xml:space="preserve">řádného účetního </w:t>
      </w:r>
      <w:r w:rsidRPr="008C5277">
        <w:rPr>
          <w:rStyle w:val="Hyperlink0"/>
          <w:rFonts w:cs="Arial"/>
        </w:rPr>
        <w:t xml:space="preserve">dokladu </w:t>
      </w:r>
      <w:r>
        <w:rPr>
          <w:rStyle w:val="Hyperlink0"/>
          <w:rFonts w:cs="Arial"/>
        </w:rPr>
        <w:t xml:space="preserve">požadované zejména </w:t>
      </w:r>
      <w:r w:rsidRPr="000C470C">
        <w:rPr>
          <w:rStyle w:val="Hyperlink0"/>
          <w:rFonts w:cs="Arial"/>
          <w:color w:val="auto"/>
        </w:rPr>
        <w:t>§ 11 zákona</w:t>
      </w:r>
      <w:r w:rsidR="002B2195" w:rsidRPr="000C470C">
        <w:rPr>
          <w:rStyle w:val="Hyperlink0"/>
          <w:rFonts w:cs="Arial"/>
          <w:color w:val="auto"/>
        </w:rPr>
        <w:t xml:space="preserve">                </w:t>
      </w:r>
      <w:r w:rsidRPr="000C470C">
        <w:rPr>
          <w:rStyle w:val="Hyperlink0"/>
          <w:rFonts w:cs="Arial"/>
          <w:color w:val="auto"/>
        </w:rPr>
        <w:t xml:space="preserve"> č. 563/1991 Sb., o účetnictví, ve znění pozdějších předpisů.</w:t>
      </w:r>
      <w:r>
        <w:rPr>
          <w:rStyle w:val="Hyperlink0"/>
          <w:rFonts w:cs="Arial"/>
        </w:rPr>
        <w:t xml:space="preserve"> Přílohou každé faktury bude schválený Výkaz poskytnutých služeb za daný kalendářní měsíc. Na faktuře bude uvedeno číslo smlouvy Objednatele.  </w:t>
      </w:r>
    </w:p>
    <w:p w14:paraId="4835B2DD" w14:textId="77777777" w:rsidR="00F32D66" w:rsidRPr="009F1180" w:rsidRDefault="00F32D66" w:rsidP="00F32D66">
      <w:pPr>
        <w:pStyle w:val="RLTextlnkuslovan"/>
        <w:numPr>
          <w:ilvl w:val="1"/>
          <w:numId w:val="21"/>
        </w:numPr>
        <w:tabs>
          <w:tab w:val="clear" w:pos="1474"/>
        </w:tabs>
        <w:spacing w:line="240" w:lineRule="auto"/>
        <w:ind w:left="284" w:firstLine="0"/>
        <w:rPr>
          <w:rStyle w:val="Hyperlink0"/>
          <w:rFonts w:eastAsia="Arial" w:cs="Arial"/>
        </w:rPr>
      </w:pPr>
      <w:r w:rsidRPr="008C5277">
        <w:rPr>
          <w:rStyle w:val="Hyperlink0"/>
          <w:rFonts w:cs="Arial"/>
        </w:rPr>
        <w:lastRenderedPageBreak/>
        <w:t xml:space="preserve">Veškeré </w:t>
      </w:r>
      <w:r>
        <w:rPr>
          <w:rStyle w:val="Hyperlink0"/>
          <w:rFonts w:cs="Arial"/>
        </w:rPr>
        <w:t>cenové údaje budou výhradně v českých korunách. Platby částek se provádí výhradně v českých korunách bezhotovostním převodem na bankovní účet druhé Smluvní strany uvedený v záhlaví této Smlouvy.</w:t>
      </w:r>
    </w:p>
    <w:p w14:paraId="4F1B9CBB" w14:textId="77777777" w:rsidR="000C470C" w:rsidRPr="000C470C" w:rsidRDefault="00F32D66" w:rsidP="000C470C">
      <w:pPr>
        <w:pStyle w:val="RLTextlnkuslovan"/>
        <w:numPr>
          <w:ilvl w:val="1"/>
          <w:numId w:val="21"/>
        </w:numPr>
        <w:tabs>
          <w:tab w:val="clear" w:pos="1474"/>
        </w:tabs>
        <w:spacing w:line="240" w:lineRule="auto"/>
        <w:ind w:left="284" w:firstLine="0"/>
        <w:rPr>
          <w:rStyle w:val="Hyperlink0"/>
          <w:rFonts w:eastAsia="Arial" w:cs="Arial"/>
        </w:rPr>
      </w:pPr>
      <w:r w:rsidRPr="008C5277">
        <w:rPr>
          <w:rStyle w:val="Hyperlink0"/>
          <w:rFonts w:cs="Arial"/>
        </w:rPr>
        <w:t xml:space="preserve"> </w:t>
      </w:r>
      <w:r w:rsidR="000C470C">
        <w:rPr>
          <w:rStyle w:val="Hyperlink0"/>
          <w:rFonts w:cs="Arial"/>
        </w:rPr>
        <w:t xml:space="preserve">Lhůta splatnosti fakturovaných částek je stanovena na 30 kalendářních dní od doručení faktury Objednateli. Poskytovatel se zavazuje odeslat účetní doklad Objednateli nejpozději následující pracovní den po jeho vyhotovení. V případě, že má lhůta splatnosti faktury uplynout v období od 16. – 31. prosince, bude se za poslední den lhůty splatnosti takovéto faktury </w:t>
      </w:r>
      <w:r w:rsidR="000C470C" w:rsidRPr="00D9364F">
        <w:rPr>
          <w:rStyle w:val="Hyperlink0"/>
          <w:rFonts w:cs="Arial"/>
        </w:rPr>
        <w:t xml:space="preserve">považovat </w:t>
      </w:r>
      <w:r w:rsidR="00567D2A">
        <w:rPr>
          <w:rStyle w:val="Hyperlink0"/>
          <w:rFonts w:cs="Arial"/>
        </w:rPr>
        <w:t>desátý</w:t>
      </w:r>
      <w:r w:rsidR="00567D2A" w:rsidRPr="00D9364F">
        <w:rPr>
          <w:rStyle w:val="Hyperlink0"/>
          <w:rFonts w:cs="Arial"/>
        </w:rPr>
        <w:t xml:space="preserve"> </w:t>
      </w:r>
      <w:r w:rsidR="000C470C" w:rsidRPr="00D9364F">
        <w:rPr>
          <w:rStyle w:val="Hyperlink0"/>
          <w:rFonts w:cs="Arial"/>
        </w:rPr>
        <w:t>pracovní den</w:t>
      </w:r>
      <w:r w:rsidR="000C470C">
        <w:rPr>
          <w:rStyle w:val="Hyperlink0"/>
          <w:rFonts w:cs="Arial"/>
        </w:rPr>
        <w:t xml:space="preserve"> po skončení uvedeného období. </w:t>
      </w:r>
    </w:p>
    <w:p w14:paraId="7158809B" w14:textId="77777777" w:rsidR="000C470C" w:rsidRPr="000C470C" w:rsidRDefault="000C470C" w:rsidP="000C470C">
      <w:pPr>
        <w:pStyle w:val="RLTextlnkuslovan"/>
        <w:numPr>
          <w:ilvl w:val="1"/>
          <w:numId w:val="21"/>
        </w:numPr>
        <w:tabs>
          <w:tab w:val="clear" w:pos="1474"/>
        </w:tabs>
        <w:spacing w:line="240" w:lineRule="auto"/>
        <w:ind w:left="284" w:firstLine="0"/>
        <w:rPr>
          <w:rStyle w:val="Hyperlink0"/>
          <w:rFonts w:eastAsia="Arial" w:cs="Arial"/>
        </w:rPr>
      </w:pPr>
      <w:r>
        <w:rPr>
          <w:rStyle w:val="Hyperlink0"/>
          <w:rFonts w:cs="Arial"/>
        </w:rPr>
        <w:t xml:space="preserve"> Nebude-</w:t>
      </w:r>
      <w:r>
        <w:rPr>
          <w:rStyle w:val="Hyperlink0"/>
          <w:rFonts w:eastAsia="Arial" w:cs="Arial"/>
        </w:rPr>
        <w:t>li faktura obsahovat stanovené náležitosti nebo v ní nebudou správně uvedené údaje</w:t>
      </w:r>
      <w:r w:rsidR="00567D2A">
        <w:rPr>
          <w:rStyle w:val="Hyperlink0"/>
          <w:rFonts w:eastAsia="Arial" w:cs="Arial"/>
        </w:rPr>
        <w:t xml:space="preserve"> </w:t>
      </w:r>
      <w:r>
        <w:rPr>
          <w:rStyle w:val="Hyperlink0"/>
          <w:rFonts w:eastAsia="Arial" w:cs="Arial"/>
        </w:rPr>
        <w:t>dle této Smlouvy</w:t>
      </w:r>
      <w:r w:rsidR="00567D2A">
        <w:rPr>
          <w:rStyle w:val="Hyperlink0"/>
          <w:rFonts w:eastAsia="Arial" w:cs="Arial"/>
        </w:rPr>
        <w:t xml:space="preserve"> a přílohy</w:t>
      </w:r>
      <w:r>
        <w:rPr>
          <w:rStyle w:val="Hyperlink0"/>
          <w:rFonts w:eastAsia="Arial" w:cs="Arial"/>
        </w:rPr>
        <w:t>, je Objednatel oprávněn vrátit ji ve lhůtě splatnosti Poskytovateli. V takovém případě se přeruší běh lhůty splatnosti a nová lhůta splatnosti počne běžet doručením opravené nebo nově vyhotovené faktury.</w:t>
      </w:r>
    </w:p>
    <w:p w14:paraId="6B4AAFDE" w14:textId="77777777" w:rsidR="00F32D66" w:rsidRPr="0075341B" w:rsidRDefault="000C470C" w:rsidP="00F32D66">
      <w:pPr>
        <w:pStyle w:val="RLTextlnkuslovan"/>
        <w:numPr>
          <w:ilvl w:val="1"/>
          <w:numId w:val="21"/>
        </w:numPr>
        <w:tabs>
          <w:tab w:val="clear" w:pos="1474"/>
        </w:tabs>
        <w:spacing w:line="240" w:lineRule="auto"/>
        <w:ind w:left="284" w:firstLine="0"/>
        <w:rPr>
          <w:rStyle w:val="dn"/>
          <w:rFonts w:eastAsia="Arial" w:cs="Arial"/>
        </w:rPr>
      </w:pPr>
      <w:r>
        <w:rPr>
          <w:rStyle w:val="dn"/>
          <w:rFonts w:cs="Arial"/>
        </w:rPr>
        <w:t xml:space="preserve"> </w:t>
      </w:r>
      <w:r w:rsidR="00F32D66" w:rsidRPr="008C5277">
        <w:rPr>
          <w:rStyle w:val="dn"/>
          <w:rFonts w:cs="Arial"/>
        </w:rPr>
        <w:t xml:space="preserve">Za termín provedení platby se považuje datum jejího odepsání z účtu </w:t>
      </w:r>
      <w:r w:rsidR="00F32D66">
        <w:rPr>
          <w:rStyle w:val="dn"/>
          <w:rFonts w:cs="Arial"/>
        </w:rPr>
        <w:t>Objednatele</w:t>
      </w:r>
      <w:r w:rsidR="00F32D66" w:rsidRPr="008C5277">
        <w:rPr>
          <w:rStyle w:val="dn"/>
          <w:rFonts w:cs="Arial"/>
        </w:rPr>
        <w:t xml:space="preserve"> ve prospěch účtu </w:t>
      </w:r>
      <w:r w:rsidR="00F32D66">
        <w:rPr>
          <w:rStyle w:val="dn"/>
          <w:rFonts w:cs="Arial"/>
        </w:rPr>
        <w:t>Poskytovatele.</w:t>
      </w:r>
    </w:p>
    <w:p w14:paraId="2B49D7B4" w14:textId="77777777" w:rsidR="00F32D66" w:rsidRPr="008C5277" w:rsidRDefault="00F32D66" w:rsidP="00F32D66">
      <w:pPr>
        <w:pStyle w:val="RLTextlnkuslovan"/>
        <w:numPr>
          <w:ilvl w:val="1"/>
          <w:numId w:val="21"/>
        </w:numPr>
        <w:tabs>
          <w:tab w:val="clear" w:pos="1474"/>
        </w:tabs>
        <w:spacing w:line="240" w:lineRule="auto"/>
        <w:ind w:left="284" w:firstLine="0"/>
        <w:rPr>
          <w:rStyle w:val="dn"/>
          <w:rFonts w:eastAsia="Arial" w:cs="Arial"/>
        </w:rPr>
      </w:pPr>
      <w:r>
        <w:rPr>
          <w:rStyle w:val="dn"/>
          <w:rFonts w:cs="Arial"/>
        </w:rPr>
        <w:t xml:space="preserve"> Objednatel preferuje zaslání elektronické faktury Poskytovatele, včetně elektronického Výkazu poskytnutých služeb do datové schránky Objednatele ID DS: yphaax8 nebo na mailovou adresu </w:t>
      </w:r>
      <w:hyperlink r:id="rId12" w:history="1">
        <w:r w:rsidR="006A0265" w:rsidRPr="000B7C67">
          <w:rPr>
            <w:rStyle w:val="Hypertextovodkaz"/>
            <w:rFonts w:cs="Arial"/>
          </w:rPr>
          <w:t>podatelna@mze.gov.cz</w:t>
        </w:r>
      </w:hyperlink>
      <w:r>
        <w:rPr>
          <w:rStyle w:val="dn"/>
          <w:rFonts w:cs="Arial"/>
        </w:rPr>
        <w:t xml:space="preserve">, ve strukturovaných formátech dle Evropské směrnice 2014/55/EU nebo formátu ISDOC 5.2 a vyšším. Faktura musí obsahovat jméno oprávněné osoby Objednatele. </w:t>
      </w:r>
    </w:p>
    <w:p w14:paraId="4AE4D833" w14:textId="77777777" w:rsidR="00F32D66" w:rsidRPr="000C470C" w:rsidRDefault="00F32D66" w:rsidP="00F32D66">
      <w:pPr>
        <w:pStyle w:val="RLTextlnkuslovan"/>
        <w:numPr>
          <w:ilvl w:val="1"/>
          <w:numId w:val="21"/>
        </w:numPr>
        <w:tabs>
          <w:tab w:val="clear" w:pos="1474"/>
        </w:tabs>
        <w:spacing w:line="240" w:lineRule="auto"/>
        <w:ind w:left="284" w:firstLine="0"/>
        <w:rPr>
          <w:rStyle w:val="Hyperlink0"/>
          <w:rFonts w:eastAsia="Arial" w:cs="Arial"/>
          <w:color w:val="auto"/>
        </w:rPr>
      </w:pPr>
      <w:r w:rsidRPr="000C470C">
        <w:rPr>
          <w:rStyle w:val="Hyperlink0"/>
          <w:rFonts w:eastAsia="Arial" w:cs="Arial"/>
          <w:color w:val="auto"/>
        </w:rPr>
        <w:t xml:space="preserve"> Ceny </w:t>
      </w:r>
      <w:r w:rsidR="00F81DC9">
        <w:rPr>
          <w:rStyle w:val="Hyperlink0"/>
          <w:rFonts w:eastAsia="Arial" w:cs="Arial"/>
          <w:color w:val="auto"/>
        </w:rPr>
        <w:t>S</w:t>
      </w:r>
      <w:r w:rsidRPr="000C470C">
        <w:rPr>
          <w:rStyle w:val="Hyperlink0"/>
          <w:rFonts w:eastAsia="Arial" w:cs="Arial"/>
          <w:color w:val="auto"/>
        </w:rPr>
        <w:t xml:space="preserve">lužeb, jakož i hodinová sazba odměny a celková cena jsou neměnné a konečné, a to i v případě změny postavení Poskytovatele z neplátce na plátce DPH. </w:t>
      </w:r>
    </w:p>
    <w:p w14:paraId="48470521" w14:textId="77777777" w:rsidR="00F32D66" w:rsidRDefault="00F32D66" w:rsidP="00F32D66">
      <w:pPr>
        <w:pStyle w:val="RLTextlnkuslovan"/>
        <w:numPr>
          <w:ilvl w:val="1"/>
          <w:numId w:val="21"/>
        </w:numPr>
        <w:tabs>
          <w:tab w:val="clear" w:pos="1474"/>
        </w:tabs>
        <w:spacing w:line="240" w:lineRule="auto"/>
        <w:ind w:left="284" w:firstLine="0"/>
        <w:rPr>
          <w:rStyle w:val="Hyperlink0"/>
          <w:rFonts w:eastAsia="Arial" w:cs="Arial"/>
        </w:rPr>
      </w:pPr>
      <w:r>
        <w:rPr>
          <w:rStyle w:val="Hyperlink0"/>
          <w:rFonts w:eastAsia="Arial" w:cs="Arial"/>
        </w:rPr>
        <w:t xml:space="preserve"> Žádnou pohledávku vzniklou Poskytovateli na základě této Smlouvy není Poskytovatel oprávněn postoupit. </w:t>
      </w:r>
    </w:p>
    <w:p w14:paraId="679C8C57" w14:textId="77777777" w:rsidR="00B54AF9" w:rsidRPr="00434460" w:rsidRDefault="00B54AF9" w:rsidP="002B2195">
      <w:pPr>
        <w:pStyle w:val="RLTextlnkuslovan"/>
        <w:tabs>
          <w:tab w:val="clear" w:pos="1474"/>
        </w:tabs>
        <w:spacing w:line="240" w:lineRule="auto"/>
        <w:rPr>
          <w:rStyle w:val="Hyperlink0"/>
          <w:rFonts w:eastAsia="Arial" w:cs="Arial"/>
        </w:rPr>
      </w:pPr>
    </w:p>
    <w:p w14:paraId="7BC0DF23" w14:textId="77777777" w:rsidR="007443CC" w:rsidRPr="008C5277" w:rsidRDefault="00F32D66" w:rsidP="00564800">
      <w:pPr>
        <w:pStyle w:val="RLlneksmlouvy"/>
        <w:tabs>
          <w:tab w:val="clear" w:pos="737"/>
          <w:tab w:val="left" w:pos="851"/>
        </w:tabs>
        <w:spacing w:before="0" w:line="240" w:lineRule="auto"/>
        <w:jc w:val="left"/>
        <w:rPr>
          <w:rStyle w:val="dn"/>
          <w:rFonts w:eastAsia="Arial" w:cs="Arial"/>
          <w:sz w:val="20"/>
          <w:szCs w:val="20"/>
        </w:rPr>
      </w:pPr>
      <w:r>
        <w:rPr>
          <w:rStyle w:val="dn"/>
          <w:rFonts w:cs="Arial"/>
          <w:sz w:val="20"/>
          <w:szCs w:val="20"/>
        </w:rPr>
        <w:t xml:space="preserve">8. </w:t>
      </w:r>
      <w:r w:rsidR="00564800">
        <w:rPr>
          <w:rStyle w:val="dn"/>
          <w:rFonts w:cs="Arial"/>
          <w:sz w:val="20"/>
          <w:szCs w:val="20"/>
        </w:rPr>
        <w:t xml:space="preserve">          </w:t>
      </w:r>
      <w:r w:rsidR="00303D4E" w:rsidRPr="008C5277">
        <w:rPr>
          <w:rStyle w:val="dn"/>
          <w:rFonts w:cs="Arial"/>
          <w:sz w:val="20"/>
          <w:szCs w:val="20"/>
        </w:rPr>
        <w:t>OPRÁVNĚNÉ OSOBY</w:t>
      </w:r>
    </w:p>
    <w:p w14:paraId="313D3362" w14:textId="77777777" w:rsidR="00B54AF9" w:rsidRPr="00B54AF9" w:rsidRDefault="00303D4E" w:rsidP="00564800">
      <w:pPr>
        <w:pStyle w:val="RLTextlnkuslovan"/>
        <w:numPr>
          <w:ilvl w:val="1"/>
          <w:numId w:val="22"/>
        </w:numPr>
        <w:tabs>
          <w:tab w:val="clear" w:pos="1474"/>
        </w:tabs>
        <w:spacing w:line="240" w:lineRule="auto"/>
        <w:rPr>
          <w:rStyle w:val="dn"/>
          <w:rFonts w:cs="Arial"/>
        </w:rPr>
      </w:pPr>
      <w:bookmarkStart w:id="5" w:name="_Ref405314221"/>
      <w:r w:rsidRPr="008C5277">
        <w:rPr>
          <w:rStyle w:val="dn"/>
          <w:rFonts w:cs="Arial"/>
        </w:rPr>
        <w:t>Osobou</w:t>
      </w:r>
      <w:r w:rsidRPr="008C5277">
        <w:rPr>
          <w:rStyle w:val="Hyperlink0"/>
          <w:rFonts w:cs="Arial"/>
        </w:rPr>
        <w:t xml:space="preserve"> </w:t>
      </w:r>
      <w:r w:rsidRPr="009C719E">
        <w:rPr>
          <w:rStyle w:val="dn"/>
        </w:rPr>
        <w:t>oprávněnou</w:t>
      </w:r>
      <w:r w:rsidRPr="008C5277">
        <w:rPr>
          <w:rStyle w:val="Hyperlink0"/>
          <w:rFonts w:cs="Arial"/>
        </w:rPr>
        <w:t xml:space="preserve"> </w:t>
      </w:r>
      <w:r w:rsidRPr="008C5277">
        <w:rPr>
          <w:rStyle w:val="dn"/>
          <w:rFonts w:cs="Arial"/>
        </w:rPr>
        <w:t>zastupovat</w:t>
      </w:r>
      <w:r w:rsidRPr="008C5277">
        <w:rPr>
          <w:rStyle w:val="Hyperlink0"/>
          <w:rFonts w:cs="Arial"/>
        </w:rPr>
        <w:t xml:space="preserve"> </w:t>
      </w:r>
      <w:r w:rsidR="0075341B">
        <w:rPr>
          <w:rStyle w:val="Hyperlink0"/>
          <w:rFonts w:cs="Arial"/>
        </w:rPr>
        <w:t>O</w:t>
      </w:r>
      <w:r w:rsidRPr="008C5277">
        <w:rPr>
          <w:rStyle w:val="Hyperlink0"/>
          <w:rFonts w:cs="Arial"/>
        </w:rPr>
        <w:t>bjednatel</w:t>
      </w:r>
      <w:r w:rsidRPr="008C5277">
        <w:rPr>
          <w:rStyle w:val="dn"/>
          <w:rFonts w:cs="Arial"/>
        </w:rPr>
        <w:t>e</w:t>
      </w:r>
      <w:r w:rsidRPr="008C5277">
        <w:rPr>
          <w:rStyle w:val="Hyperlink0"/>
          <w:rFonts w:cs="Arial"/>
        </w:rPr>
        <w:t xml:space="preserve"> v souvislosti s plněním dle této </w:t>
      </w:r>
      <w:r w:rsidR="0075341B">
        <w:rPr>
          <w:rStyle w:val="Hyperlink0"/>
          <w:rFonts w:cs="Arial"/>
        </w:rPr>
        <w:t>S</w:t>
      </w:r>
      <w:r w:rsidRPr="008C5277">
        <w:rPr>
          <w:rStyle w:val="Hyperlink0"/>
          <w:rFonts w:cs="Arial"/>
        </w:rPr>
        <w:t>mlouvy</w:t>
      </w:r>
      <w:r w:rsidR="00B54AF9">
        <w:rPr>
          <w:rStyle w:val="Hyperlink0"/>
          <w:rFonts w:cs="Arial"/>
        </w:rPr>
        <w:t xml:space="preserve"> ve věcech smluvních</w:t>
      </w:r>
      <w:r w:rsidR="00564800">
        <w:rPr>
          <w:rStyle w:val="Hyperlink0"/>
          <w:rFonts w:cs="Arial"/>
        </w:rPr>
        <w:t xml:space="preserve">           </w:t>
      </w:r>
      <w:r w:rsidR="00B54AF9">
        <w:rPr>
          <w:rStyle w:val="Hyperlink0"/>
          <w:rFonts w:cs="Arial"/>
        </w:rPr>
        <w:t xml:space="preserve"> a obchodních </w:t>
      </w:r>
      <w:r w:rsidR="0048748A">
        <w:rPr>
          <w:rStyle w:val="Hyperlink0"/>
          <w:rFonts w:cs="Arial"/>
        </w:rPr>
        <w:t>je:</w:t>
      </w:r>
    </w:p>
    <w:p w14:paraId="13E8FF36" w14:textId="77777777" w:rsidR="00B54AF9" w:rsidRDefault="00B54AF9" w:rsidP="00B108F3">
      <w:pPr>
        <w:pStyle w:val="RLTextlnkuslovan"/>
        <w:tabs>
          <w:tab w:val="clear" w:pos="1474"/>
        </w:tabs>
        <w:spacing w:line="240" w:lineRule="auto"/>
        <w:ind w:left="851" w:hanging="851"/>
        <w:rPr>
          <w:rStyle w:val="dn"/>
          <w:rFonts w:cs="Arial"/>
          <w:bCs/>
          <w:color w:val="auto"/>
        </w:rPr>
      </w:pPr>
      <w:r>
        <w:rPr>
          <w:rStyle w:val="dn"/>
          <w:rFonts w:cs="Arial"/>
        </w:rPr>
        <w:t xml:space="preserve">                    Ing. </w:t>
      </w:r>
      <w:r w:rsidR="006A0265">
        <w:rPr>
          <w:rStyle w:val="dn"/>
          <w:rFonts w:cs="Arial"/>
        </w:rPr>
        <w:t>Leona Slabochová</w:t>
      </w:r>
      <w:r w:rsidR="00303D4E" w:rsidRPr="009912A5">
        <w:rPr>
          <w:rStyle w:val="dn"/>
          <w:rFonts w:cs="Arial"/>
          <w:color w:val="auto"/>
        </w:rPr>
        <w:t>, tel.:</w:t>
      </w:r>
      <w:r w:rsidR="005E0749">
        <w:rPr>
          <w:rStyle w:val="dn"/>
          <w:rFonts w:cs="Arial"/>
          <w:color w:val="auto"/>
        </w:rPr>
        <w:t>607074263</w:t>
      </w:r>
      <w:r w:rsidR="00303D4E" w:rsidRPr="00B108F3">
        <w:rPr>
          <w:rStyle w:val="dn"/>
          <w:rFonts w:cs="Arial"/>
          <w:color w:val="auto"/>
        </w:rPr>
        <w:t>, e-</w:t>
      </w:r>
      <w:r w:rsidR="00303D4E" w:rsidRPr="009912A5">
        <w:rPr>
          <w:rStyle w:val="dn"/>
          <w:rFonts w:cs="Arial"/>
          <w:color w:val="auto"/>
        </w:rPr>
        <w:t xml:space="preserve">mail: </w:t>
      </w:r>
      <w:hyperlink r:id="rId13" w:history="1">
        <w:r w:rsidR="005E0749" w:rsidRPr="000B7C67">
          <w:rPr>
            <w:rStyle w:val="Hypertextovodkaz"/>
            <w:rFonts w:cs="Arial"/>
            <w:bCs/>
          </w:rPr>
          <w:t>leona.slabochova@mze.gov.cz</w:t>
        </w:r>
      </w:hyperlink>
      <w:r>
        <w:rPr>
          <w:rStyle w:val="dn"/>
          <w:rFonts w:cs="Arial"/>
          <w:bCs/>
          <w:color w:val="auto"/>
        </w:rPr>
        <w:t xml:space="preserve">, </w:t>
      </w:r>
      <w:r w:rsidR="005E0749">
        <w:rPr>
          <w:rStyle w:val="dn"/>
          <w:rFonts w:cs="Arial"/>
          <w:bCs/>
          <w:color w:val="auto"/>
        </w:rPr>
        <w:t>ředitelka odboru informačních a komunikačních technologií.</w:t>
      </w:r>
    </w:p>
    <w:p w14:paraId="6C936E77" w14:textId="77777777" w:rsidR="00B54AF9" w:rsidRPr="00B54AF9" w:rsidRDefault="00B54AF9" w:rsidP="00564800">
      <w:pPr>
        <w:pStyle w:val="RLTextlnkuslovan"/>
        <w:numPr>
          <w:ilvl w:val="1"/>
          <w:numId w:val="22"/>
        </w:numPr>
        <w:tabs>
          <w:tab w:val="clear" w:pos="1474"/>
        </w:tabs>
        <w:spacing w:line="240" w:lineRule="auto"/>
        <w:rPr>
          <w:rStyle w:val="dn"/>
          <w:rFonts w:cs="Arial"/>
        </w:rPr>
      </w:pPr>
      <w:r>
        <w:rPr>
          <w:rStyle w:val="dn"/>
          <w:rFonts w:cs="Arial"/>
          <w:bCs/>
          <w:color w:val="auto"/>
        </w:rPr>
        <w:t>Kontaktní osobou Objednatele pro účely plnění této Smlouvy je:</w:t>
      </w:r>
    </w:p>
    <w:p w14:paraId="6F01BFBE" w14:textId="77777777" w:rsidR="007443CC" w:rsidRPr="008C5277" w:rsidRDefault="00B54AF9" w:rsidP="00B54AF9">
      <w:pPr>
        <w:pStyle w:val="RLTextlnkuslovan"/>
        <w:tabs>
          <w:tab w:val="clear" w:pos="1474"/>
        </w:tabs>
        <w:spacing w:line="240" w:lineRule="auto"/>
        <w:ind w:left="954"/>
        <w:rPr>
          <w:rStyle w:val="dn"/>
          <w:rFonts w:cs="Arial"/>
        </w:rPr>
      </w:pPr>
      <w:r>
        <w:rPr>
          <w:rStyle w:val="dn"/>
          <w:rFonts w:cs="Arial"/>
          <w:bCs/>
          <w:color w:val="auto"/>
        </w:rPr>
        <w:t>Ing.</w:t>
      </w:r>
      <w:bookmarkEnd w:id="5"/>
      <w:r>
        <w:rPr>
          <w:rStyle w:val="dn"/>
          <w:rFonts w:cs="Arial"/>
          <w:bCs/>
          <w:color w:val="auto"/>
        </w:rPr>
        <w:t xml:space="preserve"> Lenka Typoltová, tel.: </w:t>
      </w:r>
      <w:r w:rsidR="00547F40">
        <w:rPr>
          <w:rStyle w:val="dn"/>
          <w:rFonts w:cs="Arial"/>
          <w:bCs/>
          <w:color w:val="auto"/>
        </w:rPr>
        <w:t xml:space="preserve">724270172, e-mail: </w:t>
      </w:r>
      <w:hyperlink r:id="rId14" w:history="1">
        <w:r w:rsidR="005E0749" w:rsidRPr="000B7C67">
          <w:rPr>
            <w:rStyle w:val="Hypertextovodkaz"/>
            <w:rFonts w:cs="Arial"/>
            <w:bCs/>
          </w:rPr>
          <w:t>lenka.typoltova@mze.gov.cz</w:t>
        </w:r>
      </w:hyperlink>
      <w:r w:rsidR="00547F40">
        <w:rPr>
          <w:rStyle w:val="dn"/>
          <w:rFonts w:cs="Arial"/>
          <w:bCs/>
          <w:color w:val="auto"/>
        </w:rPr>
        <w:t xml:space="preserve">, vedoucí </w:t>
      </w:r>
      <w:r w:rsidR="005E0749">
        <w:rPr>
          <w:rStyle w:val="dn"/>
          <w:rFonts w:cs="Arial"/>
          <w:bCs/>
          <w:color w:val="auto"/>
        </w:rPr>
        <w:t>o</w:t>
      </w:r>
      <w:r w:rsidR="00547F40">
        <w:rPr>
          <w:rStyle w:val="dn"/>
          <w:rFonts w:cs="Arial"/>
          <w:bCs/>
          <w:color w:val="auto"/>
        </w:rPr>
        <w:t xml:space="preserve">ddělení registrů. </w:t>
      </w:r>
    </w:p>
    <w:p w14:paraId="3125C73F" w14:textId="77777777" w:rsidR="0075341B" w:rsidRPr="0075341B" w:rsidRDefault="00303D4E" w:rsidP="00564800">
      <w:pPr>
        <w:pStyle w:val="RLTextlnkuslovan"/>
        <w:numPr>
          <w:ilvl w:val="1"/>
          <w:numId w:val="22"/>
        </w:numPr>
        <w:tabs>
          <w:tab w:val="clear" w:pos="1474"/>
        </w:tabs>
        <w:spacing w:line="240" w:lineRule="auto"/>
        <w:ind w:left="284" w:firstLine="0"/>
        <w:rPr>
          <w:rStyle w:val="Hyperlink0"/>
        </w:rPr>
      </w:pPr>
      <w:r w:rsidRPr="008C5277">
        <w:rPr>
          <w:rStyle w:val="Hyperlink0"/>
          <w:rFonts w:cs="Arial"/>
        </w:rPr>
        <w:t xml:space="preserve">Osobou </w:t>
      </w:r>
      <w:r w:rsidRPr="009C719E">
        <w:rPr>
          <w:rStyle w:val="dn"/>
        </w:rPr>
        <w:t>oprávněnou</w:t>
      </w:r>
      <w:r w:rsidRPr="008C5277">
        <w:rPr>
          <w:rStyle w:val="Hyperlink0"/>
          <w:rFonts w:cs="Arial"/>
        </w:rPr>
        <w:t xml:space="preserve"> zastupovat </w:t>
      </w:r>
      <w:r w:rsidR="0075341B">
        <w:rPr>
          <w:rStyle w:val="Hyperlink0"/>
          <w:rFonts w:cs="Arial"/>
        </w:rPr>
        <w:t>P</w:t>
      </w:r>
      <w:r w:rsidRPr="008C5277">
        <w:rPr>
          <w:rStyle w:val="Hyperlink0"/>
          <w:rFonts w:cs="Arial"/>
        </w:rPr>
        <w:t xml:space="preserve">oskytovatele v souvislosti s plněním dle </w:t>
      </w:r>
      <w:r w:rsidR="0075341B">
        <w:rPr>
          <w:rStyle w:val="Hyperlink0"/>
          <w:rFonts w:cs="Arial"/>
        </w:rPr>
        <w:t>S</w:t>
      </w:r>
      <w:r w:rsidRPr="008C5277">
        <w:rPr>
          <w:rStyle w:val="Hyperlink0"/>
          <w:rFonts w:cs="Arial"/>
        </w:rPr>
        <w:t>mlouvy je</w:t>
      </w:r>
      <w:r w:rsidR="0075341B">
        <w:rPr>
          <w:rStyle w:val="Hyperlink0"/>
          <w:rFonts w:cs="Arial"/>
        </w:rPr>
        <w:t>:</w:t>
      </w:r>
    </w:p>
    <w:p w14:paraId="11599308" w14:textId="359F3743" w:rsidR="007443CC" w:rsidRPr="00C82680" w:rsidRDefault="005A55C8" w:rsidP="0075341B">
      <w:pPr>
        <w:pStyle w:val="RLTextlnkuslovan"/>
        <w:tabs>
          <w:tab w:val="clear" w:pos="1474"/>
        </w:tabs>
        <w:spacing w:line="240" w:lineRule="auto"/>
        <w:ind w:left="284"/>
        <w:rPr>
          <w:rStyle w:val="Hyperlink0"/>
        </w:rPr>
      </w:pPr>
      <w:r w:rsidRPr="002C0D60">
        <w:rPr>
          <w:highlight w:val="yellow"/>
        </w:rPr>
        <w:t>[DOPLNÍ POSKYTOVATEL]</w:t>
      </w:r>
      <w:r w:rsidR="00C82680" w:rsidRPr="009912A5">
        <w:rPr>
          <w:rStyle w:val="Hyperlink0"/>
          <w:rFonts w:cs="Arial"/>
          <w:color w:val="auto"/>
        </w:rPr>
        <w:t xml:space="preserve">, tel.: </w:t>
      </w:r>
      <w:r w:rsidRPr="002C0D60">
        <w:rPr>
          <w:highlight w:val="yellow"/>
        </w:rPr>
        <w:t>[DOPLNÍ POSKYTOVATEL]</w:t>
      </w:r>
      <w:r w:rsidR="00C82680" w:rsidRPr="009912A5">
        <w:rPr>
          <w:rStyle w:val="Hyperlink0"/>
          <w:rFonts w:cs="Arial"/>
          <w:color w:val="auto"/>
        </w:rPr>
        <w:t xml:space="preserve">, e-mail: </w:t>
      </w:r>
      <w:r w:rsidRPr="002C0D60">
        <w:rPr>
          <w:highlight w:val="yellow"/>
        </w:rPr>
        <w:t xml:space="preserve">[DOPLNÍ </w:t>
      </w:r>
      <w:r w:rsidR="00B53893" w:rsidRPr="002C0D60">
        <w:rPr>
          <w:highlight w:val="yellow"/>
        </w:rPr>
        <w:t>POSKYTOVATEL]</w:t>
      </w:r>
      <w:r w:rsidR="00B53893" w:rsidRPr="00593DB9">
        <w:rPr>
          <w:sz w:val="24"/>
          <w:szCs w:val="24"/>
          <w:highlight w:val="yellow"/>
        </w:rPr>
        <w:t xml:space="preserve"> </w:t>
      </w:r>
      <w:r w:rsidR="00B53893">
        <w:rPr>
          <w:rStyle w:val="Hyperlink0"/>
          <w:rFonts w:cs="Arial"/>
          <w:b/>
        </w:rPr>
        <w:t>.</w:t>
      </w:r>
      <w:r w:rsidR="00303D4E" w:rsidRPr="008C5277">
        <w:rPr>
          <w:rStyle w:val="Hyperlink0"/>
          <w:rFonts w:cs="Arial"/>
        </w:rPr>
        <w:t xml:space="preserve"> </w:t>
      </w:r>
    </w:p>
    <w:p w14:paraId="346A56E6" w14:textId="77777777" w:rsidR="007443CC" w:rsidRPr="0069079E" w:rsidRDefault="00303D4E" w:rsidP="00564800">
      <w:pPr>
        <w:pStyle w:val="RLTextlnkuslovan"/>
        <w:numPr>
          <w:ilvl w:val="1"/>
          <w:numId w:val="22"/>
        </w:numPr>
        <w:tabs>
          <w:tab w:val="clear" w:pos="1474"/>
        </w:tabs>
        <w:spacing w:line="240" w:lineRule="auto"/>
        <w:ind w:left="284" w:firstLine="0"/>
        <w:rPr>
          <w:rStyle w:val="dn"/>
          <w:rFonts w:eastAsia="Arial" w:cs="Arial"/>
        </w:rPr>
      </w:pPr>
      <w:r w:rsidRPr="009C719E">
        <w:rPr>
          <w:rStyle w:val="dn"/>
        </w:rPr>
        <w:t>Komunikace</w:t>
      </w:r>
      <w:r w:rsidRPr="008C5277">
        <w:rPr>
          <w:rStyle w:val="dn"/>
          <w:rFonts w:cs="Arial"/>
        </w:rPr>
        <w:t xml:space="preserve"> může probíhat všemi dostupnými komunikačními prostředky, přičemž pro účely doručování lze využít osobní doručování, doručování doporučenou poštou, faxem či elektronickou (e-mailem či do datové schránky) poštou, a to na adresy odpovědných osob (viz výše) nebo jinak dle pokynů </w:t>
      </w:r>
      <w:r w:rsidR="0075341B">
        <w:rPr>
          <w:rStyle w:val="dn"/>
          <w:rFonts w:cs="Arial"/>
        </w:rPr>
        <w:t>O</w:t>
      </w:r>
      <w:r w:rsidRPr="008C5277">
        <w:rPr>
          <w:rStyle w:val="dn"/>
          <w:rFonts w:cs="Arial"/>
        </w:rPr>
        <w:t>bjednatele nebo na adresy, které strany vzájemně sdělí.</w:t>
      </w:r>
    </w:p>
    <w:p w14:paraId="6E9489D9" w14:textId="77777777" w:rsidR="0069079E" w:rsidRPr="008C5277" w:rsidRDefault="0069079E" w:rsidP="0069079E">
      <w:pPr>
        <w:pStyle w:val="RLTextlnkuslovan"/>
        <w:tabs>
          <w:tab w:val="clear" w:pos="1474"/>
        </w:tabs>
        <w:spacing w:line="240" w:lineRule="auto"/>
        <w:ind w:left="284"/>
        <w:rPr>
          <w:rStyle w:val="dn"/>
          <w:rFonts w:eastAsia="Arial" w:cs="Arial"/>
        </w:rPr>
      </w:pPr>
    </w:p>
    <w:p w14:paraId="537930EF" w14:textId="77777777" w:rsidR="007443CC" w:rsidRPr="008C5277" w:rsidRDefault="00303D4E" w:rsidP="00564800">
      <w:pPr>
        <w:pStyle w:val="RLlneksmlouvy"/>
        <w:numPr>
          <w:ilvl w:val="0"/>
          <w:numId w:val="22"/>
        </w:numPr>
        <w:spacing w:before="0" w:line="240" w:lineRule="auto"/>
        <w:jc w:val="left"/>
        <w:rPr>
          <w:rStyle w:val="dn"/>
          <w:rFonts w:eastAsia="Arial" w:cs="Arial"/>
          <w:sz w:val="20"/>
          <w:szCs w:val="20"/>
        </w:rPr>
      </w:pPr>
      <w:bookmarkStart w:id="6" w:name="_Ref372108677"/>
      <w:r w:rsidRPr="008C5277">
        <w:rPr>
          <w:rStyle w:val="dn"/>
          <w:rFonts w:cs="Arial"/>
          <w:sz w:val="20"/>
          <w:szCs w:val="20"/>
        </w:rPr>
        <w:t>PRÁVA DUŠEVNÍHO VLASTNICTVÍ</w:t>
      </w:r>
    </w:p>
    <w:p w14:paraId="6B571843" w14:textId="77777777" w:rsidR="007443CC" w:rsidRPr="008C5277" w:rsidRDefault="00303D4E" w:rsidP="00564800">
      <w:pPr>
        <w:pStyle w:val="RLTextlnkuslovan"/>
        <w:numPr>
          <w:ilvl w:val="1"/>
          <w:numId w:val="22"/>
        </w:numPr>
        <w:tabs>
          <w:tab w:val="clear" w:pos="1474"/>
        </w:tabs>
        <w:spacing w:line="240" w:lineRule="auto"/>
        <w:ind w:left="284" w:firstLine="0"/>
        <w:rPr>
          <w:rStyle w:val="dn"/>
          <w:rFonts w:eastAsia="Arial" w:cs="Arial"/>
        </w:rPr>
      </w:pPr>
      <w:r w:rsidRPr="008C5277">
        <w:rPr>
          <w:rStyle w:val="Hyperlink0"/>
          <w:rFonts w:cs="Arial"/>
        </w:rPr>
        <w:t xml:space="preserve">V </w:t>
      </w:r>
      <w:r w:rsidRPr="009C719E">
        <w:rPr>
          <w:rStyle w:val="dn"/>
        </w:rPr>
        <w:t>případě</w:t>
      </w:r>
      <w:r w:rsidRPr="008C5277">
        <w:rPr>
          <w:rStyle w:val="Hyperlink0"/>
          <w:rFonts w:cs="Arial"/>
        </w:rPr>
        <w:t xml:space="preserve">, že výsledkem činnosti </w:t>
      </w:r>
      <w:r w:rsidR="00E643A1">
        <w:rPr>
          <w:rStyle w:val="dn"/>
          <w:rFonts w:cs="Arial"/>
        </w:rPr>
        <w:t>P</w:t>
      </w:r>
      <w:r w:rsidRPr="008C5277">
        <w:rPr>
          <w:rStyle w:val="dn"/>
          <w:rFonts w:cs="Arial"/>
        </w:rPr>
        <w:t xml:space="preserve">oskytovatele nebo jeho </w:t>
      </w:r>
      <w:r w:rsidR="00671217" w:rsidRPr="008C5277">
        <w:rPr>
          <w:rStyle w:val="dn"/>
          <w:rFonts w:cs="Arial"/>
        </w:rPr>
        <w:t>pod</w:t>
      </w:r>
      <w:r w:rsidRPr="008C5277">
        <w:rPr>
          <w:rStyle w:val="dn"/>
          <w:rFonts w:cs="Arial"/>
        </w:rPr>
        <w:t>dodavatelů</w:t>
      </w:r>
      <w:r w:rsidR="00E06369" w:rsidRPr="008C5277">
        <w:rPr>
          <w:rStyle w:val="dn"/>
          <w:rFonts w:cs="Arial"/>
        </w:rPr>
        <w:t xml:space="preserve"> </w:t>
      </w:r>
      <w:r w:rsidR="00E643A1">
        <w:rPr>
          <w:rStyle w:val="dn"/>
          <w:rFonts w:cs="Arial"/>
        </w:rPr>
        <w:t>po</w:t>
      </w:r>
      <w:r w:rsidRPr="008C5277">
        <w:rPr>
          <w:rStyle w:val="Hyperlink0"/>
          <w:rFonts w:cs="Arial"/>
        </w:rPr>
        <w:t xml:space="preserve">dle </w:t>
      </w:r>
      <w:r w:rsidR="00E643A1">
        <w:rPr>
          <w:rStyle w:val="Hyperlink0"/>
          <w:rFonts w:cs="Arial"/>
        </w:rPr>
        <w:t>této</w:t>
      </w:r>
      <w:r w:rsidR="00482899" w:rsidRPr="008C5277">
        <w:rPr>
          <w:rStyle w:val="Hyperlink0"/>
          <w:rFonts w:cs="Arial"/>
        </w:rPr>
        <w:t xml:space="preserve"> </w:t>
      </w:r>
      <w:r w:rsidR="00E643A1">
        <w:rPr>
          <w:rStyle w:val="Hyperlink0"/>
          <w:rFonts w:cs="Arial"/>
        </w:rPr>
        <w:t>S</w:t>
      </w:r>
      <w:r w:rsidR="00482899" w:rsidRPr="008C5277">
        <w:rPr>
          <w:rStyle w:val="Hyperlink0"/>
          <w:rFonts w:cs="Arial"/>
        </w:rPr>
        <w:t>mlouvy</w:t>
      </w:r>
      <w:r w:rsidRPr="008C5277">
        <w:rPr>
          <w:rStyle w:val="Hyperlink0"/>
          <w:rFonts w:cs="Arial"/>
        </w:rPr>
        <w:t xml:space="preserve"> </w:t>
      </w:r>
      <w:r w:rsidRPr="008C5277">
        <w:rPr>
          <w:rStyle w:val="dn"/>
          <w:rFonts w:cs="Arial"/>
        </w:rPr>
        <w:t xml:space="preserve">bude </w:t>
      </w:r>
      <w:r w:rsidR="00F648F3" w:rsidRPr="008C5277">
        <w:rPr>
          <w:rStyle w:val="dn"/>
          <w:rFonts w:cs="Arial"/>
        </w:rPr>
        <w:t xml:space="preserve">autorské </w:t>
      </w:r>
      <w:r w:rsidRPr="008C5277">
        <w:rPr>
          <w:rStyle w:val="Hyperlink0"/>
          <w:rFonts w:cs="Arial"/>
        </w:rPr>
        <w:t>dílo, které naplňuje znaky díla ve smyslu</w:t>
      </w:r>
      <w:r w:rsidRPr="008C5277">
        <w:rPr>
          <w:rStyle w:val="dn"/>
          <w:rFonts w:cs="Arial"/>
        </w:rPr>
        <w:t xml:space="preserve"> § 2</w:t>
      </w:r>
      <w:r w:rsidRPr="008C5277">
        <w:rPr>
          <w:rStyle w:val="Hyperlink0"/>
          <w:rFonts w:cs="Arial"/>
        </w:rPr>
        <w:t xml:space="preserve"> zákona č.</w:t>
      </w:r>
      <w:r w:rsidRPr="008C5277">
        <w:rPr>
          <w:rStyle w:val="dn"/>
          <w:rFonts w:cs="Arial"/>
        </w:rPr>
        <w:t> </w:t>
      </w:r>
      <w:r w:rsidRPr="008C5277">
        <w:rPr>
          <w:rStyle w:val="Hyperlink0"/>
          <w:rFonts w:cs="Arial"/>
        </w:rPr>
        <w:t>121/2000 Sb., o právu autorském, o právech souvisejících s právem autorským a o změně některých zákonů (autorský zákon), ve znění pozdějších předpisů (dále jen „</w:t>
      </w:r>
      <w:r w:rsidRPr="008C5277">
        <w:rPr>
          <w:rStyle w:val="dn"/>
          <w:rFonts w:cs="Arial"/>
          <w:b/>
          <w:bCs/>
        </w:rPr>
        <w:t>autorský zákon</w:t>
      </w:r>
      <w:r w:rsidRPr="008C5277">
        <w:rPr>
          <w:rStyle w:val="Hyperlink0"/>
          <w:rFonts w:cs="Arial"/>
        </w:rPr>
        <w:t>“)</w:t>
      </w:r>
      <w:r w:rsidR="009912A5">
        <w:rPr>
          <w:rStyle w:val="Hyperlink0"/>
          <w:rFonts w:cs="Arial"/>
        </w:rPr>
        <w:t>,</w:t>
      </w:r>
      <w:r w:rsidR="00682C1F" w:rsidRPr="008C5277">
        <w:rPr>
          <w:rStyle w:val="Hyperlink0"/>
          <w:rFonts w:cs="Arial"/>
        </w:rPr>
        <w:t xml:space="preserve"> (dále v tomto článku jen „</w:t>
      </w:r>
      <w:r w:rsidR="00682C1F" w:rsidRPr="00E643A1">
        <w:rPr>
          <w:rStyle w:val="Hyperlink0"/>
          <w:rFonts w:cs="Arial"/>
          <w:b/>
          <w:bCs/>
        </w:rPr>
        <w:t>autorské dílo</w:t>
      </w:r>
      <w:r w:rsidR="00682C1F" w:rsidRPr="008C5277">
        <w:rPr>
          <w:rStyle w:val="Hyperlink0"/>
          <w:rFonts w:cs="Arial"/>
        </w:rPr>
        <w:t>“ nebo „</w:t>
      </w:r>
      <w:r w:rsidR="00701B32" w:rsidRPr="008C5277">
        <w:rPr>
          <w:rStyle w:val="Hyperlink0"/>
          <w:rFonts w:cs="Arial"/>
        </w:rPr>
        <w:t>dílo</w:t>
      </w:r>
      <w:r w:rsidRPr="008C5277">
        <w:rPr>
          <w:rStyle w:val="Hyperlink0"/>
          <w:rFonts w:cs="Arial"/>
        </w:rPr>
        <w:t xml:space="preserve">“), poskytuje </w:t>
      </w:r>
      <w:r w:rsidR="00E643A1">
        <w:rPr>
          <w:rStyle w:val="Hyperlink0"/>
          <w:rFonts w:cs="Arial"/>
        </w:rPr>
        <w:t>P</w:t>
      </w:r>
      <w:r w:rsidRPr="008C5277">
        <w:rPr>
          <w:rStyle w:val="Hyperlink0"/>
          <w:rFonts w:cs="Arial"/>
        </w:rPr>
        <w:t>oskytovatel</w:t>
      </w:r>
      <w:r w:rsidRPr="008C5277">
        <w:rPr>
          <w:rStyle w:val="dn"/>
          <w:rFonts w:cs="Arial"/>
        </w:rPr>
        <w:t xml:space="preserve"> </w:t>
      </w:r>
      <w:r w:rsidR="00E643A1">
        <w:rPr>
          <w:rStyle w:val="Hyperlink0"/>
          <w:rFonts w:cs="Arial"/>
        </w:rPr>
        <w:t>O</w:t>
      </w:r>
      <w:r w:rsidRPr="008C5277">
        <w:rPr>
          <w:rStyle w:val="Hyperlink0"/>
          <w:rFonts w:cs="Arial"/>
        </w:rPr>
        <w:t xml:space="preserve">bjednateli s účinnosti ode dne předání příslušného díla </w:t>
      </w:r>
      <w:r w:rsidR="00E643A1">
        <w:rPr>
          <w:rStyle w:val="Hyperlink0"/>
          <w:rFonts w:cs="Arial"/>
        </w:rPr>
        <w:t>O</w:t>
      </w:r>
      <w:r w:rsidRPr="008C5277">
        <w:rPr>
          <w:rStyle w:val="Hyperlink0"/>
          <w:rFonts w:cs="Arial"/>
        </w:rPr>
        <w:t>bjednateli výhradní oprávnění k výkonu práva duševního vlastnictví (dále jen „</w:t>
      </w:r>
      <w:r w:rsidRPr="008C5277">
        <w:rPr>
          <w:rStyle w:val="dn"/>
          <w:rFonts w:cs="Arial"/>
          <w:b/>
          <w:bCs/>
        </w:rPr>
        <w:t>licence</w:t>
      </w:r>
      <w:r w:rsidRPr="008C5277">
        <w:rPr>
          <w:rStyle w:val="Hyperlink0"/>
          <w:rFonts w:cs="Arial"/>
        </w:rPr>
        <w:t xml:space="preserve">“) k </w:t>
      </w:r>
      <w:r w:rsidR="00155813">
        <w:rPr>
          <w:rStyle w:val="Hyperlink0"/>
          <w:rFonts w:cs="Arial"/>
        </w:rPr>
        <w:t> </w:t>
      </w:r>
      <w:r w:rsidRPr="008C5277">
        <w:rPr>
          <w:rStyle w:val="Hyperlink0"/>
          <w:rFonts w:cs="Arial"/>
        </w:rPr>
        <w:t xml:space="preserve">takovémuto dílu v neomezeném množstevním, časovém a územním rozsahu, a to všemi v úvahu přicházejícími způsoby, zejména způsoby dle § 12 </w:t>
      </w:r>
      <w:r w:rsidR="000B4F7A" w:rsidRPr="008C5277">
        <w:rPr>
          <w:rStyle w:val="Hyperlink0"/>
          <w:rFonts w:cs="Arial"/>
        </w:rPr>
        <w:t xml:space="preserve">autorského </w:t>
      </w:r>
      <w:r w:rsidRPr="008C5277">
        <w:rPr>
          <w:rStyle w:val="Hyperlink0"/>
          <w:rFonts w:cs="Arial"/>
        </w:rPr>
        <w:t>zákona</w:t>
      </w:r>
      <w:r w:rsidR="000B4F7A" w:rsidRPr="008C5277">
        <w:rPr>
          <w:rStyle w:val="Hyperlink0"/>
          <w:rFonts w:cs="Arial"/>
        </w:rPr>
        <w:t>.</w:t>
      </w:r>
      <w:bookmarkEnd w:id="6"/>
    </w:p>
    <w:p w14:paraId="074AC192" w14:textId="77777777" w:rsidR="007443CC" w:rsidRPr="008C5277" w:rsidRDefault="00303D4E" w:rsidP="00564800">
      <w:pPr>
        <w:pStyle w:val="RLTextlnkuslovan"/>
        <w:numPr>
          <w:ilvl w:val="1"/>
          <w:numId w:val="22"/>
        </w:numPr>
        <w:tabs>
          <w:tab w:val="clear" w:pos="1474"/>
        </w:tabs>
        <w:spacing w:line="240" w:lineRule="auto"/>
        <w:ind w:left="284" w:firstLine="0"/>
        <w:rPr>
          <w:rStyle w:val="dn"/>
          <w:rFonts w:eastAsia="Arial" w:cs="Arial"/>
        </w:rPr>
      </w:pPr>
      <w:r w:rsidRPr="008C5277">
        <w:rPr>
          <w:rStyle w:val="Hyperlink0"/>
          <w:rFonts w:cs="Arial"/>
        </w:rPr>
        <w:t xml:space="preserve">Součástí licence je vždy i neomezené oprávnění </w:t>
      </w:r>
      <w:r w:rsidR="00E643A1">
        <w:rPr>
          <w:rStyle w:val="Hyperlink0"/>
          <w:rFonts w:cs="Arial"/>
        </w:rPr>
        <w:t>O</w:t>
      </w:r>
      <w:r w:rsidRPr="008C5277">
        <w:rPr>
          <w:rStyle w:val="Hyperlink0"/>
          <w:rFonts w:cs="Arial"/>
        </w:rPr>
        <w:t xml:space="preserve">bjednatele provádět jakékoliv modifikace, úpravy, změny takovéhoto autorského díla a dle svého uvážení do něj zasahovat, zapracovávat do dalších autorských děl apod., a to přímo nebo prostřednictvím třetích osob. </w:t>
      </w:r>
      <w:r w:rsidRPr="008C5277">
        <w:rPr>
          <w:rStyle w:val="dn"/>
          <w:rFonts w:cs="Arial"/>
        </w:rPr>
        <w:t>Objednatel</w:t>
      </w:r>
      <w:r w:rsidRPr="008C5277">
        <w:rPr>
          <w:rStyle w:val="Hyperlink0"/>
          <w:rFonts w:cs="Arial"/>
        </w:rPr>
        <w:t xml:space="preserve"> je oprávněn poskytnout právo dle předchozí věty i třetím osobám. Objednatel je bez potřeby jakéhokoliv dalšího svolení </w:t>
      </w:r>
      <w:r w:rsidR="00E643A1">
        <w:rPr>
          <w:rStyle w:val="Hyperlink0"/>
          <w:rFonts w:cs="Arial"/>
        </w:rPr>
        <w:t>P</w:t>
      </w:r>
      <w:r w:rsidRPr="008C5277">
        <w:rPr>
          <w:rStyle w:val="Hyperlink0"/>
          <w:rFonts w:cs="Arial"/>
        </w:rPr>
        <w:t>oskytovatele oprávněn udělit třetí osobě podlicenci k užití autorského díla nebo svoje oprávnění k užití autorského díla třetí osobě postoupit. Objednatel není povinen licenci využít.</w:t>
      </w:r>
    </w:p>
    <w:p w14:paraId="59F0C1FF" w14:textId="77777777" w:rsidR="007443CC" w:rsidRPr="008C5277" w:rsidRDefault="00303D4E" w:rsidP="00564800">
      <w:pPr>
        <w:pStyle w:val="RLTextlnkuslovan"/>
        <w:numPr>
          <w:ilvl w:val="1"/>
          <w:numId w:val="22"/>
        </w:numPr>
        <w:tabs>
          <w:tab w:val="clear" w:pos="1474"/>
        </w:tabs>
        <w:spacing w:line="240" w:lineRule="auto"/>
        <w:ind w:left="284" w:firstLine="0"/>
        <w:rPr>
          <w:rStyle w:val="dn"/>
          <w:rFonts w:eastAsia="Arial" w:cs="Arial"/>
        </w:rPr>
      </w:pPr>
      <w:r w:rsidRPr="008C5277">
        <w:rPr>
          <w:rStyle w:val="Hyperlink0"/>
          <w:rFonts w:cs="Arial"/>
        </w:rPr>
        <w:t>Udělení</w:t>
      </w:r>
      <w:r w:rsidRPr="008C5277">
        <w:rPr>
          <w:rStyle w:val="dn"/>
          <w:rFonts w:cs="Arial"/>
        </w:rPr>
        <w:t xml:space="preserve"> </w:t>
      </w:r>
      <w:r w:rsidRPr="009C719E">
        <w:rPr>
          <w:rStyle w:val="Hyperlink0"/>
        </w:rPr>
        <w:t>licence</w:t>
      </w:r>
      <w:r w:rsidRPr="008C5277">
        <w:rPr>
          <w:rStyle w:val="dn"/>
          <w:rFonts w:cs="Arial"/>
        </w:rPr>
        <w:t xml:space="preserve"> nelze ze strany </w:t>
      </w:r>
      <w:r w:rsidR="00E643A1">
        <w:rPr>
          <w:rStyle w:val="dn"/>
          <w:rFonts w:cs="Arial"/>
        </w:rPr>
        <w:t>P</w:t>
      </w:r>
      <w:r w:rsidRPr="008C5277">
        <w:rPr>
          <w:rStyle w:val="dn"/>
          <w:rFonts w:cs="Arial"/>
        </w:rPr>
        <w:t xml:space="preserve">oskytovatele vypovědět a její účinnost trvá i po skončení účinnosti této </w:t>
      </w:r>
      <w:r w:rsidR="00E643A1">
        <w:rPr>
          <w:rStyle w:val="dn"/>
          <w:rFonts w:cs="Arial"/>
        </w:rPr>
        <w:t>S</w:t>
      </w:r>
      <w:r w:rsidRPr="008C5277">
        <w:rPr>
          <w:rStyle w:val="dn"/>
          <w:rFonts w:cs="Arial"/>
        </w:rPr>
        <w:t xml:space="preserve">mlouvy. Ustanovení </w:t>
      </w:r>
      <w:r w:rsidR="000B4F7A" w:rsidRPr="008C5277">
        <w:rPr>
          <w:rStyle w:val="dn"/>
          <w:rFonts w:cs="Arial"/>
        </w:rPr>
        <w:t>§ 2364,</w:t>
      </w:r>
      <w:r w:rsidRPr="008C5277">
        <w:rPr>
          <w:rStyle w:val="dn"/>
          <w:rFonts w:cs="Arial"/>
        </w:rPr>
        <w:t xml:space="preserve"> § 2370 a § 2378 občanského zákoníku se nepoužijí.</w:t>
      </w:r>
    </w:p>
    <w:p w14:paraId="044F4A2D" w14:textId="77777777" w:rsidR="007443CC" w:rsidRPr="008C5277" w:rsidRDefault="00303D4E" w:rsidP="00564800">
      <w:pPr>
        <w:pStyle w:val="RLTextlnkuslovan"/>
        <w:numPr>
          <w:ilvl w:val="1"/>
          <w:numId w:val="22"/>
        </w:numPr>
        <w:tabs>
          <w:tab w:val="clear" w:pos="1474"/>
        </w:tabs>
        <w:spacing w:line="240" w:lineRule="auto"/>
        <w:ind w:left="284" w:firstLine="0"/>
        <w:rPr>
          <w:rStyle w:val="dn"/>
          <w:rFonts w:eastAsia="Arial" w:cs="Arial"/>
        </w:rPr>
      </w:pPr>
      <w:r w:rsidRPr="008C5277">
        <w:rPr>
          <w:rStyle w:val="Hyperlink0"/>
          <w:rFonts w:cs="Arial"/>
        </w:rPr>
        <w:lastRenderedPageBreak/>
        <w:t xml:space="preserve">Smluvní </w:t>
      </w:r>
      <w:r w:rsidRPr="009C719E">
        <w:rPr>
          <w:rStyle w:val="Hyperlink0"/>
        </w:rPr>
        <w:t>strany</w:t>
      </w:r>
      <w:r w:rsidRPr="008C5277">
        <w:rPr>
          <w:rStyle w:val="Hyperlink0"/>
          <w:rFonts w:cs="Arial"/>
        </w:rPr>
        <w:t xml:space="preserve"> výslovně sjednávají, že pokud </w:t>
      </w:r>
      <w:r w:rsidR="00E8680F">
        <w:rPr>
          <w:rStyle w:val="Hyperlink0"/>
          <w:rFonts w:cs="Arial"/>
        </w:rPr>
        <w:t>O</w:t>
      </w:r>
      <w:r w:rsidRPr="008C5277">
        <w:rPr>
          <w:rStyle w:val="Hyperlink0"/>
          <w:rFonts w:cs="Arial"/>
        </w:rPr>
        <w:t xml:space="preserve">bjednatel písemně nestanoví jinak, </w:t>
      </w:r>
      <w:r w:rsidR="00E8680F">
        <w:rPr>
          <w:rStyle w:val="Hyperlink0"/>
          <w:rFonts w:cs="Arial"/>
        </w:rPr>
        <w:t>P</w:t>
      </w:r>
      <w:r w:rsidRPr="008C5277">
        <w:rPr>
          <w:rStyle w:val="Hyperlink0"/>
          <w:rFonts w:cs="Arial"/>
        </w:rPr>
        <w:t xml:space="preserve">oskytovatel není oprávněn poskytnout třetím osobám jakýkoliv výsledek činnosti, který vznikne v souvislosti s poskytováním </w:t>
      </w:r>
      <w:r w:rsidR="00F81DC9">
        <w:rPr>
          <w:rStyle w:val="dn"/>
          <w:rFonts w:cs="Arial"/>
        </w:rPr>
        <w:t>S</w:t>
      </w:r>
      <w:r w:rsidRPr="008C5277">
        <w:rPr>
          <w:rStyle w:val="dn"/>
          <w:rFonts w:cs="Arial"/>
        </w:rPr>
        <w:t>lužeb</w:t>
      </w:r>
      <w:r w:rsidRPr="008C5277">
        <w:rPr>
          <w:rStyle w:val="Hyperlink0"/>
          <w:rFonts w:cs="Arial"/>
        </w:rPr>
        <w:t xml:space="preserve"> a bylo by jej možné považovat za předmět práva průmyslového nebo jiného duševního vlastnictví.</w:t>
      </w:r>
    </w:p>
    <w:p w14:paraId="70DD6175" w14:textId="77777777" w:rsidR="007443CC" w:rsidRPr="008C5277" w:rsidRDefault="004E544A" w:rsidP="00564800">
      <w:pPr>
        <w:pStyle w:val="RLTextlnkuslovan"/>
        <w:numPr>
          <w:ilvl w:val="1"/>
          <w:numId w:val="22"/>
        </w:numPr>
        <w:tabs>
          <w:tab w:val="clear" w:pos="1474"/>
        </w:tabs>
        <w:spacing w:line="240" w:lineRule="auto"/>
        <w:ind w:left="284" w:firstLine="0"/>
        <w:rPr>
          <w:rStyle w:val="dn"/>
          <w:rFonts w:eastAsia="Arial" w:cs="Arial"/>
        </w:rPr>
      </w:pPr>
      <w:r w:rsidRPr="009C719E">
        <w:rPr>
          <w:rStyle w:val="Hyperlink0"/>
        </w:rPr>
        <w:t>Poskytovatel</w:t>
      </w:r>
      <w:r w:rsidRPr="008C5277">
        <w:rPr>
          <w:rStyle w:val="dn"/>
          <w:rFonts w:cs="Arial"/>
        </w:rPr>
        <w:t xml:space="preserve"> tímto prohlašuje, že pokud v souvislosti s plněním na základě této </w:t>
      </w:r>
      <w:r w:rsidR="00E8680F">
        <w:rPr>
          <w:rStyle w:val="dn"/>
          <w:rFonts w:cs="Arial"/>
        </w:rPr>
        <w:t>S</w:t>
      </w:r>
      <w:r w:rsidRPr="008C5277">
        <w:rPr>
          <w:rStyle w:val="dn"/>
          <w:rFonts w:cs="Arial"/>
        </w:rPr>
        <w:t>mlouvy</w:t>
      </w:r>
      <w:r w:rsidR="00E8680F">
        <w:rPr>
          <w:rStyle w:val="dn"/>
          <w:rFonts w:cs="Arial"/>
        </w:rPr>
        <w:t xml:space="preserve"> </w:t>
      </w:r>
      <w:r w:rsidRPr="008C5277">
        <w:rPr>
          <w:rStyle w:val="dn"/>
          <w:rFonts w:cs="Arial"/>
        </w:rPr>
        <w:t>vytvořil databáz</w:t>
      </w:r>
      <w:r w:rsidR="0036600C">
        <w:rPr>
          <w:rStyle w:val="dn"/>
          <w:rFonts w:cs="Arial"/>
        </w:rPr>
        <w:t>i</w:t>
      </w:r>
      <w:r w:rsidR="00E8680F">
        <w:rPr>
          <w:rStyle w:val="dn"/>
          <w:rFonts w:cs="Arial"/>
        </w:rPr>
        <w:t xml:space="preserve"> nebo její část</w:t>
      </w:r>
      <w:r w:rsidRPr="008C5277">
        <w:rPr>
          <w:rStyle w:val="dn"/>
          <w:rFonts w:cs="Arial"/>
        </w:rPr>
        <w:t xml:space="preserve">, zřídil je pro </w:t>
      </w:r>
      <w:r w:rsidR="00E8680F">
        <w:rPr>
          <w:rStyle w:val="dn"/>
          <w:rFonts w:cs="Arial"/>
        </w:rPr>
        <w:t>O</w:t>
      </w:r>
      <w:r w:rsidRPr="008C5277">
        <w:rPr>
          <w:rStyle w:val="dn"/>
          <w:rFonts w:cs="Arial"/>
        </w:rPr>
        <w:t xml:space="preserve">bjednatele jako pro pořizovatele databáze dle § 89 autorského zákona a </w:t>
      </w:r>
      <w:r w:rsidR="0036600C">
        <w:rPr>
          <w:rStyle w:val="dn"/>
          <w:rFonts w:cs="Arial"/>
        </w:rPr>
        <w:t>O</w:t>
      </w:r>
      <w:r w:rsidRPr="008C5277">
        <w:rPr>
          <w:rStyle w:val="dn"/>
          <w:rFonts w:cs="Arial"/>
        </w:rPr>
        <w:t xml:space="preserve">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w:t>
      </w:r>
      <w:r w:rsidR="00E8680F">
        <w:rPr>
          <w:rStyle w:val="dn"/>
          <w:rFonts w:cs="Arial"/>
        </w:rPr>
        <w:t>P</w:t>
      </w:r>
      <w:r w:rsidRPr="008C5277">
        <w:rPr>
          <w:rStyle w:val="dn"/>
          <w:rFonts w:cs="Arial"/>
        </w:rPr>
        <w:t>oskytovatele.</w:t>
      </w:r>
    </w:p>
    <w:p w14:paraId="77F0BFC9" w14:textId="77777777" w:rsidR="007B6F4F" w:rsidRPr="008C5277" w:rsidRDefault="007B6F4F" w:rsidP="00564800">
      <w:pPr>
        <w:pStyle w:val="RLTextlnkuslovan"/>
        <w:numPr>
          <w:ilvl w:val="1"/>
          <w:numId w:val="22"/>
        </w:numPr>
        <w:tabs>
          <w:tab w:val="clear" w:pos="1474"/>
        </w:tabs>
        <w:spacing w:line="240" w:lineRule="auto"/>
        <w:ind w:left="284" w:firstLine="0"/>
        <w:rPr>
          <w:rStyle w:val="dn"/>
          <w:rFonts w:eastAsia="Arial" w:cs="Arial"/>
        </w:rPr>
      </w:pPr>
      <w:r w:rsidRPr="008C5277">
        <w:rPr>
          <w:rStyle w:val="dn"/>
          <w:rFonts w:eastAsia="Arial" w:cs="Arial"/>
        </w:rPr>
        <w:t xml:space="preserve">V </w:t>
      </w:r>
      <w:r w:rsidRPr="009C719E">
        <w:rPr>
          <w:rStyle w:val="Hyperlink0"/>
        </w:rPr>
        <w:t>případě</w:t>
      </w:r>
      <w:r w:rsidRPr="008C5277">
        <w:rPr>
          <w:rStyle w:val="dn"/>
          <w:rFonts w:eastAsia="Arial" w:cs="Arial"/>
        </w:rPr>
        <w:t xml:space="preserve">, že by se z jakéhokoliv důvodu stal pořizovatelem databáze </w:t>
      </w:r>
      <w:r w:rsidR="00E8680F">
        <w:rPr>
          <w:rStyle w:val="dn"/>
          <w:rFonts w:eastAsia="Arial" w:cs="Arial"/>
        </w:rPr>
        <w:t>P</w:t>
      </w:r>
      <w:r w:rsidRPr="008C5277">
        <w:rPr>
          <w:rStyle w:val="dn"/>
          <w:rFonts w:eastAsia="Arial" w:cs="Arial"/>
        </w:rPr>
        <w:t xml:space="preserve">oskytovatel, </w:t>
      </w:r>
      <w:r w:rsidR="00E8680F">
        <w:rPr>
          <w:rStyle w:val="dn"/>
          <w:rFonts w:eastAsia="Arial" w:cs="Arial"/>
        </w:rPr>
        <w:t>P</w:t>
      </w:r>
      <w:r w:rsidRPr="008C5277">
        <w:rPr>
          <w:rStyle w:val="dn"/>
          <w:rFonts w:eastAsia="Arial" w:cs="Arial"/>
        </w:rPr>
        <w:t xml:space="preserve">oskytovatel touto </w:t>
      </w:r>
      <w:r w:rsidR="00E8680F">
        <w:rPr>
          <w:rStyle w:val="dn"/>
          <w:rFonts w:eastAsia="Arial" w:cs="Arial"/>
        </w:rPr>
        <w:t>S</w:t>
      </w:r>
      <w:r w:rsidRPr="008C5277">
        <w:rPr>
          <w:rStyle w:val="dn"/>
          <w:rFonts w:eastAsia="Arial" w:cs="Arial"/>
        </w:rPr>
        <w:t xml:space="preserve">mlouvou převádí veškerá práva k databázi na </w:t>
      </w:r>
      <w:r w:rsidR="00E8680F">
        <w:rPr>
          <w:rStyle w:val="dn"/>
          <w:rFonts w:eastAsia="Arial" w:cs="Arial"/>
        </w:rPr>
        <w:t>O</w:t>
      </w:r>
      <w:r w:rsidRPr="008C5277">
        <w:rPr>
          <w:rStyle w:val="dn"/>
          <w:rFonts w:eastAsia="Arial" w:cs="Arial"/>
        </w:rPr>
        <w:t xml:space="preserve">bjednatele a </w:t>
      </w:r>
      <w:r w:rsidR="00E8680F">
        <w:rPr>
          <w:rStyle w:val="dn"/>
          <w:rFonts w:eastAsia="Arial" w:cs="Arial"/>
        </w:rPr>
        <w:t>O</w:t>
      </w:r>
      <w:r w:rsidRPr="008C5277">
        <w:rPr>
          <w:rStyle w:val="dn"/>
          <w:rFonts w:eastAsia="Arial" w:cs="Arial"/>
        </w:rPr>
        <w:t>bjednatel tato práva přijímá.</w:t>
      </w:r>
    </w:p>
    <w:p w14:paraId="69FA6CA4" w14:textId="77777777" w:rsidR="007B6F4F" w:rsidRPr="008C5277" w:rsidRDefault="007B6F4F" w:rsidP="00564800">
      <w:pPr>
        <w:pStyle w:val="RLTextlnkuslovan"/>
        <w:numPr>
          <w:ilvl w:val="1"/>
          <w:numId w:val="22"/>
        </w:numPr>
        <w:tabs>
          <w:tab w:val="clear" w:pos="1474"/>
        </w:tabs>
        <w:spacing w:line="240" w:lineRule="auto"/>
        <w:ind w:left="284" w:firstLine="0"/>
        <w:rPr>
          <w:rStyle w:val="dn"/>
          <w:rFonts w:eastAsia="Arial" w:cs="Arial"/>
        </w:rPr>
      </w:pPr>
      <w:r w:rsidRPr="008C5277">
        <w:rPr>
          <w:rStyle w:val="Hyperlink0"/>
          <w:rFonts w:cs="Arial"/>
        </w:rPr>
        <w:t>Stejně</w:t>
      </w:r>
      <w:r w:rsidRPr="008C5277">
        <w:rPr>
          <w:rStyle w:val="dn"/>
          <w:rFonts w:eastAsia="Arial" w:cs="Arial"/>
        </w:rPr>
        <w:t xml:space="preserve"> tak v případě, že </w:t>
      </w:r>
      <w:r w:rsidR="00E8680F">
        <w:rPr>
          <w:rStyle w:val="dn"/>
          <w:rFonts w:eastAsia="Arial" w:cs="Arial"/>
        </w:rPr>
        <w:t>P</w:t>
      </w:r>
      <w:r w:rsidRPr="008C5277">
        <w:rPr>
          <w:rStyle w:val="dn"/>
          <w:rFonts w:eastAsia="Arial" w:cs="Arial"/>
        </w:rPr>
        <w:t xml:space="preserve">oskytovateli vznikla na základě této </w:t>
      </w:r>
      <w:r w:rsidR="00E8680F">
        <w:rPr>
          <w:rStyle w:val="dn"/>
          <w:rFonts w:eastAsia="Arial" w:cs="Arial"/>
        </w:rPr>
        <w:t>S</w:t>
      </w:r>
      <w:r w:rsidRPr="008C5277">
        <w:rPr>
          <w:rStyle w:val="dn"/>
          <w:rFonts w:eastAsia="Arial" w:cs="Arial"/>
        </w:rPr>
        <w:t xml:space="preserve">mlouvy </w:t>
      </w:r>
      <w:r w:rsidRPr="009C719E">
        <w:rPr>
          <w:rStyle w:val="Hyperlink0"/>
        </w:rPr>
        <w:t>zvláštní</w:t>
      </w:r>
      <w:r w:rsidRPr="008C5277">
        <w:rPr>
          <w:rStyle w:val="dn"/>
          <w:rFonts w:eastAsia="Arial" w:cs="Arial"/>
        </w:rPr>
        <w:t xml:space="preserve"> práva pořizovatele databáze ve smyslu § 88 a násl. autorského zákona, </w:t>
      </w:r>
      <w:r w:rsidR="00E8680F">
        <w:rPr>
          <w:rStyle w:val="dn"/>
          <w:rFonts w:eastAsia="Arial" w:cs="Arial"/>
        </w:rPr>
        <w:t>P</w:t>
      </w:r>
      <w:r w:rsidRPr="008C5277">
        <w:rPr>
          <w:rStyle w:val="dn"/>
          <w:rFonts w:eastAsia="Arial" w:cs="Arial"/>
        </w:rPr>
        <w:t xml:space="preserve">oskytovatel touto </w:t>
      </w:r>
      <w:r w:rsidR="00E8680F">
        <w:rPr>
          <w:rStyle w:val="dn"/>
          <w:rFonts w:eastAsia="Arial" w:cs="Arial"/>
        </w:rPr>
        <w:t>Smlouvou</w:t>
      </w:r>
      <w:r w:rsidR="002C5C8A" w:rsidRPr="008C5277">
        <w:rPr>
          <w:rStyle w:val="dn"/>
          <w:rFonts w:eastAsia="Arial" w:cs="Arial"/>
        </w:rPr>
        <w:t xml:space="preserve"> </w:t>
      </w:r>
      <w:r w:rsidRPr="008C5277">
        <w:rPr>
          <w:rStyle w:val="dn"/>
          <w:rFonts w:eastAsia="Arial" w:cs="Arial"/>
        </w:rPr>
        <w:t xml:space="preserve">veškerá tato práva převádí dle § 90 odst. 6 autorského zákona na </w:t>
      </w:r>
      <w:r w:rsidR="00E8680F">
        <w:rPr>
          <w:rStyle w:val="dn"/>
          <w:rFonts w:eastAsia="Arial" w:cs="Arial"/>
        </w:rPr>
        <w:t>O</w:t>
      </w:r>
      <w:r w:rsidRPr="008C5277">
        <w:rPr>
          <w:rStyle w:val="dn"/>
          <w:rFonts w:eastAsia="Arial" w:cs="Arial"/>
        </w:rPr>
        <w:t xml:space="preserve">bjednatele a </w:t>
      </w:r>
      <w:r w:rsidR="00E8680F">
        <w:rPr>
          <w:rStyle w:val="dn"/>
          <w:rFonts w:eastAsia="Arial" w:cs="Arial"/>
        </w:rPr>
        <w:t>O</w:t>
      </w:r>
      <w:r w:rsidRPr="008C5277">
        <w:rPr>
          <w:rStyle w:val="dn"/>
          <w:rFonts w:eastAsia="Arial" w:cs="Arial"/>
        </w:rPr>
        <w:t>bjednatel tato zvláštní práva pořizovatele databáze přijímá.</w:t>
      </w:r>
    </w:p>
    <w:p w14:paraId="4726BBB3" w14:textId="77777777" w:rsidR="007443CC" w:rsidRPr="00E8680F" w:rsidRDefault="00303D4E" w:rsidP="00564800">
      <w:pPr>
        <w:pStyle w:val="RLTextlnkuslovan"/>
        <w:numPr>
          <w:ilvl w:val="1"/>
          <w:numId w:val="22"/>
        </w:numPr>
        <w:tabs>
          <w:tab w:val="clear" w:pos="1474"/>
        </w:tabs>
        <w:spacing w:line="240" w:lineRule="auto"/>
        <w:ind w:left="284" w:firstLine="0"/>
        <w:rPr>
          <w:rStyle w:val="Hyperlink0"/>
          <w:rFonts w:eastAsia="Arial" w:cs="Arial"/>
        </w:rPr>
      </w:pPr>
      <w:r w:rsidRPr="008C5277">
        <w:rPr>
          <w:rStyle w:val="Hyperlink0"/>
          <w:rFonts w:cs="Arial"/>
        </w:rPr>
        <w:t>Smluvní strany se výslovně dohodly, že odměna za poskytnutí licence</w:t>
      </w:r>
      <w:r w:rsidRPr="008C5277">
        <w:rPr>
          <w:rStyle w:val="dn"/>
          <w:rFonts w:cs="Arial"/>
        </w:rPr>
        <w:t xml:space="preserve"> </w:t>
      </w:r>
      <w:r w:rsidR="00E8680F">
        <w:rPr>
          <w:rStyle w:val="Hyperlink0"/>
          <w:rFonts w:cs="Arial"/>
        </w:rPr>
        <w:t>P</w:t>
      </w:r>
      <w:r w:rsidRPr="008C5277">
        <w:rPr>
          <w:rStyle w:val="Hyperlink0"/>
          <w:rFonts w:cs="Arial"/>
        </w:rPr>
        <w:t>oskytovatelem</w:t>
      </w:r>
      <w:r w:rsidRPr="008C5277">
        <w:rPr>
          <w:rStyle w:val="dn"/>
          <w:rFonts w:cs="Arial"/>
        </w:rPr>
        <w:t xml:space="preserve">, stejně jako </w:t>
      </w:r>
      <w:r w:rsidR="002D52AA" w:rsidRPr="008C5277">
        <w:rPr>
          <w:rStyle w:val="dn"/>
          <w:rFonts w:cs="Arial"/>
        </w:rPr>
        <w:t xml:space="preserve">odměna </w:t>
      </w:r>
      <w:r w:rsidRPr="008C5277">
        <w:rPr>
          <w:rStyle w:val="dn"/>
          <w:rFonts w:cs="Arial"/>
        </w:rPr>
        <w:t>za převod veškerých práv k</w:t>
      </w:r>
      <w:r w:rsidR="002D52AA" w:rsidRPr="008C5277">
        <w:rPr>
          <w:rStyle w:val="dn"/>
          <w:rFonts w:cs="Arial"/>
        </w:rPr>
        <w:t> </w:t>
      </w:r>
      <w:r w:rsidRPr="008C5277">
        <w:rPr>
          <w:rStyle w:val="dn"/>
          <w:rFonts w:cs="Arial"/>
        </w:rPr>
        <w:t>databázi</w:t>
      </w:r>
      <w:r w:rsidR="002D52AA" w:rsidRPr="008C5277">
        <w:rPr>
          <w:rStyle w:val="dn"/>
          <w:rFonts w:cs="Arial"/>
        </w:rPr>
        <w:t>, včetně zvláštních práv k databázi</w:t>
      </w:r>
      <w:r w:rsidRPr="008C5277">
        <w:rPr>
          <w:rStyle w:val="dn"/>
          <w:rFonts w:cs="Arial"/>
        </w:rPr>
        <w:t xml:space="preserve"> dle odst. </w:t>
      </w:r>
      <w:r w:rsidR="00E8680F">
        <w:rPr>
          <w:rStyle w:val="dn"/>
          <w:rFonts w:cs="Arial"/>
        </w:rPr>
        <w:t>9</w:t>
      </w:r>
      <w:r w:rsidRPr="008C5277">
        <w:rPr>
          <w:rStyle w:val="dn"/>
          <w:rFonts w:cs="Arial"/>
        </w:rPr>
        <w:t>.5</w:t>
      </w:r>
      <w:r w:rsidR="002D52AA" w:rsidRPr="008C5277">
        <w:rPr>
          <w:rStyle w:val="dn"/>
          <w:rFonts w:cs="Arial"/>
        </w:rPr>
        <w:t xml:space="preserve"> až </w:t>
      </w:r>
      <w:r w:rsidR="00E8680F">
        <w:rPr>
          <w:rStyle w:val="dn"/>
          <w:rFonts w:cs="Arial"/>
        </w:rPr>
        <w:t>9</w:t>
      </w:r>
      <w:r w:rsidR="002D52AA" w:rsidRPr="008C5277">
        <w:rPr>
          <w:rStyle w:val="dn"/>
          <w:rFonts w:cs="Arial"/>
        </w:rPr>
        <w:t>.7</w:t>
      </w:r>
      <w:r w:rsidRPr="008C5277">
        <w:rPr>
          <w:rStyle w:val="dn"/>
          <w:rFonts w:cs="Arial"/>
        </w:rPr>
        <w:t>,</w:t>
      </w:r>
      <w:r w:rsidRPr="008C5277">
        <w:rPr>
          <w:rStyle w:val="Hyperlink0"/>
          <w:rFonts w:cs="Arial"/>
        </w:rPr>
        <w:t xml:space="preserve"> je již zahrnuta v ceně za poskytování </w:t>
      </w:r>
      <w:r w:rsidR="00F81DC9">
        <w:rPr>
          <w:rStyle w:val="dn"/>
          <w:rFonts w:cs="Arial"/>
        </w:rPr>
        <w:t>S</w:t>
      </w:r>
      <w:r w:rsidRPr="008C5277">
        <w:rPr>
          <w:rStyle w:val="dn"/>
          <w:rFonts w:cs="Arial"/>
        </w:rPr>
        <w:t>lužeb</w:t>
      </w:r>
      <w:r w:rsidRPr="008C5277">
        <w:rPr>
          <w:rStyle w:val="Hyperlink0"/>
          <w:rFonts w:cs="Arial"/>
        </w:rPr>
        <w:t>.</w:t>
      </w:r>
    </w:p>
    <w:p w14:paraId="33FB9FFD" w14:textId="77777777" w:rsidR="00E8680F" w:rsidRPr="008C5277" w:rsidRDefault="00E8680F" w:rsidP="00E8680F">
      <w:pPr>
        <w:pStyle w:val="RLTextlnkuslovan"/>
        <w:tabs>
          <w:tab w:val="clear" w:pos="1474"/>
        </w:tabs>
        <w:spacing w:line="240" w:lineRule="auto"/>
        <w:ind w:left="284"/>
        <w:rPr>
          <w:rStyle w:val="dn"/>
          <w:rFonts w:eastAsia="Arial" w:cs="Arial"/>
        </w:rPr>
      </w:pPr>
    </w:p>
    <w:p w14:paraId="57357E35" w14:textId="77777777" w:rsidR="007443CC" w:rsidRPr="008C5277" w:rsidRDefault="00303D4E" w:rsidP="00564800">
      <w:pPr>
        <w:pStyle w:val="RLlneksmlouvy"/>
        <w:numPr>
          <w:ilvl w:val="0"/>
          <w:numId w:val="22"/>
        </w:numPr>
        <w:spacing w:before="0" w:line="240" w:lineRule="auto"/>
        <w:ind w:left="0" w:firstLine="0"/>
        <w:jc w:val="left"/>
        <w:rPr>
          <w:rStyle w:val="dn"/>
          <w:rFonts w:eastAsia="Arial" w:cs="Arial"/>
          <w:sz w:val="20"/>
          <w:szCs w:val="20"/>
        </w:rPr>
      </w:pPr>
      <w:bookmarkStart w:id="7" w:name="_Ref445112976"/>
      <w:r w:rsidRPr="008C5277">
        <w:rPr>
          <w:rStyle w:val="dn"/>
          <w:rFonts w:cs="Arial"/>
          <w:sz w:val="20"/>
          <w:szCs w:val="20"/>
        </w:rPr>
        <w:t>OCHRANA INFORMACÍ</w:t>
      </w:r>
      <w:bookmarkEnd w:id="7"/>
    </w:p>
    <w:p w14:paraId="3A37942A" w14:textId="77777777" w:rsidR="007443CC" w:rsidRPr="008C5277" w:rsidRDefault="000D0492" w:rsidP="00564800">
      <w:pPr>
        <w:pStyle w:val="RLTextlnkuslovan"/>
        <w:numPr>
          <w:ilvl w:val="1"/>
          <w:numId w:val="22"/>
        </w:numPr>
        <w:tabs>
          <w:tab w:val="clear" w:pos="1474"/>
        </w:tabs>
        <w:spacing w:line="240" w:lineRule="auto"/>
        <w:ind w:left="284" w:firstLine="0"/>
        <w:rPr>
          <w:rStyle w:val="dn"/>
          <w:rFonts w:eastAsia="Arial" w:cs="Arial"/>
        </w:rPr>
      </w:pPr>
      <w:r>
        <w:rPr>
          <w:rStyle w:val="Hyperlink0"/>
          <w:rFonts w:cs="Arial"/>
        </w:rPr>
        <w:t xml:space="preserve"> </w:t>
      </w:r>
      <w:r w:rsidR="00303D4E" w:rsidRPr="008C5277">
        <w:rPr>
          <w:rStyle w:val="Hyperlink0"/>
          <w:rFonts w:cs="Arial"/>
        </w:rPr>
        <w:t xml:space="preserve">Smluvní strany jsou si vědomy toho, že v rámci plnění závazků z této </w:t>
      </w:r>
      <w:r w:rsidR="00C64044">
        <w:rPr>
          <w:rStyle w:val="dn"/>
          <w:rFonts w:cs="Arial"/>
        </w:rPr>
        <w:t>S</w:t>
      </w:r>
      <w:r w:rsidR="00303D4E" w:rsidRPr="008C5277">
        <w:rPr>
          <w:rStyle w:val="dn"/>
          <w:rFonts w:cs="Arial"/>
        </w:rPr>
        <w:t>mlouvy</w:t>
      </w:r>
      <w:r w:rsidR="00303D4E" w:rsidRPr="008C5277">
        <w:rPr>
          <w:rStyle w:val="Hyperlink0"/>
          <w:rFonts w:cs="Arial"/>
        </w:rPr>
        <w:t>:</w:t>
      </w:r>
    </w:p>
    <w:p w14:paraId="013BF218" w14:textId="77777777" w:rsidR="007443CC" w:rsidRPr="008C5277" w:rsidRDefault="00303D4E" w:rsidP="00564800">
      <w:pPr>
        <w:pStyle w:val="Zklad2"/>
        <w:numPr>
          <w:ilvl w:val="2"/>
          <w:numId w:val="22"/>
        </w:numPr>
        <w:tabs>
          <w:tab w:val="clear" w:pos="709"/>
        </w:tabs>
        <w:ind w:left="567" w:firstLine="0"/>
        <w:rPr>
          <w:rStyle w:val="dn"/>
          <w:rFonts w:ascii="Calibri" w:eastAsia="Arial" w:hAnsi="Calibri" w:cs="Arial"/>
          <w:sz w:val="20"/>
          <w:szCs w:val="20"/>
        </w:rPr>
      </w:pPr>
      <w:bookmarkStart w:id="8" w:name="DůvInf"/>
      <w:r w:rsidRPr="008C5277">
        <w:rPr>
          <w:rStyle w:val="dn"/>
          <w:rFonts w:ascii="Calibri" w:hAnsi="Calibri" w:cs="Arial"/>
          <w:sz w:val="20"/>
          <w:szCs w:val="20"/>
        </w:rPr>
        <w:t>si mohou vzájemně vědomě nebo opominutím poskytnout informace, které budou považovány za důvěrné (dále jen „</w:t>
      </w:r>
      <w:r w:rsidRPr="008C5277">
        <w:rPr>
          <w:rStyle w:val="dn"/>
          <w:rFonts w:ascii="Calibri" w:hAnsi="Calibri" w:cs="Arial"/>
          <w:b/>
          <w:bCs/>
          <w:sz w:val="20"/>
          <w:szCs w:val="20"/>
        </w:rPr>
        <w:t>důvěrné informace</w:t>
      </w:r>
      <w:r w:rsidRPr="008C5277">
        <w:rPr>
          <w:rStyle w:val="dn"/>
          <w:rFonts w:ascii="Calibri" w:hAnsi="Calibri" w:cs="Arial"/>
          <w:sz w:val="20"/>
          <w:szCs w:val="20"/>
        </w:rPr>
        <w:t>“),</w:t>
      </w:r>
    </w:p>
    <w:p w14:paraId="73C3263B" w14:textId="77777777" w:rsidR="007443CC" w:rsidRPr="008C5277" w:rsidRDefault="00303D4E" w:rsidP="00564800">
      <w:pPr>
        <w:pStyle w:val="Zklad2"/>
        <w:numPr>
          <w:ilvl w:val="2"/>
          <w:numId w:val="22"/>
        </w:numPr>
        <w:tabs>
          <w:tab w:val="clear" w:pos="709"/>
        </w:tabs>
        <w:ind w:left="567" w:firstLine="0"/>
        <w:rPr>
          <w:rStyle w:val="dn"/>
          <w:rFonts w:ascii="Calibri" w:eastAsia="Arial" w:hAnsi="Calibri" w:cs="Arial"/>
          <w:sz w:val="20"/>
          <w:szCs w:val="20"/>
        </w:rPr>
      </w:pPr>
      <w:r w:rsidRPr="008C5277">
        <w:rPr>
          <w:rStyle w:val="dn"/>
          <w:rFonts w:ascii="Calibri" w:hAnsi="Calibri" w:cs="Arial"/>
          <w:sz w:val="20"/>
          <w:szCs w:val="20"/>
        </w:rPr>
        <w:t>mohou jejich zaměstnanci a osoby v obdobném postavení získat vědomou činností druhé strany nebo</w:t>
      </w:r>
      <w:r w:rsidR="00C64044">
        <w:rPr>
          <w:rStyle w:val="dn"/>
          <w:rFonts w:ascii="Calibri" w:hAnsi="Calibri" w:cs="Arial"/>
          <w:sz w:val="20"/>
          <w:szCs w:val="20"/>
        </w:rPr>
        <w:t xml:space="preserve">      </w:t>
      </w:r>
      <w:r w:rsidRPr="008C5277">
        <w:rPr>
          <w:rStyle w:val="dn"/>
          <w:rFonts w:ascii="Calibri" w:hAnsi="Calibri" w:cs="Arial"/>
          <w:sz w:val="20"/>
          <w:szCs w:val="20"/>
        </w:rPr>
        <w:t xml:space="preserve"> i jejím opominutím přístup k důvěrným informacím druhé strany.</w:t>
      </w:r>
      <w:bookmarkEnd w:id="8"/>
    </w:p>
    <w:p w14:paraId="209EA963" w14:textId="77777777" w:rsidR="007443CC" w:rsidRPr="008C5277" w:rsidRDefault="00C64044" w:rsidP="00564800">
      <w:pPr>
        <w:pStyle w:val="RLTextlnkuslovan"/>
        <w:numPr>
          <w:ilvl w:val="1"/>
          <w:numId w:val="22"/>
        </w:numPr>
        <w:tabs>
          <w:tab w:val="clear" w:pos="1474"/>
        </w:tabs>
        <w:spacing w:line="240" w:lineRule="auto"/>
        <w:ind w:left="284" w:firstLine="0"/>
        <w:rPr>
          <w:rStyle w:val="dn"/>
          <w:rFonts w:eastAsia="Arial" w:cs="Arial"/>
        </w:rPr>
      </w:pPr>
      <w:bookmarkStart w:id="9" w:name="_Ref202765128"/>
      <w:r>
        <w:rPr>
          <w:rStyle w:val="Hyperlink0"/>
          <w:rFonts w:cs="Arial"/>
        </w:rPr>
        <w:t xml:space="preserve"> </w:t>
      </w:r>
      <w:r w:rsidR="00303D4E" w:rsidRPr="008C5277">
        <w:rPr>
          <w:rStyle w:val="Hyperlink0"/>
          <w:rFonts w:cs="Arial"/>
        </w:rPr>
        <w:t>Smluvní strany se zavazují, že žádná z nich nezpřístupní třetí osobě důvěrné informace, které při</w:t>
      </w:r>
      <w:r w:rsidR="00155813">
        <w:rPr>
          <w:rStyle w:val="Hyperlink0"/>
          <w:rFonts w:cs="Arial"/>
        </w:rPr>
        <w:t> </w:t>
      </w:r>
      <w:r w:rsidR="00303D4E" w:rsidRPr="008C5277">
        <w:rPr>
          <w:rStyle w:val="Hyperlink0"/>
          <w:rFonts w:cs="Arial"/>
        </w:rPr>
        <w:t xml:space="preserve">plnění této </w:t>
      </w:r>
      <w:r w:rsidR="000D0492">
        <w:rPr>
          <w:rStyle w:val="Hyperlink0"/>
        </w:rPr>
        <w:t>S</w:t>
      </w:r>
      <w:r w:rsidR="00303D4E" w:rsidRPr="009C719E">
        <w:rPr>
          <w:rStyle w:val="Hyperlink0"/>
        </w:rPr>
        <w:t>mlouvy</w:t>
      </w:r>
      <w:r w:rsidR="00303D4E" w:rsidRPr="008C5277">
        <w:rPr>
          <w:rStyle w:val="Hyperlink0"/>
          <w:rFonts w:cs="Arial"/>
        </w:rPr>
        <w:t xml:space="preserve"> získala od druhé </w:t>
      </w:r>
      <w:r w:rsidR="000D0492">
        <w:rPr>
          <w:rStyle w:val="Hyperlink0"/>
          <w:rFonts w:cs="Arial"/>
        </w:rPr>
        <w:t>S</w:t>
      </w:r>
      <w:r w:rsidR="00303D4E" w:rsidRPr="008C5277">
        <w:rPr>
          <w:rStyle w:val="Hyperlink0"/>
          <w:rFonts w:cs="Arial"/>
        </w:rPr>
        <w:t xml:space="preserve">mluvní strany a neužije důvěrné informace v rozporu s účelem této </w:t>
      </w:r>
      <w:r w:rsidR="000D0492">
        <w:rPr>
          <w:rStyle w:val="dn"/>
          <w:rFonts w:cs="Arial"/>
        </w:rPr>
        <w:t>S</w:t>
      </w:r>
      <w:r w:rsidR="00303D4E" w:rsidRPr="008C5277">
        <w:rPr>
          <w:rStyle w:val="dn"/>
          <w:rFonts w:cs="Arial"/>
        </w:rPr>
        <w:t>mlouvy</w:t>
      </w:r>
      <w:r w:rsidR="00303D4E" w:rsidRPr="008C5277">
        <w:rPr>
          <w:rStyle w:val="Hyperlink0"/>
          <w:rFonts w:cs="Arial"/>
        </w:rPr>
        <w:t xml:space="preserve"> a pro svůj vlastní prospěch. </w:t>
      </w:r>
      <w:bookmarkEnd w:id="9"/>
    </w:p>
    <w:p w14:paraId="01D4F50A" w14:textId="77777777" w:rsidR="007443CC" w:rsidRPr="008C5277" w:rsidRDefault="00C64044" w:rsidP="00564800">
      <w:pPr>
        <w:pStyle w:val="RLTextlnkuslovan"/>
        <w:numPr>
          <w:ilvl w:val="1"/>
          <w:numId w:val="22"/>
        </w:numPr>
        <w:tabs>
          <w:tab w:val="clear" w:pos="1474"/>
        </w:tabs>
        <w:spacing w:line="240" w:lineRule="auto"/>
        <w:ind w:left="284" w:firstLine="0"/>
        <w:rPr>
          <w:rStyle w:val="dn"/>
          <w:rFonts w:eastAsia="Arial" w:cs="Arial"/>
        </w:rPr>
      </w:pPr>
      <w:bookmarkStart w:id="10" w:name="_Ref225082917"/>
      <w:r>
        <w:rPr>
          <w:rStyle w:val="dn"/>
          <w:rFonts w:cs="Arial"/>
        </w:rPr>
        <w:t xml:space="preserve">  </w:t>
      </w:r>
      <w:r w:rsidR="00303D4E" w:rsidRPr="008C5277">
        <w:rPr>
          <w:rStyle w:val="dn"/>
          <w:rFonts w:cs="Arial"/>
        </w:rPr>
        <w:t xml:space="preserve">Za </w:t>
      </w:r>
      <w:r w:rsidR="00303D4E" w:rsidRPr="008C5277">
        <w:rPr>
          <w:rStyle w:val="Hyperlink0"/>
          <w:rFonts w:cs="Arial"/>
        </w:rPr>
        <w:t>třetí</w:t>
      </w:r>
      <w:r w:rsidR="00303D4E" w:rsidRPr="008C5277">
        <w:rPr>
          <w:rStyle w:val="dn"/>
          <w:rFonts w:cs="Arial"/>
        </w:rPr>
        <w:t xml:space="preserve"> osoby podle odst. </w:t>
      </w:r>
      <w:hyperlink w:anchor="Ref202765128" w:history="1">
        <w:r w:rsidR="000D0492">
          <w:rPr>
            <w:rStyle w:val="dn"/>
            <w:rFonts w:cs="Arial"/>
          </w:rPr>
          <w:t>10</w:t>
        </w:r>
        <w:r w:rsidR="00303D4E" w:rsidRPr="008C5277">
          <w:rPr>
            <w:rStyle w:val="dn"/>
            <w:rFonts w:cs="Arial"/>
          </w:rPr>
          <w:t>.2</w:t>
        </w:r>
      </w:hyperlink>
      <w:r w:rsidR="00303D4E" w:rsidRPr="008C5277">
        <w:rPr>
          <w:rStyle w:val="dn"/>
          <w:rFonts w:cs="Arial"/>
        </w:rPr>
        <w:t xml:space="preserve"> se nepovažují:</w:t>
      </w:r>
      <w:bookmarkEnd w:id="10"/>
    </w:p>
    <w:p w14:paraId="61C92B57" w14:textId="77777777" w:rsidR="007443CC" w:rsidRPr="008C5277" w:rsidRDefault="00303D4E" w:rsidP="00564800">
      <w:pPr>
        <w:pStyle w:val="Zklad2"/>
        <w:numPr>
          <w:ilvl w:val="2"/>
          <w:numId w:val="22"/>
        </w:numPr>
        <w:tabs>
          <w:tab w:val="clear" w:pos="709"/>
        </w:tabs>
        <w:ind w:left="567" w:firstLine="0"/>
        <w:rPr>
          <w:rStyle w:val="dn"/>
          <w:rFonts w:ascii="Calibri" w:eastAsia="Arial" w:hAnsi="Calibri" w:cs="Arial"/>
          <w:sz w:val="20"/>
          <w:szCs w:val="20"/>
        </w:rPr>
      </w:pPr>
      <w:bookmarkStart w:id="11" w:name="_Ref202766324"/>
      <w:r w:rsidRPr="008C5277">
        <w:rPr>
          <w:rStyle w:val="dn"/>
          <w:rFonts w:ascii="Calibri" w:hAnsi="Calibri" w:cs="Arial"/>
          <w:sz w:val="20"/>
          <w:szCs w:val="20"/>
        </w:rPr>
        <w:t xml:space="preserve">zaměstnanci </w:t>
      </w:r>
      <w:r w:rsidR="000D0492">
        <w:rPr>
          <w:rStyle w:val="dn"/>
          <w:rFonts w:ascii="Calibri" w:hAnsi="Calibri" w:cs="Arial"/>
          <w:sz w:val="20"/>
          <w:szCs w:val="20"/>
        </w:rPr>
        <w:t>S</w:t>
      </w:r>
      <w:r w:rsidRPr="008C5277">
        <w:rPr>
          <w:rStyle w:val="dn"/>
          <w:rFonts w:ascii="Calibri" w:hAnsi="Calibri" w:cs="Arial"/>
          <w:sz w:val="20"/>
          <w:szCs w:val="20"/>
        </w:rPr>
        <w:t>mluvních stran a osoby v obdobném postavení,</w:t>
      </w:r>
      <w:bookmarkEnd w:id="11"/>
      <w:r w:rsidRPr="008C5277">
        <w:rPr>
          <w:rStyle w:val="dn"/>
          <w:rFonts w:ascii="Calibri" w:hAnsi="Calibri" w:cs="Arial"/>
          <w:sz w:val="20"/>
          <w:szCs w:val="20"/>
        </w:rPr>
        <w:t xml:space="preserve"> </w:t>
      </w:r>
    </w:p>
    <w:p w14:paraId="7D9096F9" w14:textId="77777777" w:rsidR="007443CC" w:rsidRPr="008C5277" w:rsidRDefault="00303D4E" w:rsidP="00564800">
      <w:pPr>
        <w:pStyle w:val="Zklad2"/>
        <w:numPr>
          <w:ilvl w:val="2"/>
          <w:numId w:val="22"/>
        </w:numPr>
        <w:tabs>
          <w:tab w:val="clear" w:pos="709"/>
        </w:tabs>
        <w:ind w:left="567" w:firstLine="0"/>
        <w:rPr>
          <w:rStyle w:val="dn"/>
          <w:rFonts w:ascii="Calibri" w:eastAsia="Arial" w:hAnsi="Calibri" w:cs="Arial"/>
          <w:sz w:val="20"/>
          <w:szCs w:val="20"/>
        </w:rPr>
      </w:pPr>
      <w:bookmarkStart w:id="12" w:name="_Ref202766325"/>
      <w:r w:rsidRPr="008C5277">
        <w:rPr>
          <w:rStyle w:val="dn"/>
          <w:rFonts w:ascii="Calibri" w:hAnsi="Calibri" w:cs="Arial"/>
          <w:sz w:val="20"/>
          <w:szCs w:val="20"/>
        </w:rPr>
        <w:t xml:space="preserve">orgány </w:t>
      </w:r>
      <w:r w:rsidR="000D0492">
        <w:rPr>
          <w:rStyle w:val="dn"/>
          <w:rFonts w:ascii="Calibri" w:hAnsi="Calibri" w:cs="Arial"/>
          <w:sz w:val="20"/>
          <w:szCs w:val="20"/>
        </w:rPr>
        <w:t>S</w:t>
      </w:r>
      <w:r w:rsidRPr="008C5277">
        <w:rPr>
          <w:rStyle w:val="dn"/>
          <w:rFonts w:ascii="Calibri" w:hAnsi="Calibri" w:cs="Arial"/>
          <w:sz w:val="20"/>
          <w:szCs w:val="20"/>
        </w:rPr>
        <w:t>mluvních stran a jejich členové,</w:t>
      </w:r>
      <w:bookmarkEnd w:id="12"/>
      <w:r w:rsidRPr="008C5277">
        <w:rPr>
          <w:rStyle w:val="dn"/>
          <w:rFonts w:ascii="Calibri" w:hAnsi="Calibri" w:cs="Arial"/>
          <w:sz w:val="20"/>
          <w:szCs w:val="20"/>
        </w:rPr>
        <w:t xml:space="preserve"> </w:t>
      </w:r>
    </w:p>
    <w:p w14:paraId="2EFCD4A8" w14:textId="77777777" w:rsidR="007443CC" w:rsidRPr="008C5277" w:rsidRDefault="00303D4E" w:rsidP="00564800">
      <w:pPr>
        <w:pStyle w:val="Zklad2"/>
        <w:numPr>
          <w:ilvl w:val="2"/>
          <w:numId w:val="22"/>
        </w:numPr>
        <w:tabs>
          <w:tab w:val="clear" w:pos="709"/>
        </w:tabs>
        <w:ind w:left="567" w:firstLine="0"/>
        <w:rPr>
          <w:rStyle w:val="dn"/>
          <w:rFonts w:ascii="Calibri" w:eastAsia="Arial" w:hAnsi="Calibri" w:cs="Arial"/>
          <w:sz w:val="20"/>
          <w:szCs w:val="20"/>
        </w:rPr>
      </w:pPr>
      <w:bookmarkStart w:id="13" w:name="_Ref202766329"/>
      <w:r w:rsidRPr="008C5277">
        <w:rPr>
          <w:rStyle w:val="Hyperlink0"/>
          <w:rFonts w:ascii="Calibri" w:hAnsi="Calibri" w:cs="Arial"/>
          <w:sz w:val="20"/>
          <w:szCs w:val="20"/>
        </w:rPr>
        <w:t xml:space="preserve">ve </w:t>
      </w:r>
      <w:r w:rsidRPr="00B1423E">
        <w:rPr>
          <w:rStyle w:val="dn"/>
          <w:rFonts w:ascii="Calibri" w:hAnsi="Calibri" w:cs="Arial"/>
          <w:sz w:val="20"/>
          <w:szCs w:val="20"/>
        </w:rPr>
        <w:t>vztahu</w:t>
      </w:r>
      <w:r w:rsidRPr="008C32CD">
        <w:rPr>
          <w:rStyle w:val="Hyperlink0"/>
          <w:rFonts w:ascii="Calibri" w:hAnsi="Calibri" w:cs="Arial"/>
          <w:sz w:val="20"/>
          <w:szCs w:val="20"/>
        </w:rPr>
        <w:t xml:space="preserve"> k</w:t>
      </w:r>
      <w:r w:rsidRPr="008C5277">
        <w:rPr>
          <w:rStyle w:val="Hyperlink0"/>
          <w:rFonts w:ascii="Calibri" w:hAnsi="Calibri" w:cs="Arial"/>
          <w:sz w:val="20"/>
          <w:szCs w:val="20"/>
        </w:rPr>
        <w:t> důvěrným informacím</w:t>
      </w:r>
      <w:r w:rsidRPr="008C5277">
        <w:rPr>
          <w:rStyle w:val="dn"/>
          <w:rFonts w:ascii="Calibri" w:hAnsi="Calibri" w:cs="Arial"/>
          <w:sz w:val="20"/>
          <w:szCs w:val="20"/>
        </w:rPr>
        <w:t xml:space="preserve"> </w:t>
      </w:r>
      <w:r w:rsidR="000D0492">
        <w:rPr>
          <w:rStyle w:val="dn"/>
          <w:rFonts w:ascii="Calibri" w:hAnsi="Calibri" w:cs="Arial"/>
          <w:sz w:val="20"/>
          <w:szCs w:val="20"/>
        </w:rPr>
        <w:t>O</w:t>
      </w:r>
      <w:r w:rsidRPr="008C5277">
        <w:rPr>
          <w:rStyle w:val="dn"/>
          <w:rFonts w:ascii="Calibri" w:hAnsi="Calibri" w:cs="Arial"/>
          <w:sz w:val="20"/>
          <w:szCs w:val="20"/>
        </w:rPr>
        <w:t>bjednatele</w:t>
      </w:r>
      <w:r w:rsidRPr="008C5277">
        <w:rPr>
          <w:rStyle w:val="Hyperlink0"/>
          <w:rFonts w:ascii="Calibri" w:hAnsi="Calibri" w:cs="Arial"/>
          <w:sz w:val="20"/>
          <w:szCs w:val="20"/>
        </w:rPr>
        <w:t xml:space="preserve"> </w:t>
      </w:r>
      <w:r w:rsidR="000A0353" w:rsidRPr="008C5277">
        <w:rPr>
          <w:rStyle w:val="Hyperlink0"/>
          <w:rFonts w:ascii="Calibri" w:hAnsi="Calibri" w:cs="Arial"/>
          <w:sz w:val="20"/>
          <w:szCs w:val="20"/>
        </w:rPr>
        <w:t>pod</w:t>
      </w:r>
      <w:r w:rsidRPr="008C5277">
        <w:rPr>
          <w:rStyle w:val="Hyperlink0"/>
          <w:rFonts w:ascii="Calibri" w:hAnsi="Calibri" w:cs="Arial"/>
          <w:sz w:val="20"/>
          <w:szCs w:val="20"/>
        </w:rPr>
        <w:t>dodavatelé</w:t>
      </w:r>
      <w:r w:rsidR="00E06369" w:rsidRPr="008C5277">
        <w:rPr>
          <w:rStyle w:val="Hyperlink0"/>
          <w:rFonts w:ascii="Calibri" w:hAnsi="Calibri" w:cs="Arial"/>
          <w:sz w:val="20"/>
          <w:szCs w:val="20"/>
        </w:rPr>
        <w:t xml:space="preserve"> </w:t>
      </w:r>
      <w:r w:rsidR="000D0492">
        <w:rPr>
          <w:rStyle w:val="Hyperlink0"/>
          <w:rFonts w:ascii="Calibri" w:hAnsi="Calibri" w:cs="Arial"/>
          <w:sz w:val="20"/>
          <w:szCs w:val="20"/>
        </w:rPr>
        <w:t>P</w:t>
      </w:r>
      <w:r w:rsidRPr="008C5277">
        <w:rPr>
          <w:rStyle w:val="dn"/>
          <w:rFonts w:ascii="Calibri" w:hAnsi="Calibri" w:cs="Arial"/>
          <w:sz w:val="20"/>
          <w:szCs w:val="20"/>
        </w:rPr>
        <w:t>oskytovatele</w:t>
      </w:r>
      <w:r w:rsidRPr="008C5277">
        <w:rPr>
          <w:rStyle w:val="Hyperlink0"/>
          <w:rFonts w:ascii="Calibri" w:hAnsi="Calibri" w:cs="Arial"/>
          <w:sz w:val="20"/>
          <w:szCs w:val="20"/>
        </w:rPr>
        <w:t>,</w:t>
      </w:r>
      <w:bookmarkEnd w:id="13"/>
      <w:r w:rsidRPr="008C5277">
        <w:rPr>
          <w:rStyle w:val="Hyperlink0"/>
          <w:rFonts w:ascii="Calibri" w:hAnsi="Calibri" w:cs="Arial"/>
          <w:sz w:val="20"/>
          <w:szCs w:val="20"/>
        </w:rPr>
        <w:t xml:space="preserve"> </w:t>
      </w:r>
    </w:p>
    <w:p w14:paraId="3476F0CC" w14:textId="77777777" w:rsidR="007443CC" w:rsidRPr="00155813" w:rsidRDefault="00303D4E" w:rsidP="00564800">
      <w:pPr>
        <w:pStyle w:val="Zklad2"/>
        <w:numPr>
          <w:ilvl w:val="2"/>
          <w:numId w:val="22"/>
        </w:numPr>
        <w:tabs>
          <w:tab w:val="clear" w:pos="709"/>
        </w:tabs>
        <w:ind w:left="567" w:firstLine="0"/>
        <w:rPr>
          <w:rStyle w:val="dn"/>
          <w:rFonts w:ascii="Calibri" w:eastAsia="Arial" w:hAnsi="Calibri" w:cs="Arial"/>
          <w:sz w:val="20"/>
          <w:szCs w:val="20"/>
        </w:rPr>
      </w:pPr>
      <w:r w:rsidRPr="00155813">
        <w:rPr>
          <w:rStyle w:val="Hyperlink0"/>
          <w:rFonts w:ascii="Calibri" w:hAnsi="Calibri" w:cs="Arial"/>
          <w:sz w:val="20"/>
          <w:szCs w:val="20"/>
        </w:rPr>
        <w:t xml:space="preserve">ve </w:t>
      </w:r>
      <w:r w:rsidRPr="00B1423E">
        <w:rPr>
          <w:rStyle w:val="dn"/>
          <w:rFonts w:ascii="Calibri" w:hAnsi="Calibri" w:cs="Arial"/>
          <w:sz w:val="20"/>
          <w:szCs w:val="20"/>
        </w:rPr>
        <w:t>vztahu</w:t>
      </w:r>
      <w:r w:rsidRPr="00155813">
        <w:rPr>
          <w:rStyle w:val="Hyperlink0"/>
          <w:rFonts w:ascii="Calibri" w:hAnsi="Calibri" w:cs="Arial"/>
          <w:sz w:val="20"/>
          <w:szCs w:val="20"/>
        </w:rPr>
        <w:t xml:space="preserve"> k důvěrným informacím </w:t>
      </w:r>
      <w:r w:rsidR="000D0492">
        <w:rPr>
          <w:rStyle w:val="dn"/>
          <w:rFonts w:ascii="Calibri" w:hAnsi="Calibri" w:cs="Arial"/>
          <w:sz w:val="20"/>
          <w:szCs w:val="20"/>
        </w:rPr>
        <w:t>P</w:t>
      </w:r>
      <w:r w:rsidRPr="00155813">
        <w:rPr>
          <w:rStyle w:val="dn"/>
          <w:rFonts w:ascii="Calibri" w:hAnsi="Calibri" w:cs="Arial"/>
          <w:sz w:val="20"/>
          <w:szCs w:val="20"/>
        </w:rPr>
        <w:t>oskytovatele</w:t>
      </w:r>
      <w:r w:rsidRPr="00155813">
        <w:rPr>
          <w:rStyle w:val="Hyperlink0"/>
          <w:rFonts w:ascii="Calibri" w:hAnsi="Calibri" w:cs="Arial"/>
          <w:sz w:val="20"/>
          <w:szCs w:val="20"/>
        </w:rPr>
        <w:t xml:space="preserve"> externí dodavatelé </w:t>
      </w:r>
      <w:r w:rsidR="000D0492">
        <w:rPr>
          <w:rStyle w:val="Hyperlink0"/>
          <w:rFonts w:ascii="Calibri" w:hAnsi="Calibri" w:cs="Arial"/>
          <w:sz w:val="20"/>
          <w:szCs w:val="20"/>
        </w:rPr>
        <w:t>O</w:t>
      </w:r>
      <w:r w:rsidRPr="00155813">
        <w:rPr>
          <w:rStyle w:val="dn"/>
          <w:rFonts w:ascii="Calibri" w:hAnsi="Calibri" w:cs="Arial"/>
          <w:sz w:val="20"/>
          <w:szCs w:val="20"/>
        </w:rPr>
        <w:t>bjednatele</w:t>
      </w:r>
      <w:r w:rsidRPr="00155813">
        <w:rPr>
          <w:rStyle w:val="Hyperlink0"/>
          <w:rFonts w:ascii="Calibri" w:hAnsi="Calibri" w:cs="Arial"/>
          <w:sz w:val="20"/>
          <w:szCs w:val="20"/>
        </w:rPr>
        <w:t>, a to i potenciální,</w:t>
      </w:r>
      <w:r w:rsidR="00155813" w:rsidRPr="00155813">
        <w:rPr>
          <w:rStyle w:val="Hyperlink0"/>
          <w:rFonts w:ascii="Calibri" w:hAnsi="Calibri" w:cs="Arial"/>
          <w:sz w:val="20"/>
          <w:szCs w:val="20"/>
        </w:rPr>
        <w:t xml:space="preserve"> </w:t>
      </w:r>
      <w:r w:rsidRPr="00155813">
        <w:rPr>
          <w:rStyle w:val="dn"/>
          <w:rFonts w:ascii="Calibri" w:hAnsi="Calibri" w:cs="Arial"/>
          <w:sz w:val="20"/>
          <w:szCs w:val="20"/>
        </w:rPr>
        <w:t xml:space="preserve">za </w:t>
      </w:r>
      <w:r w:rsidRPr="00155813">
        <w:rPr>
          <w:rStyle w:val="Hyperlink0"/>
          <w:rFonts w:ascii="Calibri" w:hAnsi="Calibri"/>
          <w:sz w:val="20"/>
          <w:szCs w:val="20"/>
        </w:rPr>
        <w:t>předpokladu</w:t>
      </w:r>
      <w:r w:rsidRPr="00155813">
        <w:rPr>
          <w:rStyle w:val="dn"/>
          <w:rFonts w:ascii="Calibri" w:hAnsi="Calibri" w:cs="Arial"/>
          <w:sz w:val="20"/>
          <w:szCs w:val="20"/>
        </w:rPr>
        <w:t xml:space="preserve">, že se podílejí na plnění této </w:t>
      </w:r>
      <w:r w:rsidR="000D0492">
        <w:rPr>
          <w:rStyle w:val="dn"/>
          <w:rFonts w:ascii="Calibri" w:hAnsi="Calibri" w:cs="Arial"/>
          <w:sz w:val="20"/>
          <w:szCs w:val="20"/>
        </w:rPr>
        <w:t>S</w:t>
      </w:r>
      <w:r w:rsidRPr="00155813">
        <w:rPr>
          <w:rStyle w:val="dn"/>
          <w:rFonts w:ascii="Calibri" w:hAnsi="Calibri" w:cs="Arial"/>
          <w:sz w:val="20"/>
          <w:szCs w:val="20"/>
        </w:rPr>
        <w:t xml:space="preserve">mlouvy nebo na plnění spojeným s plněním dle této </w:t>
      </w:r>
      <w:r w:rsidR="000D0492">
        <w:rPr>
          <w:rStyle w:val="dn"/>
          <w:rFonts w:ascii="Calibri" w:hAnsi="Calibri" w:cs="Arial"/>
          <w:sz w:val="20"/>
          <w:szCs w:val="20"/>
        </w:rPr>
        <w:t>S</w:t>
      </w:r>
      <w:r w:rsidRPr="00155813">
        <w:rPr>
          <w:rStyle w:val="dn"/>
          <w:rFonts w:ascii="Calibri" w:hAnsi="Calibri" w:cs="Arial"/>
          <w:sz w:val="20"/>
          <w:szCs w:val="20"/>
        </w:rPr>
        <w:t xml:space="preserve">mlouvy, důvěrné informace jsou jim zpřístupněny výhradně za tímto účelem a zpřístupnění důvěrných informací je v rozsahu nezbytně nutném pro naplnění jeho účelu a za stejných podmínek, jaké jsou stanoveny </w:t>
      </w:r>
      <w:r w:rsidR="000D0492">
        <w:rPr>
          <w:rStyle w:val="dn"/>
          <w:rFonts w:ascii="Calibri" w:hAnsi="Calibri" w:cs="Arial"/>
          <w:sz w:val="20"/>
          <w:szCs w:val="20"/>
        </w:rPr>
        <w:t>S</w:t>
      </w:r>
      <w:r w:rsidRPr="00155813">
        <w:rPr>
          <w:rStyle w:val="dn"/>
          <w:rFonts w:ascii="Calibri" w:hAnsi="Calibri" w:cs="Arial"/>
          <w:sz w:val="20"/>
          <w:szCs w:val="20"/>
        </w:rPr>
        <w:t xml:space="preserve">mluvním stranám v této </w:t>
      </w:r>
      <w:r w:rsidR="000D0492">
        <w:rPr>
          <w:rStyle w:val="dn"/>
          <w:rFonts w:ascii="Calibri" w:hAnsi="Calibri" w:cs="Arial"/>
          <w:sz w:val="20"/>
          <w:szCs w:val="20"/>
        </w:rPr>
        <w:t>S</w:t>
      </w:r>
      <w:r w:rsidRPr="00155813">
        <w:rPr>
          <w:rStyle w:val="dn"/>
          <w:rFonts w:ascii="Calibri" w:hAnsi="Calibri" w:cs="Arial"/>
          <w:sz w:val="20"/>
          <w:szCs w:val="20"/>
        </w:rPr>
        <w:t>mlouvě.</w:t>
      </w:r>
    </w:p>
    <w:p w14:paraId="52008BB0" w14:textId="77777777" w:rsidR="007443CC" w:rsidRPr="008C5277" w:rsidRDefault="00303D4E" w:rsidP="00564800">
      <w:pPr>
        <w:pStyle w:val="RLTextlnkuslovan"/>
        <w:numPr>
          <w:ilvl w:val="1"/>
          <w:numId w:val="22"/>
        </w:numPr>
        <w:tabs>
          <w:tab w:val="clear" w:pos="1474"/>
        </w:tabs>
        <w:spacing w:line="240" w:lineRule="auto"/>
        <w:ind w:left="284" w:firstLine="0"/>
        <w:rPr>
          <w:rStyle w:val="dn"/>
          <w:rFonts w:eastAsia="Arial" w:cs="Arial"/>
        </w:rPr>
      </w:pPr>
      <w:r w:rsidRPr="008C5277">
        <w:rPr>
          <w:rStyle w:val="Hyperlink0"/>
          <w:rFonts w:cs="Arial"/>
        </w:rPr>
        <w:t xml:space="preserve">Smluvní strany se zavazují v plném rozsahu zachovávat povinnost mlčenlivosti a povinnost chránit důvěrné informace vyplývající z této </w:t>
      </w:r>
      <w:r w:rsidR="000D0492">
        <w:rPr>
          <w:rStyle w:val="Hyperlink0"/>
          <w:rFonts w:cs="Arial"/>
        </w:rPr>
        <w:t>S</w:t>
      </w:r>
      <w:r w:rsidRPr="008C5277">
        <w:rPr>
          <w:rStyle w:val="dn"/>
          <w:rFonts w:cs="Arial"/>
        </w:rPr>
        <w:t>mlouvy</w:t>
      </w:r>
      <w:r w:rsidR="008E3E9C" w:rsidRPr="008C5277">
        <w:rPr>
          <w:rStyle w:val="dn"/>
          <w:rFonts w:cs="Arial"/>
        </w:rPr>
        <w:t>.</w:t>
      </w:r>
      <w:r w:rsidRPr="008C5277">
        <w:rPr>
          <w:rStyle w:val="Hyperlink0"/>
          <w:rFonts w:cs="Arial"/>
        </w:rPr>
        <w:t xml:space="preserve"> </w:t>
      </w:r>
      <w:r w:rsidR="00241EFA" w:rsidRPr="008C5277">
        <w:rPr>
          <w:rStyle w:val="Hyperlink0"/>
          <w:rFonts w:cs="Arial"/>
        </w:rPr>
        <w:t xml:space="preserve"> </w:t>
      </w:r>
      <w:r w:rsidRPr="008C5277">
        <w:rPr>
          <w:rStyle w:val="Hyperlink0"/>
          <w:rFonts w:cs="Arial"/>
        </w:rPr>
        <w:t xml:space="preserve">Smluvní strany se v této souvislosti zavazují poučit veškeré osoby, které se na jejich straně budou podílet na plnění této </w:t>
      </w:r>
      <w:r w:rsidR="000D0492">
        <w:rPr>
          <w:rStyle w:val="dn"/>
          <w:rFonts w:cs="Arial"/>
        </w:rPr>
        <w:t>S</w:t>
      </w:r>
      <w:r w:rsidRPr="008C5277">
        <w:rPr>
          <w:rStyle w:val="dn"/>
          <w:rFonts w:cs="Arial"/>
        </w:rPr>
        <w:t>mlouvy</w:t>
      </w:r>
      <w:r w:rsidRPr="008C5277">
        <w:rPr>
          <w:rStyle w:val="Hyperlink0"/>
          <w:rFonts w:cs="Arial"/>
        </w:rPr>
        <w:t xml:space="preserve">, o výše uvedených povinnostech mlčenlivosti a ochrany důvěrných informací a dále se zavazují vhodným způsobem zajistit dodržování těchto povinností všemi osobami podílejícími se na plnění této </w:t>
      </w:r>
      <w:r w:rsidR="000D0492">
        <w:rPr>
          <w:rStyle w:val="dn"/>
          <w:rFonts w:cs="Arial"/>
        </w:rPr>
        <w:t>S</w:t>
      </w:r>
      <w:r w:rsidRPr="008C5277">
        <w:rPr>
          <w:rStyle w:val="dn"/>
          <w:rFonts w:cs="Arial"/>
        </w:rPr>
        <w:t>mlouvy</w:t>
      </w:r>
      <w:r w:rsidRPr="008C5277">
        <w:rPr>
          <w:rStyle w:val="Hyperlink0"/>
          <w:rFonts w:cs="Arial"/>
        </w:rPr>
        <w:t>.</w:t>
      </w:r>
    </w:p>
    <w:p w14:paraId="79FBC702" w14:textId="77777777" w:rsidR="007443CC" w:rsidRPr="008C5277" w:rsidRDefault="00303D4E" w:rsidP="00564800">
      <w:pPr>
        <w:pStyle w:val="RLTextlnkuslovan"/>
        <w:numPr>
          <w:ilvl w:val="1"/>
          <w:numId w:val="22"/>
        </w:numPr>
        <w:tabs>
          <w:tab w:val="clear" w:pos="1474"/>
        </w:tabs>
        <w:spacing w:line="240" w:lineRule="auto"/>
        <w:ind w:left="284" w:firstLine="0"/>
        <w:rPr>
          <w:rStyle w:val="dn"/>
          <w:rFonts w:eastAsia="Arial" w:cs="Arial"/>
        </w:rPr>
      </w:pPr>
      <w:r w:rsidRPr="008C5277">
        <w:rPr>
          <w:rStyle w:val="Hyperlink0"/>
          <w:rFonts w:cs="Arial"/>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w:t>
      </w:r>
      <w:r w:rsidR="000D0492">
        <w:rPr>
          <w:rStyle w:val="Hyperlink0"/>
          <w:rFonts w:cs="Arial"/>
        </w:rPr>
        <w:t xml:space="preserve">           </w:t>
      </w:r>
      <w:r w:rsidRPr="008C5277">
        <w:rPr>
          <w:rStyle w:val="Hyperlink0"/>
          <w:rFonts w:cs="Arial"/>
        </w:rPr>
        <w:t xml:space="preserve">S výjimkou rozsahu, který je nezbytný pro plnění této </w:t>
      </w:r>
      <w:r w:rsidR="000D0492">
        <w:rPr>
          <w:rStyle w:val="Hyperlink0"/>
          <w:rFonts w:cs="Arial"/>
        </w:rPr>
        <w:t>S</w:t>
      </w:r>
      <w:r w:rsidRPr="008C5277">
        <w:rPr>
          <w:rStyle w:val="dn"/>
          <w:rFonts w:cs="Arial"/>
        </w:rPr>
        <w:t>mlouvy</w:t>
      </w:r>
      <w:r w:rsidRPr="008C5277">
        <w:rPr>
          <w:rStyle w:val="Hyperlink0"/>
          <w:rFonts w:cs="Arial"/>
        </w:rPr>
        <w:t xml:space="preserve">, se obě strany zavazují neduplikovat žádným způsobem důvěrné informace druhé strany, nepředat je třetí straně ani svým vlastním zaměstnancům a zástupcům s výjimkou těch, kteří s nimi potřebují být seznámeni, aby mohli plnit tuto </w:t>
      </w:r>
      <w:r w:rsidR="000D0492">
        <w:rPr>
          <w:rStyle w:val="dn"/>
          <w:rFonts w:cs="Arial"/>
        </w:rPr>
        <w:t>S</w:t>
      </w:r>
      <w:r w:rsidRPr="008C5277">
        <w:rPr>
          <w:rStyle w:val="dn"/>
          <w:rFonts w:cs="Arial"/>
        </w:rPr>
        <w:t>mlouvu</w:t>
      </w:r>
      <w:r w:rsidRPr="008C5277">
        <w:rPr>
          <w:rStyle w:val="Hyperlink0"/>
          <w:rFonts w:cs="Arial"/>
        </w:rPr>
        <w:t xml:space="preserve">. Obě strany se zároveň zavazují nepoužít důvěrné informace druhé strany jinak než za účelem plnění této </w:t>
      </w:r>
      <w:r w:rsidR="000D0492">
        <w:rPr>
          <w:rStyle w:val="dn"/>
          <w:rFonts w:cs="Arial"/>
        </w:rPr>
        <w:t>S</w:t>
      </w:r>
      <w:r w:rsidRPr="008C5277">
        <w:rPr>
          <w:rStyle w:val="dn"/>
          <w:rFonts w:cs="Arial"/>
        </w:rPr>
        <w:t>mlouvy</w:t>
      </w:r>
      <w:r w:rsidRPr="008C5277">
        <w:rPr>
          <w:rStyle w:val="Hyperlink0"/>
          <w:rFonts w:cs="Arial"/>
        </w:rPr>
        <w:t xml:space="preserve">. </w:t>
      </w:r>
    </w:p>
    <w:p w14:paraId="4B0EA364" w14:textId="77777777" w:rsidR="007443CC" w:rsidRPr="008C5277" w:rsidRDefault="00303D4E" w:rsidP="00564800">
      <w:pPr>
        <w:pStyle w:val="RLTextlnkuslovan"/>
        <w:numPr>
          <w:ilvl w:val="1"/>
          <w:numId w:val="22"/>
        </w:numPr>
        <w:tabs>
          <w:tab w:val="clear" w:pos="1474"/>
        </w:tabs>
        <w:spacing w:line="240" w:lineRule="auto"/>
        <w:ind w:left="284" w:firstLine="0"/>
        <w:rPr>
          <w:rStyle w:val="dn"/>
          <w:rFonts w:eastAsia="Arial" w:cs="Arial"/>
        </w:rPr>
      </w:pPr>
      <w:r w:rsidRPr="00787A73">
        <w:rPr>
          <w:rStyle w:val="Hyperlink0"/>
          <w:rFonts w:cs="Arial"/>
        </w:rPr>
        <w:t>Nedohodnou</w:t>
      </w:r>
      <w:r w:rsidRPr="008C5277">
        <w:rPr>
          <w:rStyle w:val="dn"/>
          <w:rFonts w:cs="Arial"/>
        </w:rPr>
        <w:t xml:space="preserve">-li se </w:t>
      </w:r>
      <w:r w:rsidR="00096AB4">
        <w:rPr>
          <w:rStyle w:val="dn"/>
          <w:rFonts w:cs="Arial"/>
        </w:rPr>
        <w:t>S</w:t>
      </w:r>
      <w:r w:rsidRPr="008C5277">
        <w:rPr>
          <w:rStyle w:val="dn"/>
          <w:rFonts w:cs="Arial"/>
        </w:rPr>
        <w:t xml:space="preserve">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w:t>
      </w:r>
      <w:r w:rsidRPr="008C5277">
        <w:rPr>
          <w:rStyle w:val="dn"/>
          <w:rFonts w:cs="Arial"/>
        </w:rPr>
        <w:lastRenderedPageBreak/>
        <w:t>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0B9F2359" w14:textId="77777777" w:rsidR="00241EFA" w:rsidRPr="008C5277" w:rsidRDefault="00481F30" w:rsidP="00564800">
      <w:pPr>
        <w:pStyle w:val="RLTextlnkuslovan"/>
        <w:numPr>
          <w:ilvl w:val="1"/>
          <w:numId w:val="22"/>
        </w:numPr>
        <w:tabs>
          <w:tab w:val="clear" w:pos="1474"/>
        </w:tabs>
        <w:spacing w:line="240" w:lineRule="auto"/>
        <w:ind w:left="284" w:firstLine="0"/>
        <w:rPr>
          <w:rStyle w:val="dn"/>
          <w:rFonts w:eastAsia="Arial" w:cs="Arial"/>
        </w:rPr>
      </w:pPr>
      <w:r>
        <w:rPr>
          <w:rFonts w:cs="Arial"/>
        </w:rPr>
        <w:t xml:space="preserve"> </w:t>
      </w:r>
      <w:r w:rsidR="00241EFA" w:rsidRPr="008C5277">
        <w:rPr>
          <w:rFonts w:cs="Arial"/>
        </w:rPr>
        <w:t xml:space="preserve">Za </w:t>
      </w:r>
      <w:r w:rsidR="00241EFA" w:rsidRPr="00181FF2">
        <w:rPr>
          <w:rStyle w:val="Hyperlink0"/>
        </w:rPr>
        <w:t>porušení</w:t>
      </w:r>
      <w:r w:rsidR="00241EFA" w:rsidRPr="008C5277">
        <w:rPr>
          <w:rFonts w:cs="Arial"/>
        </w:rPr>
        <w:t xml:space="preserve"> </w:t>
      </w:r>
      <w:r w:rsidR="00241EFA" w:rsidRPr="00787A73">
        <w:rPr>
          <w:rStyle w:val="Hyperlink0"/>
        </w:rPr>
        <w:t>povinnosti</w:t>
      </w:r>
      <w:r w:rsidR="00241EFA" w:rsidRPr="008C5277">
        <w:rPr>
          <w:rFonts w:cs="Arial"/>
        </w:rPr>
        <w:t xml:space="preserve"> mlčenlivosti považují </w:t>
      </w:r>
      <w:r w:rsidR="00096AB4">
        <w:rPr>
          <w:rFonts w:cs="Arial"/>
        </w:rPr>
        <w:t>S</w:t>
      </w:r>
      <w:r w:rsidR="00241EFA" w:rsidRPr="008C5277">
        <w:rPr>
          <w:rFonts w:cs="Arial"/>
        </w:rPr>
        <w:t xml:space="preserve">mluvní strany také </w:t>
      </w:r>
      <w:r w:rsidR="00574B4F" w:rsidRPr="008C5277">
        <w:rPr>
          <w:rFonts w:cs="Arial"/>
        </w:rPr>
        <w:t xml:space="preserve">porušení </w:t>
      </w:r>
      <w:r w:rsidR="00241EFA" w:rsidRPr="008C5277">
        <w:rPr>
          <w:rFonts w:cs="Arial"/>
        </w:rPr>
        <w:t>mlčenlivost</w:t>
      </w:r>
      <w:r w:rsidR="00574B4F" w:rsidRPr="008C5277">
        <w:rPr>
          <w:rFonts w:cs="Arial"/>
        </w:rPr>
        <w:t>i</w:t>
      </w:r>
      <w:r w:rsidR="00241EFA" w:rsidRPr="008C5277">
        <w:rPr>
          <w:rFonts w:cs="Arial"/>
        </w:rPr>
        <w:t xml:space="preserve"> Poskytovatele ohledně osobních údajů. Bude-li Poskytovatel s osobními údaji nakládat při realizaci předmětu této Smlouvy, odpovídá Poskytovatel za to, že z jeho strany bude nakládání s těmito osobními údaji v souladu s příslušnými právními předpisy o ochraně osobních údajů, zejm</w:t>
      </w:r>
      <w:r w:rsidR="00096AB4">
        <w:rPr>
          <w:rFonts w:cs="Arial"/>
        </w:rPr>
        <w:t>éna</w:t>
      </w:r>
      <w:r w:rsidR="00241EFA" w:rsidRPr="008C5277">
        <w:rPr>
          <w:rFonts w:cs="Arial"/>
        </w:rPr>
        <w:t xml:space="preserve"> v souladu s nařízením Evropského parlamentu a Rady (EU) 2016/679 ze dne 27. dubna 2016 o ochraně fyzických osob v souvislosti se </w:t>
      </w:r>
      <w:r w:rsidR="00155813">
        <w:rPr>
          <w:rFonts w:cs="Arial"/>
        </w:rPr>
        <w:t> </w:t>
      </w:r>
      <w:r w:rsidR="00241EFA" w:rsidRPr="008C5277">
        <w:rPr>
          <w:rFonts w:cs="Arial"/>
        </w:rPr>
        <w:t>zpracováním osobních údajů a o volném pohybu těchto údajů a o zrušení směrnice 95/46/ES (obecné nařízení o ochraně osobních údajů;</w:t>
      </w:r>
      <w:r w:rsidR="00096AB4">
        <w:rPr>
          <w:rFonts w:cs="Arial"/>
        </w:rPr>
        <w:t xml:space="preserve"> dále jen „</w:t>
      </w:r>
      <w:r w:rsidR="00241EFA" w:rsidRPr="00096AB4">
        <w:rPr>
          <w:rFonts w:cs="Arial"/>
          <w:b/>
          <w:bCs/>
        </w:rPr>
        <w:t>GDPR</w:t>
      </w:r>
      <w:r w:rsidR="00096AB4">
        <w:rPr>
          <w:rFonts w:cs="Arial"/>
        </w:rPr>
        <w:t>“</w:t>
      </w:r>
      <w:r w:rsidR="00241EFA" w:rsidRPr="008C5277">
        <w:rPr>
          <w:rFonts w:cs="Arial"/>
        </w:rPr>
        <w:t>)</w:t>
      </w:r>
      <w:r w:rsidR="00096AB4">
        <w:rPr>
          <w:rFonts w:cs="Arial"/>
        </w:rPr>
        <w:t xml:space="preserve"> a se zákonem č. 110/2019 Sb., o zpracování osobních údajů, ve znění pozdějších předpisů. </w:t>
      </w:r>
    </w:p>
    <w:p w14:paraId="731BD602" w14:textId="77777777" w:rsidR="007443CC" w:rsidRPr="008C5277" w:rsidRDefault="00481F30" w:rsidP="00564800">
      <w:pPr>
        <w:pStyle w:val="RLTextlnkuslovan"/>
        <w:numPr>
          <w:ilvl w:val="1"/>
          <w:numId w:val="22"/>
        </w:numPr>
        <w:tabs>
          <w:tab w:val="clear" w:pos="1474"/>
        </w:tabs>
        <w:spacing w:line="240" w:lineRule="auto"/>
        <w:ind w:left="284" w:firstLine="0"/>
        <w:rPr>
          <w:rStyle w:val="dn"/>
          <w:rFonts w:eastAsia="Arial" w:cs="Arial"/>
        </w:rPr>
      </w:pPr>
      <w:r>
        <w:rPr>
          <w:rStyle w:val="Hyperlink0"/>
          <w:rFonts w:cs="Arial"/>
        </w:rPr>
        <w:t xml:space="preserve"> </w:t>
      </w:r>
      <w:r w:rsidR="00303D4E" w:rsidRPr="008C5277">
        <w:rPr>
          <w:rStyle w:val="Hyperlink0"/>
          <w:rFonts w:cs="Arial"/>
        </w:rPr>
        <w:t xml:space="preserve">Bez </w:t>
      </w:r>
      <w:r w:rsidR="00303D4E" w:rsidRPr="00787A73">
        <w:rPr>
          <w:rStyle w:val="Hyperlink0"/>
        </w:rPr>
        <w:t>ohledu</w:t>
      </w:r>
      <w:r w:rsidR="00303D4E" w:rsidRPr="008C5277">
        <w:rPr>
          <w:rStyle w:val="Hyperlink0"/>
          <w:rFonts w:cs="Arial"/>
        </w:rPr>
        <w:t xml:space="preserve"> na výše uvedená ustanovení se veškeré informace vztahující se k předmětu této </w:t>
      </w:r>
      <w:r w:rsidR="003014B9">
        <w:rPr>
          <w:rStyle w:val="dn"/>
          <w:rFonts w:cs="Arial"/>
        </w:rPr>
        <w:t>S</w:t>
      </w:r>
      <w:r w:rsidR="00303D4E" w:rsidRPr="008C5277">
        <w:rPr>
          <w:rStyle w:val="dn"/>
          <w:rFonts w:cs="Arial"/>
        </w:rPr>
        <w:t>mlouvy</w:t>
      </w:r>
      <w:r w:rsidR="00303D4E" w:rsidRPr="008C5277">
        <w:rPr>
          <w:rStyle w:val="Hyperlink0"/>
          <w:rFonts w:cs="Arial"/>
        </w:rPr>
        <w:t xml:space="preserve"> a příslušné dokumentaci považují s ohledem na potencionálně vysokou zneužitelnost informací </w:t>
      </w:r>
      <w:r w:rsidR="003014B9">
        <w:rPr>
          <w:rStyle w:val="dn"/>
          <w:rFonts w:cs="Arial"/>
        </w:rPr>
        <w:t>O</w:t>
      </w:r>
      <w:r w:rsidR="00303D4E" w:rsidRPr="008C5277">
        <w:rPr>
          <w:rStyle w:val="dn"/>
          <w:rFonts w:cs="Arial"/>
        </w:rPr>
        <w:t>bjednatele</w:t>
      </w:r>
      <w:r w:rsidR="00303D4E" w:rsidRPr="008C5277">
        <w:rPr>
          <w:rStyle w:val="Hyperlink0"/>
          <w:rFonts w:cs="Arial"/>
        </w:rPr>
        <w:t xml:space="preserve"> výlučně za důvěrné informace </w:t>
      </w:r>
      <w:r w:rsidR="003014B9">
        <w:rPr>
          <w:rStyle w:val="dn"/>
          <w:rFonts w:cs="Arial"/>
        </w:rPr>
        <w:t>O</w:t>
      </w:r>
      <w:r w:rsidR="00303D4E" w:rsidRPr="008C5277">
        <w:rPr>
          <w:rStyle w:val="dn"/>
          <w:rFonts w:cs="Arial"/>
        </w:rPr>
        <w:t>bjednatele</w:t>
      </w:r>
      <w:r w:rsidR="00303D4E" w:rsidRPr="008C5277">
        <w:rPr>
          <w:rStyle w:val="Hyperlink0"/>
          <w:rFonts w:cs="Arial"/>
        </w:rPr>
        <w:t xml:space="preserve"> a </w:t>
      </w:r>
      <w:r w:rsidR="003014B9">
        <w:rPr>
          <w:rStyle w:val="dn"/>
          <w:rFonts w:cs="Arial"/>
        </w:rPr>
        <w:t>P</w:t>
      </w:r>
      <w:r w:rsidR="00303D4E" w:rsidRPr="008C5277">
        <w:rPr>
          <w:rStyle w:val="dn"/>
          <w:rFonts w:cs="Arial"/>
        </w:rPr>
        <w:t>oskytovatel</w:t>
      </w:r>
      <w:r w:rsidR="00303D4E" w:rsidRPr="008C5277">
        <w:rPr>
          <w:rStyle w:val="Hyperlink0"/>
          <w:rFonts w:cs="Arial"/>
        </w:rPr>
        <w:t xml:space="preserve"> je povinen tyto informace chránit v souladu s touto </w:t>
      </w:r>
      <w:r w:rsidR="003014B9">
        <w:rPr>
          <w:rStyle w:val="dn"/>
          <w:rFonts w:cs="Arial"/>
        </w:rPr>
        <w:t>S</w:t>
      </w:r>
      <w:r w:rsidR="00303D4E" w:rsidRPr="008C5277">
        <w:rPr>
          <w:rStyle w:val="dn"/>
          <w:rFonts w:cs="Arial"/>
        </w:rPr>
        <w:t>mlouvou</w:t>
      </w:r>
      <w:r w:rsidR="00303D4E" w:rsidRPr="008C5277">
        <w:rPr>
          <w:rStyle w:val="Hyperlink0"/>
          <w:rFonts w:cs="Arial"/>
        </w:rPr>
        <w:t xml:space="preserve">. Poskytovatel při tom bere na vědomí, že povinnost ochrany těchto informací podle tohoto článku </w:t>
      </w:r>
      <w:hyperlink w:anchor="Ref447016520" w:history="1">
        <w:r w:rsidR="003014B9">
          <w:rPr>
            <w:rStyle w:val="Hyperlink0"/>
            <w:rFonts w:cs="Arial"/>
          </w:rPr>
          <w:t>10</w:t>
        </w:r>
      </w:hyperlink>
      <w:r w:rsidR="00303D4E" w:rsidRPr="008C5277">
        <w:rPr>
          <w:rStyle w:val="Hyperlink0"/>
          <w:rFonts w:cs="Arial"/>
        </w:rPr>
        <w:t xml:space="preserve"> se vztahuje na </w:t>
      </w:r>
      <w:r w:rsidR="003014B9">
        <w:rPr>
          <w:rStyle w:val="dn"/>
          <w:rFonts w:cs="Arial"/>
        </w:rPr>
        <w:t>Po</w:t>
      </w:r>
      <w:r w:rsidR="00303D4E" w:rsidRPr="008C5277">
        <w:rPr>
          <w:rStyle w:val="dn"/>
          <w:rFonts w:cs="Arial"/>
        </w:rPr>
        <w:t>skytovatel</w:t>
      </w:r>
      <w:r w:rsidR="003014B9">
        <w:rPr>
          <w:rStyle w:val="dn"/>
          <w:rFonts w:cs="Arial"/>
        </w:rPr>
        <w:t>e a poddodavatele dle čl. 2 odst. 2.</w:t>
      </w:r>
      <w:r w:rsidR="00677DDD">
        <w:rPr>
          <w:rStyle w:val="dn"/>
          <w:rFonts w:cs="Arial"/>
        </w:rPr>
        <w:t>4</w:t>
      </w:r>
      <w:r w:rsidR="003014B9">
        <w:rPr>
          <w:rStyle w:val="dn"/>
          <w:rFonts w:cs="Arial"/>
        </w:rPr>
        <w:t>. této Smlouvy, přičemž Poskytovatel je povinen zajistit plněních těchto povinností ze strany uvedených poddodavatelů</w:t>
      </w:r>
      <w:r w:rsidR="00303D4E" w:rsidRPr="008C5277">
        <w:rPr>
          <w:rStyle w:val="Hyperlink0"/>
          <w:rFonts w:cs="Arial"/>
        </w:rPr>
        <w:t>.</w:t>
      </w:r>
      <w:r w:rsidR="003014B9">
        <w:rPr>
          <w:rStyle w:val="Hyperlink0"/>
          <w:rFonts w:cs="Arial"/>
        </w:rPr>
        <w:t xml:space="preserve"> V případě porušení této povinnosti z jejich strany Poskytovatel odpovídá, jako by tuto povinnosti porušil sám. Poskytovatel se zavazuje zachovávat mlčenlivost o všech informacích, o kterých se dozvěděl nebo dozví v souvislosti s touto Smlouvou, a to i po skončení účinnosti Smlouvy.</w:t>
      </w:r>
    </w:p>
    <w:p w14:paraId="0DEE1246" w14:textId="77777777" w:rsidR="007443CC" w:rsidRPr="008C5277" w:rsidRDefault="00481F30" w:rsidP="00564800">
      <w:pPr>
        <w:pStyle w:val="RLTextlnkuslovan"/>
        <w:numPr>
          <w:ilvl w:val="1"/>
          <w:numId w:val="22"/>
        </w:numPr>
        <w:tabs>
          <w:tab w:val="clear" w:pos="1474"/>
        </w:tabs>
        <w:spacing w:line="240" w:lineRule="auto"/>
        <w:ind w:left="284" w:firstLine="0"/>
        <w:rPr>
          <w:rStyle w:val="dn"/>
          <w:rFonts w:eastAsia="Arial" w:cs="Arial"/>
        </w:rPr>
      </w:pPr>
      <w:r>
        <w:rPr>
          <w:rStyle w:val="Hyperlink0"/>
        </w:rPr>
        <w:t xml:space="preserve"> </w:t>
      </w:r>
      <w:r w:rsidR="00303D4E" w:rsidRPr="00181FF2">
        <w:rPr>
          <w:rStyle w:val="Hyperlink0"/>
        </w:rPr>
        <w:t>Pokud</w:t>
      </w:r>
      <w:r w:rsidR="00303D4E" w:rsidRPr="008C5277">
        <w:rPr>
          <w:rStyle w:val="dn"/>
          <w:rFonts w:cs="Arial"/>
        </w:rPr>
        <w:t xml:space="preserve"> jsou důvěrné informace poskytovány v písemné podobě anebo ve formě textových souborů na elektronických nosičích dat (médiích), je předávající strana povinna upozornit přijímající stranu na</w:t>
      </w:r>
      <w:r w:rsidR="00155813">
        <w:rPr>
          <w:rStyle w:val="dn"/>
          <w:rFonts w:cs="Arial"/>
        </w:rPr>
        <w:t> </w:t>
      </w:r>
      <w:r w:rsidR="00303D4E" w:rsidRPr="008C5277">
        <w:rPr>
          <w:rStyle w:val="dn"/>
          <w:rFonts w:cs="Arial"/>
        </w:rPr>
        <w:t>důvěrnost takového materiálu jejím vyznačením alespoň na titulní stránce nebo přední straně média. Absence takovéhoto upozornění však nezpůsobuje zánik povinnosti ochrany takto poskytnutých informací.</w:t>
      </w:r>
    </w:p>
    <w:p w14:paraId="013FD18A" w14:textId="77777777" w:rsidR="007443CC" w:rsidRPr="008C5277" w:rsidRDefault="00303D4E" w:rsidP="00564800">
      <w:pPr>
        <w:pStyle w:val="RLTextlnkuslovan"/>
        <w:numPr>
          <w:ilvl w:val="1"/>
          <w:numId w:val="22"/>
        </w:numPr>
        <w:tabs>
          <w:tab w:val="clear" w:pos="1474"/>
          <w:tab w:val="left" w:pos="567"/>
        </w:tabs>
        <w:spacing w:line="240" w:lineRule="auto"/>
        <w:rPr>
          <w:rStyle w:val="dn"/>
          <w:rFonts w:eastAsia="Arial" w:cs="Arial"/>
        </w:rPr>
      </w:pPr>
      <w:r w:rsidRPr="008C5277">
        <w:rPr>
          <w:rStyle w:val="dn"/>
          <w:rFonts w:cs="Arial"/>
        </w:rPr>
        <w:t xml:space="preserve">Bez </w:t>
      </w:r>
      <w:r w:rsidRPr="00181FF2">
        <w:rPr>
          <w:rStyle w:val="Hyperlink0"/>
        </w:rPr>
        <w:t>ohledu</w:t>
      </w:r>
      <w:r w:rsidRPr="008C5277">
        <w:rPr>
          <w:rStyle w:val="dn"/>
          <w:rFonts w:cs="Arial"/>
        </w:rPr>
        <w:t xml:space="preserve"> na výše uvedená ustanovení se za důvěrn</w:t>
      </w:r>
      <w:r w:rsidR="00181FF2" w:rsidRPr="008C5277">
        <w:rPr>
          <w:rStyle w:val="dn"/>
          <w:rFonts w:cs="Arial"/>
        </w:rPr>
        <w:t>é nepovažují informace,</w:t>
      </w:r>
      <w:r w:rsidR="00504184" w:rsidRPr="008C5277">
        <w:rPr>
          <w:rStyle w:val="dn"/>
          <w:rFonts w:cs="Arial"/>
        </w:rPr>
        <w:t xml:space="preserve"> </w:t>
      </w:r>
      <w:r w:rsidRPr="008C5277">
        <w:rPr>
          <w:rStyle w:val="dn"/>
          <w:rFonts w:cs="Arial"/>
        </w:rPr>
        <w:t>které:</w:t>
      </w:r>
    </w:p>
    <w:p w14:paraId="085640E7" w14:textId="77777777" w:rsidR="007443CC" w:rsidRPr="00155813" w:rsidRDefault="00303D4E" w:rsidP="00564800">
      <w:pPr>
        <w:pStyle w:val="Zklad2"/>
        <w:numPr>
          <w:ilvl w:val="2"/>
          <w:numId w:val="22"/>
        </w:numPr>
        <w:tabs>
          <w:tab w:val="clear" w:pos="709"/>
        </w:tabs>
        <w:ind w:left="567" w:firstLine="0"/>
        <w:rPr>
          <w:rStyle w:val="Hyperlink0"/>
          <w:rFonts w:ascii="Calibri" w:hAnsi="Calibri" w:cs="Arial"/>
          <w:sz w:val="20"/>
          <w:szCs w:val="20"/>
        </w:rPr>
      </w:pPr>
      <w:r w:rsidRPr="00155813">
        <w:rPr>
          <w:rStyle w:val="Hyperlink0"/>
          <w:rFonts w:ascii="Calibri" w:hAnsi="Calibri" w:cs="Arial"/>
          <w:sz w:val="20"/>
          <w:szCs w:val="20"/>
        </w:rPr>
        <w:t xml:space="preserve">se staly </w:t>
      </w:r>
      <w:r w:rsidRPr="007237BB">
        <w:rPr>
          <w:rStyle w:val="dn"/>
          <w:rFonts w:ascii="Calibri" w:hAnsi="Calibri" w:cs="Calibri"/>
          <w:sz w:val="20"/>
          <w:szCs w:val="20"/>
        </w:rPr>
        <w:t>veřejně</w:t>
      </w:r>
      <w:r w:rsidRPr="00343810">
        <w:rPr>
          <w:rStyle w:val="Hyperlink0"/>
          <w:rFonts w:ascii="Calibri" w:hAnsi="Calibri" w:cs="Arial"/>
          <w:sz w:val="20"/>
          <w:szCs w:val="20"/>
        </w:rPr>
        <w:t xml:space="preserve"> </w:t>
      </w:r>
      <w:r w:rsidRPr="00155813">
        <w:rPr>
          <w:rStyle w:val="Hyperlink0"/>
          <w:rFonts w:ascii="Calibri" w:hAnsi="Calibri" w:cs="Arial"/>
          <w:sz w:val="20"/>
          <w:szCs w:val="20"/>
        </w:rPr>
        <w:t xml:space="preserve">známými, aniž by jejich zveřejněním došlo k porušení závazků přijímající </w:t>
      </w:r>
      <w:r w:rsidR="003014B9">
        <w:rPr>
          <w:rStyle w:val="Hyperlink0"/>
          <w:rFonts w:ascii="Calibri" w:hAnsi="Calibri" w:cs="Arial"/>
          <w:sz w:val="20"/>
          <w:szCs w:val="20"/>
        </w:rPr>
        <w:t>S</w:t>
      </w:r>
      <w:r w:rsidRPr="00155813">
        <w:rPr>
          <w:rStyle w:val="Hyperlink0"/>
          <w:rFonts w:ascii="Calibri" w:hAnsi="Calibri" w:cs="Arial"/>
          <w:sz w:val="20"/>
          <w:szCs w:val="20"/>
        </w:rPr>
        <w:t>mluvní strany či právních předpisů,</w:t>
      </w:r>
    </w:p>
    <w:p w14:paraId="70048002" w14:textId="77777777" w:rsidR="007443CC" w:rsidRPr="00155813" w:rsidRDefault="00303D4E" w:rsidP="00564800">
      <w:pPr>
        <w:pStyle w:val="Zklad2"/>
        <w:numPr>
          <w:ilvl w:val="2"/>
          <w:numId w:val="22"/>
        </w:numPr>
        <w:tabs>
          <w:tab w:val="clear" w:pos="709"/>
        </w:tabs>
        <w:ind w:left="567" w:firstLine="0"/>
        <w:rPr>
          <w:rStyle w:val="Hyperlink0"/>
          <w:rFonts w:ascii="Calibri" w:hAnsi="Calibri" w:cs="Arial"/>
          <w:sz w:val="20"/>
          <w:szCs w:val="20"/>
        </w:rPr>
      </w:pPr>
      <w:r w:rsidRPr="00155813">
        <w:rPr>
          <w:rStyle w:val="Hyperlink0"/>
          <w:rFonts w:ascii="Calibri" w:hAnsi="Calibri" w:cs="Arial"/>
          <w:sz w:val="20"/>
          <w:szCs w:val="20"/>
        </w:rPr>
        <w:t>měla</w:t>
      </w:r>
      <w:r w:rsidRPr="008C5277">
        <w:rPr>
          <w:rStyle w:val="Hyperlink0"/>
          <w:rFonts w:ascii="Calibri" w:hAnsi="Calibri" w:cs="Arial"/>
          <w:sz w:val="20"/>
          <w:szCs w:val="20"/>
        </w:rPr>
        <w:t xml:space="preserve"> přijímající strana prokazatelně legálně k dispozici před uzavřením této </w:t>
      </w:r>
      <w:r w:rsidR="003014B9">
        <w:rPr>
          <w:rStyle w:val="Hyperlink0"/>
          <w:rFonts w:ascii="Calibri" w:hAnsi="Calibri" w:cs="Arial"/>
          <w:sz w:val="20"/>
          <w:szCs w:val="20"/>
        </w:rPr>
        <w:t>S</w:t>
      </w:r>
      <w:r w:rsidRPr="00155813">
        <w:rPr>
          <w:rStyle w:val="Hyperlink0"/>
          <w:rFonts w:ascii="Calibri" w:hAnsi="Calibri" w:cs="Arial"/>
          <w:sz w:val="20"/>
          <w:szCs w:val="20"/>
        </w:rPr>
        <w:t>mlouvy</w:t>
      </w:r>
      <w:r w:rsidRPr="008C5277">
        <w:rPr>
          <w:rStyle w:val="Hyperlink0"/>
          <w:rFonts w:ascii="Calibri" w:hAnsi="Calibri" w:cs="Arial"/>
          <w:sz w:val="20"/>
          <w:szCs w:val="20"/>
        </w:rPr>
        <w:t>, pokud takové informace nebyly předmětem jiné, dříve mezi smluvními stranami uzavřené smlouvy o ochraně informací,</w:t>
      </w:r>
    </w:p>
    <w:p w14:paraId="77AFCADE" w14:textId="77777777" w:rsidR="007443CC" w:rsidRPr="008C5277" w:rsidRDefault="00303D4E" w:rsidP="00564800">
      <w:pPr>
        <w:pStyle w:val="Zklad2"/>
        <w:numPr>
          <w:ilvl w:val="2"/>
          <w:numId w:val="22"/>
        </w:numPr>
        <w:tabs>
          <w:tab w:val="clear" w:pos="709"/>
        </w:tabs>
        <w:ind w:left="567" w:firstLine="0"/>
        <w:rPr>
          <w:rStyle w:val="dn"/>
          <w:rFonts w:ascii="Calibri" w:eastAsia="Arial" w:hAnsi="Calibri" w:cs="Arial"/>
          <w:sz w:val="20"/>
          <w:szCs w:val="20"/>
        </w:rPr>
      </w:pPr>
      <w:r w:rsidRPr="00631E89">
        <w:rPr>
          <w:rStyle w:val="Hyperlink0"/>
          <w:rFonts w:ascii="Calibri" w:hAnsi="Calibri" w:cs="Arial"/>
          <w:sz w:val="20"/>
          <w:szCs w:val="20"/>
        </w:rPr>
        <w:t>jsou</w:t>
      </w:r>
      <w:r w:rsidRPr="008B3322">
        <w:rPr>
          <w:rStyle w:val="dn"/>
          <w:rFonts w:ascii="Calibri" w:hAnsi="Calibri" w:cs="Arial"/>
          <w:sz w:val="20"/>
          <w:szCs w:val="20"/>
        </w:rPr>
        <w:t xml:space="preserve"> </w:t>
      </w:r>
      <w:r w:rsidRPr="008C5277">
        <w:rPr>
          <w:rStyle w:val="Hyperlink0"/>
          <w:rFonts w:ascii="Calibri" w:hAnsi="Calibri" w:cs="Arial"/>
          <w:sz w:val="20"/>
          <w:szCs w:val="20"/>
        </w:rPr>
        <w:t>výsledkem</w:t>
      </w:r>
      <w:r w:rsidRPr="008C5277">
        <w:rPr>
          <w:rStyle w:val="dn"/>
          <w:rFonts w:ascii="Calibri" w:hAnsi="Calibri" w:cs="Arial"/>
          <w:sz w:val="20"/>
          <w:szCs w:val="20"/>
        </w:rPr>
        <w:t xml:space="preserve"> postupu, při kterém k nim přijímající strana dospěje nezávisle a je to schopna doložit svými záznamy,</w:t>
      </w:r>
    </w:p>
    <w:p w14:paraId="2E068BBA" w14:textId="77777777" w:rsidR="007443CC" w:rsidRPr="002A0A00" w:rsidRDefault="00303D4E" w:rsidP="00564800">
      <w:pPr>
        <w:pStyle w:val="Zklad2"/>
        <w:numPr>
          <w:ilvl w:val="2"/>
          <w:numId w:val="22"/>
        </w:numPr>
        <w:tabs>
          <w:tab w:val="clear" w:pos="709"/>
        </w:tabs>
        <w:ind w:left="567" w:firstLine="0"/>
        <w:rPr>
          <w:rStyle w:val="Hyperlink0"/>
          <w:rFonts w:ascii="Calibri" w:hAnsi="Calibri" w:cs="Arial"/>
          <w:sz w:val="20"/>
          <w:szCs w:val="20"/>
        </w:rPr>
      </w:pPr>
      <w:r w:rsidRPr="002A0A00">
        <w:rPr>
          <w:rStyle w:val="Hyperlink0"/>
          <w:rFonts w:ascii="Calibri" w:hAnsi="Calibri" w:cs="Arial"/>
          <w:sz w:val="20"/>
          <w:szCs w:val="20"/>
        </w:rPr>
        <w:t xml:space="preserve">po podpisu této </w:t>
      </w:r>
      <w:r w:rsidR="003014B9">
        <w:rPr>
          <w:rStyle w:val="Hyperlink0"/>
          <w:rFonts w:ascii="Calibri" w:hAnsi="Calibri" w:cs="Arial"/>
          <w:sz w:val="20"/>
          <w:szCs w:val="20"/>
        </w:rPr>
        <w:t>S</w:t>
      </w:r>
      <w:r w:rsidRPr="002A0A00">
        <w:rPr>
          <w:rStyle w:val="Hyperlink0"/>
          <w:rFonts w:ascii="Calibri" w:hAnsi="Calibri" w:cs="Arial"/>
          <w:sz w:val="20"/>
          <w:szCs w:val="20"/>
        </w:rPr>
        <w:t>mlouvy poskytne přijímající straně třetí osoba, jež není omezena v takovém nakládání s informacemi,</w:t>
      </w:r>
    </w:p>
    <w:p w14:paraId="4C2B39C2" w14:textId="77777777" w:rsidR="007443CC" w:rsidRPr="00481F30" w:rsidRDefault="00303D4E" w:rsidP="00564800">
      <w:pPr>
        <w:pStyle w:val="Zklad2"/>
        <w:numPr>
          <w:ilvl w:val="2"/>
          <w:numId w:val="22"/>
        </w:numPr>
        <w:tabs>
          <w:tab w:val="clear" w:pos="709"/>
        </w:tabs>
        <w:ind w:left="567" w:firstLine="0"/>
        <w:rPr>
          <w:rStyle w:val="Hyperlink0"/>
          <w:rFonts w:ascii="Calibri" w:hAnsi="Calibri"/>
          <w:sz w:val="20"/>
          <w:szCs w:val="20"/>
        </w:rPr>
      </w:pPr>
      <w:r w:rsidRPr="002A0A00">
        <w:rPr>
          <w:rStyle w:val="Hyperlink0"/>
          <w:rFonts w:ascii="Calibri" w:hAnsi="Calibri" w:cs="Arial"/>
          <w:sz w:val="20"/>
          <w:szCs w:val="20"/>
        </w:rPr>
        <w:t>mají být zpřístupněny na základě zákona či jiného právního předpisu včetně práva EU nebo závazného rozhodnutí oprávněného orgánu veřejné moci</w:t>
      </w:r>
      <w:r w:rsidR="00481F30">
        <w:rPr>
          <w:rStyle w:val="Hyperlink0"/>
          <w:rFonts w:ascii="Calibri" w:hAnsi="Calibri" w:cs="Arial"/>
          <w:sz w:val="20"/>
          <w:szCs w:val="20"/>
        </w:rPr>
        <w:t>,</w:t>
      </w:r>
      <w:r w:rsidRPr="002A0A00">
        <w:rPr>
          <w:rStyle w:val="Hyperlink0"/>
          <w:rFonts w:ascii="Calibri" w:hAnsi="Calibri" w:cs="Arial"/>
          <w:sz w:val="20"/>
          <w:szCs w:val="20"/>
        </w:rPr>
        <w:t xml:space="preserve"> jsou obsažené ve </w:t>
      </w:r>
      <w:r w:rsidR="00481F30">
        <w:rPr>
          <w:rStyle w:val="Hyperlink0"/>
          <w:rFonts w:ascii="Calibri" w:hAnsi="Calibri" w:cs="Arial"/>
          <w:sz w:val="20"/>
          <w:szCs w:val="20"/>
        </w:rPr>
        <w:t>S</w:t>
      </w:r>
      <w:r w:rsidRPr="002A0A00">
        <w:rPr>
          <w:rStyle w:val="Hyperlink0"/>
          <w:rFonts w:ascii="Calibri" w:hAnsi="Calibri"/>
          <w:sz w:val="20"/>
          <w:szCs w:val="20"/>
        </w:rPr>
        <w:t>mlouvě</w:t>
      </w:r>
      <w:r w:rsidRPr="002A0A00">
        <w:rPr>
          <w:rStyle w:val="Hyperlink0"/>
          <w:rFonts w:ascii="Calibri" w:hAnsi="Calibri" w:cs="Arial"/>
          <w:sz w:val="20"/>
          <w:szCs w:val="20"/>
        </w:rPr>
        <w:t xml:space="preserve"> a jsou zveřejněné na</w:t>
      </w:r>
      <w:r w:rsidR="00155813" w:rsidRPr="002A0A00">
        <w:rPr>
          <w:rStyle w:val="Hyperlink0"/>
          <w:rFonts w:ascii="Calibri" w:hAnsi="Calibri" w:cs="Arial"/>
          <w:sz w:val="20"/>
          <w:szCs w:val="20"/>
        </w:rPr>
        <w:t> </w:t>
      </w:r>
      <w:r w:rsidRPr="002A0A00">
        <w:rPr>
          <w:rStyle w:val="Hyperlink0"/>
          <w:rFonts w:ascii="Calibri" w:hAnsi="Calibri" w:cs="Arial"/>
          <w:sz w:val="20"/>
          <w:szCs w:val="20"/>
        </w:rPr>
        <w:t xml:space="preserve">příslušných webových stránkách nebo </w:t>
      </w:r>
      <w:r w:rsidR="00481F30">
        <w:rPr>
          <w:rStyle w:val="Hyperlink0"/>
          <w:rFonts w:ascii="Calibri" w:hAnsi="Calibri" w:cs="Arial"/>
          <w:sz w:val="20"/>
          <w:szCs w:val="20"/>
        </w:rPr>
        <w:t xml:space="preserve">po </w:t>
      </w:r>
      <w:r w:rsidRPr="002A0A00">
        <w:rPr>
          <w:rStyle w:val="Hyperlink0"/>
          <w:rFonts w:ascii="Calibri" w:hAnsi="Calibri" w:cs="Arial"/>
          <w:sz w:val="20"/>
          <w:szCs w:val="20"/>
        </w:rPr>
        <w:t xml:space="preserve">souhlasu </w:t>
      </w:r>
      <w:r w:rsidR="00481F30">
        <w:rPr>
          <w:rStyle w:val="Hyperlink0"/>
          <w:rFonts w:ascii="Calibri" w:hAnsi="Calibri"/>
          <w:sz w:val="20"/>
          <w:szCs w:val="20"/>
        </w:rPr>
        <w:t>O</w:t>
      </w:r>
      <w:r w:rsidRPr="002A0A00">
        <w:rPr>
          <w:rStyle w:val="Hyperlink0"/>
          <w:rFonts w:ascii="Calibri" w:hAnsi="Calibri"/>
          <w:sz w:val="20"/>
          <w:szCs w:val="20"/>
        </w:rPr>
        <w:t>bjednatele</w:t>
      </w:r>
      <w:r w:rsidRPr="002A0A00">
        <w:rPr>
          <w:rStyle w:val="Hyperlink0"/>
          <w:rFonts w:ascii="Calibri" w:hAnsi="Calibri" w:cs="Arial"/>
          <w:sz w:val="20"/>
          <w:szCs w:val="20"/>
        </w:rPr>
        <w:t xml:space="preserve"> s jejich zveřejněním.</w:t>
      </w:r>
    </w:p>
    <w:p w14:paraId="3153A37D" w14:textId="77777777" w:rsidR="00481F30" w:rsidRPr="002A0A00" w:rsidRDefault="00481F30" w:rsidP="00564800">
      <w:pPr>
        <w:pStyle w:val="Zklad2"/>
        <w:numPr>
          <w:ilvl w:val="1"/>
          <w:numId w:val="22"/>
        </w:numPr>
        <w:tabs>
          <w:tab w:val="clear" w:pos="709"/>
          <w:tab w:val="left" w:pos="851"/>
        </w:tabs>
        <w:ind w:left="284" w:firstLine="0"/>
        <w:rPr>
          <w:rStyle w:val="Hyperlink0"/>
          <w:rFonts w:ascii="Calibri" w:hAnsi="Calibri"/>
          <w:sz w:val="20"/>
          <w:szCs w:val="20"/>
        </w:rPr>
      </w:pPr>
      <w:r>
        <w:rPr>
          <w:rStyle w:val="Hyperlink0"/>
          <w:rFonts w:ascii="Calibri" w:hAnsi="Calibri" w:cs="Arial"/>
          <w:sz w:val="20"/>
          <w:szCs w:val="20"/>
        </w:rPr>
        <w:t xml:space="preserve">Za porušení povinnosti mlčenlivosti Smluvní stranou se považují též případy, kdy tuto povinnost poruší kterákoliv z osob uvedených v odst. 10.3., které daná Smluvní strana poskytla důvěrné informace druhé Smluvní strany. </w:t>
      </w:r>
    </w:p>
    <w:p w14:paraId="70B3CE58" w14:textId="77777777" w:rsidR="007443CC" w:rsidRPr="008C5277" w:rsidRDefault="00303D4E" w:rsidP="00564800">
      <w:pPr>
        <w:pStyle w:val="RLTextlnkuslovan"/>
        <w:numPr>
          <w:ilvl w:val="1"/>
          <w:numId w:val="22"/>
        </w:numPr>
        <w:tabs>
          <w:tab w:val="clear" w:pos="1474"/>
          <w:tab w:val="left" w:pos="851"/>
        </w:tabs>
        <w:spacing w:line="240" w:lineRule="auto"/>
        <w:ind w:left="284" w:firstLine="0"/>
        <w:rPr>
          <w:rStyle w:val="dn"/>
          <w:rFonts w:eastAsia="Arial" w:cs="Arial"/>
        </w:rPr>
      </w:pPr>
      <w:bookmarkStart w:id="14" w:name="_Ref224730501"/>
      <w:r w:rsidRPr="00181FF2">
        <w:rPr>
          <w:rStyle w:val="dn"/>
          <w:rFonts w:cs="Arial"/>
        </w:rPr>
        <w:t>Poskytovatel</w:t>
      </w:r>
      <w:r w:rsidRPr="008C5277">
        <w:rPr>
          <w:rStyle w:val="dn"/>
          <w:rFonts w:cs="Arial"/>
        </w:rPr>
        <w:t xml:space="preserve"> se zavazuje </w:t>
      </w:r>
      <w:r w:rsidRPr="008C5277">
        <w:rPr>
          <w:rStyle w:val="Hyperlink0"/>
          <w:rFonts w:cs="Arial"/>
        </w:rPr>
        <w:t xml:space="preserve">chránit data v systémech </w:t>
      </w:r>
      <w:r w:rsidR="00481F30">
        <w:rPr>
          <w:rStyle w:val="dn"/>
          <w:rFonts w:cs="Arial"/>
        </w:rPr>
        <w:t>O</w:t>
      </w:r>
      <w:r w:rsidRPr="008C5277">
        <w:rPr>
          <w:rStyle w:val="dn"/>
          <w:rFonts w:cs="Arial"/>
        </w:rPr>
        <w:t>bjednatele</w:t>
      </w:r>
      <w:r w:rsidRPr="008C5277">
        <w:rPr>
          <w:rStyle w:val="Hyperlink0"/>
          <w:rFonts w:cs="Arial"/>
        </w:rPr>
        <w:t xml:space="preserve"> před ztrátou nebo poškozením a</w:t>
      </w:r>
      <w:r w:rsidR="00155813">
        <w:rPr>
          <w:rStyle w:val="dn"/>
          <w:rFonts w:cs="Arial"/>
        </w:rPr>
        <w:t> </w:t>
      </w:r>
      <w:r w:rsidRPr="008C5277">
        <w:rPr>
          <w:rStyle w:val="Hyperlink0"/>
          <w:rFonts w:cs="Arial"/>
        </w:rPr>
        <w:t xml:space="preserve">přistupovat k nim a užívat je pouze v souladu s touto </w:t>
      </w:r>
      <w:r w:rsidR="00481F30">
        <w:rPr>
          <w:rStyle w:val="dn"/>
          <w:rFonts w:cs="Arial"/>
        </w:rPr>
        <w:t>S</w:t>
      </w:r>
      <w:r w:rsidRPr="008C5277">
        <w:rPr>
          <w:rStyle w:val="dn"/>
          <w:rFonts w:cs="Arial"/>
        </w:rPr>
        <w:t>mlouvou</w:t>
      </w:r>
      <w:r w:rsidRPr="008C5277">
        <w:rPr>
          <w:rStyle w:val="Hyperlink0"/>
          <w:rFonts w:cs="Arial"/>
        </w:rPr>
        <w:t>, obecně</w:t>
      </w:r>
      <w:r w:rsidRPr="008C5277">
        <w:rPr>
          <w:rStyle w:val="dn"/>
          <w:rFonts w:cs="Arial"/>
        </w:rPr>
        <w:t xml:space="preserve"> </w:t>
      </w:r>
      <w:r w:rsidRPr="008C5277">
        <w:rPr>
          <w:rStyle w:val="Hyperlink0"/>
          <w:rFonts w:cs="Arial"/>
        </w:rPr>
        <w:t xml:space="preserve">závaznými právními předpisy a zájmy </w:t>
      </w:r>
      <w:r w:rsidR="00481F30">
        <w:rPr>
          <w:rStyle w:val="dn"/>
          <w:rFonts w:cs="Arial"/>
        </w:rPr>
        <w:t>O</w:t>
      </w:r>
      <w:r w:rsidRPr="008C5277">
        <w:rPr>
          <w:rStyle w:val="dn"/>
          <w:rFonts w:cs="Arial"/>
        </w:rPr>
        <w:t>bjednatele.</w:t>
      </w:r>
      <w:bookmarkEnd w:id="14"/>
    </w:p>
    <w:p w14:paraId="3D00014D" w14:textId="77777777" w:rsidR="007443CC" w:rsidRPr="008C5277" w:rsidRDefault="00303D4E" w:rsidP="00564800">
      <w:pPr>
        <w:pStyle w:val="RLTextlnkuslovan"/>
        <w:numPr>
          <w:ilvl w:val="1"/>
          <w:numId w:val="22"/>
        </w:numPr>
        <w:tabs>
          <w:tab w:val="clear" w:pos="1474"/>
          <w:tab w:val="left" w:pos="851"/>
        </w:tabs>
        <w:spacing w:line="240" w:lineRule="auto"/>
        <w:ind w:left="284" w:firstLine="0"/>
        <w:rPr>
          <w:rStyle w:val="Hyperlink0"/>
          <w:rFonts w:eastAsia="Arial" w:cs="Arial"/>
        </w:rPr>
      </w:pPr>
      <w:r w:rsidRPr="00543BA5">
        <w:rPr>
          <w:rStyle w:val="dn"/>
          <w:rFonts w:cs="Arial"/>
        </w:rPr>
        <w:t>Ukončení</w:t>
      </w:r>
      <w:r w:rsidRPr="008C5277">
        <w:rPr>
          <w:rStyle w:val="Hyperlink0"/>
          <w:rFonts w:cs="Arial"/>
        </w:rPr>
        <w:t xml:space="preserve"> účinnosti </w:t>
      </w:r>
      <w:r w:rsidRPr="00787A73">
        <w:rPr>
          <w:rStyle w:val="dn"/>
        </w:rPr>
        <w:t>této</w:t>
      </w:r>
      <w:r w:rsidRPr="008C5277">
        <w:rPr>
          <w:rStyle w:val="Hyperlink0"/>
          <w:rFonts w:cs="Arial"/>
        </w:rPr>
        <w:t xml:space="preserve"> </w:t>
      </w:r>
      <w:r w:rsidR="00481F30">
        <w:rPr>
          <w:rStyle w:val="dn"/>
          <w:rFonts w:cs="Arial"/>
        </w:rPr>
        <w:t>S</w:t>
      </w:r>
      <w:r w:rsidRPr="008C5277">
        <w:rPr>
          <w:rStyle w:val="dn"/>
          <w:rFonts w:cs="Arial"/>
        </w:rPr>
        <w:t xml:space="preserve">mlouvy </w:t>
      </w:r>
      <w:r w:rsidRPr="008C5277">
        <w:rPr>
          <w:rStyle w:val="Hyperlink0"/>
          <w:rFonts w:cs="Arial"/>
        </w:rPr>
        <w:t xml:space="preserve">z jakéhokoliv důvodu se nedotkne ustanovení tohoto článku </w:t>
      </w:r>
      <w:hyperlink w:anchor="Ref447016520" w:history="1">
        <w:r w:rsidR="00481F30">
          <w:rPr>
            <w:rStyle w:val="Hyperlink0"/>
            <w:rFonts w:cs="Arial"/>
          </w:rPr>
          <w:t>10</w:t>
        </w:r>
      </w:hyperlink>
      <w:r w:rsidRPr="008C5277">
        <w:rPr>
          <w:rStyle w:val="Hyperlink0"/>
          <w:rFonts w:cs="Arial"/>
        </w:rPr>
        <w:t xml:space="preserve"> </w:t>
      </w:r>
      <w:r w:rsidR="00481F30">
        <w:rPr>
          <w:rStyle w:val="dn"/>
          <w:rFonts w:cs="Arial"/>
        </w:rPr>
        <w:t>S</w:t>
      </w:r>
      <w:r w:rsidRPr="008C5277">
        <w:rPr>
          <w:rStyle w:val="dn"/>
          <w:rFonts w:cs="Arial"/>
        </w:rPr>
        <w:t>mlouvy</w:t>
      </w:r>
      <w:r w:rsidRPr="008C5277">
        <w:rPr>
          <w:rStyle w:val="Hyperlink0"/>
          <w:rFonts w:cs="Arial"/>
        </w:rPr>
        <w:t xml:space="preserve"> a jejich účinnost přetrvá i po ukončení účinnosti této </w:t>
      </w:r>
      <w:r w:rsidR="00481F30">
        <w:rPr>
          <w:rStyle w:val="Hyperlink0"/>
          <w:rFonts w:cs="Arial"/>
        </w:rPr>
        <w:t>S</w:t>
      </w:r>
      <w:r w:rsidRPr="008C5277">
        <w:rPr>
          <w:rStyle w:val="dn"/>
          <w:rFonts w:cs="Arial"/>
        </w:rPr>
        <w:t>mlouvy</w:t>
      </w:r>
      <w:r w:rsidRPr="008C5277">
        <w:rPr>
          <w:rStyle w:val="Hyperlink0"/>
          <w:rFonts w:cs="Arial"/>
        </w:rPr>
        <w:t>.</w:t>
      </w:r>
    </w:p>
    <w:p w14:paraId="443EC036" w14:textId="77777777" w:rsidR="0048144E" w:rsidRPr="005D0EC4" w:rsidRDefault="00F648F3" w:rsidP="00564800">
      <w:pPr>
        <w:pStyle w:val="RLTextlnkuslovan"/>
        <w:numPr>
          <w:ilvl w:val="1"/>
          <w:numId w:val="22"/>
        </w:numPr>
        <w:tabs>
          <w:tab w:val="clear" w:pos="1474"/>
          <w:tab w:val="left" w:pos="851"/>
        </w:tabs>
        <w:spacing w:line="240" w:lineRule="auto"/>
        <w:ind w:left="284" w:firstLine="0"/>
        <w:rPr>
          <w:rStyle w:val="Hyperlink0"/>
          <w:rFonts w:cs="Arial"/>
        </w:rPr>
      </w:pPr>
      <w:r w:rsidRPr="00543BA5">
        <w:rPr>
          <w:rStyle w:val="dn"/>
          <w:rFonts w:cs="Arial"/>
        </w:rPr>
        <w:t>Poskytovatel</w:t>
      </w:r>
      <w:r w:rsidRPr="008C5277">
        <w:rPr>
          <w:rStyle w:val="Hyperlink0"/>
        </w:rPr>
        <w:t xml:space="preserve"> dále výslovně prohlašuje a bere na vědomí, že tato </w:t>
      </w:r>
      <w:r w:rsidR="001B08F7">
        <w:rPr>
          <w:rStyle w:val="dn"/>
        </w:rPr>
        <w:t>S</w:t>
      </w:r>
      <w:r w:rsidRPr="008C5277">
        <w:rPr>
          <w:rStyle w:val="dn"/>
        </w:rPr>
        <w:t>mlouva</w:t>
      </w:r>
      <w:r w:rsidRPr="008C5277">
        <w:rPr>
          <w:rStyle w:val="Hyperlink0"/>
        </w:rPr>
        <w:t xml:space="preserve"> nepředstavuje jeho obchodní</w:t>
      </w:r>
      <w:r w:rsidR="001B08F7">
        <w:rPr>
          <w:rStyle w:val="Hyperlink0"/>
        </w:rPr>
        <w:t xml:space="preserve"> </w:t>
      </w:r>
      <w:r w:rsidRPr="008C5277">
        <w:rPr>
          <w:rStyle w:val="Hyperlink0"/>
        </w:rPr>
        <w:t>tajemství ani neobsahuje jeho důvěrné informace</w:t>
      </w:r>
      <w:r w:rsidR="001B08F7">
        <w:rPr>
          <w:rStyle w:val="Hyperlink0"/>
        </w:rPr>
        <w:t>. Poskytovatel prohlašuje, že je srozuměn</w:t>
      </w:r>
      <w:r w:rsidRPr="008C5277">
        <w:rPr>
          <w:rStyle w:val="Hyperlink0"/>
        </w:rPr>
        <w:t xml:space="preserve"> s</w:t>
      </w:r>
      <w:r w:rsidR="001B08F7">
        <w:rPr>
          <w:rStyle w:val="Hyperlink0"/>
        </w:rPr>
        <w:t>e zákonnou povinností</w:t>
      </w:r>
      <w:r w:rsidRPr="008C5277">
        <w:rPr>
          <w:rStyle w:val="Hyperlink0"/>
        </w:rPr>
        <w:t xml:space="preserve">, aby </w:t>
      </w:r>
      <w:r w:rsidR="001B08F7">
        <w:rPr>
          <w:rStyle w:val="Hyperlink0"/>
        </w:rPr>
        <w:t>obraz Smlouvy včetně jejích případných dodatků a metadata k této Smlouvě byla uveřejněna v registru smluv podle zákona č. 340/2015 Sb., o zvláštním podmínkách účinnosti některých smluv, uveřejňování těchto smluv a o registru smluv (zákon o registru smluv), ve znění pozdějších předpisů.</w:t>
      </w:r>
      <w:r w:rsidR="0048144E">
        <w:rPr>
          <w:rStyle w:val="Hyperlink0"/>
        </w:rPr>
        <w:t xml:space="preserve"> Smluvní strany </w:t>
      </w:r>
      <w:r w:rsidR="0036600C">
        <w:rPr>
          <w:rStyle w:val="Hyperlink0"/>
        </w:rPr>
        <w:t xml:space="preserve">se </w:t>
      </w:r>
      <w:r w:rsidR="0048144E">
        <w:rPr>
          <w:rStyle w:val="Hyperlink0"/>
        </w:rPr>
        <w:t xml:space="preserve">dohodly, že podklady dle předchozí věty odešle za účelem jejich uveřejnění správci registru smluv Objednatel; tím není dotčeno právo Poskytovatele k jejich odeslání. </w:t>
      </w:r>
      <w:r w:rsidR="00FA7025">
        <w:rPr>
          <w:rStyle w:val="Hyperlink0"/>
        </w:rPr>
        <w:t>Z důvodu uveřejnění Smlouvy v registru smluv tato Smlouva již nepodléhá povinnosti uveřejnění na profilu zadavatele (Objednatele) s odkazem na ustanovení § 219 odst. 1 písm. d) ZZVZ.</w:t>
      </w:r>
    </w:p>
    <w:p w14:paraId="3660BE45" w14:textId="77777777" w:rsidR="0006091E" w:rsidRDefault="0006091E" w:rsidP="00CA2E6A">
      <w:pPr>
        <w:pStyle w:val="RLTextlnkuslovan"/>
        <w:tabs>
          <w:tab w:val="clear" w:pos="1474"/>
          <w:tab w:val="left" w:pos="851"/>
        </w:tabs>
        <w:spacing w:line="240" w:lineRule="auto"/>
        <w:rPr>
          <w:rStyle w:val="Hyperlink0"/>
          <w:rFonts w:cs="Arial"/>
        </w:rPr>
      </w:pPr>
    </w:p>
    <w:p w14:paraId="38703110" w14:textId="77777777" w:rsidR="0048748A" w:rsidRDefault="0048748A" w:rsidP="00CA2E6A">
      <w:pPr>
        <w:pStyle w:val="RLTextlnkuslovan"/>
        <w:tabs>
          <w:tab w:val="clear" w:pos="1474"/>
          <w:tab w:val="left" w:pos="851"/>
        </w:tabs>
        <w:spacing w:line="240" w:lineRule="auto"/>
        <w:rPr>
          <w:rStyle w:val="Hyperlink0"/>
          <w:rFonts w:cs="Arial"/>
        </w:rPr>
      </w:pPr>
    </w:p>
    <w:p w14:paraId="05A3475B" w14:textId="77777777" w:rsidR="00B53893" w:rsidRPr="005D0EC4" w:rsidRDefault="00B53893" w:rsidP="00CA2E6A">
      <w:pPr>
        <w:pStyle w:val="RLTextlnkuslovan"/>
        <w:tabs>
          <w:tab w:val="clear" w:pos="1474"/>
          <w:tab w:val="left" w:pos="851"/>
        </w:tabs>
        <w:spacing w:line="240" w:lineRule="auto"/>
        <w:rPr>
          <w:rStyle w:val="Hyperlink0"/>
          <w:rFonts w:cs="Arial"/>
        </w:rPr>
      </w:pPr>
    </w:p>
    <w:p w14:paraId="4316FE0A" w14:textId="77777777" w:rsidR="005D0EC4" w:rsidRPr="008C5277" w:rsidRDefault="00564800" w:rsidP="00564800">
      <w:pPr>
        <w:pStyle w:val="RLTextlnkuslovan"/>
        <w:numPr>
          <w:ilvl w:val="0"/>
          <w:numId w:val="22"/>
        </w:numPr>
        <w:tabs>
          <w:tab w:val="clear" w:pos="1474"/>
        </w:tabs>
        <w:spacing w:line="240" w:lineRule="auto"/>
        <w:rPr>
          <w:rFonts w:cs="Arial"/>
        </w:rPr>
      </w:pPr>
      <w:r>
        <w:rPr>
          <w:rFonts w:cs="Arial"/>
          <w:b/>
          <w:bCs/>
        </w:rPr>
        <w:lastRenderedPageBreak/>
        <w:t xml:space="preserve">         </w:t>
      </w:r>
      <w:r w:rsidR="005D0EC4">
        <w:rPr>
          <w:rFonts w:cs="Arial"/>
          <w:b/>
          <w:bCs/>
        </w:rPr>
        <w:t>ZPRACOVÁNÍ OSOBNÍCH ÚDAJŮ</w:t>
      </w:r>
    </w:p>
    <w:p w14:paraId="641CAD8E" w14:textId="77777777" w:rsidR="005D0EC4" w:rsidRPr="00E06BCB" w:rsidRDefault="005D0EC4" w:rsidP="00564800">
      <w:pPr>
        <w:pStyle w:val="RLTextlnkuslovan"/>
        <w:numPr>
          <w:ilvl w:val="1"/>
          <w:numId w:val="22"/>
        </w:numPr>
        <w:tabs>
          <w:tab w:val="clear" w:pos="1474"/>
        </w:tabs>
        <w:spacing w:line="240" w:lineRule="auto"/>
        <w:ind w:left="284" w:firstLine="0"/>
        <w:rPr>
          <w:rStyle w:val="dn"/>
        </w:rPr>
      </w:pPr>
      <w:r>
        <w:rPr>
          <w:rStyle w:val="dn"/>
        </w:rPr>
        <w:t xml:space="preserve"> </w:t>
      </w:r>
      <w:r w:rsidRPr="00E06BCB">
        <w:rPr>
          <w:rStyle w:val="dn"/>
        </w:rPr>
        <w:t xml:space="preserve">Poskytovatel se zavazuje, že při poskytování plnění dle této </w:t>
      </w:r>
      <w:r w:rsidR="00D4744E">
        <w:rPr>
          <w:rStyle w:val="dn"/>
        </w:rPr>
        <w:t>S</w:t>
      </w:r>
      <w:r w:rsidRPr="00E06BCB">
        <w:rPr>
          <w:rStyle w:val="dn"/>
        </w:rPr>
        <w:t xml:space="preserve">mlouvy </w:t>
      </w:r>
      <w:r>
        <w:rPr>
          <w:rStyle w:val="dn"/>
        </w:rPr>
        <w:t>n</w:t>
      </w:r>
      <w:r w:rsidRPr="00E06BCB">
        <w:rPr>
          <w:rStyle w:val="dn"/>
        </w:rPr>
        <w:t xml:space="preserve">ijak nenaruší ochranu osobních údajů fyzických osob, s nimiž přijde do styku, a bude vždy postupovat v souladu s platnými právními předpisy upravujícími ochranu osobních údajů, včetně </w:t>
      </w:r>
      <w:r w:rsidRPr="005D0EC4">
        <w:rPr>
          <w:rStyle w:val="dn"/>
          <w:bCs/>
        </w:rPr>
        <w:t>GDPR</w:t>
      </w:r>
      <w:r>
        <w:rPr>
          <w:rStyle w:val="dn"/>
          <w:bCs/>
        </w:rPr>
        <w:t xml:space="preserve"> a zákona č. 110/2019 Sb., o zpracování osobních údajů, ve znění pozdějších předpisů</w:t>
      </w:r>
      <w:r w:rsidRPr="00E06BCB">
        <w:rPr>
          <w:rStyle w:val="dn"/>
        </w:rPr>
        <w:t xml:space="preserve">. </w:t>
      </w:r>
    </w:p>
    <w:p w14:paraId="3B3B1E51" w14:textId="77777777" w:rsidR="005D0EC4" w:rsidRDefault="005D0EC4" w:rsidP="00564800">
      <w:pPr>
        <w:pStyle w:val="RLTextlnkuslovan"/>
        <w:numPr>
          <w:ilvl w:val="1"/>
          <w:numId w:val="22"/>
        </w:numPr>
        <w:tabs>
          <w:tab w:val="clear" w:pos="1474"/>
        </w:tabs>
        <w:spacing w:line="240" w:lineRule="auto"/>
        <w:ind w:left="284" w:firstLine="0"/>
        <w:rPr>
          <w:rStyle w:val="dn"/>
        </w:rPr>
      </w:pPr>
      <w:r>
        <w:rPr>
          <w:rStyle w:val="dn"/>
        </w:rPr>
        <w:t xml:space="preserve"> </w:t>
      </w:r>
      <w:r w:rsidRPr="00FB03BD">
        <w:rPr>
          <w:rStyle w:val="dn"/>
        </w:rPr>
        <w:t xml:space="preserve">Plnění poskytované dle </w:t>
      </w:r>
      <w:r w:rsidR="00D4744E">
        <w:rPr>
          <w:rStyle w:val="dn"/>
        </w:rPr>
        <w:t xml:space="preserve">této </w:t>
      </w:r>
      <w:r>
        <w:rPr>
          <w:rStyle w:val="dn"/>
        </w:rPr>
        <w:t>S</w:t>
      </w:r>
      <w:r w:rsidRPr="00FB03BD">
        <w:rPr>
          <w:rStyle w:val="dn"/>
        </w:rPr>
        <w:t xml:space="preserve">mlouvy musí být vybaveno prostředky (na technické úrovni) pro zajištění souladu s GDPR. V případě, že by </w:t>
      </w:r>
      <w:r>
        <w:rPr>
          <w:rStyle w:val="dn"/>
        </w:rPr>
        <w:t>P</w:t>
      </w:r>
      <w:r w:rsidRPr="00FB03BD">
        <w:rPr>
          <w:rStyle w:val="dn"/>
        </w:rPr>
        <w:t xml:space="preserve">oskytovatel zjistil, že by se z titulu plnění této Smlouvy mohl stát zpracovatelem dle čl. 4 odst. 8 GDPR, je povinen </w:t>
      </w:r>
      <w:r>
        <w:rPr>
          <w:rStyle w:val="dn"/>
        </w:rPr>
        <w:t>O</w:t>
      </w:r>
      <w:r w:rsidRPr="00FB03BD">
        <w:rPr>
          <w:rStyle w:val="dn"/>
        </w:rPr>
        <w:t>bjednatele o této skutečnosti neprodleně informovat a následně je v důsledku toho povinen uzavřít s </w:t>
      </w:r>
      <w:r w:rsidR="00D4744E">
        <w:rPr>
          <w:rStyle w:val="dn"/>
        </w:rPr>
        <w:t>O</w:t>
      </w:r>
      <w:r w:rsidRPr="00FB03BD">
        <w:rPr>
          <w:rStyle w:val="dn"/>
        </w:rPr>
        <w:t>bjednatelem zpracovatelskou smlouvu dle čl. 28 odst. 3 GDPR (např. ve formě dodatku k této smlouvě).</w:t>
      </w:r>
    </w:p>
    <w:p w14:paraId="6606DB52" w14:textId="77777777" w:rsidR="00366847" w:rsidRDefault="00366847" w:rsidP="00366847">
      <w:pPr>
        <w:pStyle w:val="RLTextlnkuslovan"/>
        <w:tabs>
          <w:tab w:val="clear" w:pos="1474"/>
        </w:tabs>
        <w:spacing w:line="240" w:lineRule="auto"/>
        <w:ind w:left="284"/>
        <w:rPr>
          <w:rStyle w:val="dn"/>
        </w:rPr>
      </w:pPr>
    </w:p>
    <w:p w14:paraId="3018C716" w14:textId="77777777" w:rsidR="00366847" w:rsidRDefault="00564800" w:rsidP="00564800">
      <w:pPr>
        <w:pStyle w:val="RLTextlnkuslovan"/>
        <w:numPr>
          <w:ilvl w:val="0"/>
          <w:numId w:val="22"/>
        </w:numPr>
        <w:tabs>
          <w:tab w:val="clear" w:pos="1474"/>
        </w:tabs>
        <w:spacing w:line="240" w:lineRule="auto"/>
        <w:rPr>
          <w:rStyle w:val="dn"/>
          <w:b/>
          <w:bCs/>
        </w:rPr>
      </w:pPr>
      <w:r>
        <w:rPr>
          <w:rStyle w:val="dn"/>
          <w:b/>
          <w:bCs/>
        </w:rPr>
        <w:t xml:space="preserve">         </w:t>
      </w:r>
      <w:r w:rsidR="00366847" w:rsidRPr="00366847">
        <w:rPr>
          <w:rStyle w:val="dn"/>
          <w:b/>
          <w:bCs/>
        </w:rPr>
        <w:t>SANKCE A NÁHRADA ŠKODY</w:t>
      </w:r>
    </w:p>
    <w:p w14:paraId="419A58DB" w14:textId="77777777" w:rsidR="00DB2ABD" w:rsidRPr="00DB2ABD" w:rsidRDefault="002E5E28" w:rsidP="00564800">
      <w:pPr>
        <w:pStyle w:val="RLTextlnkuslovan"/>
        <w:numPr>
          <w:ilvl w:val="1"/>
          <w:numId w:val="22"/>
        </w:numPr>
        <w:tabs>
          <w:tab w:val="clear" w:pos="1474"/>
        </w:tabs>
        <w:spacing w:line="240" w:lineRule="auto"/>
        <w:ind w:left="284" w:firstLine="0"/>
        <w:rPr>
          <w:rStyle w:val="Hyperlink0"/>
          <w:rFonts w:cs="Arial"/>
          <w:b/>
          <w:bCs/>
        </w:rPr>
      </w:pPr>
      <w:r>
        <w:rPr>
          <w:rStyle w:val="Hyperlink0"/>
        </w:rPr>
        <w:t xml:space="preserve">  </w:t>
      </w:r>
      <w:r w:rsidR="00DB2ABD">
        <w:rPr>
          <w:rStyle w:val="Hyperlink0"/>
        </w:rPr>
        <w:t xml:space="preserve">V případě, že </w:t>
      </w:r>
      <w:r w:rsidR="00C36DAF">
        <w:rPr>
          <w:rStyle w:val="Hyperlink0"/>
        </w:rPr>
        <w:t xml:space="preserve">je </w:t>
      </w:r>
      <w:r w:rsidR="00DB2ABD">
        <w:rPr>
          <w:rStyle w:val="Hyperlink0"/>
        </w:rPr>
        <w:t xml:space="preserve">Poskytovatel </w:t>
      </w:r>
      <w:r w:rsidR="00C36DAF">
        <w:rPr>
          <w:rStyle w:val="Hyperlink0"/>
        </w:rPr>
        <w:t>v prodlení s řádným a bezvadným plněním předmětu plnění</w:t>
      </w:r>
      <w:r w:rsidR="001F2E24">
        <w:rPr>
          <w:rStyle w:val="Hyperlink0"/>
        </w:rPr>
        <w:t>, způsobeným Poskytovatelem nebo je Poskytovatel v prodlení s řádným plněním konkrétního požadavku (zadání) Objednatele v konkrétně určeném termínu</w:t>
      </w:r>
      <w:r w:rsidR="00C36DAF">
        <w:rPr>
          <w:rStyle w:val="Hyperlink0"/>
        </w:rPr>
        <w:t xml:space="preserve">, </w:t>
      </w:r>
      <w:r w:rsidR="00DB2ABD">
        <w:rPr>
          <w:rStyle w:val="Hyperlink0"/>
        </w:rPr>
        <w:t xml:space="preserve">je Objednatel oprávněn </w:t>
      </w:r>
      <w:r w:rsidR="00C36DAF">
        <w:rPr>
          <w:rStyle w:val="Hyperlink0"/>
        </w:rPr>
        <w:t xml:space="preserve">požadovat smluvní pokutu ve výši </w:t>
      </w:r>
      <w:r w:rsidR="0048748A">
        <w:rPr>
          <w:rStyle w:val="Hyperlink0"/>
        </w:rPr>
        <w:t>5.000, -</w:t>
      </w:r>
      <w:r w:rsidR="00C36DAF">
        <w:rPr>
          <w:rStyle w:val="Hyperlink0"/>
        </w:rPr>
        <w:t xml:space="preserve"> Kč za každý, byť započatý den prodlení. </w:t>
      </w:r>
    </w:p>
    <w:p w14:paraId="594F966F" w14:textId="77777777" w:rsidR="00583E68" w:rsidRDefault="00DB2ABD" w:rsidP="00564800">
      <w:pPr>
        <w:pStyle w:val="RLTextlnkuslovan"/>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pPr>
      <w:r>
        <w:rPr>
          <w:rStyle w:val="Hyperlink0"/>
        </w:rPr>
        <w:t xml:space="preserve"> </w:t>
      </w:r>
      <w:r w:rsidR="00583E68">
        <w:t xml:space="preserve"> </w:t>
      </w:r>
      <w:r w:rsidR="00583E68" w:rsidRPr="008A24A2">
        <w:t xml:space="preserve">V případě, že Poskytovatel poruší povinnost dle </w:t>
      </w:r>
      <w:r w:rsidR="00583E68">
        <w:t xml:space="preserve">čl. 5 </w:t>
      </w:r>
      <w:r w:rsidR="00583E68" w:rsidRPr="002F440F">
        <w:t xml:space="preserve">odst. </w:t>
      </w:r>
      <w:r w:rsidR="00583E68">
        <w:t>5.4. této</w:t>
      </w:r>
      <w:r w:rsidR="00583E68" w:rsidRPr="008A24A2">
        <w:t xml:space="preserve"> Smlouvy, je Poskytovatel povinen Objednateli uhradit smluvní pokutu ve výši </w:t>
      </w:r>
      <w:r w:rsidR="0048748A" w:rsidRPr="008A24A2">
        <w:t>5.000, -</w:t>
      </w:r>
      <w:r w:rsidR="00583E68" w:rsidRPr="008A24A2">
        <w:t xml:space="preserve"> Kč za každý jednotlivý případ a za každý započatý den trvání porušení této povinnosti.</w:t>
      </w:r>
    </w:p>
    <w:p w14:paraId="5D4B0819" w14:textId="77777777" w:rsidR="001E6494" w:rsidRPr="00583E68" w:rsidRDefault="001E6494" w:rsidP="00564800">
      <w:pPr>
        <w:pStyle w:val="RLTextlnkuslovan"/>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rPr>
          <w:rFonts w:cs="Arial"/>
          <w:b/>
          <w:bCs/>
        </w:rPr>
      </w:pPr>
      <w:r>
        <w:rPr>
          <w:rStyle w:val="Hyperlink0"/>
          <w:rFonts w:cs="Arial"/>
        </w:rPr>
        <w:t xml:space="preserve"> V případě, že Poskytovatel nesplní svoji povinnost prokázat splnění podmínky nezávislosti způsobem popsaným v čl. 5 odst. 5.6. této Smlouvy, je Poskytovatel povinen uhradit Objednateli smluvní pokutu ve výši </w:t>
      </w:r>
      <w:r w:rsidR="0048748A">
        <w:rPr>
          <w:rStyle w:val="Hyperlink0"/>
          <w:rFonts w:cs="Arial"/>
        </w:rPr>
        <w:t>500.000, -</w:t>
      </w:r>
      <w:r>
        <w:rPr>
          <w:rStyle w:val="Hyperlink0"/>
          <w:rFonts w:cs="Arial"/>
        </w:rPr>
        <w:t xml:space="preserve"> Kč za každé jednotlivé porušení této povinnosti. </w:t>
      </w:r>
    </w:p>
    <w:p w14:paraId="228296E1" w14:textId="77777777" w:rsidR="001E6494" w:rsidRPr="008A24A2" w:rsidRDefault="00564800" w:rsidP="00564800">
      <w:pPr>
        <w:pStyle w:val="RLTextlnkuslovan"/>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pPr>
      <w:r>
        <w:t xml:space="preserve"> </w:t>
      </w:r>
      <w:r w:rsidR="001E6494">
        <w:t xml:space="preserve">V případě, že Poskytovatel nesplní svoji povinnost dle čl. 5 odst. 5.7. této Smlouvy, je Objednatel oprávněn požadovat smluvní pokutu ve výši </w:t>
      </w:r>
      <w:r w:rsidR="0048748A">
        <w:t>50.000, -</w:t>
      </w:r>
      <w:r w:rsidR="001E6494">
        <w:t xml:space="preserve"> Kč </w:t>
      </w:r>
      <w:r w:rsidR="001E6494" w:rsidRPr="00DB2ABD">
        <w:rPr>
          <w:rStyle w:val="dn"/>
          <w:rFonts w:cs="Arial"/>
        </w:rPr>
        <w:t>za každý jednotlivý případ porušení povinnosti</w:t>
      </w:r>
      <w:r w:rsidR="001E6494">
        <w:t xml:space="preserve">. </w:t>
      </w:r>
    </w:p>
    <w:p w14:paraId="06E2E984" w14:textId="77777777" w:rsidR="00366847" w:rsidRPr="001E6494" w:rsidRDefault="001E6494" w:rsidP="00564800">
      <w:pPr>
        <w:pStyle w:val="RLTextlnkuslovan"/>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rPr>
          <w:rStyle w:val="dn"/>
        </w:rPr>
      </w:pPr>
      <w:r>
        <w:t xml:space="preserve"> </w:t>
      </w:r>
      <w:r w:rsidR="00366847" w:rsidRPr="00543BA5">
        <w:rPr>
          <w:rStyle w:val="dn"/>
        </w:rPr>
        <w:t>Poruší</w:t>
      </w:r>
      <w:r w:rsidR="00366847" w:rsidRPr="001E6494">
        <w:rPr>
          <w:rStyle w:val="dn"/>
          <w:rFonts w:cs="Arial"/>
        </w:rPr>
        <w:t xml:space="preserve">-li </w:t>
      </w:r>
      <w:r w:rsidR="00DB2ABD" w:rsidRPr="001E6494">
        <w:rPr>
          <w:rStyle w:val="dn"/>
          <w:rFonts w:cs="Arial"/>
        </w:rPr>
        <w:t>P</w:t>
      </w:r>
      <w:r w:rsidR="00366847" w:rsidRPr="001E6494">
        <w:rPr>
          <w:rStyle w:val="dn"/>
          <w:rFonts w:cs="Arial"/>
        </w:rPr>
        <w:t xml:space="preserve">oskytovatel povinnosti vyplývající z čl. </w:t>
      </w:r>
      <w:r w:rsidR="00DB2ABD" w:rsidRPr="001E6494">
        <w:rPr>
          <w:rStyle w:val="dn"/>
          <w:rFonts w:cs="Arial"/>
        </w:rPr>
        <w:t>10 této S</w:t>
      </w:r>
      <w:r w:rsidR="00366847" w:rsidRPr="001E6494">
        <w:rPr>
          <w:rStyle w:val="dn"/>
          <w:rFonts w:cs="Arial"/>
        </w:rPr>
        <w:t xml:space="preserve">mlouvy, je </w:t>
      </w:r>
      <w:r w:rsidR="00312008">
        <w:rPr>
          <w:rStyle w:val="dn"/>
          <w:rFonts w:cs="Arial"/>
        </w:rPr>
        <w:t>P</w:t>
      </w:r>
      <w:r w:rsidR="00366847" w:rsidRPr="001E6494">
        <w:rPr>
          <w:rStyle w:val="dn"/>
          <w:rFonts w:cs="Arial"/>
        </w:rPr>
        <w:t xml:space="preserve">oskytovatel povinen uhradit smluvní pokutu ve výši </w:t>
      </w:r>
      <w:r w:rsidR="0048748A" w:rsidRPr="001E6494">
        <w:rPr>
          <w:rStyle w:val="dn"/>
          <w:rFonts w:cs="Arial"/>
        </w:rPr>
        <w:t>500.000, -</w:t>
      </w:r>
      <w:r w:rsidR="00366847" w:rsidRPr="001E6494">
        <w:rPr>
          <w:rStyle w:val="dn"/>
          <w:rFonts w:cs="Arial"/>
        </w:rPr>
        <w:t xml:space="preserve"> Kč za každý jednotlivý případ porušení povinnosti. </w:t>
      </w:r>
    </w:p>
    <w:p w14:paraId="4A253422" w14:textId="77777777" w:rsidR="00366847" w:rsidRPr="002A35FF" w:rsidRDefault="00DB2ABD" w:rsidP="00564800">
      <w:pPr>
        <w:pStyle w:val="RLTextlnkuslovan"/>
        <w:numPr>
          <w:ilvl w:val="1"/>
          <w:numId w:val="22"/>
        </w:numPr>
        <w:tabs>
          <w:tab w:val="clear" w:pos="1474"/>
        </w:tabs>
        <w:spacing w:line="240" w:lineRule="auto"/>
        <w:ind w:left="284" w:firstLine="0"/>
        <w:rPr>
          <w:rStyle w:val="dn"/>
          <w:rFonts w:cs="Arial"/>
          <w:b/>
          <w:bCs/>
        </w:rPr>
      </w:pPr>
      <w:r>
        <w:rPr>
          <w:rStyle w:val="dn"/>
          <w:rFonts w:cs="Arial"/>
        </w:rPr>
        <w:t xml:space="preserve"> </w:t>
      </w:r>
      <w:r w:rsidR="00366847" w:rsidRPr="008C5277">
        <w:rPr>
          <w:rStyle w:val="dn"/>
          <w:rFonts w:cs="Arial"/>
        </w:rPr>
        <w:t>V </w:t>
      </w:r>
      <w:r w:rsidR="00366847" w:rsidRPr="00787A73">
        <w:rPr>
          <w:rStyle w:val="dn"/>
          <w:rFonts w:cs="Arial"/>
        </w:rPr>
        <w:t>případě</w:t>
      </w:r>
      <w:r w:rsidR="00366847" w:rsidRPr="008C5277">
        <w:rPr>
          <w:rStyle w:val="dn"/>
          <w:rFonts w:cs="Arial"/>
        </w:rPr>
        <w:t xml:space="preserve">, že </w:t>
      </w:r>
      <w:r w:rsidR="002A35FF">
        <w:rPr>
          <w:rStyle w:val="dn"/>
          <w:rFonts w:cs="Arial"/>
        </w:rPr>
        <w:t>P</w:t>
      </w:r>
      <w:r w:rsidR="00366847" w:rsidRPr="008C5277">
        <w:rPr>
          <w:rStyle w:val="dn"/>
          <w:rFonts w:cs="Arial"/>
        </w:rPr>
        <w:t xml:space="preserve">oskytovatel poruší </w:t>
      </w:r>
      <w:r w:rsidR="007513BE">
        <w:rPr>
          <w:rStyle w:val="dn"/>
          <w:rFonts w:cs="Arial"/>
        </w:rPr>
        <w:t>povinnosti vyplývající z</w:t>
      </w:r>
      <w:r w:rsidR="00366847" w:rsidRPr="008C5277">
        <w:rPr>
          <w:rStyle w:val="dn"/>
          <w:rFonts w:cs="Arial"/>
        </w:rPr>
        <w:t xml:space="preserve"> čl. 11 </w:t>
      </w:r>
      <w:r w:rsidR="007513BE">
        <w:rPr>
          <w:rStyle w:val="dn"/>
          <w:rFonts w:cs="Arial"/>
        </w:rPr>
        <w:t>této Smlouvy</w:t>
      </w:r>
      <w:r w:rsidR="00366847" w:rsidRPr="008C5277">
        <w:rPr>
          <w:rStyle w:val="dn"/>
          <w:rFonts w:cs="Arial"/>
        </w:rPr>
        <w:t xml:space="preserve">, je </w:t>
      </w:r>
      <w:r w:rsidR="007513BE">
        <w:rPr>
          <w:rStyle w:val="dn"/>
          <w:rFonts w:cs="Arial"/>
        </w:rPr>
        <w:t>P</w:t>
      </w:r>
      <w:r w:rsidR="00366847" w:rsidRPr="008C5277">
        <w:rPr>
          <w:rStyle w:val="dn"/>
          <w:rFonts w:cs="Arial"/>
        </w:rPr>
        <w:t xml:space="preserve">oskytovatel povinen uhradit </w:t>
      </w:r>
      <w:r w:rsidR="007513BE">
        <w:rPr>
          <w:rStyle w:val="dn"/>
          <w:rFonts w:cs="Arial"/>
        </w:rPr>
        <w:t>O</w:t>
      </w:r>
      <w:r w:rsidR="00366847" w:rsidRPr="008C5277">
        <w:rPr>
          <w:rStyle w:val="dn"/>
          <w:rFonts w:cs="Arial"/>
        </w:rPr>
        <w:t xml:space="preserve">bjednateli smluvní pokutu ve výši </w:t>
      </w:r>
      <w:r w:rsidR="0048748A">
        <w:rPr>
          <w:rStyle w:val="dn"/>
          <w:rFonts w:cs="Arial"/>
        </w:rPr>
        <w:t>5</w:t>
      </w:r>
      <w:r w:rsidR="0048748A" w:rsidRPr="008C5277">
        <w:rPr>
          <w:rStyle w:val="dn"/>
          <w:rFonts w:cs="Arial"/>
        </w:rPr>
        <w:t>.000, -</w:t>
      </w:r>
      <w:r w:rsidR="00366847" w:rsidRPr="008C5277">
        <w:rPr>
          <w:rStyle w:val="dn"/>
          <w:rFonts w:cs="Arial"/>
        </w:rPr>
        <w:t xml:space="preserve"> Kč za každý jednotlivý případ porušení povinnosti.</w:t>
      </w:r>
      <w:r w:rsidR="007513BE">
        <w:rPr>
          <w:rStyle w:val="dn"/>
          <w:rFonts w:cs="Arial"/>
        </w:rPr>
        <w:t xml:space="preserve"> </w:t>
      </w:r>
    </w:p>
    <w:p w14:paraId="104DEBA0" w14:textId="77777777" w:rsidR="002A35FF" w:rsidRPr="00B30F8D" w:rsidRDefault="002A35FF" w:rsidP="00564800">
      <w:pPr>
        <w:pStyle w:val="RLTextlnkuslovan"/>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pPr>
      <w:r>
        <w:t xml:space="preserve"> </w:t>
      </w:r>
      <w:r w:rsidRPr="00B30F8D">
        <w:t xml:space="preserve">V případě, že Poskytovatel písemně neoznámí Objednateli změnu údajů v termínu dle </w:t>
      </w:r>
      <w:r>
        <w:t>čl. 5 odst. 5.1</w:t>
      </w:r>
      <w:r w:rsidR="00D4744E">
        <w:t>2</w:t>
      </w:r>
      <w:r>
        <w:t>. této</w:t>
      </w:r>
      <w:r w:rsidRPr="00B30F8D">
        <w:t xml:space="preserve"> Smlouvy, je Poskytovatel povinen Objednateli uhradit smluvní pokutu ve výši </w:t>
      </w:r>
      <w:r w:rsidR="0048748A" w:rsidRPr="00B30F8D">
        <w:t>2.000, -</w:t>
      </w:r>
      <w:r w:rsidRPr="00B30F8D">
        <w:t xml:space="preserve"> Kč za každý jednotlivý případ porušení této povinnosti.</w:t>
      </w:r>
    </w:p>
    <w:p w14:paraId="1855027D" w14:textId="77777777" w:rsidR="00583E68" w:rsidRPr="00C04EDB" w:rsidRDefault="00583E68" w:rsidP="00564800">
      <w:pPr>
        <w:pStyle w:val="RLTextlnkuslovan"/>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pPr>
      <w:r>
        <w:rPr>
          <w:rStyle w:val="dn"/>
          <w:rFonts w:cs="Arial"/>
          <w:b/>
          <w:bCs/>
        </w:rPr>
        <w:t xml:space="preserve"> </w:t>
      </w:r>
      <w:r w:rsidRPr="00B30F8D">
        <w:t>V případě, že Poskytovatel písemně neinformuje Objednatele o některé ze skutečností uvedených v</w:t>
      </w:r>
      <w:r>
        <w:t> čl. 5 odst. 5.1</w:t>
      </w:r>
      <w:r w:rsidR="00D4744E">
        <w:t>3</w:t>
      </w:r>
      <w:r>
        <w:t>. této Smlouvy v</w:t>
      </w:r>
      <w:r w:rsidRPr="00B30F8D">
        <w:t>e stanoveném termínu, je Poskytovatel povinen Objednateli uhradit smluvní pokutu ve výši 2000,- Kč za každý jednotlivý případ</w:t>
      </w:r>
      <w:r w:rsidRPr="00CE7F0D">
        <w:t xml:space="preserve"> porušení této povinnosti.</w:t>
      </w:r>
    </w:p>
    <w:p w14:paraId="104D3314" w14:textId="77777777" w:rsidR="00366847" w:rsidRDefault="004E731F" w:rsidP="00564800">
      <w:pPr>
        <w:pStyle w:val="RLTextlnkuslovan"/>
        <w:numPr>
          <w:ilvl w:val="1"/>
          <w:numId w:val="22"/>
        </w:numPr>
        <w:tabs>
          <w:tab w:val="clear" w:pos="1474"/>
          <w:tab w:val="left" w:pos="851"/>
        </w:tabs>
        <w:spacing w:line="240" w:lineRule="auto"/>
        <w:ind w:left="284" w:firstLine="0"/>
        <w:rPr>
          <w:rFonts w:cs="Arial"/>
        </w:rPr>
      </w:pPr>
      <w:r>
        <w:rPr>
          <w:rStyle w:val="dn"/>
          <w:rFonts w:cs="Arial"/>
        </w:rPr>
        <w:t xml:space="preserve"> </w:t>
      </w:r>
      <w:r w:rsidR="00366847" w:rsidRPr="00543BA5">
        <w:rPr>
          <w:rStyle w:val="dn"/>
        </w:rPr>
        <w:t>Uplatněním</w:t>
      </w:r>
      <w:r w:rsidR="00366847" w:rsidRPr="008C5277">
        <w:rPr>
          <w:rFonts w:cs="Arial"/>
        </w:rPr>
        <w:t xml:space="preserve"> smluvní pokuty není dotčeno právo </w:t>
      </w:r>
      <w:r>
        <w:rPr>
          <w:rFonts w:cs="Arial"/>
        </w:rPr>
        <w:t>O</w:t>
      </w:r>
      <w:r w:rsidR="00366847" w:rsidRPr="008C5277">
        <w:rPr>
          <w:rFonts w:cs="Arial"/>
        </w:rPr>
        <w:t xml:space="preserve">bjednatele na náhradu škody </w:t>
      </w:r>
      <w:r w:rsidR="00366847" w:rsidRPr="008C5277">
        <w:rPr>
          <w:rFonts w:cs="Arial"/>
        </w:rPr>
        <w:br/>
        <w:t xml:space="preserve">v plné výši, pokud mu v důsledku porušení smluvní povinnosti </w:t>
      </w:r>
      <w:r>
        <w:rPr>
          <w:rFonts w:cs="Arial"/>
        </w:rPr>
        <w:t>Po</w:t>
      </w:r>
      <w:r w:rsidR="00366847" w:rsidRPr="008C5277">
        <w:rPr>
          <w:rFonts w:cs="Arial"/>
        </w:rPr>
        <w:t xml:space="preserve">skytovatelem vznikne, ani právo </w:t>
      </w:r>
      <w:r>
        <w:rPr>
          <w:rFonts w:cs="Arial"/>
        </w:rPr>
        <w:t>O</w:t>
      </w:r>
      <w:r w:rsidR="00366847" w:rsidRPr="008C5277">
        <w:rPr>
          <w:rFonts w:cs="Arial"/>
        </w:rPr>
        <w:t xml:space="preserve">bjednatele na odstoupení od </w:t>
      </w:r>
      <w:r>
        <w:rPr>
          <w:rFonts w:cs="Arial"/>
        </w:rPr>
        <w:t>Smlouvy</w:t>
      </w:r>
      <w:r w:rsidR="00366847" w:rsidRPr="008C5277">
        <w:rPr>
          <w:rFonts w:cs="Arial"/>
        </w:rPr>
        <w:t xml:space="preserve">, ani povinnost </w:t>
      </w:r>
      <w:r>
        <w:rPr>
          <w:rFonts w:cs="Arial"/>
        </w:rPr>
        <w:t>P</w:t>
      </w:r>
      <w:r w:rsidR="00366847" w:rsidRPr="008C5277">
        <w:rPr>
          <w:rFonts w:cs="Arial"/>
        </w:rPr>
        <w:t xml:space="preserve">oskytovatele ke splnění povinnosti zajištěné smluvní pokutou, ledaže by </w:t>
      </w:r>
      <w:r>
        <w:rPr>
          <w:rFonts w:cs="Arial"/>
        </w:rPr>
        <w:t>O</w:t>
      </w:r>
      <w:r w:rsidR="00366847" w:rsidRPr="008C5277">
        <w:rPr>
          <w:rFonts w:cs="Arial"/>
        </w:rPr>
        <w:t>bjednatel výslovně prohlásil, že na plnění povinnosti netrvá.</w:t>
      </w:r>
    </w:p>
    <w:p w14:paraId="7CAD4C8C" w14:textId="77777777" w:rsidR="00746B9C" w:rsidRPr="008C5277" w:rsidRDefault="00746B9C" w:rsidP="00564800">
      <w:pPr>
        <w:pStyle w:val="RLTextlnkuslovan"/>
        <w:numPr>
          <w:ilvl w:val="1"/>
          <w:numId w:val="22"/>
        </w:numPr>
        <w:tabs>
          <w:tab w:val="clear" w:pos="1474"/>
          <w:tab w:val="left" w:pos="851"/>
        </w:tabs>
        <w:spacing w:line="240" w:lineRule="auto"/>
        <w:ind w:left="284" w:firstLine="0"/>
        <w:rPr>
          <w:rFonts w:cs="Arial"/>
        </w:rPr>
      </w:pPr>
      <w:r>
        <w:rPr>
          <w:rFonts w:cs="Arial"/>
        </w:rPr>
        <w:t>Poskytovatel souhlasí, aby Objednatel každou smluvní pokutu nebo náhradu škody, na níž mu vznikne nárok započetl vůči platbě (faktuře) dle čl. 7 této Smlouvy. Nebude-li uplatněná smluvní pokuta nebo náhrada škody započtena dle předchozí věty, jsou smluvní pokuty a náhrady škody splatné do 10 kalendářních dnů od doručení</w:t>
      </w:r>
      <w:r w:rsidR="001B6D24">
        <w:rPr>
          <w:rFonts w:cs="Arial"/>
        </w:rPr>
        <w:t xml:space="preserve"> písemné výzvy Objednatele Poskytovateli, není-li ve výzvě k úhradě uvedena lhůta delší. </w:t>
      </w:r>
    </w:p>
    <w:p w14:paraId="1F5E7F3D" w14:textId="77777777" w:rsidR="0006091E" w:rsidRDefault="00366847" w:rsidP="00AE616D">
      <w:pPr>
        <w:pStyle w:val="RLTextlnkuslovan"/>
        <w:numPr>
          <w:ilvl w:val="1"/>
          <w:numId w:val="22"/>
        </w:numPr>
        <w:tabs>
          <w:tab w:val="clear" w:pos="1474"/>
          <w:tab w:val="left" w:pos="851"/>
        </w:tabs>
        <w:spacing w:line="240" w:lineRule="auto"/>
        <w:ind w:left="284" w:firstLine="0"/>
        <w:rPr>
          <w:rFonts w:cs="Arial"/>
        </w:rPr>
      </w:pPr>
      <w:r w:rsidRPr="00543BA5">
        <w:rPr>
          <w:rStyle w:val="dn"/>
        </w:rPr>
        <w:t>Poskytovatel</w:t>
      </w:r>
      <w:r w:rsidRPr="00675B27">
        <w:rPr>
          <w:rFonts w:cs="Arial"/>
        </w:rPr>
        <w:t xml:space="preserve"> je povinen nahradit škodu způsobenou poskytnutím neúplné nebo nesprávné informace nebo škodlivé rady ve smyslu § 2950 občanského zákoníku</w:t>
      </w:r>
      <w:r w:rsidR="00564800" w:rsidRPr="00675B27">
        <w:rPr>
          <w:rFonts w:cs="Arial"/>
        </w:rPr>
        <w:t xml:space="preserve">, která </w:t>
      </w:r>
      <w:r w:rsidR="00312008" w:rsidRPr="00675B27">
        <w:rPr>
          <w:rFonts w:cs="Arial"/>
        </w:rPr>
        <w:t>v souvislosti s touto Smlouvou</w:t>
      </w:r>
      <w:r w:rsidR="00564800" w:rsidRPr="00675B27">
        <w:rPr>
          <w:rFonts w:cs="Arial"/>
        </w:rPr>
        <w:t xml:space="preserve"> vznikne Objednateli nebo České republice. Pro vyloučení všech pochybností se uvádí, že škodou se rozumí i pokuty a sankce udělené dozorovými a kontrolními orgány České republiky a Evropské </w:t>
      </w:r>
      <w:r w:rsidR="002A556A" w:rsidRPr="00675B27">
        <w:rPr>
          <w:rFonts w:cs="Arial"/>
        </w:rPr>
        <w:t>Unie</w:t>
      </w:r>
      <w:r w:rsidR="00312008" w:rsidRPr="00675B27">
        <w:rPr>
          <w:rFonts w:cs="Arial"/>
        </w:rPr>
        <w:t xml:space="preserve">, které by </w:t>
      </w:r>
      <w:r w:rsidR="002A556A" w:rsidRPr="00675B27">
        <w:rPr>
          <w:rFonts w:cs="Arial"/>
        </w:rPr>
        <w:t>vznikly v souvislosti s </w:t>
      </w:r>
      <w:r w:rsidR="00312008" w:rsidRPr="00675B27">
        <w:rPr>
          <w:rFonts w:cs="Arial"/>
        </w:rPr>
        <w:t>nesprávn</w:t>
      </w:r>
      <w:r w:rsidR="002A556A" w:rsidRPr="00675B27">
        <w:rPr>
          <w:rFonts w:cs="Arial"/>
        </w:rPr>
        <w:t>ě poskytnutou radou</w:t>
      </w:r>
      <w:r w:rsidR="00675B27" w:rsidRPr="00675B27">
        <w:rPr>
          <w:rFonts w:cs="Arial"/>
        </w:rPr>
        <w:t>.</w:t>
      </w:r>
      <w:r w:rsidR="002A556A" w:rsidRPr="00675B27">
        <w:rPr>
          <w:rFonts w:cs="Arial"/>
        </w:rPr>
        <w:t xml:space="preserve"> </w:t>
      </w:r>
    </w:p>
    <w:p w14:paraId="0743FBB0" w14:textId="77777777" w:rsidR="00675B27" w:rsidRDefault="00675B27" w:rsidP="00675B27">
      <w:pPr>
        <w:pStyle w:val="RLTextlnkuslovan"/>
        <w:tabs>
          <w:tab w:val="clear" w:pos="1474"/>
          <w:tab w:val="left" w:pos="851"/>
        </w:tabs>
        <w:spacing w:line="240" w:lineRule="auto"/>
        <w:ind w:left="284"/>
        <w:rPr>
          <w:rFonts w:cs="Arial"/>
        </w:rPr>
      </w:pPr>
    </w:p>
    <w:p w14:paraId="561B4F13" w14:textId="77777777" w:rsidR="0048748A" w:rsidRDefault="0048748A" w:rsidP="00675B27">
      <w:pPr>
        <w:pStyle w:val="RLTextlnkuslovan"/>
        <w:tabs>
          <w:tab w:val="clear" w:pos="1474"/>
          <w:tab w:val="left" w:pos="851"/>
        </w:tabs>
        <w:spacing w:line="240" w:lineRule="auto"/>
        <w:ind w:left="284"/>
        <w:rPr>
          <w:rFonts w:cs="Arial"/>
        </w:rPr>
      </w:pPr>
    </w:p>
    <w:p w14:paraId="7CD5DB9E" w14:textId="77777777" w:rsidR="0048748A" w:rsidRDefault="0048748A" w:rsidP="00675B27">
      <w:pPr>
        <w:pStyle w:val="RLTextlnkuslovan"/>
        <w:tabs>
          <w:tab w:val="clear" w:pos="1474"/>
          <w:tab w:val="left" w:pos="851"/>
        </w:tabs>
        <w:spacing w:line="240" w:lineRule="auto"/>
        <w:ind w:left="284"/>
        <w:rPr>
          <w:rFonts w:cs="Arial"/>
        </w:rPr>
      </w:pPr>
    </w:p>
    <w:p w14:paraId="1EA988DB" w14:textId="77777777" w:rsidR="00B53893" w:rsidRDefault="00B53893" w:rsidP="00675B27">
      <w:pPr>
        <w:pStyle w:val="RLTextlnkuslovan"/>
        <w:tabs>
          <w:tab w:val="clear" w:pos="1474"/>
          <w:tab w:val="left" w:pos="851"/>
        </w:tabs>
        <w:spacing w:line="240" w:lineRule="auto"/>
        <w:ind w:left="284"/>
        <w:rPr>
          <w:rFonts w:cs="Arial"/>
        </w:rPr>
      </w:pPr>
    </w:p>
    <w:p w14:paraId="1772480C" w14:textId="77777777" w:rsidR="00B53893" w:rsidRPr="00675B27" w:rsidRDefault="00B53893" w:rsidP="00675B27">
      <w:pPr>
        <w:pStyle w:val="RLTextlnkuslovan"/>
        <w:tabs>
          <w:tab w:val="clear" w:pos="1474"/>
          <w:tab w:val="left" w:pos="851"/>
        </w:tabs>
        <w:spacing w:line="240" w:lineRule="auto"/>
        <w:ind w:left="284"/>
        <w:rPr>
          <w:rFonts w:cs="Arial"/>
        </w:rPr>
      </w:pPr>
    </w:p>
    <w:p w14:paraId="33574A17" w14:textId="77777777" w:rsidR="00366847" w:rsidRDefault="00366847" w:rsidP="00564800">
      <w:pPr>
        <w:pStyle w:val="RLTextlnkuslovan"/>
        <w:numPr>
          <w:ilvl w:val="0"/>
          <w:numId w:val="22"/>
        </w:numPr>
        <w:tabs>
          <w:tab w:val="clear" w:pos="1474"/>
        </w:tabs>
        <w:spacing w:line="240" w:lineRule="auto"/>
        <w:rPr>
          <w:rFonts w:cs="Arial"/>
          <w:b/>
          <w:bCs/>
        </w:rPr>
      </w:pPr>
      <w:r w:rsidRPr="00366847">
        <w:rPr>
          <w:rFonts w:cs="Arial"/>
          <w:b/>
          <w:bCs/>
        </w:rPr>
        <w:lastRenderedPageBreak/>
        <w:t>ROZHODNÉ PRÁVO A ŘEŠENÍ SPORŮ</w:t>
      </w:r>
    </w:p>
    <w:p w14:paraId="36C21A6A" w14:textId="77777777" w:rsidR="00366847" w:rsidRPr="00366847" w:rsidRDefault="00366847" w:rsidP="00564800">
      <w:pPr>
        <w:pStyle w:val="RLTextlnkuslovan"/>
        <w:numPr>
          <w:ilvl w:val="1"/>
          <w:numId w:val="22"/>
        </w:numPr>
        <w:tabs>
          <w:tab w:val="clear" w:pos="1474"/>
        </w:tabs>
        <w:spacing w:line="240" w:lineRule="auto"/>
        <w:ind w:left="284" w:firstLine="0"/>
        <w:rPr>
          <w:rFonts w:cs="Arial"/>
        </w:rPr>
      </w:pPr>
      <w:r>
        <w:rPr>
          <w:rFonts w:cs="Arial"/>
        </w:rPr>
        <w:t xml:space="preserve"> Tato </w:t>
      </w:r>
      <w:r w:rsidR="00F81DC9">
        <w:rPr>
          <w:rFonts w:cs="Arial"/>
        </w:rPr>
        <w:t>S</w:t>
      </w:r>
      <w:r>
        <w:rPr>
          <w:rFonts w:cs="Arial"/>
        </w:rPr>
        <w:t>mlouva se řídí právním řádem České republiky. Veškeré spory vyplývající z této Smlouvy budou řešeny soudy České republiky, přičemž v případě, že Poskytovatel má sídlo mimo území České republiky</w:t>
      </w:r>
      <w:r w:rsidR="006A676A">
        <w:rPr>
          <w:rFonts w:cs="Arial"/>
        </w:rPr>
        <w:t xml:space="preserve"> </w:t>
      </w:r>
      <w:r w:rsidR="006A676A" w:rsidRPr="008C5277">
        <w:rPr>
          <w:rStyle w:val="dn"/>
        </w:rPr>
        <w:t>(spory s mezinárodním prvkem)</w:t>
      </w:r>
      <w:r>
        <w:rPr>
          <w:rFonts w:cs="Arial"/>
        </w:rPr>
        <w:t>, bude věcně a místně příslušným soudem vždy soud určený podle sídla Objednatele.</w:t>
      </w:r>
    </w:p>
    <w:p w14:paraId="4F7C27FA" w14:textId="77777777" w:rsidR="00481F30" w:rsidRPr="008C5277" w:rsidRDefault="00481F30" w:rsidP="00366847">
      <w:pPr>
        <w:pStyle w:val="RLTextlnkuslovan"/>
        <w:tabs>
          <w:tab w:val="clear" w:pos="1474"/>
        </w:tabs>
        <w:spacing w:line="240" w:lineRule="auto"/>
        <w:rPr>
          <w:rStyle w:val="dn"/>
          <w:rFonts w:eastAsia="Arial" w:cs="Arial"/>
        </w:rPr>
      </w:pPr>
    </w:p>
    <w:p w14:paraId="691688FF" w14:textId="77777777" w:rsidR="007443CC" w:rsidRPr="008C5277" w:rsidRDefault="005D0EC4" w:rsidP="00564800">
      <w:pPr>
        <w:pStyle w:val="RLlneksmlouvy"/>
        <w:numPr>
          <w:ilvl w:val="0"/>
          <w:numId w:val="22"/>
        </w:numPr>
        <w:spacing w:before="0" w:line="240" w:lineRule="auto"/>
        <w:ind w:left="0" w:firstLine="0"/>
        <w:jc w:val="left"/>
        <w:rPr>
          <w:rStyle w:val="dn"/>
          <w:rFonts w:eastAsia="Arial" w:cs="Arial"/>
          <w:sz w:val="20"/>
          <w:szCs w:val="20"/>
        </w:rPr>
      </w:pPr>
      <w:r>
        <w:rPr>
          <w:rStyle w:val="dn"/>
          <w:rFonts w:cs="Arial"/>
          <w:sz w:val="20"/>
          <w:szCs w:val="20"/>
        </w:rPr>
        <w:t>PLATNOST A ÚČINNOST SMLOUVY</w:t>
      </w:r>
    </w:p>
    <w:p w14:paraId="20927D0C" w14:textId="77777777" w:rsidR="00EE589E" w:rsidRPr="00EE589E" w:rsidRDefault="00477E50" w:rsidP="00564800">
      <w:pPr>
        <w:pStyle w:val="RLTextlnkuslovan"/>
        <w:numPr>
          <w:ilvl w:val="1"/>
          <w:numId w:val="22"/>
        </w:numPr>
        <w:tabs>
          <w:tab w:val="clear" w:pos="1474"/>
        </w:tabs>
        <w:spacing w:line="240" w:lineRule="auto"/>
        <w:ind w:left="284" w:firstLine="0"/>
        <w:rPr>
          <w:rStyle w:val="dn"/>
          <w:rFonts w:eastAsia="Arial" w:cs="Arial"/>
        </w:rPr>
      </w:pPr>
      <w:r w:rsidRPr="008C5277">
        <w:rPr>
          <w:rStyle w:val="Hyperlink0"/>
        </w:rPr>
        <w:t xml:space="preserve"> </w:t>
      </w:r>
      <w:r w:rsidR="00F648F3" w:rsidRPr="00543BA5">
        <w:rPr>
          <w:rStyle w:val="dn"/>
          <w:rFonts w:cs="Arial"/>
        </w:rPr>
        <w:t>Tato</w:t>
      </w:r>
      <w:r w:rsidR="00F648F3" w:rsidRPr="000730A8">
        <w:rPr>
          <w:rStyle w:val="dn"/>
          <w:rFonts w:cs="Arial"/>
        </w:rPr>
        <w:t xml:space="preserve"> </w:t>
      </w:r>
      <w:r w:rsidR="00EE589E">
        <w:rPr>
          <w:rStyle w:val="dn"/>
          <w:rFonts w:cs="Arial"/>
        </w:rPr>
        <w:t xml:space="preserve">Smlouva nabývá platnosti dnem jejího uzavření. Smlouva nabývá účinnosti dnem jejího uveřejnění v registru smluv. Tato smlouva se uzavírá na dobu určitou, a to na dobu </w:t>
      </w:r>
      <w:r w:rsidR="00EE589E">
        <w:rPr>
          <w:rStyle w:val="dn"/>
          <w:rFonts w:cs="Arial"/>
          <w:b/>
          <w:bCs/>
        </w:rPr>
        <w:t xml:space="preserve">48 </w:t>
      </w:r>
      <w:r w:rsidR="00EE589E">
        <w:rPr>
          <w:rStyle w:val="dn"/>
          <w:rFonts w:cs="Arial"/>
        </w:rPr>
        <w:t>měsíců</w:t>
      </w:r>
      <w:r w:rsidR="00D52ED8">
        <w:rPr>
          <w:rStyle w:val="dn"/>
          <w:rFonts w:cs="Arial"/>
        </w:rPr>
        <w:t xml:space="preserve"> od nabytí účinnosti této Smlouvy</w:t>
      </w:r>
      <w:r w:rsidR="00EE589E">
        <w:rPr>
          <w:rStyle w:val="dn"/>
          <w:rFonts w:cs="Arial"/>
        </w:rPr>
        <w:t xml:space="preserve"> </w:t>
      </w:r>
      <w:r w:rsidR="00D52ED8">
        <w:rPr>
          <w:rStyle w:val="dn"/>
          <w:rFonts w:cs="Arial"/>
        </w:rPr>
        <w:t>nebo dosažením maximální</w:t>
      </w:r>
      <w:r w:rsidR="00312008">
        <w:rPr>
          <w:rStyle w:val="dn"/>
          <w:rFonts w:cs="Arial"/>
        </w:rPr>
        <w:t>ho</w:t>
      </w:r>
      <w:r w:rsidR="00D52ED8">
        <w:rPr>
          <w:rStyle w:val="dn"/>
          <w:rFonts w:cs="Arial"/>
        </w:rPr>
        <w:t xml:space="preserve"> rozsahu 4800 hodin dle čl. 4 odst. 4.4. Smlouvy, podle toho, která skutečnost nastane dřív.</w:t>
      </w:r>
    </w:p>
    <w:p w14:paraId="2ED40A1B" w14:textId="77777777" w:rsidR="007443CC" w:rsidRPr="008C5277" w:rsidRDefault="00EE589E" w:rsidP="00564800">
      <w:pPr>
        <w:pStyle w:val="RLTextlnkuslovan"/>
        <w:numPr>
          <w:ilvl w:val="1"/>
          <w:numId w:val="22"/>
        </w:numPr>
        <w:tabs>
          <w:tab w:val="clear" w:pos="1474"/>
        </w:tabs>
        <w:spacing w:line="240" w:lineRule="auto"/>
        <w:ind w:left="284" w:firstLine="0"/>
        <w:rPr>
          <w:rStyle w:val="dn"/>
          <w:rFonts w:eastAsia="Arial" w:cs="Arial"/>
        </w:rPr>
      </w:pPr>
      <w:r>
        <w:rPr>
          <w:rStyle w:val="dn"/>
          <w:rFonts w:cs="Arial"/>
        </w:rPr>
        <w:t xml:space="preserve"> </w:t>
      </w:r>
      <w:r w:rsidR="00303D4E" w:rsidRPr="00543BA5">
        <w:rPr>
          <w:rStyle w:val="dn"/>
          <w:rFonts w:cs="Arial"/>
        </w:rPr>
        <w:t>Smluvní</w:t>
      </w:r>
      <w:r w:rsidR="00303D4E" w:rsidRPr="008C5277">
        <w:rPr>
          <w:rStyle w:val="dn"/>
          <w:rFonts w:cs="Arial"/>
        </w:rPr>
        <w:t xml:space="preserve"> strany jsou oprávněny od této </w:t>
      </w:r>
      <w:r>
        <w:rPr>
          <w:rStyle w:val="dn"/>
          <w:rFonts w:cs="Arial"/>
        </w:rPr>
        <w:t>S</w:t>
      </w:r>
      <w:r w:rsidR="00303D4E" w:rsidRPr="008C5277">
        <w:rPr>
          <w:rStyle w:val="dn"/>
          <w:rFonts w:cs="Arial"/>
        </w:rPr>
        <w:t xml:space="preserve">mlouvy odstoupit za podmínek stanovených občanským zákoníkem. </w:t>
      </w:r>
    </w:p>
    <w:p w14:paraId="179471FF" w14:textId="77777777" w:rsidR="00637321" w:rsidRPr="008C5277" w:rsidRDefault="00EE589E" w:rsidP="00564800">
      <w:pPr>
        <w:pStyle w:val="RLTextlnkuslovan"/>
        <w:numPr>
          <w:ilvl w:val="1"/>
          <w:numId w:val="22"/>
        </w:numPr>
        <w:tabs>
          <w:tab w:val="clear" w:pos="1474"/>
        </w:tabs>
        <w:spacing w:line="240" w:lineRule="auto"/>
        <w:ind w:left="284" w:firstLine="0"/>
        <w:rPr>
          <w:rStyle w:val="Hyperlink0"/>
          <w:rFonts w:eastAsia="Arial" w:cs="Arial"/>
        </w:rPr>
      </w:pPr>
      <w:r>
        <w:rPr>
          <w:rStyle w:val="dn"/>
          <w:rFonts w:cs="Arial"/>
        </w:rPr>
        <w:t xml:space="preserve"> </w:t>
      </w:r>
      <w:r w:rsidR="00303D4E" w:rsidRPr="00543BA5">
        <w:rPr>
          <w:rStyle w:val="dn"/>
          <w:rFonts w:cs="Arial"/>
        </w:rPr>
        <w:t>Objednatel</w:t>
      </w:r>
      <w:r w:rsidR="00303D4E" w:rsidRPr="008C5277">
        <w:rPr>
          <w:rStyle w:val="Hyperlink0"/>
          <w:rFonts w:cs="Arial"/>
        </w:rPr>
        <w:t xml:space="preserve"> má právo </w:t>
      </w:r>
      <w:r w:rsidR="00303D4E" w:rsidRPr="008C5277">
        <w:rPr>
          <w:rStyle w:val="dn"/>
          <w:rFonts w:cs="Arial"/>
        </w:rPr>
        <w:t xml:space="preserve">bez jakýchkoliv sankcí </w:t>
      </w:r>
      <w:r w:rsidR="0006091E">
        <w:rPr>
          <w:rStyle w:val="dn"/>
          <w:rFonts w:cs="Arial"/>
        </w:rPr>
        <w:t xml:space="preserve">vůči jeho osobě </w:t>
      </w:r>
      <w:r w:rsidR="00303D4E" w:rsidRPr="008C5277">
        <w:rPr>
          <w:rStyle w:val="Hyperlink0"/>
          <w:rFonts w:cs="Arial"/>
        </w:rPr>
        <w:t xml:space="preserve">odstoupit od </w:t>
      </w:r>
      <w:r>
        <w:rPr>
          <w:rStyle w:val="Hyperlink0"/>
          <w:rFonts w:cs="Arial"/>
        </w:rPr>
        <w:t>S</w:t>
      </w:r>
      <w:r w:rsidR="00303D4E" w:rsidRPr="008C5277">
        <w:rPr>
          <w:rStyle w:val="Hyperlink0"/>
          <w:rFonts w:cs="Arial"/>
        </w:rPr>
        <w:t>mlouvy v případě, že</w:t>
      </w:r>
      <w:r>
        <w:rPr>
          <w:rStyle w:val="Hyperlink0"/>
          <w:rFonts w:cs="Arial"/>
        </w:rPr>
        <w:t>:</w:t>
      </w:r>
    </w:p>
    <w:p w14:paraId="34E6025A" w14:textId="77777777" w:rsidR="007443CC" w:rsidRPr="00F73F36" w:rsidRDefault="0006091E" w:rsidP="00564800">
      <w:pPr>
        <w:pStyle w:val="Zklad2"/>
        <w:numPr>
          <w:ilvl w:val="2"/>
          <w:numId w:val="22"/>
        </w:numPr>
        <w:tabs>
          <w:tab w:val="clear" w:pos="709"/>
        </w:tabs>
        <w:ind w:left="567" w:firstLine="0"/>
        <w:rPr>
          <w:rStyle w:val="Hyperlink0"/>
          <w:rFonts w:ascii="Calibri" w:eastAsia="Arial" w:hAnsi="Calibri" w:cs="Arial"/>
          <w:sz w:val="20"/>
          <w:szCs w:val="20"/>
        </w:rPr>
      </w:pPr>
      <w:r>
        <w:rPr>
          <w:rStyle w:val="dn"/>
          <w:rFonts w:ascii="Calibri" w:hAnsi="Calibri"/>
          <w:sz w:val="20"/>
          <w:szCs w:val="20"/>
        </w:rPr>
        <w:t>P</w:t>
      </w:r>
      <w:r w:rsidR="00303D4E" w:rsidRPr="008C32CD">
        <w:rPr>
          <w:rStyle w:val="dn"/>
          <w:rFonts w:ascii="Calibri" w:hAnsi="Calibri"/>
          <w:sz w:val="20"/>
          <w:szCs w:val="20"/>
        </w:rPr>
        <w:t>oskytovatel</w:t>
      </w:r>
      <w:r w:rsidR="00303D4E" w:rsidRPr="008C5277">
        <w:rPr>
          <w:rStyle w:val="Hyperlink0"/>
          <w:rFonts w:ascii="Calibri" w:hAnsi="Calibri" w:cs="Arial"/>
          <w:sz w:val="20"/>
          <w:szCs w:val="20"/>
        </w:rPr>
        <w:t xml:space="preserve"> neplní zadání </w:t>
      </w:r>
      <w:r>
        <w:rPr>
          <w:rStyle w:val="Hyperlink0"/>
          <w:rFonts w:ascii="Calibri" w:hAnsi="Calibri" w:cs="Arial"/>
          <w:sz w:val="20"/>
          <w:szCs w:val="20"/>
        </w:rPr>
        <w:t>O</w:t>
      </w:r>
      <w:r w:rsidR="00303D4E" w:rsidRPr="008C5277">
        <w:rPr>
          <w:rStyle w:val="Hyperlink0"/>
          <w:rFonts w:ascii="Calibri" w:hAnsi="Calibri" w:cs="Arial"/>
          <w:sz w:val="20"/>
          <w:szCs w:val="20"/>
        </w:rPr>
        <w:t>bjednatel</w:t>
      </w:r>
      <w:r w:rsidR="00303D4E" w:rsidRPr="008C5277">
        <w:rPr>
          <w:rStyle w:val="dn"/>
          <w:rFonts w:ascii="Calibri" w:hAnsi="Calibri" w:cs="Arial"/>
          <w:sz w:val="20"/>
          <w:szCs w:val="20"/>
        </w:rPr>
        <w:t>e</w:t>
      </w:r>
      <w:r w:rsidR="00303D4E" w:rsidRPr="008C5277">
        <w:rPr>
          <w:rStyle w:val="Hyperlink0"/>
          <w:rFonts w:ascii="Calibri" w:hAnsi="Calibri" w:cs="Arial"/>
          <w:sz w:val="20"/>
          <w:szCs w:val="20"/>
        </w:rPr>
        <w:t xml:space="preserve"> v rozsahu a lhůtách jím stanovených, a to ani po</w:t>
      </w:r>
      <w:r w:rsidR="00155813">
        <w:rPr>
          <w:rStyle w:val="Hyperlink0"/>
          <w:rFonts w:ascii="Calibri" w:hAnsi="Calibri" w:cs="Arial"/>
          <w:sz w:val="20"/>
          <w:szCs w:val="20"/>
        </w:rPr>
        <w:t> </w:t>
      </w:r>
      <w:r w:rsidR="00303D4E" w:rsidRPr="008C5277">
        <w:rPr>
          <w:rStyle w:val="Hyperlink0"/>
          <w:rFonts w:ascii="Calibri" w:hAnsi="Calibri" w:cs="Arial"/>
          <w:sz w:val="20"/>
          <w:szCs w:val="20"/>
        </w:rPr>
        <w:t xml:space="preserve">předchozí písemné urgenci </w:t>
      </w:r>
      <w:r>
        <w:rPr>
          <w:rStyle w:val="Hyperlink0"/>
          <w:rFonts w:ascii="Calibri" w:hAnsi="Calibri" w:cs="Arial"/>
          <w:sz w:val="20"/>
          <w:szCs w:val="20"/>
        </w:rPr>
        <w:t>O</w:t>
      </w:r>
      <w:r w:rsidR="00303D4E" w:rsidRPr="008C5277">
        <w:rPr>
          <w:rStyle w:val="Hyperlink0"/>
          <w:rFonts w:ascii="Calibri" w:hAnsi="Calibri" w:cs="Arial"/>
          <w:sz w:val="20"/>
          <w:szCs w:val="20"/>
        </w:rPr>
        <w:t>bjednatel</w:t>
      </w:r>
      <w:r w:rsidR="00303D4E" w:rsidRPr="008C5277">
        <w:rPr>
          <w:rStyle w:val="dn"/>
          <w:rFonts w:ascii="Calibri" w:hAnsi="Calibri" w:cs="Arial"/>
          <w:sz w:val="20"/>
          <w:szCs w:val="20"/>
        </w:rPr>
        <w:t>e</w:t>
      </w:r>
      <w:r w:rsidR="00637321" w:rsidRPr="008C5277">
        <w:rPr>
          <w:rStyle w:val="dn"/>
          <w:rFonts w:ascii="Calibri" w:hAnsi="Calibri" w:cs="Arial"/>
          <w:sz w:val="20"/>
          <w:szCs w:val="20"/>
        </w:rPr>
        <w:t xml:space="preserve"> nebo</w:t>
      </w:r>
      <w:r w:rsidR="00303D4E" w:rsidRPr="008C5277">
        <w:rPr>
          <w:rStyle w:val="Hyperlink0"/>
          <w:rFonts w:ascii="Calibri" w:hAnsi="Calibri" w:cs="Arial"/>
          <w:sz w:val="20"/>
          <w:szCs w:val="20"/>
        </w:rPr>
        <w:t xml:space="preserve"> </w:t>
      </w:r>
    </w:p>
    <w:p w14:paraId="76F511CE" w14:textId="77777777" w:rsidR="00F73F36" w:rsidRPr="008C5277" w:rsidRDefault="00F73F36" w:rsidP="00564800">
      <w:pPr>
        <w:pStyle w:val="Zklad2"/>
        <w:numPr>
          <w:ilvl w:val="2"/>
          <w:numId w:val="22"/>
        </w:numPr>
        <w:tabs>
          <w:tab w:val="clear" w:pos="709"/>
        </w:tabs>
        <w:ind w:left="567" w:firstLine="0"/>
        <w:rPr>
          <w:rStyle w:val="dn"/>
          <w:rFonts w:ascii="Calibri" w:eastAsia="Arial" w:hAnsi="Calibri" w:cs="Arial"/>
          <w:sz w:val="20"/>
          <w:szCs w:val="20"/>
        </w:rPr>
      </w:pPr>
      <w:r>
        <w:rPr>
          <w:rStyle w:val="dn"/>
          <w:rFonts w:ascii="Calibri" w:eastAsia="Arial" w:hAnsi="Calibri" w:cs="Arial"/>
          <w:sz w:val="20"/>
          <w:szCs w:val="20"/>
        </w:rPr>
        <w:t>Poskytovatel neprokáže ve stanovené lhůtě splnění podmínky nezávislosti způsobem popsaným v čl. 5 odst. 5.6. této Smlouvy nebo</w:t>
      </w:r>
    </w:p>
    <w:p w14:paraId="32B9073E" w14:textId="5C10BF7A" w:rsidR="001E113C" w:rsidRDefault="00B53893" w:rsidP="00564800">
      <w:pPr>
        <w:pStyle w:val="Zklad2"/>
        <w:numPr>
          <w:ilvl w:val="2"/>
          <w:numId w:val="22"/>
        </w:numPr>
        <w:tabs>
          <w:tab w:val="clear" w:pos="709"/>
          <w:tab w:val="left" w:pos="86"/>
        </w:tabs>
        <w:ind w:hanging="1021"/>
        <w:rPr>
          <w:rStyle w:val="Hyperlink0"/>
          <w:rFonts w:ascii="Calibri" w:eastAsia="Arial" w:hAnsi="Calibri" w:cs="Arial"/>
          <w:sz w:val="20"/>
          <w:szCs w:val="20"/>
        </w:rPr>
      </w:pPr>
      <w:r>
        <w:rPr>
          <w:rStyle w:val="dn"/>
          <w:rFonts w:ascii="Calibri" w:hAnsi="Calibri"/>
          <w:sz w:val="20"/>
          <w:szCs w:val="20"/>
        </w:rPr>
        <w:t xml:space="preserve"> </w:t>
      </w:r>
      <w:r w:rsidR="0006091E">
        <w:rPr>
          <w:rStyle w:val="dn"/>
          <w:rFonts w:ascii="Calibri" w:hAnsi="Calibri"/>
          <w:sz w:val="20"/>
          <w:szCs w:val="20"/>
        </w:rPr>
        <w:t>P</w:t>
      </w:r>
      <w:r w:rsidR="001E113C" w:rsidRPr="00EC523D">
        <w:rPr>
          <w:rStyle w:val="dn"/>
          <w:rFonts w:ascii="Calibri" w:hAnsi="Calibri"/>
          <w:sz w:val="20"/>
          <w:szCs w:val="20"/>
        </w:rPr>
        <w:t>oskytovatel</w:t>
      </w:r>
      <w:r w:rsidR="001E113C" w:rsidRPr="008C5277">
        <w:rPr>
          <w:rStyle w:val="Hyperlink0"/>
          <w:rFonts w:ascii="Calibri" w:eastAsia="Arial" w:hAnsi="Calibri" w:cs="Arial"/>
          <w:sz w:val="20"/>
          <w:szCs w:val="20"/>
        </w:rPr>
        <w:t xml:space="preserve"> porušil ustanovení čl. </w:t>
      </w:r>
      <w:r w:rsidR="0006091E">
        <w:rPr>
          <w:rStyle w:val="Hyperlink0"/>
          <w:rFonts w:ascii="Calibri" w:eastAsia="Arial" w:hAnsi="Calibri" w:cs="Arial"/>
          <w:sz w:val="20"/>
          <w:szCs w:val="20"/>
        </w:rPr>
        <w:t>5</w:t>
      </w:r>
      <w:r w:rsidR="001E113C" w:rsidRPr="008C5277">
        <w:rPr>
          <w:rStyle w:val="Hyperlink0"/>
          <w:rFonts w:ascii="Calibri" w:eastAsia="Arial" w:hAnsi="Calibri" w:cs="Arial"/>
          <w:sz w:val="20"/>
          <w:szCs w:val="20"/>
        </w:rPr>
        <w:t xml:space="preserve"> odst. </w:t>
      </w:r>
      <w:r w:rsidR="0006091E">
        <w:rPr>
          <w:rStyle w:val="Hyperlink0"/>
          <w:rFonts w:ascii="Calibri" w:eastAsia="Arial" w:hAnsi="Calibri" w:cs="Arial"/>
          <w:sz w:val="20"/>
          <w:szCs w:val="20"/>
        </w:rPr>
        <w:t>5.</w:t>
      </w:r>
      <w:r w:rsidR="00F73F36">
        <w:rPr>
          <w:rStyle w:val="Hyperlink0"/>
          <w:rFonts w:ascii="Calibri" w:eastAsia="Arial" w:hAnsi="Calibri" w:cs="Arial"/>
          <w:sz w:val="20"/>
          <w:szCs w:val="20"/>
        </w:rPr>
        <w:t>7</w:t>
      </w:r>
      <w:r w:rsidR="0006091E">
        <w:rPr>
          <w:rStyle w:val="Hyperlink0"/>
          <w:rFonts w:ascii="Calibri" w:eastAsia="Arial" w:hAnsi="Calibri" w:cs="Arial"/>
          <w:sz w:val="20"/>
          <w:szCs w:val="20"/>
        </w:rPr>
        <w:t>.</w:t>
      </w:r>
      <w:r w:rsidR="001E113C" w:rsidRPr="008C5277">
        <w:rPr>
          <w:rStyle w:val="Hyperlink0"/>
          <w:rFonts w:ascii="Calibri" w:eastAsia="Arial" w:hAnsi="Calibri" w:cs="Arial"/>
          <w:sz w:val="20"/>
          <w:szCs w:val="20"/>
        </w:rPr>
        <w:t xml:space="preserve"> </w:t>
      </w:r>
      <w:r w:rsidR="0006091E">
        <w:rPr>
          <w:rStyle w:val="Hyperlink0"/>
          <w:rFonts w:ascii="Calibri" w:eastAsia="Arial" w:hAnsi="Calibri" w:cs="Arial"/>
          <w:sz w:val="20"/>
          <w:szCs w:val="20"/>
        </w:rPr>
        <w:t>této</w:t>
      </w:r>
      <w:r w:rsidR="001E113C" w:rsidRPr="008C5277">
        <w:rPr>
          <w:rStyle w:val="Hyperlink0"/>
          <w:rFonts w:ascii="Calibri" w:eastAsia="Arial" w:hAnsi="Calibri" w:cs="Arial"/>
          <w:sz w:val="20"/>
          <w:szCs w:val="20"/>
        </w:rPr>
        <w:t xml:space="preserve"> </w:t>
      </w:r>
      <w:r w:rsidR="0006091E">
        <w:rPr>
          <w:rStyle w:val="Hyperlink0"/>
          <w:rFonts w:ascii="Calibri" w:eastAsia="Arial" w:hAnsi="Calibri" w:cs="Arial"/>
          <w:sz w:val="20"/>
          <w:szCs w:val="20"/>
        </w:rPr>
        <w:t>S</w:t>
      </w:r>
      <w:r w:rsidR="001E113C" w:rsidRPr="008C5277">
        <w:rPr>
          <w:rStyle w:val="Hyperlink0"/>
          <w:rFonts w:ascii="Calibri" w:eastAsia="Arial" w:hAnsi="Calibri" w:cs="Arial"/>
          <w:sz w:val="20"/>
          <w:szCs w:val="20"/>
        </w:rPr>
        <w:t>mlouvy nebo</w:t>
      </w:r>
    </w:p>
    <w:p w14:paraId="7F57B5A7" w14:textId="77777777" w:rsidR="00F73F36" w:rsidRDefault="00F73F36" w:rsidP="00564800">
      <w:pPr>
        <w:pStyle w:val="Zklad2"/>
        <w:numPr>
          <w:ilvl w:val="2"/>
          <w:numId w:val="22"/>
        </w:numPr>
        <w:tabs>
          <w:tab w:val="clear" w:pos="709"/>
        </w:tabs>
        <w:ind w:left="567" w:firstLine="0"/>
        <w:rPr>
          <w:rStyle w:val="dn"/>
          <w:rFonts w:ascii="Calibri" w:eastAsia="Arial" w:hAnsi="Calibri" w:cs="Arial"/>
          <w:sz w:val="20"/>
          <w:szCs w:val="20"/>
        </w:rPr>
      </w:pPr>
      <w:r>
        <w:rPr>
          <w:rStyle w:val="dn"/>
          <w:rFonts w:ascii="Calibri" w:eastAsia="Arial" w:hAnsi="Calibri" w:cs="Arial"/>
          <w:sz w:val="20"/>
          <w:szCs w:val="20"/>
        </w:rPr>
        <w:t>ohledně Poskytovatele dojde ke změně uvedené v čl. 5 odst. 5.13. této Smlouvy a Objednatel se z důvodu této změny rozhodne od Smlouvy odstoupit nebo</w:t>
      </w:r>
    </w:p>
    <w:p w14:paraId="62E0C998" w14:textId="77777777" w:rsidR="00F73F36" w:rsidRPr="00F73F36" w:rsidRDefault="00F73F36" w:rsidP="00564800">
      <w:pPr>
        <w:pStyle w:val="Zklad2"/>
        <w:numPr>
          <w:ilvl w:val="2"/>
          <w:numId w:val="22"/>
        </w:numPr>
        <w:tabs>
          <w:tab w:val="clear" w:pos="709"/>
        </w:tabs>
        <w:ind w:left="567" w:firstLine="0"/>
        <w:rPr>
          <w:rStyle w:val="Hyperlink0"/>
          <w:rFonts w:ascii="Calibri" w:eastAsia="Arial" w:hAnsi="Calibri" w:cs="Arial"/>
          <w:sz w:val="20"/>
          <w:szCs w:val="20"/>
        </w:rPr>
      </w:pPr>
      <w:r>
        <w:rPr>
          <w:rStyle w:val="Hyperlink0"/>
          <w:rFonts w:ascii="Calibri" w:hAnsi="Calibri" w:cs="Arial"/>
          <w:sz w:val="20"/>
          <w:szCs w:val="20"/>
        </w:rPr>
        <w:t>P</w:t>
      </w:r>
      <w:r w:rsidRPr="0063624C">
        <w:rPr>
          <w:rStyle w:val="Hyperlink0"/>
          <w:rFonts w:ascii="Calibri" w:hAnsi="Calibri" w:cs="Arial"/>
          <w:sz w:val="20"/>
          <w:szCs w:val="20"/>
        </w:rPr>
        <w:t>oskytovatel</w:t>
      </w:r>
      <w:r w:rsidRPr="008C5277">
        <w:rPr>
          <w:rFonts w:ascii="Calibri" w:hAnsi="Calibri" w:cs="Arial"/>
          <w:sz w:val="20"/>
          <w:szCs w:val="20"/>
        </w:rPr>
        <w:t xml:space="preserve"> poruší některou z jeho povinností uvedenou v čl. 1</w:t>
      </w:r>
      <w:r>
        <w:rPr>
          <w:rFonts w:ascii="Calibri" w:hAnsi="Calibri" w:cs="Arial"/>
          <w:sz w:val="20"/>
          <w:szCs w:val="20"/>
        </w:rPr>
        <w:t>1</w:t>
      </w:r>
      <w:r w:rsidRPr="008C5277">
        <w:rPr>
          <w:rFonts w:ascii="Calibri" w:hAnsi="Calibri" w:cs="Arial"/>
          <w:sz w:val="20"/>
          <w:szCs w:val="20"/>
        </w:rPr>
        <w:t xml:space="preserve"> této </w:t>
      </w:r>
      <w:r>
        <w:rPr>
          <w:rFonts w:ascii="Calibri" w:hAnsi="Calibri" w:cs="Arial"/>
          <w:sz w:val="20"/>
          <w:szCs w:val="20"/>
        </w:rPr>
        <w:t>S</w:t>
      </w:r>
      <w:r w:rsidRPr="008C5277">
        <w:rPr>
          <w:rFonts w:ascii="Calibri" w:hAnsi="Calibri" w:cs="Arial"/>
          <w:sz w:val="20"/>
          <w:szCs w:val="20"/>
        </w:rPr>
        <w:t xml:space="preserve">mlouvy nebo v případě, že bude </w:t>
      </w:r>
      <w:r>
        <w:rPr>
          <w:rFonts w:ascii="Calibri" w:hAnsi="Calibri" w:cs="Arial"/>
          <w:sz w:val="20"/>
          <w:szCs w:val="20"/>
        </w:rPr>
        <w:t>O</w:t>
      </w:r>
      <w:r w:rsidRPr="008C5277">
        <w:rPr>
          <w:rFonts w:ascii="Calibri" w:hAnsi="Calibri" w:cs="Arial"/>
          <w:sz w:val="20"/>
          <w:szCs w:val="20"/>
        </w:rPr>
        <w:t xml:space="preserve">bjednateli v důsledku porušení povinností </w:t>
      </w:r>
      <w:r>
        <w:rPr>
          <w:rFonts w:ascii="Calibri" w:hAnsi="Calibri" w:cs="Arial"/>
          <w:sz w:val="20"/>
          <w:szCs w:val="20"/>
        </w:rPr>
        <w:t>P</w:t>
      </w:r>
      <w:r w:rsidRPr="008C5277">
        <w:rPr>
          <w:rFonts w:ascii="Calibri" w:hAnsi="Calibri" w:cs="Arial"/>
          <w:sz w:val="20"/>
          <w:szCs w:val="20"/>
        </w:rPr>
        <w:t>oskytovatele vyplývajících z čl. 1</w:t>
      </w:r>
      <w:r>
        <w:rPr>
          <w:rFonts w:ascii="Calibri" w:hAnsi="Calibri" w:cs="Arial"/>
          <w:sz w:val="20"/>
          <w:szCs w:val="20"/>
        </w:rPr>
        <w:t>1</w:t>
      </w:r>
      <w:r w:rsidRPr="008C5277">
        <w:rPr>
          <w:rFonts w:ascii="Calibri" w:hAnsi="Calibri" w:cs="Arial"/>
          <w:sz w:val="20"/>
          <w:szCs w:val="20"/>
        </w:rPr>
        <w:t xml:space="preserve"> </w:t>
      </w:r>
      <w:r>
        <w:rPr>
          <w:rFonts w:ascii="Calibri" w:hAnsi="Calibri" w:cs="Arial"/>
          <w:sz w:val="20"/>
          <w:szCs w:val="20"/>
        </w:rPr>
        <w:t>S</w:t>
      </w:r>
      <w:r w:rsidRPr="008C5277">
        <w:rPr>
          <w:rFonts w:ascii="Calibri" w:hAnsi="Calibri" w:cs="Arial"/>
          <w:sz w:val="20"/>
          <w:szCs w:val="20"/>
        </w:rPr>
        <w:t>mlouvy udělena pokuta nebo obdobná sankce ze strany Úřadu pro ochranu osobních údajů (popř. jiného dozorového orgánu ČR nebo EU, do jehož působnosti patří kontrola zpracování osobních údajů)</w:t>
      </w:r>
      <w:r>
        <w:rPr>
          <w:rFonts w:ascii="Calibri" w:hAnsi="Calibri" w:cs="Arial"/>
          <w:sz w:val="20"/>
          <w:szCs w:val="20"/>
        </w:rPr>
        <w:t xml:space="preserve"> nebo</w:t>
      </w:r>
    </w:p>
    <w:p w14:paraId="64A2A4DB" w14:textId="77777777" w:rsidR="00F648F3" w:rsidRPr="008C5277" w:rsidRDefault="003D5C5F" w:rsidP="00564800">
      <w:pPr>
        <w:pStyle w:val="Zklad2"/>
        <w:numPr>
          <w:ilvl w:val="2"/>
          <w:numId w:val="22"/>
        </w:numPr>
        <w:tabs>
          <w:tab w:val="clear" w:pos="709"/>
        </w:tabs>
        <w:ind w:left="567" w:firstLine="0"/>
        <w:rPr>
          <w:rStyle w:val="Hyperlink0"/>
          <w:rFonts w:ascii="Calibri" w:eastAsia="Arial" w:hAnsi="Calibri" w:cs="Arial"/>
          <w:sz w:val="20"/>
          <w:szCs w:val="20"/>
        </w:rPr>
      </w:pPr>
      <w:r w:rsidRPr="008C5277">
        <w:rPr>
          <w:rStyle w:val="Hyperlink0"/>
          <w:rFonts w:ascii="Calibri" w:hAnsi="Calibri" w:cs="Arial"/>
          <w:sz w:val="20"/>
          <w:szCs w:val="20"/>
        </w:rPr>
        <w:t>bude</w:t>
      </w:r>
      <w:r w:rsidRPr="008C5277">
        <w:rPr>
          <w:rStyle w:val="dn"/>
          <w:rFonts w:ascii="Calibri" w:hAnsi="Calibri"/>
          <w:sz w:val="20"/>
          <w:szCs w:val="20"/>
        </w:rPr>
        <w:t xml:space="preserve"> </w:t>
      </w:r>
      <w:r w:rsidR="0006091E">
        <w:rPr>
          <w:rStyle w:val="dn"/>
          <w:rFonts w:ascii="Calibri" w:hAnsi="Calibri"/>
          <w:sz w:val="20"/>
          <w:szCs w:val="20"/>
        </w:rPr>
        <w:t xml:space="preserve">s Poskytovatelem zahájeno insolvenční řízení dle insolvenčního zákona nebo bude </w:t>
      </w:r>
      <w:r w:rsidRPr="008C5277">
        <w:rPr>
          <w:rStyle w:val="dn"/>
          <w:rFonts w:ascii="Calibri" w:hAnsi="Calibri"/>
          <w:sz w:val="20"/>
          <w:szCs w:val="20"/>
        </w:rPr>
        <w:t xml:space="preserve">vydáno rozhodnutí o úpadku </w:t>
      </w:r>
      <w:r w:rsidR="0006091E">
        <w:rPr>
          <w:rStyle w:val="dn"/>
          <w:rFonts w:ascii="Calibri" w:hAnsi="Calibri"/>
          <w:sz w:val="20"/>
          <w:szCs w:val="20"/>
        </w:rPr>
        <w:t>Poskytovatele anebo Poskytovatel sám podá dlužnický návrh na zahájení insolvenčního řízení</w:t>
      </w:r>
      <w:r w:rsidR="00F648F3" w:rsidRPr="008C5277">
        <w:rPr>
          <w:rStyle w:val="dn"/>
          <w:rFonts w:ascii="Calibri" w:hAnsi="Calibri"/>
          <w:sz w:val="20"/>
          <w:szCs w:val="20"/>
        </w:rPr>
        <w:t xml:space="preserve"> nebo</w:t>
      </w:r>
      <w:r w:rsidR="00F648F3" w:rsidRPr="008C5277">
        <w:rPr>
          <w:rStyle w:val="Hyperlink0"/>
          <w:rFonts w:ascii="Calibri" w:hAnsi="Calibri"/>
          <w:sz w:val="20"/>
          <w:szCs w:val="20"/>
        </w:rPr>
        <w:t xml:space="preserve"> </w:t>
      </w:r>
    </w:p>
    <w:p w14:paraId="4E9B6131" w14:textId="77777777" w:rsidR="00E07AC5" w:rsidRPr="0048748A" w:rsidRDefault="0006091E" w:rsidP="00564800">
      <w:pPr>
        <w:pStyle w:val="Zklad2"/>
        <w:numPr>
          <w:ilvl w:val="2"/>
          <w:numId w:val="22"/>
        </w:numPr>
        <w:tabs>
          <w:tab w:val="clear" w:pos="709"/>
        </w:tabs>
        <w:ind w:left="567" w:firstLine="0"/>
        <w:rPr>
          <w:rStyle w:val="dn"/>
          <w:rFonts w:ascii="Calibri" w:eastAsia="Arial" w:hAnsi="Calibri" w:cs="Arial"/>
          <w:sz w:val="20"/>
          <w:szCs w:val="20"/>
        </w:rPr>
      </w:pPr>
      <w:r>
        <w:rPr>
          <w:rStyle w:val="Hyperlink0"/>
          <w:rFonts w:ascii="Calibri" w:hAnsi="Calibri" w:cs="Arial"/>
          <w:sz w:val="20"/>
          <w:szCs w:val="20"/>
        </w:rPr>
        <w:t>P</w:t>
      </w:r>
      <w:r w:rsidR="00303D4E" w:rsidRPr="0063624C">
        <w:rPr>
          <w:rStyle w:val="Hyperlink0"/>
          <w:rFonts w:ascii="Calibri" w:hAnsi="Calibri" w:cs="Arial"/>
          <w:sz w:val="20"/>
          <w:szCs w:val="20"/>
        </w:rPr>
        <w:t>oskytovatel</w:t>
      </w:r>
      <w:r w:rsidR="00303D4E" w:rsidRPr="008C5277">
        <w:rPr>
          <w:rStyle w:val="dn"/>
          <w:rFonts w:ascii="Calibri" w:hAnsi="Calibri" w:cs="Arial"/>
          <w:sz w:val="20"/>
          <w:szCs w:val="20"/>
        </w:rPr>
        <w:t xml:space="preserve"> vstoupí do likvidace, nebo dojde k</w:t>
      </w:r>
      <w:r w:rsidR="00353963">
        <w:rPr>
          <w:rStyle w:val="dn"/>
          <w:rFonts w:ascii="Calibri" w:hAnsi="Calibri" w:cs="Arial"/>
          <w:sz w:val="20"/>
          <w:szCs w:val="20"/>
        </w:rPr>
        <w:t> </w:t>
      </w:r>
      <w:r w:rsidR="00303D4E" w:rsidRPr="008C5277">
        <w:rPr>
          <w:rStyle w:val="dn"/>
          <w:rFonts w:ascii="Calibri" w:hAnsi="Calibri" w:cs="Arial"/>
          <w:sz w:val="20"/>
          <w:szCs w:val="20"/>
        </w:rPr>
        <w:t>jinému</w:t>
      </w:r>
      <w:r w:rsidR="00353963">
        <w:rPr>
          <w:rStyle w:val="dn"/>
          <w:rFonts w:ascii="Calibri" w:hAnsi="Calibri" w:cs="Arial"/>
          <w:sz w:val="20"/>
          <w:szCs w:val="20"/>
        </w:rPr>
        <w:t>,</w:t>
      </w:r>
      <w:r w:rsidR="00303D4E" w:rsidRPr="008C5277">
        <w:rPr>
          <w:rStyle w:val="dn"/>
          <w:rFonts w:ascii="Calibri" w:hAnsi="Calibri" w:cs="Arial"/>
          <w:sz w:val="20"/>
          <w:szCs w:val="20"/>
        </w:rPr>
        <w:t xml:space="preserve"> byť jen faktickému podstatnému omezení rozsahu jeho činnosti, který by mohl</w:t>
      </w:r>
      <w:r>
        <w:rPr>
          <w:rStyle w:val="dn"/>
          <w:rFonts w:ascii="Calibri" w:hAnsi="Calibri" w:cs="Arial"/>
          <w:sz w:val="20"/>
          <w:szCs w:val="20"/>
        </w:rPr>
        <w:t>o</w:t>
      </w:r>
      <w:r w:rsidR="00303D4E" w:rsidRPr="008C5277">
        <w:rPr>
          <w:rStyle w:val="dn"/>
          <w:rFonts w:ascii="Calibri" w:hAnsi="Calibri" w:cs="Arial"/>
          <w:sz w:val="20"/>
          <w:szCs w:val="20"/>
        </w:rPr>
        <w:t xml:space="preserve"> mít negativní dopad na jeho způsobilost plnit závazky podle této </w:t>
      </w:r>
      <w:r>
        <w:rPr>
          <w:rStyle w:val="dn"/>
          <w:rFonts w:ascii="Calibri" w:hAnsi="Calibri" w:cs="Arial"/>
          <w:sz w:val="20"/>
          <w:szCs w:val="20"/>
        </w:rPr>
        <w:t>S</w:t>
      </w:r>
      <w:r w:rsidR="00303D4E" w:rsidRPr="008C5277">
        <w:rPr>
          <w:rStyle w:val="dn"/>
          <w:rFonts w:ascii="Calibri" w:hAnsi="Calibri" w:cs="Arial"/>
          <w:sz w:val="20"/>
          <w:szCs w:val="20"/>
        </w:rPr>
        <w:t>mlouvy</w:t>
      </w:r>
      <w:r w:rsidR="00E07AC5">
        <w:rPr>
          <w:rStyle w:val="dn"/>
          <w:rFonts w:ascii="Calibri" w:hAnsi="Calibri" w:cs="Arial"/>
          <w:sz w:val="20"/>
          <w:szCs w:val="20"/>
        </w:rPr>
        <w:t xml:space="preserve"> nebo</w:t>
      </w:r>
    </w:p>
    <w:p w14:paraId="39EC6367" w14:textId="77777777" w:rsidR="001A6B24" w:rsidRPr="0048748A" w:rsidRDefault="00E07AC5" w:rsidP="00564800">
      <w:pPr>
        <w:pStyle w:val="Zklad2"/>
        <w:numPr>
          <w:ilvl w:val="2"/>
          <w:numId w:val="22"/>
        </w:numPr>
        <w:tabs>
          <w:tab w:val="clear" w:pos="709"/>
        </w:tabs>
        <w:ind w:left="567" w:firstLine="0"/>
        <w:rPr>
          <w:rStyle w:val="dn"/>
          <w:rFonts w:ascii="Calibri" w:eastAsia="Arial" w:hAnsi="Calibri" w:cs="Arial"/>
          <w:sz w:val="20"/>
          <w:szCs w:val="20"/>
        </w:rPr>
      </w:pPr>
      <w:r>
        <w:rPr>
          <w:rStyle w:val="dn"/>
          <w:rFonts w:ascii="Calibri" w:hAnsi="Calibri" w:cs="Arial"/>
          <w:sz w:val="20"/>
          <w:szCs w:val="20"/>
        </w:rPr>
        <w:t>Poskytovatel poruší svůj závazek dle čl. 1 odst. 1.</w:t>
      </w:r>
      <w:r w:rsidR="001A6B24">
        <w:rPr>
          <w:rStyle w:val="dn"/>
          <w:rFonts w:ascii="Calibri" w:hAnsi="Calibri" w:cs="Arial"/>
          <w:sz w:val="20"/>
          <w:szCs w:val="20"/>
        </w:rPr>
        <w:t xml:space="preserve">2 této Smlouvy udržovat po celou dobu jejího trvání svoje prohlášení dle pododstavce </w:t>
      </w:r>
      <w:r w:rsidR="0048748A">
        <w:rPr>
          <w:rStyle w:val="dn"/>
          <w:rFonts w:ascii="Calibri" w:hAnsi="Calibri" w:cs="Arial"/>
          <w:sz w:val="20"/>
          <w:szCs w:val="20"/>
        </w:rPr>
        <w:t>1.2.2 a</w:t>
      </w:r>
      <w:r w:rsidR="001A6B24">
        <w:rPr>
          <w:rStyle w:val="dn"/>
          <w:rFonts w:ascii="Calibri" w:hAnsi="Calibri" w:cs="Arial"/>
          <w:sz w:val="20"/>
          <w:szCs w:val="20"/>
        </w:rPr>
        <w:t xml:space="preserve"> 1.2.3 uvedeného odst. 1.2 Smlouvy nebo</w:t>
      </w:r>
    </w:p>
    <w:p w14:paraId="6788E887" w14:textId="77777777" w:rsidR="00342895" w:rsidRPr="009F02B8" w:rsidRDefault="001A6B24" w:rsidP="00564800">
      <w:pPr>
        <w:pStyle w:val="Zklad2"/>
        <w:numPr>
          <w:ilvl w:val="2"/>
          <w:numId w:val="22"/>
        </w:numPr>
        <w:tabs>
          <w:tab w:val="clear" w:pos="709"/>
        </w:tabs>
        <w:ind w:left="567" w:firstLine="0"/>
        <w:rPr>
          <w:rStyle w:val="dn"/>
          <w:rFonts w:ascii="Calibri" w:eastAsia="Arial" w:hAnsi="Calibri" w:cs="Arial"/>
          <w:sz w:val="20"/>
          <w:szCs w:val="20"/>
        </w:rPr>
      </w:pPr>
      <w:r>
        <w:rPr>
          <w:rStyle w:val="dn"/>
          <w:rFonts w:ascii="Calibri" w:hAnsi="Calibri" w:cs="Arial"/>
          <w:sz w:val="20"/>
          <w:szCs w:val="20"/>
        </w:rPr>
        <w:t>Poskytovatel nedodrží svůj závazek dle čl. 2 odst. 2.5 této Smlouvy</w:t>
      </w:r>
      <w:r w:rsidR="00342895">
        <w:rPr>
          <w:rStyle w:val="dn"/>
          <w:rFonts w:ascii="Calibri" w:hAnsi="Calibri" w:cs="Arial"/>
          <w:sz w:val="20"/>
          <w:szCs w:val="20"/>
        </w:rPr>
        <w:t xml:space="preserve"> nebo</w:t>
      </w:r>
    </w:p>
    <w:p w14:paraId="3CAE2EA6" w14:textId="65B6FB6E" w:rsidR="007443CC" w:rsidRPr="009F02B8" w:rsidRDefault="00342895" w:rsidP="009F02B8">
      <w:pPr>
        <w:pStyle w:val="RLTextlnkuslovan"/>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rPr>
          <w:rStyle w:val="dn"/>
        </w:rPr>
      </w:pPr>
      <w:r w:rsidRPr="00F43C4C">
        <w:t xml:space="preserve">Poskytovatel předem neoznámí Objednateli jakoukoliv změnu osoby poddodavatele nebo </w:t>
      </w:r>
      <w:r w:rsidRPr="00574DFD">
        <w:t>zvětšení</w:t>
      </w:r>
      <w:r w:rsidRPr="00F43C4C">
        <w:t xml:space="preserve"> rozsahu plnění svěřeného poddodavateli ve smyslu odst. </w:t>
      </w:r>
      <w:r w:rsidR="00F35520">
        <w:t>2.4</w:t>
      </w:r>
      <w:r w:rsidRPr="00F43C4C">
        <w:t xml:space="preserve"> </w:t>
      </w:r>
      <w:r w:rsidRPr="00574DFD">
        <w:t xml:space="preserve">této </w:t>
      </w:r>
      <w:r w:rsidRPr="00F43C4C">
        <w:t>Smlouvy, nebo k</w:t>
      </w:r>
      <w:r w:rsidRPr="00574DFD">
        <w:t> </w:t>
      </w:r>
      <w:r w:rsidRPr="00F43C4C">
        <w:t xml:space="preserve">takovéto změně Objednatel nedá předem souhlas dle téhož odstavce Smlouvy nebo </w:t>
      </w:r>
      <w:r w:rsidRPr="00F43C4C">
        <w:rPr>
          <w:rFonts w:cs="Tahoma"/>
        </w:rPr>
        <w:t>dojde</w:t>
      </w:r>
      <w:r w:rsidRPr="00F43C4C">
        <w:t xml:space="preserve">-li k porušení povinnosti alokovat na poskytování Služeb dle této Smlouvy kapacity členů realizačního týmu Poskytovatele dle </w:t>
      </w:r>
      <w:r>
        <w:t>P</w:t>
      </w:r>
      <w:r w:rsidRPr="00B93861">
        <w:t xml:space="preserve">řílohy č. </w:t>
      </w:r>
      <w:r w:rsidR="00F35520">
        <w:t>2</w:t>
      </w:r>
      <w:r w:rsidRPr="00F43C4C">
        <w:t xml:space="preserve"> této Smlouvy a/nebo dle podmínek stanovených v odst.</w:t>
      </w:r>
      <w:r w:rsidRPr="00574DFD">
        <w:t> </w:t>
      </w:r>
      <w:r w:rsidR="00F35520">
        <w:t>5</w:t>
      </w:r>
      <w:r w:rsidR="005A48F3">
        <w:t>.21</w:t>
      </w:r>
      <w:r w:rsidRPr="00F43C4C">
        <w:t xml:space="preserve"> </w:t>
      </w:r>
      <w:r w:rsidRPr="00574DFD">
        <w:t xml:space="preserve">této </w:t>
      </w:r>
      <w:r w:rsidRPr="00F43C4C">
        <w:t>Smlouvy</w:t>
      </w:r>
      <w:r w:rsidR="00F73F36" w:rsidRPr="00AF703B">
        <w:rPr>
          <w:rStyle w:val="dn"/>
          <w:rFonts w:cs="Arial"/>
        </w:rPr>
        <w:t>.</w:t>
      </w:r>
      <w:r w:rsidR="001623C4" w:rsidRPr="00AF703B">
        <w:rPr>
          <w:rStyle w:val="dn"/>
          <w:rFonts w:cs="Arial"/>
        </w:rPr>
        <w:t xml:space="preserve"> </w:t>
      </w:r>
    </w:p>
    <w:p w14:paraId="0140740B" w14:textId="77777777" w:rsidR="00BE6C53" w:rsidRDefault="00F73F36" w:rsidP="00564800">
      <w:pPr>
        <w:pStyle w:val="RLTextlnkuslovan"/>
        <w:numPr>
          <w:ilvl w:val="1"/>
          <w:numId w:val="22"/>
        </w:numPr>
        <w:tabs>
          <w:tab w:val="clear" w:pos="1474"/>
        </w:tabs>
        <w:spacing w:line="240" w:lineRule="auto"/>
        <w:ind w:left="284" w:firstLine="0"/>
        <w:rPr>
          <w:rStyle w:val="dn"/>
          <w:rFonts w:eastAsia="Arial" w:cs="Arial"/>
        </w:rPr>
      </w:pPr>
      <w:r>
        <w:rPr>
          <w:rStyle w:val="dn"/>
          <w:rFonts w:cs="Arial"/>
        </w:rPr>
        <w:t xml:space="preserve"> </w:t>
      </w:r>
      <w:r w:rsidR="00BE6C53" w:rsidRPr="00543BA5">
        <w:rPr>
          <w:rStyle w:val="dn"/>
          <w:rFonts w:cs="Arial"/>
        </w:rPr>
        <w:t>Účinky</w:t>
      </w:r>
      <w:r w:rsidR="00BE6C53" w:rsidRPr="008C5277">
        <w:rPr>
          <w:rStyle w:val="dn"/>
          <w:rFonts w:eastAsia="Arial" w:cs="Arial"/>
        </w:rPr>
        <w:t xml:space="preserve"> </w:t>
      </w:r>
      <w:r w:rsidR="00BE6C53" w:rsidRPr="00787A73">
        <w:rPr>
          <w:rStyle w:val="dn"/>
          <w:rFonts w:cs="Arial"/>
        </w:rPr>
        <w:t>odstoupení</w:t>
      </w:r>
      <w:r w:rsidR="00BE6C53" w:rsidRPr="008C5277">
        <w:rPr>
          <w:rStyle w:val="dn"/>
          <w:rFonts w:eastAsia="Arial" w:cs="Arial"/>
        </w:rPr>
        <w:t xml:space="preserve"> od </w:t>
      </w:r>
      <w:r w:rsidR="00813594">
        <w:rPr>
          <w:rStyle w:val="dn"/>
          <w:rFonts w:eastAsia="Arial" w:cs="Arial"/>
        </w:rPr>
        <w:t>S</w:t>
      </w:r>
      <w:r w:rsidR="00BE6C53" w:rsidRPr="008C5277">
        <w:rPr>
          <w:rStyle w:val="dn"/>
          <w:rFonts w:eastAsia="Arial" w:cs="Arial"/>
        </w:rPr>
        <w:t xml:space="preserve">mlouvy nastávají dnem doručení písemného oznámení o odstoupení druhé </w:t>
      </w:r>
      <w:r w:rsidR="00C65F3D">
        <w:rPr>
          <w:rStyle w:val="dn"/>
          <w:rFonts w:eastAsia="Arial" w:cs="Arial"/>
        </w:rPr>
        <w:t>S</w:t>
      </w:r>
      <w:r w:rsidR="00BE6C53" w:rsidRPr="008C5277">
        <w:rPr>
          <w:rStyle w:val="dn"/>
          <w:rFonts w:eastAsia="Arial" w:cs="Arial"/>
        </w:rPr>
        <w:t xml:space="preserve">mluvní straně. </w:t>
      </w:r>
    </w:p>
    <w:p w14:paraId="20B08664" w14:textId="77777777" w:rsidR="00C65F3D" w:rsidRPr="00C2666F" w:rsidRDefault="00C65F3D" w:rsidP="00564800">
      <w:pPr>
        <w:pStyle w:val="Zklad2"/>
        <w:numPr>
          <w:ilvl w:val="1"/>
          <w:numId w:val="22"/>
        </w:numPr>
        <w:tabs>
          <w:tab w:val="clear" w:pos="709"/>
        </w:tabs>
        <w:ind w:left="284" w:firstLine="0"/>
        <w:rPr>
          <w:rStyle w:val="Hyperlink0"/>
          <w:rFonts w:ascii="Calibri" w:hAnsi="Calibri"/>
          <w:sz w:val="20"/>
          <w:szCs w:val="20"/>
        </w:rPr>
      </w:pPr>
      <w:r w:rsidRPr="00C2666F">
        <w:rPr>
          <w:rStyle w:val="dn"/>
          <w:rFonts w:ascii="Calibri" w:eastAsia="Calibri" w:hAnsi="Calibri" w:cs="Arial"/>
          <w:sz w:val="20"/>
          <w:szCs w:val="20"/>
        </w:rPr>
        <w:t xml:space="preserve"> </w:t>
      </w:r>
      <w:r w:rsidR="00813594" w:rsidRPr="00C2666F">
        <w:rPr>
          <w:rStyle w:val="dn"/>
          <w:rFonts w:ascii="Calibri" w:eastAsia="Calibri" w:hAnsi="Calibri" w:cs="Arial"/>
          <w:sz w:val="20"/>
          <w:szCs w:val="20"/>
        </w:rPr>
        <w:t xml:space="preserve">Objednatel je oprávněn bez jakýchkoli sankcí vůči jeho osobě </w:t>
      </w:r>
      <w:r w:rsidRPr="00C2666F">
        <w:rPr>
          <w:rStyle w:val="dn"/>
          <w:rFonts w:ascii="Calibri" w:eastAsia="Calibri" w:hAnsi="Calibri" w:cs="Arial"/>
          <w:sz w:val="20"/>
          <w:szCs w:val="20"/>
        </w:rPr>
        <w:t xml:space="preserve">tuto Smlouvu </w:t>
      </w:r>
      <w:r w:rsidR="00813594" w:rsidRPr="00C2666F">
        <w:rPr>
          <w:rStyle w:val="dn"/>
          <w:rFonts w:ascii="Calibri" w:eastAsia="Calibri" w:hAnsi="Calibri" w:cs="Arial"/>
          <w:sz w:val="20"/>
          <w:szCs w:val="20"/>
        </w:rPr>
        <w:t>písemn</w:t>
      </w:r>
      <w:r w:rsidRPr="00C2666F">
        <w:rPr>
          <w:rStyle w:val="dn"/>
          <w:rFonts w:ascii="Calibri" w:eastAsia="Calibri" w:hAnsi="Calibri" w:cs="Arial"/>
          <w:sz w:val="20"/>
          <w:szCs w:val="20"/>
        </w:rPr>
        <w:t>ě vypovědět, a to i částečně, i bez udání důvodu, přičemž výpovědní doba činí jeden měsíc a počíná běžet dnem následujícím po jejím doručení Poskytovateli. Pro vyloučení všech pochybností se uvádí, že tato výpověď nemá dopad na případnou výši smluvních pokut</w:t>
      </w:r>
      <w:r w:rsidRPr="00C2666F">
        <w:rPr>
          <w:rStyle w:val="Hyperlink0"/>
          <w:rFonts w:ascii="Calibri" w:hAnsi="Calibri"/>
          <w:sz w:val="20"/>
          <w:szCs w:val="20"/>
        </w:rPr>
        <w:t xml:space="preserve"> nebo slev z ceny souvisejících s plněním Smlouvy či náhradu škody.  </w:t>
      </w:r>
    </w:p>
    <w:p w14:paraId="2F206D3E" w14:textId="77777777" w:rsidR="00813594" w:rsidRPr="008C5277" w:rsidRDefault="00C65F3D" w:rsidP="00564800">
      <w:pPr>
        <w:pStyle w:val="RLTextlnkuslovan"/>
        <w:numPr>
          <w:ilvl w:val="1"/>
          <w:numId w:val="22"/>
        </w:numPr>
        <w:tabs>
          <w:tab w:val="clear" w:pos="1474"/>
        </w:tabs>
        <w:spacing w:line="240" w:lineRule="auto"/>
        <w:ind w:left="284" w:firstLine="0"/>
        <w:rPr>
          <w:rStyle w:val="dn"/>
          <w:rFonts w:eastAsia="Arial" w:cs="Arial"/>
        </w:rPr>
      </w:pPr>
      <w:r>
        <w:rPr>
          <w:rStyle w:val="dn"/>
          <w:rFonts w:eastAsia="Arial" w:cs="Arial"/>
        </w:rPr>
        <w:t xml:space="preserve"> Tato Smlouva může být ukončena na základě písemné dohody Smluvních stran.</w:t>
      </w:r>
    </w:p>
    <w:p w14:paraId="0A0BAA5F" w14:textId="77777777" w:rsidR="007443CC" w:rsidRPr="00C65F3D" w:rsidRDefault="00C65F3D" w:rsidP="00564800">
      <w:pPr>
        <w:pStyle w:val="Zklad2"/>
        <w:numPr>
          <w:ilvl w:val="1"/>
          <w:numId w:val="22"/>
        </w:numPr>
        <w:tabs>
          <w:tab w:val="clear" w:pos="709"/>
        </w:tabs>
        <w:ind w:left="284" w:firstLine="0"/>
        <w:rPr>
          <w:rStyle w:val="dn"/>
          <w:rFonts w:eastAsia="Arial" w:cs="Arial"/>
        </w:rPr>
      </w:pPr>
      <w:r>
        <w:rPr>
          <w:rFonts w:ascii="Calibri" w:hAnsi="Calibri" w:cs="Arial"/>
          <w:sz w:val="20"/>
          <w:szCs w:val="20"/>
        </w:rPr>
        <w:t xml:space="preserve"> Ukončením této Smlouvy, včetně zrušení závazku v důsledku odstoupení od této Smlouvy, není dotčeno vzájemné plnění, pokud bylo řádně poskytnuto ani práva a nároky z takových plnění vyplývající. </w:t>
      </w:r>
      <w:r w:rsidR="008764CA">
        <w:rPr>
          <w:rFonts w:ascii="Calibri" w:hAnsi="Calibri" w:cs="Arial"/>
          <w:sz w:val="20"/>
          <w:szCs w:val="20"/>
        </w:rPr>
        <w:t>Pokud by však Objednatel odstoupil od Smlouvy z důvodu takového porušení smluvní povinnosti Poskytovatele, že se plnění Poskytovatele stalo pro Objednatele nepotřebným, bude toto plnění Poskytovateli vráceno a ten bude povinen vrátit Objednateli zaplacenou cenu.</w:t>
      </w:r>
    </w:p>
    <w:p w14:paraId="7C93BB3D" w14:textId="77777777" w:rsidR="007443CC" w:rsidRPr="008C5277" w:rsidRDefault="00312008" w:rsidP="00564800">
      <w:pPr>
        <w:pStyle w:val="RLTextlnkuslovan"/>
        <w:numPr>
          <w:ilvl w:val="1"/>
          <w:numId w:val="22"/>
        </w:numPr>
        <w:tabs>
          <w:tab w:val="clear" w:pos="1474"/>
        </w:tabs>
        <w:spacing w:line="240" w:lineRule="auto"/>
        <w:ind w:left="284" w:firstLine="0"/>
        <w:rPr>
          <w:rStyle w:val="dn"/>
          <w:rFonts w:eastAsia="Arial" w:cs="Arial"/>
        </w:rPr>
      </w:pPr>
      <w:r>
        <w:rPr>
          <w:rStyle w:val="Hyperlink0"/>
        </w:rPr>
        <w:lastRenderedPageBreak/>
        <w:t xml:space="preserve"> </w:t>
      </w:r>
      <w:r w:rsidR="00303D4E" w:rsidRPr="00787A73">
        <w:rPr>
          <w:rStyle w:val="Hyperlink0"/>
        </w:rPr>
        <w:t>Ukončením</w:t>
      </w:r>
      <w:r w:rsidR="00303D4E" w:rsidRPr="008C5277">
        <w:rPr>
          <w:rStyle w:val="Hyperlink0"/>
          <w:rFonts w:cs="Arial"/>
        </w:rPr>
        <w:t xml:space="preserve"> účinnosti této </w:t>
      </w:r>
      <w:r w:rsidR="008764CA">
        <w:rPr>
          <w:rStyle w:val="Hyperlink0"/>
          <w:rFonts w:cs="Arial"/>
        </w:rPr>
        <w:t>S</w:t>
      </w:r>
      <w:r w:rsidR="00303D4E" w:rsidRPr="008C5277">
        <w:rPr>
          <w:rStyle w:val="Hyperlink0"/>
          <w:rFonts w:cs="Arial"/>
        </w:rPr>
        <w:t xml:space="preserve">mlouvy nejsou dotčena ustanovení </w:t>
      </w:r>
      <w:r w:rsidR="008764CA">
        <w:rPr>
          <w:rStyle w:val="Hyperlink0"/>
          <w:rFonts w:cs="Arial"/>
        </w:rPr>
        <w:t>S</w:t>
      </w:r>
      <w:r w:rsidR="00303D4E" w:rsidRPr="008C5277">
        <w:rPr>
          <w:rStyle w:val="Hyperlink0"/>
          <w:rFonts w:cs="Arial"/>
        </w:rPr>
        <w:t>mlouvy</w:t>
      </w:r>
      <w:r w:rsidR="002E7905" w:rsidRPr="008C5277">
        <w:rPr>
          <w:rStyle w:val="Hyperlink0"/>
          <w:rFonts w:cs="Arial"/>
        </w:rPr>
        <w:t xml:space="preserve"> týkající se nároku z náhrady škody, nároku </w:t>
      </w:r>
      <w:r w:rsidR="008764CA">
        <w:rPr>
          <w:rStyle w:val="Hyperlink0"/>
          <w:rFonts w:cs="Arial"/>
        </w:rPr>
        <w:t>sankcí</w:t>
      </w:r>
      <w:r w:rsidR="002E7905" w:rsidRPr="008C5277">
        <w:rPr>
          <w:rStyle w:val="Hyperlink0"/>
          <w:rFonts w:cs="Arial"/>
        </w:rPr>
        <w:t>, ustanovení</w:t>
      </w:r>
      <w:r w:rsidR="00303D4E" w:rsidRPr="008C5277">
        <w:rPr>
          <w:rStyle w:val="Hyperlink0"/>
          <w:rFonts w:cs="Arial"/>
        </w:rPr>
        <w:t xml:space="preserve"> o ochraně důvěrných informací</w:t>
      </w:r>
      <w:r w:rsidR="002E7905" w:rsidRPr="008C5277">
        <w:rPr>
          <w:rStyle w:val="Hyperlink0"/>
          <w:rFonts w:cs="Arial"/>
        </w:rPr>
        <w:t xml:space="preserve"> a mlčenlivosti</w:t>
      </w:r>
      <w:r w:rsidR="00303D4E" w:rsidRPr="008C5277">
        <w:rPr>
          <w:rStyle w:val="Hyperlink0"/>
          <w:rFonts w:cs="Arial"/>
        </w:rPr>
        <w:t>,</w:t>
      </w:r>
      <w:r w:rsidR="00303D4E" w:rsidRPr="008C5277">
        <w:rPr>
          <w:rStyle w:val="dn"/>
          <w:rFonts w:cs="Arial"/>
        </w:rPr>
        <w:t xml:space="preserve"> právech duševního vlastnictví,</w:t>
      </w:r>
      <w:r w:rsidR="00303D4E" w:rsidRPr="008C5277">
        <w:rPr>
          <w:rStyle w:val="Hyperlink0"/>
          <w:rFonts w:cs="Arial"/>
        </w:rPr>
        <w:t xml:space="preserve"> ani další ustanovení a nároky, z jejichž povahy vyplývá, že mají trvat i po zániku této </w:t>
      </w:r>
      <w:r w:rsidR="008764CA">
        <w:rPr>
          <w:rStyle w:val="Hyperlink0"/>
          <w:rFonts w:cs="Arial"/>
        </w:rPr>
        <w:t>S</w:t>
      </w:r>
      <w:r w:rsidR="00303D4E" w:rsidRPr="008C5277">
        <w:rPr>
          <w:rStyle w:val="Hyperlink0"/>
          <w:rFonts w:cs="Arial"/>
        </w:rPr>
        <w:t>mlouvy</w:t>
      </w:r>
      <w:r w:rsidR="008764CA">
        <w:rPr>
          <w:rStyle w:val="Hyperlink0"/>
          <w:rFonts w:cs="Arial"/>
        </w:rPr>
        <w:t xml:space="preserve">. </w:t>
      </w:r>
    </w:p>
    <w:p w14:paraId="4A83089C" w14:textId="77777777" w:rsidR="007443CC" w:rsidRPr="008C5277" w:rsidRDefault="008764CA" w:rsidP="00564800">
      <w:pPr>
        <w:pStyle w:val="RLTextlnkuslovan"/>
        <w:numPr>
          <w:ilvl w:val="1"/>
          <w:numId w:val="22"/>
        </w:numPr>
        <w:tabs>
          <w:tab w:val="clear" w:pos="1474"/>
        </w:tabs>
        <w:spacing w:line="240" w:lineRule="auto"/>
        <w:ind w:left="284" w:firstLine="0"/>
        <w:rPr>
          <w:rStyle w:val="dn"/>
          <w:rFonts w:eastAsia="Arial" w:cs="Arial"/>
        </w:rPr>
      </w:pPr>
      <w:r>
        <w:rPr>
          <w:rStyle w:val="dn"/>
          <w:rFonts w:cs="Arial"/>
        </w:rPr>
        <w:t xml:space="preserve"> </w:t>
      </w:r>
      <w:r w:rsidR="00303D4E" w:rsidRPr="008C5277">
        <w:rPr>
          <w:rStyle w:val="dn"/>
          <w:rFonts w:cs="Arial"/>
        </w:rPr>
        <w:t>V </w:t>
      </w:r>
      <w:r w:rsidR="00303D4E" w:rsidRPr="00543BA5">
        <w:rPr>
          <w:rStyle w:val="dn"/>
        </w:rPr>
        <w:t>případě</w:t>
      </w:r>
      <w:r w:rsidR="00303D4E" w:rsidRPr="008C5277">
        <w:rPr>
          <w:rStyle w:val="dn"/>
          <w:rFonts w:cs="Arial"/>
        </w:rPr>
        <w:t xml:space="preserve"> ukončení účinnosti této </w:t>
      </w:r>
      <w:r>
        <w:rPr>
          <w:rStyle w:val="dn"/>
          <w:rFonts w:cs="Arial"/>
        </w:rPr>
        <w:t>S</w:t>
      </w:r>
      <w:r w:rsidR="00303D4E" w:rsidRPr="008C5277">
        <w:rPr>
          <w:rStyle w:val="dn"/>
          <w:rFonts w:cs="Arial"/>
        </w:rPr>
        <w:t xml:space="preserve">mlouvy je </w:t>
      </w:r>
      <w:r>
        <w:rPr>
          <w:rStyle w:val="dn"/>
          <w:rFonts w:cs="Arial"/>
        </w:rPr>
        <w:t>P</w:t>
      </w:r>
      <w:r w:rsidR="00303D4E" w:rsidRPr="008C5277">
        <w:rPr>
          <w:rStyle w:val="dn"/>
          <w:rFonts w:cs="Arial"/>
        </w:rPr>
        <w:t xml:space="preserve">oskytovatel povinen učinit ještě vše, co </w:t>
      </w:r>
      <w:r w:rsidR="00303D4E" w:rsidRPr="00787A73">
        <w:rPr>
          <w:rStyle w:val="Hyperlink0"/>
        </w:rPr>
        <w:t>nesnese</w:t>
      </w:r>
      <w:r w:rsidR="00303D4E" w:rsidRPr="008C5277">
        <w:rPr>
          <w:rStyle w:val="dn"/>
          <w:rFonts w:cs="Arial"/>
        </w:rPr>
        <w:t xml:space="preserve"> odkladu, aby </w:t>
      </w:r>
      <w:r>
        <w:rPr>
          <w:rStyle w:val="dn"/>
          <w:rFonts w:cs="Arial"/>
        </w:rPr>
        <w:t>O</w:t>
      </w:r>
      <w:r w:rsidR="00303D4E" w:rsidRPr="008C5277">
        <w:rPr>
          <w:rStyle w:val="dn"/>
          <w:rFonts w:cs="Arial"/>
        </w:rPr>
        <w:t>bjednatel neutrpěl újmu na svých právech.</w:t>
      </w:r>
    </w:p>
    <w:p w14:paraId="1FEE2B0E" w14:textId="77777777" w:rsidR="006A1726" w:rsidRPr="000C0147" w:rsidRDefault="006A1726" w:rsidP="00CA2E6A">
      <w:pPr>
        <w:pStyle w:val="RLTextlnkuslovan"/>
        <w:tabs>
          <w:tab w:val="clear" w:pos="1474"/>
          <w:tab w:val="left" w:pos="0"/>
        </w:tabs>
        <w:spacing w:line="240" w:lineRule="auto"/>
        <w:rPr>
          <w:rStyle w:val="dn"/>
          <w:rFonts w:cs="Arial"/>
        </w:rPr>
      </w:pPr>
      <w:bookmarkStart w:id="15" w:name="_Ref296090867"/>
    </w:p>
    <w:p w14:paraId="0EF67E86" w14:textId="77777777" w:rsidR="000C0147" w:rsidRPr="000C0147" w:rsidRDefault="000C0147" w:rsidP="00564800">
      <w:pPr>
        <w:pStyle w:val="RLlneksmlouvy"/>
        <w:numPr>
          <w:ilvl w:val="0"/>
          <w:numId w:val="22"/>
        </w:numPr>
        <w:spacing w:before="0" w:line="240" w:lineRule="auto"/>
        <w:ind w:left="0" w:firstLine="0"/>
        <w:jc w:val="left"/>
        <w:rPr>
          <w:rStyle w:val="Hyperlink0"/>
          <w:rFonts w:eastAsia="Arial" w:cs="Arial"/>
          <w:b w:val="0"/>
          <w:bCs w:val="0"/>
          <w:sz w:val="20"/>
          <w:szCs w:val="20"/>
        </w:rPr>
      </w:pPr>
      <w:r w:rsidRPr="000C0147">
        <w:rPr>
          <w:rStyle w:val="dn"/>
          <w:rFonts w:eastAsia="Arial" w:cs="Arial"/>
          <w:sz w:val="20"/>
          <w:szCs w:val="20"/>
        </w:rPr>
        <w:t>VŠEOBECNÁ</w:t>
      </w:r>
      <w:r w:rsidRPr="008C5277">
        <w:rPr>
          <w:rStyle w:val="dn"/>
          <w:rFonts w:cs="Arial"/>
          <w:sz w:val="20"/>
          <w:szCs w:val="20"/>
        </w:rPr>
        <w:t xml:space="preserve"> A ZÁVĚREČNÁ USTANOVENÍ</w:t>
      </w:r>
    </w:p>
    <w:p w14:paraId="21608444" w14:textId="77777777" w:rsidR="00FB03BD" w:rsidRPr="00FB03BD" w:rsidRDefault="00FB03BD" w:rsidP="00557AF3">
      <w:pPr>
        <w:pStyle w:val="Odstavecseseznamem"/>
        <w:tabs>
          <w:tab w:val="left" w:pos="1418"/>
        </w:tabs>
        <w:spacing w:after="120"/>
        <w:ind w:left="737"/>
        <w:rPr>
          <w:rStyle w:val="dn"/>
          <w:vanish/>
          <w:sz w:val="20"/>
          <w:szCs w:val="20"/>
        </w:rPr>
      </w:pPr>
    </w:p>
    <w:p w14:paraId="0EBEF747" w14:textId="77777777" w:rsidR="007443CC" w:rsidRPr="00115B2D" w:rsidRDefault="00115B2D" w:rsidP="00115B2D">
      <w:pPr>
        <w:pStyle w:val="Odstavecseseznamem"/>
        <w:numPr>
          <w:ilvl w:val="1"/>
          <w:numId w:val="17"/>
        </w:numPr>
        <w:spacing w:after="120"/>
        <w:ind w:hanging="547"/>
        <w:rPr>
          <w:rStyle w:val="dn"/>
          <w:sz w:val="20"/>
          <w:szCs w:val="20"/>
        </w:rPr>
      </w:pPr>
      <w:r>
        <w:rPr>
          <w:rStyle w:val="dn"/>
          <w:sz w:val="20"/>
          <w:szCs w:val="20"/>
        </w:rPr>
        <w:t xml:space="preserve">Tato Smlouva se řídí právním řádem České republiky, zejména občanským zákoníkem. </w:t>
      </w:r>
    </w:p>
    <w:bookmarkEnd w:id="15"/>
    <w:p w14:paraId="4F2118B6" w14:textId="77777777" w:rsidR="007443CC" w:rsidRPr="008C5277" w:rsidRDefault="00115B2D" w:rsidP="00FB5721">
      <w:pPr>
        <w:pStyle w:val="RLTextlnkuslovan"/>
        <w:numPr>
          <w:ilvl w:val="1"/>
          <w:numId w:val="17"/>
        </w:numPr>
        <w:tabs>
          <w:tab w:val="clear" w:pos="1474"/>
        </w:tabs>
        <w:spacing w:line="240" w:lineRule="auto"/>
        <w:ind w:left="284" w:firstLine="0"/>
        <w:rPr>
          <w:rStyle w:val="dn"/>
        </w:rPr>
      </w:pPr>
      <w:r>
        <w:rPr>
          <w:rStyle w:val="dn"/>
        </w:rPr>
        <w:t xml:space="preserve"> Tuto Smlouvu </w:t>
      </w:r>
      <w:r w:rsidR="006A676A">
        <w:rPr>
          <w:rStyle w:val="dn"/>
        </w:rPr>
        <w:t>lze měnit pouze písemnou dohodou Smluvních stran ve formě číslovaných dodatků k této Smlouvě podepsaných oprávněnými zástupci smluvních stran. Každá změna bude provedena v souladu se ZZVZ.</w:t>
      </w:r>
    </w:p>
    <w:p w14:paraId="43BDE79E" w14:textId="77777777" w:rsidR="006A676A" w:rsidRPr="0065234C" w:rsidRDefault="006A676A" w:rsidP="00C2666F">
      <w:pPr>
        <w:pStyle w:val="RLTextlnkuslovan"/>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pPr>
      <w:r w:rsidRPr="00F80DD9">
        <w:t>Pokud by</w:t>
      </w:r>
      <w:r w:rsidRPr="008A24A2">
        <w:t xml:space="preserve"> se kterékoliv ustanovení této Smlouvy ukázalo být neplatným</w:t>
      </w:r>
      <w:r w:rsidRPr="0065234C">
        <w:t>,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ZZVZ platným a vynutitelným ustanovením, které je svým obsahem nejbližší účelu neplatného či nevynutitelného ustanovení.</w:t>
      </w:r>
      <w:r>
        <w:t xml:space="preserve"> </w:t>
      </w:r>
    </w:p>
    <w:p w14:paraId="676B68A5" w14:textId="77777777" w:rsidR="002D2C24" w:rsidRPr="00FB03BD" w:rsidRDefault="006A676A" w:rsidP="00FB5721">
      <w:pPr>
        <w:pStyle w:val="RLTextlnkuslovan"/>
        <w:numPr>
          <w:ilvl w:val="1"/>
          <w:numId w:val="17"/>
        </w:numPr>
        <w:tabs>
          <w:tab w:val="clear" w:pos="1474"/>
        </w:tabs>
        <w:spacing w:line="240" w:lineRule="auto"/>
        <w:ind w:left="284" w:firstLine="0"/>
        <w:rPr>
          <w:rStyle w:val="dn"/>
        </w:rPr>
      </w:pPr>
      <w:r>
        <w:rPr>
          <w:rStyle w:val="dn"/>
        </w:rPr>
        <w:t xml:space="preserve"> Tato Smlouva se vyhotovuje v elektronické podobě ve formátu pdf</w:t>
      </w:r>
      <w:r w:rsidR="00E07AC5">
        <w:rPr>
          <w:rStyle w:val="dn"/>
        </w:rPr>
        <w:t>/A</w:t>
      </w:r>
      <w:r>
        <w:rPr>
          <w:rStyle w:val="dn"/>
        </w:rPr>
        <w:t xml:space="preserve">, přičemž každá ze smluvních stran obdrží oboustranně elektronicky podepsaný datový soubor této Smlouvy. </w:t>
      </w:r>
    </w:p>
    <w:p w14:paraId="1E9A7063" w14:textId="77777777" w:rsidR="003074B0" w:rsidRPr="00FB03BD" w:rsidRDefault="00887434" w:rsidP="00FB5721">
      <w:pPr>
        <w:pStyle w:val="RLTextlnkuslovan"/>
        <w:numPr>
          <w:ilvl w:val="1"/>
          <w:numId w:val="17"/>
        </w:numPr>
        <w:tabs>
          <w:tab w:val="clear" w:pos="1474"/>
        </w:tabs>
        <w:spacing w:line="240" w:lineRule="auto"/>
        <w:ind w:left="284" w:firstLine="0"/>
        <w:rPr>
          <w:rStyle w:val="dn"/>
        </w:rPr>
      </w:pPr>
      <w:r>
        <w:rPr>
          <w:rStyle w:val="dn"/>
        </w:rPr>
        <w:t xml:space="preserve"> </w:t>
      </w:r>
      <w:r w:rsidR="007077D7" w:rsidRPr="00FB03BD">
        <w:rPr>
          <w:rStyle w:val="dn"/>
        </w:rPr>
        <w:t xml:space="preserve">Nedílnou </w:t>
      </w:r>
      <w:r w:rsidR="003074B0" w:rsidRPr="00FB03BD">
        <w:rPr>
          <w:rStyle w:val="dn"/>
        </w:rPr>
        <w:t xml:space="preserve">součástí této </w:t>
      </w:r>
      <w:r>
        <w:rPr>
          <w:rStyle w:val="dn"/>
        </w:rPr>
        <w:t>S</w:t>
      </w:r>
      <w:r w:rsidR="003074B0" w:rsidRPr="00FB03BD">
        <w:rPr>
          <w:rStyle w:val="dn"/>
        </w:rPr>
        <w:t xml:space="preserve">mlouvy </w:t>
      </w:r>
      <w:r w:rsidR="00FB1E6D">
        <w:rPr>
          <w:rStyle w:val="dn"/>
        </w:rPr>
        <w:t xml:space="preserve">je </w:t>
      </w:r>
      <w:r w:rsidR="00943BAD" w:rsidRPr="00FB03BD">
        <w:rPr>
          <w:rStyle w:val="dn"/>
        </w:rPr>
        <w:t>následující příloh</w:t>
      </w:r>
      <w:r w:rsidR="00FB1E6D">
        <w:rPr>
          <w:rStyle w:val="dn"/>
        </w:rPr>
        <w:t>a</w:t>
      </w:r>
      <w:r w:rsidR="003074B0" w:rsidRPr="00FB03BD">
        <w:rPr>
          <w:rStyle w:val="dn"/>
        </w:rPr>
        <w:t>:</w:t>
      </w:r>
    </w:p>
    <w:p w14:paraId="25D655C4" w14:textId="77777777" w:rsidR="003074B0" w:rsidRDefault="000C0147" w:rsidP="003B7699">
      <w:pPr>
        <w:pStyle w:val="RLTextlnkuslovan"/>
        <w:tabs>
          <w:tab w:val="left" w:pos="993"/>
          <w:tab w:val="left" w:pos="1276"/>
        </w:tabs>
        <w:spacing w:line="240" w:lineRule="auto"/>
        <w:rPr>
          <w:rStyle w:val="dn"/>
          <w:rFonts w:cs="Arial"/>
        </w:rPr>
      </w:pPr>
      <w:r>
        <w:rPr>
          <w:rStyle w:val="dn"/>
          <w:rFonts w:cs="Arial"/>
        </w:rPr>
        <w:tab/>
      </w:r>
      <w:r>
        <w:rPr>
          <w:rStyle w:val="dn"/>
          <w:rFonts w:cs="Arial"/>
        </w:rPr>
        <w:tab/>
      </w:r>
      <w:r>
        <w:rPr>
          <w:rStyle w:val="dn"/>
          <w:rFonts w:cs="Arial"/>
        </w:rPr>
        <w:tab/>
      </w:r>
      <w:r>
        <w:rPr>
          <w:rStyle w:val="dn"/>
          <w:rFonts w:cs="Arial"/>
        </w:rPr>
        <w:tab/>
      </w:r>
      <w:r w:rsidR="003074B0" w:rsidRPr="00887434">
        <w:rPr>
          <w:rStyle w:val="dn"/>
          <w:rFonts w:cs="Arial"/>
        </w:rPr>
        <w:t>P</w:t>
      </w:r>
      <w:r w:rsidR="007077D7" w:rsidRPr="00887434">
        <w:rPr>
          <w:rStyle w:val="dn"/>
          <w:rFonts w:cs="Arial"/>
        </w:rPr>
        <w:t xml:space="preserve">říloha č. 1 – </w:t>
      </w:r>
      <w:r w:rsidR="00887434" w:rsidRPr="00887434">
        <w:rPr>
          <w:rStyle w:val="dn"/>
          <w:rFonts w:cs="Arial"/>
        </w:rPr>
        <w:t>Seznam poddodavatelů.</w:t>
      </w:r>
    </w:p>
    <w:p w14:paraId="1742435A" w14:textId="5FF014C5" w:rsidR="00E37790" w:rsidRPr="008C5277" w:rsidRDefault="00860454" w:rsidP="003B7699">
      <w:pPr>
        <w:pStyle w:val="RLTextlnkuslovan"/>
        <w:tabs>
          <w:tab w:val="left" w:pos="993"/>
          <w:tab w:val="left" w:pos="1276"/>
        </w:tabs>
        <w:spacing w:line="240" w:lineRule="auto"/>
        <w:rPr>
          <w:rStyle w:val="dn"/>
          <w:rFonts w:cs="Arial"/>
        </w:rPr>
      </w:pPr>
      <w:r>
        <w:rPr>
          <w:rStyle w:val="dn"/>
          <w:rFonts w:cs="Arial"/>
        </w:rPr>
        <w:tab/>
      </w:r>
      <w:r>
        <w:rPr>
          <w:rStyle w:val="dn"/>
          <w:rFonts w:cs="Arial"/>
        </w:rPr>
        <w:tab/>
      </w:r>
      <w:r>
        <w:rPr>
          <w:rStyle w:val="dn"/>
          <w:rFonts w:cs="Arial"/>
        </w:rPr>
        <w:tab/>
      </w:r>
      <w:r>
        <w:rPr>
          <w:rStyle w:val="dn"/>
          <w:rFonts w:cs="Arial"/>
        </w:rPr>
        <w:tab/>
        <w:t xml:space="preserve">Příloha č. 2 </w:t>
      </w:r>
      <w:r w:rsidR="00B53893">
        <w:rPr>
          <w:rStyle w:val="dn"/>
          <w:rFonts w:cs="Arial"/>
        </w:rPr>
        <w:t>- Seznam</w:t>
      </w:r>
      <w:r>
        <w:rPr>
          <w:rStyle w:val="dn"/>
          <w:rFonts w:cs="Arial"/>
        </w:rPr>
        <w:t xml:space="preserve"> členů realizačního týmu</w:t>
      </w:r>
    </w:p>
    <w:p w14:paraId="2AA504D7" w14:textId="77777777" w:rsidR="005535CF" w:rsidRPr="00887434" w:rsidRDefault="000C0147" w:rsidP="00887434">
      <w:pPr>
        <w:pStyle w:val="RLTextlnkuslovan"/>
        <w:spacing w:line="240" w:lineRule="auto"/>
        <w:rPr>
          <w:rStyle w:val="dn"/>
          <w:rFonts w:eastAsia="Arial" w:cs="Arial"/>
        </w:rPr>
      </w:pPr>
      <w:r>
        <w:rPr>
          <w:rStyle w:val="dn"/>
          <w:rFonts w:cs="Arial"/>
        </w:rPr>
        <w:tab/>
      </w:r>
      <w:r>
        <w:rPr>
          <w:rStyle w:val="dn"/>
          <w:rFonts w:cs="Arial"/>
        </w:rPr>
        <w:tab/>
      </w:r>
    </w:p>
    <w:p w14:paraId="17B76E45" w14:textId="77777777" w:rsidR="007443CC" w:rsidRPr="008C5277" w:rsidRDefault="00303D4E" w:rsidP="003B7699">
      <w:pPr>
        <w:pStyle w:val="RLTextlnkuslovan"/>
        <w:tabs>
          <w:tab w:val="left" w:pos="737"/>
        </w:tabs>
        <w:spacing w:line="240" w:lineRule="auto"/>
        <w:rPr>
          <w:rStyle w:val="dn"/>
          <w:rFonts w:eastAsia="Arial" w:cs="Arial"/>
          <w:b/>
          <w:bCs/>
        </w:rPr>
      </w:pPr>
      <w:r w:rsidRPr="008C5277">
        <w:rPr>
          <w:rStyle w:val="dn"/>
          <w:rFonts w:cs="Arial"/>
          <w:b/>
          <w:bCs/>
        </w:rPr>
        <w:t xml:space="preserve">Smluvní strany prohlašují, že si tuto </w:t>
      </w:r>
      <w:r w:rsidR="00887434">
        <w:rPr>
          <w:rStyle w:val="dn"/>
          <w:rFonts w:cs="Arial"/>
          <w:b/>
          <w:bCs/>
        </w:rPr>
        <w:t>S</w:t>
      </w:r>
      <w:r w:rsidRPr="008C5277">
        <w:rPr>
          <w:rStyle w:val="dn"/>
          <w:rFonts w:cs="Arial"/>
          <w:b/>
          <w:bCs/>
        </w:rPr>
        <w:t>mlouvu přečetly, s jejím obsahem souhlasí, tato je důkazem jejich pravé a svobodné vůle a na důkaz toho k ní připojují svoje podpisy.</w:t>
      </w:r>
    </w:p>
    <w:p w14:paraId="730E0F73" w14:textId="77777777" w:rsidR="007443CC" w:rsidRPr="008C5277" w:rsidRDefault="007443CC" w:rsidP="003B7699">
      <w:pPr>
        <w:pStyle w:val="RLTextlnkuslovan"/>
        <w:tabs>
          <w:tab w:val="left" w:pos="737"/>
        </w:tabs>
        <w:spacing w:line="240" w:lineRule="auto"/>
        <w:jc w:val="center"/>
        <w:rPr>
          <w:rFonts w:eastAsia="Arial" w:cs="Arial"/>
          <w:b/>
          <w:bCs/>
        </w:rPr>
      </w:pPr>
    </w:p>
    <w:p w14:paraId="7D73AC6E" w14:textId="77777777" w:rsidR="004C6200" w:rsidRPr="008C5277" w:rsidRDefault="004C6200" w:rsidP="003B7699">
      <w:pPr>
        <w:pStyle w:val="RLTextlnkuslovan"/>
        <w:tabs>
          <w:tab w:val="left" w:pos="737"/>
        </w:tabs>
        <w:spacing w:line="240" w:lineRule="auto"/>
        <w:jc w:val="center"/>
        <w:rPr>
          <w:rFonts w:eastAsia="Arial" w:cs="Arial"/>
          <w:b/>
          <w:bCs/>
        </w:rPr>
      </w:pPr>
    </w:p>
    <w:p w14:paraId="59AAE954" w14:textId="77777777" w:rsidR="004C6200" w:rsidRPr="008C5277" w:rsidRDefault="00950F21" w:rsidP="003B7699">
      <w:pPr>
        <w:pStyle w:val="RLTextlnkuslovan"/>
        <w:tabs>
          <w:tab w:val="left" w:pos="284"/>
          <w:tab w:val="left" w:pos="737"/>
          <w:tab w:val="left" w:pos="5655"/>
        </w:tabs>
        <w:spacing w:line="240" w:lineRule="auto"/>
        <w:rPr>
          <w:rFonts w:eastAsia="Arial" w:cs="Arial"/>
          <w:b/>
          <w:bCs/>
        </w:rPr>
      </w:pPr>
      <w:r w:rsidRPr="008C5277">
        <w:rPr>
          <w:rFonts w:eastAsia="Arial" w:cs="Arial"/>
          <w:b/>
          <w:bCs/>
        </w:rPr>
        <w:t>V Praze dne</w:t>
      </w:r>
      <w:r w:rsidR="00235D6C">
        <w:rPr>
          <w:rFonts w:eastAsia="Arial" w:cs="Arial"/>
          <w:b/>
          <w:bCs/>
        </w:rPr>
        <w:t xml:space="preserve">                 </w:t>
      </w:r>
      <w:r w:rsidR="00FB03BD">
        <w:rPr>
          <w:rFonts w:eastAsia="Arial" w:cs="Arial"/>
          <w:b/>
          <w:bCs/>
        </w:rPr>
        <w:tab/>
      </w:r>
      <w:r w:rsidRPr="008C5277">
        <w:rPr>
          <w:rFonts w:eastAsia="Arial" w:cs="Arial"/>
          <w:b/>
          <w:bCs/>
        </w:rPr>
        <w:t>V </w:t>
      </w:r>
      <w:r w:rsidR="00887434">
        <w:rPr>
          <w:rFonts w:eastAsia="Arial" w:cs="Arial"/>
          <w:b/>
          <w:bCs/>
        </w:rPr>
        <w:t>……..</w:t>
      </w:r>
      <w:r w:rsidRPr="008C5277">
        <w:rPr>
          <w:rFonts w:eastAsia="Arial" w:cs="Arial"/>
          <w:b/>
          <w:bCs/>
        </w:rPr>
        <w:t xml:space="preserve"> dne      </w:t>
      </w:r>
      <w:r w:rsidRPr="008C5277">
        <w:rPr>
          <w:rFonts w:eastAsia="Arial" w:cs="Arial"/>
          <w:b/>
          <w:bCs/>
        </w:rPr>
        <w:tab/>
      </w:r>
    </w:p>
    <w:p w14:paraId="0CC60E9D" w14:textId="77777777" w:rsidR="004C6200" w:rsidRPr="008C5277" w:rsidRDefault="004C6200" w:rsidP="003B7699">
      <w:pPr>
        <w:pStyle w:val="RLTextlnkuslovan"/>
        <w:tabs>
          <w:tab w:val="left" w:pos="737"/>
        </w:tabs>
        <w:spacing w:line="240" w:lineRule="auto"/>
        <w:jc w:val="center"/>
        <w:rPr>
          <w:rFonts w:eastAsia="Arial" w:cs="Arial"/>
          <w:b/>
          <w:bCs/>
        </w:rPr>
      </w:pPr>
    </w:p>
    <w:tbl>
      <w:tblPr>
        <w:tblW w:w="113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6559"/>
        <w:gridCol w:w="4825"/>
      </w:tblGrid>
      <w:tr w:rsidR="007443CC" w:rsidRPr="008C5277" w14:paraId="0BE78C22" w14:textId="77777777" w:rsidTr="00E37814">
        <w:trPr>
          <w:trHeight w:val="330"/>
          <w:jc w:val="center"/>
        </w:trPr>
        <w:tc>
          <w:tcPr>
            <w:tcW w:w="6559" w:type="dxa"/>
            <w:tcBorders>
              <w:top w:val="nil"/>
              <w:left w:val="nil"/>
              <w:bottom w:val="nil"/>
              <w:right w:val="nil"/>
            </w:tcBorders>
            <w:tcMar>
              <w:top w:w="80" w:type="dxa"/>
              <w:left w:w="80" w:type="dxa"/>
              <w:bottom w:w="80" w:type="dxa"/>
              <w:right w:w="80" w:type="dxa"/>
            </w:tcMar>
          </w:tcPr>
          <w:p w14:paraId="252B615F" w14:textId="77777777" w:rsidR="007443CC" w:rsidRPr="008C5277" w:rsidRDefault="00303D4E" w:rsidP="003B7699">
            <w:pPr>
              <w:pStyle w:val="RLTextlnkuslovan"/>
              <w:tabs>
                <w:tab w:val="left" w:pos="737"/>
              </w:tabs>
              <w:spacing w:line="240" w:lineRule="auto"/>
              <w:jc w:val="center"/>
              <w:rPr>
                <w:rFonts w:cs="Arial"/>
              </w:rPr>
            </w:pPr>
            <w:r w:rsidRPr="008C5277">
              <w:rPr>
                <w:rStyle w:val="Hyperlink0"/>
                <w:rFonts w:cs="Arial"/>
                <w:b/>
                <w:bCs/>
              </w:rPr>
              <w:t>Objednatel:</w:t>
            </w:r>
          </w:p>
        </w:tc>
        <w:tc>
          <w:tcPr>
            <w:tcW w:w="4825" w:type="dxa"/>
            <w:tcBorders>
              <w:top w:val="nil"/>
              <w:left w:val="nil"/>
              <w:bottom w:val="nil"/>
              <w:right w:val="nil"/>
            </w:tcBorders>
            <w:tcMar>
              <w:top w:w="80" w:type="dxa"/>
              <w:left w:w="80" w:type="dxa"/>
              <w:bottom w:w="80" w:type="dxa"/>
              <w:right w:w="80" w:type="dxa"/>
            </w:tcMar>
          </w:tcPr>
          <w:p w14:paraId="0C43462B" w14:textId="77777777" w:rsidR="007443CC" w:rsidRPr="008C5277" w:rsidRDefault="00303D4E" w:rsidP="003B7699">
            <w:pPr>
              <w:pStyle w:val="RLTextlnkuslovan"/>
              <w:tabs>
                <w:tab w:val="left" w:pos="737"/>
              </w:tabs>
              <w:spacing w:line="240" w:lineRule="auto"/>
              <w:jc w:val="center"/>
              <w:rPr>
                <w:rFonts w:cs="Arial"/>
              </w:rPr>
            </w:pPr>
            <w:r w:rsidRPr="008C5277">
              <w:rPr>
                <w:rStyle w:val="Hyperlink0"/>
                <w:rFonts w:cs="Arial"/>
                <w:b/>
                <w:bCs/>
              </w:rPr>
              <w:t>Poskytovatel:</w:t>
            </w:r>
          </w:p>
        </w:tc>
      </w:tr>
      <w:tr w:rsidR="007443CC" w:rsidRPr="008C5277" w14:paraId="7E2C6F07" w14:textId="77777777" w:rsidTr="00E37814">
        <w:trPr>
          <w:trHeight w:val="1694"/>
          <w:jc w:val="center"/>
        </w:trPr>
        <w:tc>
          <w:tcPr>
            <w:tcW w:w="6559" w:type="dxa"/>
            <w:tcBorders>
              <w:top w:val="nil"/>
              <w:left w:val="nil"/>
              <w:bottom w:val="nil"/>
              <w:right w:val="nil"/>
            </w:tcBorders>
            <w:tcMar>
              <w:top w:w="80" w:type="dxa"/>
              <w:left w:w="80" w:type="dxa"/>
              <w:bottom w:w="80" w:type="dxa"/>
              <w:right w:w="80" w:type="dxa"/>
            </w:tcMar>
          </w:tcPr>
          <w:p w14:paraId="4CF7A3C8" w14:textId="77777777" w:rsidR="007443CC" w:rsidRDefault="007443CC" w:rsidP="003B7699">
            <w:pPr>
              <w:pStyle w:val="RLTextlnkuslovan"/>
              <w:tabs>
                <w:tab w:val="left" w:pos="737"/>
              </w:tabs>
              <w:spacing w:line="240" w:lineRule="auto"/>
              <w:jc w:val="center"/>
              <w:rPr>
                <w:rStyle w:val="dn"/>
                <w:rFonts w:eastAsia="Arial" w:cs="Arial"/>
              </w:rPr>
            </w:pPr>
          </w:p>
          <w:p w14:paraId="535308AC" w14:textId="77777777" w:rsidR="00887434" w:rsidRDefault="00887434" w:rsidP="003B7699">
            <w:pPr>
              <w:pStyle w:val="RLTextlnkuslovan"/>
              <w:tabs>
                <w:tab w:val="left" w:pos="737"/>
              </w:tabs>
              <w:spacing w:line="240" w:lineRule="auto"/>
              <w:jc w:val="center"/>
              <w:rPr>
                <w:rStyle w:val="dn"/>
                <w:rFonts w:eastAsia="Arial" w:cs="Arial"/>
              </w:rPr>
            </w:pPr>
          </w:p>
          <w:p w14:paraId="3380803B" w14:textId="77777777" w:rsidR="00887434" w:rsidRPr="008C5277" w:rsidRDefault="00887434" w:rsidP="003B7699">
            <w:pPr>
              <w:pStyle w:val="RLTextlnkuslovan"/>
              <w:tabs>
                <w:tab w:val="left" w:pos="737"/>
              </w:tabs>
              <w:spacing w:line="240" w:lineRule="auto"/>
              <w:jc w:val="center"/>
              <w:rPr>
                <w:rStyle w:val="dn"/>
                <w:rFonts w:eastAsia="Arial" w:cs="Arial"/>
              </w:rPr>
            </w:pPr>
          </w:p>
          <w:p w14:paraId="63C437CA" w14:textId="77777777" w:rsidR="004C6200" w:rsidRPr="008C5277" w:rsidRDefault="004C6200" w:rsidP="003B7699">
            <w:pPr>
              <w:pStyle w:val="RLTextlnkuslovan"/>
              <w:tabs>
                <w:tab w:val="left" w:pos="737"/>
              </w:tabs>
              <w:spacing w:line="240" w:lineRule="auto"/>
              <w:jc w:val="center"/>
              <w:rPr>
                <w:rStyle w:val="dn"/>
                <w:rFonts w:eastAsia="Arial" w:cs="Arial"/>
                <w:b/>
                <w:bCs/>
              </w:rPr>
            </w:pPr>
            <w:r w:rsidRPr="008C5277">
              <w:rPr>
                <w:rStyle w:val="dn"/>
                <w:rFonts w:cs="Arial"/>
                <w:b/>
                <w:bCs/>
              </w:rPr>
              <w:t xml:space="preserve">Česká republika </w:t>
            </w:r>
            <w:r w:rsidR="002B4E09" w:rsidRPr="008C5277">
              <w:rPr>
                <w:rStyle w:val="dn"/>
                <w:rFonts w:cs="Arial"/>
                <w:b/>
                <w:bCs/>
              </w:rPr>
              <w:t>–</w:t>
            </w:r>
            <w:r w:rsidRPr="008C5277">
              <w:rPr>
                <w:rStyle w:val="dn"/>
                <w:rFonts w:cs="Arial"/>
                <w:b/>
                <w:bCs/>
              </w:rPr>
              <w:t xml:space="preserve"> Ministerstvo zemědělství</w:t>
            </w:r>
          </w:p>
          <w:p w14:paraId="799D30D9" w14:textId="77777777" w:rsidR="007443CC" w:rsidRPr="008C5277" w:rsidRDefault="00752F5F" w:rsidP="005E0749">
            <w:pPr>
              <w:pStyle w:val="RLTextlnkuslovan"/>
              <w:tabs>
                <w:tab w:val="left" w:pos="737"/>
              </w:tabs>
              <w:spacing w:line="240" w:lineRule="auto"/>
              <w:jc w:val="center"/>
              <w:rPr>
                <w:rStyle w:val="Hyperlink0"/>
                <w:rFonts w:eastAsia="Arial" w:cs="Arial"/>
              </w:rPr>
            </w:pPr>
            <w:r>
              <w:rPr>
                <w:rStyle w:val="Hyperlink0"/>
                <w:rFonts w:eastAsia="Arial" w:cs="Arial"/>
              </w:rPr>
              <w:t xml:space="preserve">Ing. </w:t>
            </w:r>
            <w:r w:rsidR="005E0749">
              <w:rPr>
                <w:rStyle w:val="Hyperlink0"/>
                <w:rFonts w:eastAsia="Arial" w:cs="Arial"/>
              </w:rPr>
              <w:t>Leona Slabochová, ředitelka odboru informačních a komunikačních technologií</w:t>
            </w:r>
          </w:p>
          <w:p w14:paraId="1E67E753" w14:textId="77777777" w:rsidR="007443CC" w:rsidRPr="008C5277" w:rsidRDefault="007443CC" w:rsidP="003B7699">
            <w:pPr>
              <w:pStyle w:val="RLTextlnkuslovan"/>
              <w:tabs>
                <w:tab w:val="left" w:pos="737"/>
              </w:tabs>
              <w:spacing w:line="240" w:lineRule="auto"/>
              <w:jc w:val="center"/>
              <w:rPr>
                <w:rStyle w:val="Hyperlink0"/>
                <w:rFonts w:eastAsia="Arial" w:cs="Arial"/>
              </w:rPr>
            </w:pPr>
          </w:p>
          <w:p w14:paraId="1322239C" w14:textId="77777777" w:rsidR="004C6200" w:rsidRPr="008C5277" w:rsidRDefault="004C6200" w:rsidP="003B7699">
            <w:pPr>
              <w:pStyle w:val="RLTextlnkuslovan"/>
              <w:tabs>
                <w:tab w:val="left" w:pos="737"/>
              </w:tabs>
              <w:spacing w:line="240" w:lineRule="auto"/>
              <w:jc w:val="center"/>
              <w:rPr>
                <w:rStyle w:val="Hyperlink0"/>
                <w:rFonts w:eastAsia="Arial" w:cs="Arial"/>
              </w:rPr>
            </w:pPr>
          </w:p>
          <w:p w14:paraId="1FBCE3F4" w14:textId="77777777" w:rsidR="004C6200" w:rsidRPr="008C5277" w:rsidRDefault="004C6200" w:rsidP="003B7699">
            <w:pPr>
              <w:pStyle w:val="RLTextlnkuslovan"/>
              <w:tabs>
                <w:tab w:val="left" w:pos="737"/>
              </w:tabs>
              <w:spacing w:line="240" w:lineRule="auto"/>
              <w:jc w:val="center"/>
              <w:rPr>
                <w:rStyle w:val="Hyperlink0"/>
                <w:rFonts w:eastAsia="Arial" w:cs="Arial"/>
              </w:rPr>
            </w:pPr>
          </w:p>
          <w:p w14:paraId="2C81B7AC" w14:textId="77777777" w:rsidR="004C6200" w:rsidRPr="008C5277" w:rsidRDefault="004C6200" w:rsidP="003B7699">
            <w:pPr>
              <w:pStyle w:val="RLTextlnkuslovan"/>
              <w:tabs>
                <w:tab w:val="left" w:pos="737"/>
              </w:tabs>
              <w:spacing w:line="240" w:lineRule="auto"/>
              <w:jc w:val="center"/>
              <w:rPr>
                <w:rStyle w:val="Hyperlink0"/>
                <w:rFonts w:eastAsia="Arial" w:cs="Arial"/>
              </w:rPr>
            </w:pPr>
          </w:p>
          <w:p w14:paraId="07700586" w14:textId="77777777" w:rsidR="004C6200" w:rsidRPr="008C5277" w:rsidRDefault="004C6200" w:rsidP="003B7699">
            <w:pPr>
              <w:pStyle w:val="RLTextlnkuslovan"/>
              <w:tabs>
                <w:tab w:val="left" w:pos="737"/>
              </w:tabs>
              <w:spacing w:line="240" w:lineRule="auto"/>
              <w:jc w:val="center"/>
              <w:rPr>
                <w:rStyle w:val="Hyperlink0"/>
                <w:rFonts w:eastAsia="Arial" w:cs="Arial"/>
              </w:rPr>
            </w:pPr>
          </w:p>
          <w:p w14:paraId="6F909675" w14:textId="77777777" w:rsidR="007443CC" w:rsidRPr="008C5277" w:rsidRDefault="007443CC" w:rsidP="003B7699">
            <w:pPr>
              <w:pStyle w:val="RLTextlnkuslovan"/>
              <w:tabs>
                <w:tab w:val="left" w:pos="737"/>
              </w:tabs>
              <w:spacing w:line="240" w:lineRule="auto"/>
              <w:jc w:val="center"/>
              <w:rPr>
                <w:rFonts w:cs="Arial"/>
              </w:rPr>
            </w:pPr>
          </w:p>
        </w:tc>
        <w:tc>
          <w:tcPr>
            <w:tcW w:w="4825" w:type="dxa"/>
            <w:tcBorders>
              <w:top w:val="nil"/>
              <w:left w:val="nil"/>
              <w:bottom w:val="nil"/>
              <w:right w:val="nil"/>
            </w:tcBorders>
            <w:tcMar>
              <w:top w:w="80" w:type="dxa"/>
              <w:left w:w="80" w:type="dxa"/>
              <w:bottom w:w="80" w:type="dxa"/>
              <w:right w:w="80" w:type="dxa"/>
            </w:tcMar>
          </w:tcPr>
          <w:p w14:paraId="18E8E9DD" w14:textId="77777777" w:rsidR="007443CC" w:rsidRPr="008C5277" w:rsidRDefault="007443CC" w:rsidP="003B7699">
            <w:pPr>
              <w:pStyle w:val="RLTextlnkuslovan"/>
              <w:tabs>
                <w:tab w:val="left" w:pos="737"/>
              </w:tabs>
              <w:spacing w:line="240" w:lineRule="auto"/>
              <w:jc w:val="center"/>
              <w:rPr>
                <w:rStyle w:val="dn"/>
                <w:rFonts w:eastAsia="Arial" w:cs="Arial"/>
              </w:rPr>
            </w:pPr>
          </w:p>
          <w:p w14:paraId="3A60715E" w14:textId="77777777" w:rsidR="00887434" w:rsidRDefault="00887434" w:rsidP="003B7699">
            <w:pPr>
              <w:pStyle w:val="RLTextlnkuslovan"/>
              <w:tabs>
                <w:tab w:val="left" w:pos="737"/>
              </w:tabs>
              <w:spacing w:line="240" w:lineRule="auto"/>
              <w:jc w:val="center"/>
              <w:rPr>
                <w:highlight w:val="yellow"/>
              </w:rPr>
            </w:pPr>
          </w:p>
          <w:p w14:paraId="20E9F1D3" w14:textId="77777777" w:rsidR="00887434" w:rsidRDefault="00887434" w:rsidP="003B7699">
            <w:pPr>
              <w:pStyle w:val="RLTextlnkuslovan"/>
              <w:tabs>
                <w:tab w:val="left" w:pos="737"/>
              </w:tabs>
              <w:spacing w:line="240" w:lineRule="auto"/>
              <w:jc w:val="center"/>
              <w:rPr>
                <w:highlight w:val="yellow"/>
              </w:rPr>
            </w:pPr>
          </w:p>
          <w:p w14:paraId="49EEFADA" w14:textId="77777777" w:rsidR="004C6200" w:rsidRPr="008C5277" w:rsidRDefault="00887434" w:rsidP="003B7699">
            <w:pPr>
              <w:pStyle w:val="RLTextlnkuslovan"/>
              <w:tabs>
                <w:tab w:val="left" w:pos="737"/>
              </w:tabs>
              <w:spacing w:line="240" w:lineRule="auto"/>
              <w:jc w:val="center"/>
              <w:rPr>
                <w:rStyle w:val="dn"/>
                <w:rFonts w:eastAsia="Arial" w:cs="Arial"/>
              </w:rPr>
            </w:pPr>
            <w:r>
              <w:rPr>
                <w:highlight w:val="yellow"/>
              </w:rPr>
              <w:t xml:space="preserve">  </w:t>
            </w:r>
            <w:r w:rsidRPr="002C0D60">
              <w:rPr>
                <w:highlight w:val="yellow"/>
              </w:rPr>
              <w:t>[DOPLNÍ POSKYTOVATEL]</w:t>
            </w:r>
          </w:p>
          <w:p w14:paraId="701A56CF" w14:textId="77777777" w:rsidR="004C6200" w:rsidRPr="008C5277" w:rsidRDefault="004C6200" w:rsidP="003B7699">
            <w:pPr>
              <w:pStyle w:val="RLTextlnkuslovan"/>
              <w:tabs>
                <w:tab w:val="left" w:pos="737"/>
              </w:tabs>
              <w:spacing w:line="240" w:lineRule="auto"/>
              <w:jc w:val="center"/>
              <w:rPr>
                <w:rStyle w:val="dn"/>
                <w:rFonts w:eastAsia="Arial" w:cs="Arial"/>
              </w:rPr>
            </w:pPr>
          </w:p>
          <w:p w14:paraId="3D812654" w14:textId="77777777" w:rsidR="004C6200" w:rsidRPr="008C5277" w:rsidRDefault="004C6200" w:rsidP="003B7699">
            <w:pPr>
              <w:pStyle w:val="RLTextlnkuslovan"/>
              <w:tabs>
                <w:tab w:val="left" w:pos="737"/>
              </w:tabs>
              <w:spacing w:line="240" w:lineRule="auto"/>
              <w:jc w:val="center"/>
              <w:rPr>
                <w:rStyle w:val="dn"/>
                <w:rFonts w:eastAsia="Arial" w:cs="Arial"/>
              </w:rPr>
            </w:pPr>
          </w:p>
          <w:p w14:paraId="1EA84A58" w14:textId="77777777" w:rsidR="004C6200" w:rsidRPr="008C5277" w:rsidRDefault="004C6200" w:rsidP="003B7699">
            <w:pPr>
              <w:pStyle w:val="RLTextlnkuslovan"/>
              <w:tabs>
                <w:tab w:val="left" w:pos="737"/>
              </w:tabs>
              <w:spacing w:line="240" w:lineRule="auto"/>
              <w:jc w:val="center"/>
              <w:rPr>
                <w:rStyle w:val="dn"/>
                <w:rFonts w:eastAsia="Arial" w:cs="Arial"/>
              </w:rPr>
            </w:pPr>
          </w:p>
          <w:p w14:paraId="3938E60A" w14:textId="77777777" w:rsidR="004C6200" w:rsidRPr="008C5277" w:rsidRDefault="004C6200" w:rsidP="003B7699">
            <w:pPr>
              <w:pStyle w:val="RLTextlnkuslovan"/>
              <w:tabs>
                <w:tab w:val="left" w:pos="737"/>
              </w:tabs>
              <w:spacing w:line="240" w:lineRule="auto"/>
              <w:jc w:val="center"/>
              <w:rPr>
                <w:rStyle w:val="dn"/>
                <w:rFonts w:eastAsia="Arial" w:cs="Arial"/>
              </w:rPr>
            </w:pPr>
          </w:p>
          <w:p w14:paraId="56DDDFD4" w14:textId="77777777" w:rsidR="004C6200" w:rsidRPr="008C5277" w:rsidRDefault="004C6200" w:rsidP="003B7699">
            <w:pPr>
              <w:pStyle w:val="RLTextlnkuslovan"/>
              <w:tabs>
                <w:tab w:val="left" w:pos="737"/>
              </w:tabs>
              <w:spacing w:line="240" w:lineRule="auto"/>
              <w:jc w:val="center"/>
              <w:rPr>
                <w:rStyle w:val="dn"/>
                <w:rFonts w:eastAsia="Arial" w:cs="Arial"/>
              </w:rPr>
            </w:pPr>
          </w:p>
          <w:p w14:paraId="18E0ABD3" w14:textId="77777777" w:rsidR="007443CC" w:rsidRPr="008C5277" w:rsidRDefault="007443CC" w:rsidP="003B7699">
            <w:pPr>
              <w:pStyle w:val="RLTextlnkuslovan"/>
              <w:tabs>
                <w:tab w:val="left" w:pos="737"/>
              </w:tabs>
              <w:spacing w:line="240" w:lineRule="auto"/>
              <w:jc w:val="center"/>
              <w:rPr>
                <w:rFonts w:cs="Arial"/>
              </w:rPr>
            </w:pPr>
          </w:p>
        </w:tc>
      </w:tr>
    </w:tbl>
    <w:p w14:paraId="0B61DE24" w14:textId="77777777" w:rsidR="001C0B59" w:rsidRDefault="001C0B59">
      <w:r>
        <w:br w:type="page"/>
      </w:r>
    </w:p>
    <w:tbl>
      <w:tblPr>
        <w:tblW w:w="113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6559"/>
        <w:gridCol w:w="4825"/>
      </w:tblGrid>
      <w:tr w:rsidR="00341289" w:rsidRPr="008C5277" w14:paraId="78CA1E11" w14:textId="77777777" w:rsidTr="00E37814">
        <w:trPr>
          <w:trHeight w:val="1694"/>
          <w:jc w:val="center"/>
        </w:trPr>
        <w:tc>
          <w:tcPr>
            <w:tcW w:w="6559" w:type="dxa"/>
            <w:tcBorders>
              <w:top w:val="nil"/>
              <w:left w:val="nil"/>
              <w:bottom w:val="nil"/>
              <w:right w:val="nil"/>
            </w:tcBorders>
            <w:tcMar>
              <w:top w:w="80" w:type="dxa"/>
              <w:left w:w="80" w:type="dxa"/>
              <w:bottom w:w="80" w:type="dxa"/>
              <w:right w:w="80" w:type="dxa"/>
            </w:tcMar>
          </w:tcPr>
          <w:p w14:paraId="2E8E5BF9" w14:textId="7BA88777" w:rsidR="00341289" w:rsidRDefault="00341289" w:rsidP="003B7699">
            <w:pPr>
              <w:pStyle w:val="RLTextlnkuslovan"/>
              <w:tabs>
                <w:tab w:val="left" w:pos="737"/>
              </w:tabs>
              <w:spacing w:line="240" w:lineRule="auto"/>
              <w:jc w:val="center"/>
              <w:rPr>
                <w:rStyle w:val="dn"/>
                <w:rFonts w:eastAsia="Arial" w:cs="Arial"/>
              </w:rPr>
            </w:pPr>
          </w:p>
        </w:tc>
        <w:tc>
          <w:tcPr>
            <w:tcW w:w="4825" w:type="dxa"/>
            <w:tcBorders>
              <w:top w:val="nil"/>
              <w:left w:val="nil"/>
              <w:bottom w:val="nil"/>
              <w:right w:val="nil"/>
            </w:tcBorders>
            <w:tcMar>
              <w:top w:w="80" w:type="dxa"/>
              <w:left w:w="80" w:type="dxa"/>
              <w:bottom w:w="80" w:type="dxa"/>
              <w:right w:w="80" w:type="dxa"/>
            </w:tcMar>
          </w:tcPr>
          <w:p w14:paraId="266B2DD5" w14:textId="77777777" w:rsidR="00341289" w:rsidRPr="008C5277" w:rsidRDefault="00341289" w:rsidP="003B7699">
            <w:pPr>
              <w:pStyle w:val="RLTextlnkuslovan"/>
              <w:tabs>
                <w:tab w:val="left" w:pos="737"/>
              </w:tabs>
              <w:spacing w:line="240" w:lineRule="auto"/>
              <w:jc w:val="center"/>
              <w:rPr>
                <w:rStyle w:val="dn"/>
                <w:rFonts w:eastAsia="Arial" w:cs="Arial"/>
              </w:rPr>
            </w:pPr>
          </w:p>
        </w:tc>
      </w:tr>
      <w:tr w:rsidR="007443CC" w:rsidRPr="008C5277" w14:paraId="2CCF4F29" w14:textId="77777777" w:rsidTr="00E37814">
        <w:trPr>
          <w:trHeight w:val="2035"/>
          <w:jc w:val="center"/>
        </w:trPr>
        <w:tc>
          <w:tcPr>
            <w:tcW w:w="6559" w:type="dxa"/>
            <w:tcBorders>
              <w:top w:val="nil"/>
              <w:left w:val="nil"/>
              <w:bottom w:val="nil"/>
              <w:right w:val="nil"/>
            </w:tcBorders>
            <w:tcMar>
              <w:top w:w="80" w:type="dxa"/>
              <w:left w:w="80" w:type="dxa"/>
              <w:bottom w:w="80" w:type="dxa"/>
              <w:right w:w="80" w:type="dxa"/>
            </w:tcMar>
          </w:tcPr>
          <w:p w14:paraId="332A27FF" w14:textId="77777777" w:rsidR="0025715E" w:rsidRPr="0005295D" w:rsidRDefault="0025715E" w:rsidP="0025715E">
            <w:pPr>
              <w:ind w:right="-3088"/>
              <w:rPr>
                <w:rStyle w:val="Hyperlink0"/>
                <w:rFonts w:ascii="Calibri" w:eastAsia="Arial" w:hAnsi="Calibri"/>
                <w:sz w:val="20"/>
                <w:szCs w:val="20"/>
              </w:rPr>
            </w:pPr>
            <w:r w:rsidRPr="0005295D">
              <w:rPr>
                <w:rStyle w:val="Hyperlink0"/>
                <w:rFonts w:ascii="Calibri" w:eastAsia="Arial" w:hAnsi="Calibri"/>
                <w:b/>
                <w:bCs/>
                <w:sz w:val="20"/>
                <w:szCs w:val="20"/>
              </w:rPr>
              <w:t>P</w:t>
            </w:r>
            <w:r w:rsidRPr="001C0B59">
              <w:rPr>
                <w:rStyle w:val="Hyperlink0"/>
                <w:rFonts w:ascii="Calibri" w:eastAsia="Arial" w:hAnsi="Calibri"/>
                <w:b/>
                <w:bCs/>
                <w:sz w:val="24"/>
                <w:szCs w:val="24"/>
              </w:rPr>
              <w:t xml:space="preserve">ŘÍLOHA Č. 1 SMLOUVY – SEZNAM PODDODAVATELŮ </w:t>
            </w:r>
          </w:p>
          <w:p w14:paraId="734D334E" w14:textId="77777777" w:rsidR="0025715E" w:rsidRPr="0005295D" w:rsidRDefault="0025715E" w:rsidP="0025715E">
            <w:pPr>
              <w:jc w:val="both"/>
              <w:rPr>
                <w:rStyle w:val="Hyperlink0"/>
                <w:rFonts w:ascii="Calibri" w:eastAsia="Arial" w:hAnsi="Calibri"/>
                <w:sz w:val="20"/>
                <w:szCs w:val="20"/>
              </w:rPr>
            </w:pPr>
          </w:p>
          <w:p w14:paraId="73B63716" w14:textId="77777777" w:rsidR="0025715E" w:rsidRPr="0005295D" w:rsidRDefault="0025715E" w:rsidP="0025715E">
            <w:pPr>
              <w:rPr>
                <w:rStyle w:val="Hyperlink0"/>
                <w:rFonts w:ascii="Calibri" w:eastAsia="Arial" w:hAnsi="Calibri"/>
                <w:sz w:val="20"/>
                <w:szCs w:val="20"/>
              </w:rPr>
            </w:pPr>
          </w:p>
          <w:p w14:paraId="306C3BA8" w14:textId="77777777" w:rsidR="0025715E" w:rsidRPr="0005295D" w:rsidRDefault="0025715E" w:rsidP="0025715E">
            <w:pPr>
              <w:jc w:val="both"/>
              <w:rPr>
                <w:rStyle w:val="Hyperlink0"/>
                <w:rFonts w:ascii="Calibri" w:eastAsia="Arial" w:hAnsi="Calibri"/>
                <w:sz w:val="20"/>
                <w:szCs w:val="20"/>
              </w:rPr>
            </w:pPr>
          </w:p>
          <w:p w14:paraId="43396ED4" w14:textId="77777777" w:rsidR="0025715E" w:rsidRPr="0005295D" w:rsidRDefault="0025715E" w:rsidP="0025715E">
            <w:pPr>
              <w:jc w:val="both"/>
              <w:rPr>
                <w:rStyle w:val="Hyperlink0"/>
                <w:rFonts w:ascii="Calibri" w:eastAsia="Arial" w:hAnsi="Calibri"/>
                <w:sz w:val="20"/>
                <w:szCs w:val="20"/>
              </w:rPr>
            </w:pPr>
            <w:r w:rsidRPr="0005295D">
              <w:rPr>
                <w:rStyle w:val="Hyperlink0"/>
                <w:rFonts w:ascii="Calibri" w:eastAsia="Arial" w:hAnsi="Calibri"/>
                <w:sz w:val="20"/>
                <w:szCs w:val="20"/>
              </w:rPr>
              <w:t>Poddodavatel č. 1:</w:t>
            </w:r>
          </w:p>
          <w:p w14:paraId="0D5D89D8" w14:textId="77777777" w:rsidR="0025715E" w:rsidRPr="0005295D" w:rsidRDefault="0025715E" w:rsidP="0025715E">
            <w:pPr>
              <w:jc w:val="both"/>
              <w:rPr>
                <w:rStyle w:val="Hyperlink0"/>
                <w:rFonts w:ascii="Calibri" w:eastAsia="Arial" w:hAnsi="Calibri"/>
                <w:sz w:val="20"/>
                <w:szCs w:val="20"/>
              </w:rPr>
            </w:pPr>
          </w:p>
          <w:p w14:paraId="587DDA3D" w14:textId="77777777" w:rsidR="0025715E" w:rsidRPr="0005295D" w:rsidRDefault="0025715E" w:rsidP="0025715E">
            <w:pPr>
              <w:jc w:val="both"/>
              <w:rPr>
                <w:rStyle w:val="Hyperlink0"/>
                <w:rFonts w:ascii="Calibri" w:eastAsia="Arial" w:hAnsi="Calibri"/>
                <w:sz w:val="20"/>
                <w:szCs w:val="20"/>
              </w:rPr>
            </w:pPr>
            <w:r w:rsidRPr="0005295D">
              <w:rPr>
                <w:rStyle w:val="Hyperlink0"/>
                <w:rFonts w:ascii="Calibri" w:eastAsia="Arial" w:hAnsi="Calibri"/>
                <w:sz w:val="20"/>
                <w:szCs w:val="20"/>
              </w:rPr>
              <w:t>Název</w:t>
            </w:r>
            <w:r w:rsidR="00E37814">
              <w:rPr>
                <w:rStyle w:val="Hyperlink0"/>
                <w:rFonts w:ascii="Calibri" w:eastAsia="Arial" w:hAnsi="Calibri"/>
                <w:sz w:val="20"/>
                <w:szCs w:val="20"/>
              </w:rPr>
              <w:t xml:space="preserve">:             </w:t>
            </w:r>
            <w:r w:rsidRPr="0005295D">
              <w:rPr>
                <w:rStyle w:val="Hyperlink0"/>
                <w:rFonts w:ascii="Calibri" w:eastAsia="Arial" w:hAnsi="Calibri"/>
                <w:sz w:val="20"/>
                <w:szCs w:val="20"/>
              </w:rPr>
              <w:t xml:space="preserve"> </w:t>
            </w:r>
            <w:r w:rsidR="00E37814" w:rsidRPr="00E37814">
              <w:rPr>
                <w:rFonts w:ascii="Calibri" w:hAnsi="Calibri" w:cs="Tahoma"/>
                <w:bCs/>
                <w:szCs w:val="20"/>
                <w:highlight w:val="yellow"/>
              </w:rPr>
              <w:t>[DOPLNÍ ÚČASTNÍK]</w:t>
            </w:r>
          </w:p>
          <w:p w14:paraId="6F2A4DE5" w14:textId="77777777" w:rsidR="0025715E" w:rsidRPr="0005295D" w:rsidRDefault="0025715E" w:rsidP="0025715E">
            <w:pPr>
              <w:jc w:val="both"/>
              <w:rPr>
                <w:rStyle w:val="Hyperlink0"/>
                <w:rFonts w:ascii="Calibri" w:eastAsia="Arial" w:hAnsi="Calibri"/>
                <w:sz w:val="20"/>
                <w:szCs w:val="20"/>
              </w:rPr>
            </w:pPr>
            <w:r w:rsidRPr="0005295D">
              <w:rPr>
                <w:rStyle w:val="Hyperlink0"/>
                <w:rFonts w:ascii="Calibri" w:eastAsia="Arial" w:hAnsi="Calibri"/>
                <w:sz w:val="20"/>
                <w:szCs w:val="20"/>
              </w:rPr>
              <w:tab/>
            </w:r>
            <w:r w:rsidRPr="0005295D">
              <w:rPr>
                <w:rStyle w:val="Hyperlink0"/>
                <w:rFonts w:ascii="Calibri" w:eastAsia="Arial" w:hAnsi="Calibri"/>
                <w:sz w:val="20"/>
                <w:szCs w:val="20"/>
              </w:rPr>
              <w:tab/>
            </w:r>
          </w:p>
          <w:p w14:paraId="44FB2E12" w14:textId="77777777" w:rsidR="0025715E" w:rsidRPr="0005295D" w:rsidRDefault="0025715E" w:rsidP="0025715E">
            <w:pPr>
              <w:jc w:val="both"/>
              <w:rPr>
                <w:rStyle w:val="Hyperlink0"/>
                <w:rFonts w:ascii="Calibri" w:eastAsia="Arial" w:hAnsi="Calibri"/>
                <w:sz w:val="20"/>
                <w:szCs w:val="20"/>
              </w:rPr>
            </w:pPr>
            <w:r w:rsidRPr="0005295D">
              <w:rPr>
                <w:rStyle w:val="Hyperlink0"/>
                <w:rFonts w:ascii="Calibri" w:eastAsia="Arial" w:hAnsi="Calibri"/>
                <w:sz w:val="20"/>
                <w:szCs w:val="20"/>
              </w:rPr>
              <w:t>IČO</w:t>
            </w:r>
            <w:r w:rsidR="00E37814">
              <w:rPr>
                <w:rStyle w:val="Hyperlink0"/>
                <w:rFonts w:ascii="Calibri" w:eastAsia="Arial" w:hAnsi="Calibri"/>
                <w:sz w:val="20"/>
                <w:szCs w:val="20"/>
              </w:rPr>
              <w:t xml:space="preserve">:                   </w:t>
            </w:r>
            <w:r w:rsidR="00E37814" w:rsidRPr="00E37814">
              <w:rPr>
                <w:rFonts w:ascii="Calibri" w:hAnsi="Calibri" w:cs="Tahoma"/>
                <w:bCs/>
                <w:szCs w:val="20"/>
                <w:highlight w:val="yellow"/>
              </w:rPr>
              <w:t>[DOPLNÍ ÚČASTNÍK]</w:t>
            </w:r>
            <w:r w:rsidRPr="0005295D">
              <w:rPr>
                <w:rStyle w:val="Hyperlink0"/>
                <w:rFonts w:ascii="Calibri" w:eastAsia="Arial" w:hAnsi="Calibri"/>
                <w:sz w:val="20"/>
                <w:szCs w:val="20"/>
              </w:rPr>
              <w:tab/>
            </w:r>
          </w:p>
          <w:p w14:paraId="73234752" w14:textId="77777777" w:rsidR="0025715E" w:rsidRPr="0005295D" w:rsidRDefault="0025715E" w:rsidP="0025715E">
            <w:pPr>
              <w:jc w:val="both"/>
              <w:rPr>
                <w:rStyle w:val="Hyperlink0"/>
                <w:rFonts w:ascii="Calibri" w:eastAsia="Arial" w:hAnsi="Calibri"/>
                <w:sz w:val="20"/>
                <w:szCs w:val="20"/>
              </w:rPr>
            </w:pPr>
            <w:r w:rsidRPr="0005295D">
              <w:rPr>
                <w:rStyle w:val="Hyperlink0"/>
                <w:rFonts w:ascii="Calibri" w:eastAsia="Arial" w:hAnsi="Calibri"/>
                <w:sz w:val="20"/>
                <w:szCs w:val="20"/>
              </w:rPr>
              <w:tab/>
            </w:r>
          </w:p>
          <w:p w14:paraId="2B740C60" w14:textId="77777777" w:rsidR="0025715E" w:rsidRPr="0005295D" w:rsidRDefault="0025715E" w:rsidP="0025715E">
            <w:pPr>
              <w:jc w:val="both"/>
              <w:rPr>
                <w:rStyle w:val="Hyperlink0"/>
                <w:rFonts w:ascii="Calibri" w:eastAsia="Arial" w:hAnsi="Calibri"/>
                <w:sz w:val="20"/>
                <w:szCs w:val="20"/>
              </w:rPr>
            </w:pPr>
            <w:r w:rsidRPr="0005295D">
              <w:rPr>
                <w:rStyle w:val="Hyperlink0"/>
                <w:rFonts w:ascii="Calibri" w:eastAsia="Arial" w:hAnsi="Calibri"/>
                <w:sz w:val="20"/>
                <w:szCs w:val="20"/>
              </w:rPr>
              <w:t>Sídlo</w:t>
            </w:r>
            <w:r w:rsidR="00E37814">
              <w:rPr>
                <w:rStyle w:val="Hyperlink0"/>
                <w:rFonts w:ascii="Calibri" w:eastAsia="Arial" w:hAnsi="Calibri"/>
                <w:sz w:val="20"/>
                <w:szCs w:val="20"/>
              </w:rPr>
              <w:t xml:space="preserve">:                 </w:t>
            </w:r>
            <w:r w:rsidR="00E37814" w:rsidRPr="00E37814">
              <w:rPr>
                <w:rFonts w:ascii="Calibri" w:hAnsi="Calibri" w:cs="Tahoma"/>
                <w:bCs/>
                <w:szCs w:val="20"/>
                <w:highlight w:val="yellow"/>
              </w:rPr>
              <w:t>[DOPLNÍ ÚČASTNÍK]</w:t>
            </w:r>
          </w:p>
          <w:p w14:paraId="1E0B94D2" w14:textId="77777777" w:rsidR="0025715E" w:rsidRPr="0005295D" w:rsidRDefault="0025715E" w:rsidP="0025715E">
            <w:pPr>
              <w:jc w:val="both"/>
              <w:rPr>
                <w:rStyle w:val="Hyperlink0"/>
                <w:rFonts w:ascii="Calibri" w:eastAsia="Arial" w:hAnsi="Calibri"/>
                <w:sz w:val="20"/>
                <w:szCs w:val="20"/>
              </w:rPr>
            </w:pPr>
            <w:r w:rsidRPr="0005295D">
              <w:rPr>
                <w:rStyle w:val="Hyperlink0"/>
                <w:rFonts w:ascii="Calibri" w:eastAsia="Arial" w:hAnsi="Calibri"/>
                <w:sz w:val="20"/>
                <w:szCs w:val="20"/>
              </w:rPr>
              <w:tab/>
            </w:r>
            <w:r w:rsidRPr="0005295D">
              <w:rPr>
                <w:rStyle w:val="Hyperlink0"/>
                <w:rFonts w:ascii="Calibri" w:eastAsia="Arial" w:hAnsi="Calibri"/>
                <w:sz w:val="20"/>
                <w:szCs w:val="20"/>
              </w:rPr>
              <w:tab/>
            </w:r>
          </w:p>
          <w:p w14:paraId="3D58FCE1" w14:textId="77777777" w:rsidR="0025715E" w:rsidRPr="0005295D" w:rsidRDefault="0025715E" w:rsidP="0025715E">
            <w:pPr>
              <w:jc w:val="both"/>
              <w:rPr>
                <w:rStyle w:val="Hyperlink0"/>
                <w:rFonts w:ascii="Calibri" w:eastAsia="Arial" w:hAnsi="Calibri"/>
                <w:sz w:val="20"/>
                <w:szCs w:val="20"/>
              </w:rPr>
            </w:pPr>
            <w:r w:rsidRPr="0005295D">
              <w:rPr>
                <w:rStyle w:val="Hyperlink0"/>
                <w:rFonts w:ascii="Calibri" w:eastAsia="Arial" w:hAnsi="Calibri"/>
                <w:sz w:val="20"/>
                <w:szCs w:val="20"/>
              </w:rPr>
              <w:t>Osoba oprávněná jednat za poddodavatele</w:t>
            </w:r>
            <w:r w:rsidR="00E37814">
              <w:rPr>
                <w:rStyle w:val="Hyperlink0"/>
                <w:rFonts w:ascii="Calibri" w:eastAsia="Arial" w:hAnsi="Calibri"/>
                <w:sz w:val="20"/>
                <w:szCs w:val="20"/>
              </w:rPr>
              <w:t xml:space="preserve">:  </w:t>
            </w:r>
            <w:r w:rsidR="00E37814" w:rsidRPr="00E37814">
              <w:rPr>
                <w:rFonts w:ascii="Calibri" w:hAnsi="Calibri" w:cs="Tahoma"/>
                <w:bCs/>
                <w:szCs w:val="20"/>
                <w:highlight w:val="yellow"/>
              </w:rPr>
              <w:t>[DOPLNÍ ÚČASTNÍK]</w:t>
            </w:r>
          </w:p>
          <w:p w14:paraId="19EA0D3F" w14:textId="77777777" w:rsidR="0025715E" w:rsidRPr="0005295D" w:rsidRDefault="0025715E" w:rsidP="0025715E">
            <w:pPr>
              <w:jc w:val="both"/>
              <w:rPr>
                <w:rStyle w:val="Hyperlink0"/>
                <w:rFonts w:ascii="Calibri" w:eastAsia="Arial" w:hAnsi="Calibri"/>
                <w:sz w:val="20"/>
                <w:szCs w:val="20"/>
              </w:rPr>
            </w:pPr>
          </w:p>
          <w:p w14:paraId="430AE4A1" w14:textId="77777777" w:rsidR="0025715E" w:rsidRPr="0005295D" w:rsidRDefault="0025715E" w:rsidP="0025715E">
            <w:pPr>
              <w:jc w:val="both"/>
              <w:rPr>
                <w:rStyle w:val="Hyperlink0"/>
                <w:rFonts w:ascii="Calibri" w:eastAsia="Arial" w:hAnsi="Calibri"/>
                <w:sz w:val="20"/>
                <w:szCs w:val="20"/>
              </w:rPr>
            </w:pPr>
            <w:r w:rsidRPr="0005295D">
              <w:rPr>
                <w:rStyle w:val="Hyperlink0"/>
                <w:rFonts w:ascii="Calibri" w:eastAsia="Arial" w:hAnsi="Calibri"/>
                <w:sz w:val="20"/>
                <w:szCs w:val="20"/>
              </w:rPr>
              <w:t>Kontaktní osoba</w:t>
            </w:r>
            <w:r w:rsidR="00E37814">
              <w:rPr>
                <w:rStyle w:val="Hyperlink0"/>
                <w:rFonts w:ascii="Calibri" w:eastAsia="Arial" w:hAnsi="Calibri"/>
                <w:sz w:val="20"/>
                <w:szCs w:val="20"/>
              </w:rPr>
              <w:t xml:space="preserve">: </w:t>
            </w:r>
            <w:r w:rsidR="00E37814" w:rsidRPr="00E37814">
              <w:rPr>
                <w:rFonts w:ascii="Calibri" w:hAnsi="Calibri" w:cs="Tahoma"/>
                <w:bCs/>
                <w:szCs w:val="20"/>
                <w:highlight w:val="yellow"/>
              </w:rPr>
              <w:t>[DOPLNÍ ÚČASTNÍK]</w:t>
            </w:r>
            <w:r w:rsidRPr="0005295D">
              <w:rPr>
                <w:rStyle w:val="Hyperlink0"/>
                <w:rFonts w:ascii="Calibri" w:eastAsia="Arial" w:hAnsi="Calibri"/>
                <w:sz w:val="20"/>
                <w:szCs w:val="20"/>
              </w:rPr>
              <w:tab/>
            </w:r>
          </w:p>
          <w:p w14:paraId="13F1DDEA" w14:textId="77777777" w:rsidR="0025715E" w:rsidRPr="0005295D" w:rsidRDefault="0025715E" w:rsidP="0025715E">
            <w:pPr>
              <w:jc w:val="both"/>
              <w:rPr>
                <w:rStyle w:val="Hyperlink0"/>
                <w:rFonts w:ascii="Calibri" w:eastAsia="Arial" w:hAnsi="Calibri"/>
                <w:sz w:val="20"/>
                <w:szCs w:val="20"/>
              </w:rPr>
            </w:pPr>
            <w:r w:rsidRPr="0005295D">
              <w:rPr>
                <w:rStyle w:val="Hyperlink0"/>
                <w:rFonts w:ascii="Calibri" w:eastAsia="Arial" w:hAnsi="Calibri"/>
                <w:sz w:val="20"/>
                <w:szCs w:val="20"/>
              </w:rPr>
              <w:tab/>
            </w:r>
            <w:r w:rsidRPr="0005295D">
              <w:rPr>
                <w:rStyle w:val="Hyperlink0"/>
                <w:rFonts w:ascii="Calibri" w:eastAsia="Arial" w:hAnsi="Calibri"/>
                <w:sz w:val="20"/>
                <w:szCs w:val="20"/>
              </w:rPr>
              <w:tab/>
            </w:r>
          </w:p>
          <w:p w14:paraId="40DB234A" w14:textId="77777777" w:rsidR="0025715E" w:rsidRPr="0005295D" w:rsidRDefault="0025715E" w:rsidP="0025715E">
            <w:pPr>
              <w:tabs>
                <w:tab w:val="num" w:pos="0"/>
              </w:tabs>
              <w:rPr>
                <w:rStyle w:val="Hyperlink0"/>
                <w:rFonts w:ascii="Calibri" w:eastAsia="Arial" w:hAnsi="Calibri"/>
                <w:sz w:val="20"/>
                <w:szCs w:val="20"/>
              </w:rPr>
            </w:pPr>
            <w:r w:rsidRPr="0005295D">
              <w:rPr>
                <w:rStyle w:val="Hyperlink0"/>
                <w:rFonts w:ascii="Calibri" w:eastAsia="Arial" w:hAnsi="Calibri"/>
                <w:sz w:val="20"/>
                <w:szCs w:val="20"/>
              </w:rPr>
              <w:t>Telefon</w:t>
            </w:r>
            <w:r w:rsidR="00E37814">
              <w:rPr>
                <w:rStyle w:val="Hyperlink0"/>
                <w:rFonts w:ascii="Calibri" w:eastAsia="Arial" w:hAnsi="Calibri"/>
                <w:sz w:val="20"/>
                <w:szCs w:val="20"/>
              </w:rPr>
              <w:t xml:space="preserve">:             </w:t>
            </w:r>
            <w:r w:rsidR="00E37814" w:rsidRPr="00E37814">
              <w:rPr>
                <w:rFonts w:ascii="Calibri" w:hAnsi="Calibri" w:cs="Tahoma"/>
                <w:bCs/>
                <w:szCs w:val="20"/>
                <w:highlight w:val="yellow"/>
              </w:rPr>
              <w:t>[DOPLNÍ ÚČASTNÍK]</w:t>
            </w:r>
          </w:p>
          <w:p w14:paraId="31E59A16" w14:textId="77777777" w:rsidR="0025715E" w:rsidRPr="0005295D" w:rsidRDefault="0025715E" w:rsidP="0025715E">
            <w:pPr>
              <w:tabs>
                <w:tab w:val="num" w:pos="0"/>
              </w:tabs>
              <w:rPr>
                <w:rStyle w:val="Hyperlink0"/>
                <w:rFonts w:ascii="Calibri" w:eastAsia="Arial" w:hAnsi="Calibri"/>
                <w:sz w:val="20"/>
                <w:szCs w:val="20"/>
              </w:rPr>
            </w:pPr>
          </w:p>
          <w:p w14:paraId="50550D6A" w14:textId="77777777" w:rsidR="0025715E" w:rsidRPr="0005295D" w:rsidRDefault="0025715E" w:rsidP="0025715E">
            <w:pPr>
              <w:jc w:val="both"/>
              <w:rPr>
                <w:rStyle w:val="Hyperlink0"/>
                <w:rFonts w:ascii="Calibri" w:eastAsia="Arial" w:hAnsi="Calibri"/>
                <w:sz w:val="20"/>
                <w:szCs w:val="20"/>
              </w:rPr>
            </w:pPr>
            <w:r w:rsidRPr="0005295D">
              <w:rPr>
                <w:rStyle w:val="Hyperlink0"/>
                <w:rFonts w:ascii="Calibri" w:eastAsia="Arial" w:hAnsi="Calibri"/>
                <w:sz w:val="20"/>
                <w:szCs w:val="20"/>
              </w:rPr>
              <w:t>E-mail</w:t>
            </w:r>
            <w:r w:rsidR="00E37814">
              <w:rPr>
                <w:rStyle w:val="Hyperlink0"/>
                <w:rFonts w:ascii="Calibri" w:eastAsia="Arial" w:hAnsi="Calibri"/>
                <w:sz w:val="20"/>
                <w:szCs w:val="20"/>
              </w:rPr>
              <w:t xml:space="preserve">:               </w:t>
            </w:r>
            <w:r w:rsidR="00E37814" w:rsidRPr="00E37814">
              <w:rPr>
                <w:rFonts w:ascii="Calibri" w:hAnsi="Calibri" w:cs="Tahoma"/>
                <w:bCs/>
                <w:szCs w:val="20"/>
                <w:highlight w:val="yellow"/>
              </w:rPr>
              <w:t>[DOPLNÍ ÚČASTNÍK]</w:t>
            </w:r>
          </w:p>
          <w:p w14:paraId="69F08A06" w14:textId="77777777" w:rsidR="0025715E" w:rsidRPr="0005295D" w:rsidRDefault="0025715E" w:rsidP="0025715E">
            <w:pPr>
              <w:jc w:val="both"/>
              <w:rPr>
                <w:rStyle w:val="Hyperlink0"/>
                <w:rFonts w:ascii="Calibri" w:eastAsia="Arial" w:hAnsi="Calibri"/>
                <w:sz w:val="20"/>
                <w:szCs w:val="20"/>
              </w:rPr>
            </w:pPr>
          </w:p>
          <w:p w14:paraId="76895F79" w14:textId="77777777" w:rsidR="00844C88" w:rsidRDefault="00E37814" w:rsidP="00A53209">
            <w:pPr>
              <w:ind w:right="-466"/>
              <w:jc w:val="both"/>
              <w:rPr>
                <w:rStyle w:val="Hyperlink0"/>
                <w:rFonts w:ascii="Calibri" w:eastAsia="Arial" w:hAnsi="Calibri"/>
                <w:sz w:val="20"/>
                <w:szCs w:val="20"/>
              </w:rPr>
            </w:pPr>
            <w:r>
              <w:rPr>
                <w:rStyle w:val="Hyperlink0"/>
                <w:rFonts w:ascii="Calibri" w:eastAsia="Arial" w:hAnsi="Calibri"/>
                <w:sz w:val="20"/>
                <w:szCs w:val="20"/>
              </w:rPr>
              <w:t xml:space="preserve">Rozsah </w:t>
            </w:r>
            <w:r w:rsidR="0025715E" w:rsidRPr="0005295D">
              <w:rPr>
                <w:rStyle w:val="Hyperlink0"/>
                <w:rFonts w:ascii="Calibri" w:eastAsia="Arial" w:hAnsi="Calibri"/>
                <w:sz w:val="20"/>
                <w:szCs w:val="20"/>
              </w:rPr>
              <w:t>plnění</w:t>
            </w:r>
            <w:r>
              <w:rPr>
                <w:rStyle w:val="Hyperlink0"/>
                <w:rFonts w:ascii="Calibri" w:eastAsia="Arial" w:hAnsi="Calibri"/>
                <w:sz w:val="20"/>
                <w:szCs w:val="20"/>
              </w:rPr>
              <w:t xml:space="preserve"> Smlouvy</w:t>
            </w:r>
            <w:r w:rsidR="00404357">
              <w:rPr>
                <w:rStyle w:val="Hyperlink0"/>
                <w:rFonts w:ascii="Calibri" w:eastAsia="Arial" w:hAnsi="Calibri"/>
                <w:sz w:val="20"/>
                <w:szCs w:val="20"/>
              </w:rPr>
              <w:t xml:space="preserve"> (specifikace, včetně procentuálního vyjádření)</w:t>
            </w:r>
            <w:r w:rsidR="0025715E" w:rsidRPr="0005295D">
              <w:rPr>
                <w:rStyle w:val="Hyperlink0"/>
                <w:rFonts w:ascii="Calibri" w:eastAsia="Arial" w:hAnsi="Calibri"/>
                <w:sz w:val="20"/>
                <w:szCs w:val="20"/>
              </w:rPr>
              <w:t xml:space="preserve">: </w:t>
            </w:r>
            <w:r>
              <w:rPr>
                <w:rStyle w:val="Hyperlink0"/>
                <w:rFonts w:ascii="Calibri" w:eastAsia="Arial" w:hAnsi="Calibri"/>
                <w:sz w:val="20"/>
                <w:szCs w:val="20"/>
              </w:rPr>
              <w:t xml:space="preserve"> </w:t>
            </w:r>
          </w:p>
          <w:p w14:paraId="4BEC054F" w14:textId="3D6C15B4" w:rsidR="0025715E" w:rsidRDefault="00E37814" w:rsidP="00A53209">
            <w:pPr>
              <w:ind w:right="-466"/>
              <w:jc w:val="both"/>
              <w:rPr>
                <w:rStyle w:val="Hyperlink0"/>
                <w:rFonts w:ascii="Calibri" w:eastAsia="Arial" w:hAnsi="Calibri"/>
                <w:sz w:val="20"/>
                <w:szCs w:val="20"/>
              </w:rPr>
            </w:pPr>
            <w:r w:rsidRPr="00E37814">
              <w:rPr>
                <w:rFonts w:ascii="Calibri" w:hAnsi="Calibri" w:cs="Tahoma"/>
                <w:bCs/>
                <w:szCs w:val="20"/>
                <w:highlight w:val="yellow"/>
              </w:rPr>
              <w:t>[DOPLNÍ ÚČASTNÍK]</w:t>
            </w:r>
          </w:p>
          <w:p w14:paraId="38948E94" w14:textId="77777777" w:rsidR="00E37814" w:rsidRDefault="00E37814" w:rsidP="0025715E">
            <w:pPr>
              <w:jc w:val="both"/>
              <w:rPr>
                <w:rStyle w:val="Hyperlink0"/>
                <w:rFonts w:ascii="Calibri" w:eastAsia="Arial" w:hAnsi="Calibri"/>
                <w:sz w:val="20"/>
                <w:szCs w:val="20"/>
              </w:rPr>
            </w:pPr>
          </w:p>
          <w:p w14:paraId="362E864E" w14:textId="77777777" w:rsidR="00E37814" w:rsidRDefault="00E37814" w:rsidP="0025715E">
            <w:pPr>
              <w:jc w:val="both"/>
              <w:rPr>
                <w:rStyle w:val="Hyperlink0"/>
                <w:rFonts w:ascii="Calibri" w:eastAsia="Arial" w:hAnsi="Calibri"/>
                <w:sz w:val="20"/>
                <w:szCs w:val="20"/>
              </w:rPr>
            </w:pPr>
          </w:p>
          <w:p w14:paraId="31E31D34" w14:textId="77777777" w:rsidR="00E37814" w:rsidRDefault="00E37814" w:rsidP="00E37814">
            <w:pPr>
              <w:pStyle w:val="RLProhlensmluvnchstran"/>
              <w:jc w:val="left"/>
              <w:rPr>
                <w:szCs w:val="22"/>
                <w:u w:val="single"/>
              </w:rPr>
            </w:pPr>
          </w:p>
          <w:p w14:paraId="70E41693" w14:textId="77777777" w:rsidR="00E37814" w:rsidRPr="0005295D" w:rsidRDefault="00E37814" w:rsidP="00E37814">
            <w:pPr>
              <w:jc w:val="both"/>
              <w:rPr>
                <w:rStyle w:val="Hyperlink0"/>
                <w:rFonts w:ascii="Calibri" w:eastAsia="Arial" w:hAnsi="Calibri"/>
                <w:sz w:val="20"/>
                <w:szCs w:val="20"/>
              </w:rPr>
            </w:pPr>
            <w:r w:rsidRPr="0005295D">
              <w:rPr>
                <w:rStyle w:val="Hyperlink0"/>
                <w:rFonts w:ascii="Calibri" w:eastAsia="Arial" w:hAnsi="Calibri"/>
                <w:sz w:val="20"/>
                <w:szCs w:val="20"/>
              </w:rPr>
              <w:t xml:space="preserve">Poddodavatel č. </w:t>
            </w:r>
            <w:r>
              <w:rPr>
                <w:rStyle w:val="Hyperlink0"/>
                <w:rFonts w:ascii="Calibri" w:eastAsia="Arial" w:hAnsi="Calibri"/>
                <w:sz w:val="20"/>
                <w:szCs w:val="20"/>
              </w:rPr>
              <w:t>2</w:t>
            </w:r>
            <w:r w:rsidRPr="0005295D">
              <w:rPr>
                <w:rStyle w:val="Hyperlink0"/>
                <w:rFonts w:ascii="Calibri" w:eastAsia="Arial" w:hAnsi="Calibri"/>
                <w:sz w:val="20"/>
                <w:szCs w:val="20"/>
              </w:rPr>
              <w:t>:</w:t>
            </w:r>
          </w:p>
          <w:p w14:paraId="7942F890" w14:textId="77777777" w:rsidR="00E37814" w:rsidRPr="00E37814" w:rsidRDefault="00E37814" w:rsidP="00E37814">
            <w:pPr>
              <w:tabs>
                <w:tab w:val="left" w:pos="2340"/>
              </w:tabs>
              <w:spacing w:before="60" w:after="60"/>
              <w:rPr>
                <w:rFonts w:ascii="Calibri" w:hAnsi="Calibri" w:cs="Tahoma"/>
                <w:bCs/>
                <w:szCs w:val="20"/>
              </w:rPr>
            </w:pPr>
          </w:p>
          <w:p w14:paraId="1946B390" w14:textId="77777777" w:rsidR="00E37814" w:rsidRPr="00E37814" w:rsidRDefault="00E37814" w:rsidP="00E37814">
            <w:pPr>
              <w:tabs>
                <w:tab w:val="left" w:pos="2340"/>
              </w:tabs>
              <w:spacing w:before="60" w:after="60"/>
              <w:rPr>
                <w:rStyle w:val="doplnuchazeChar"/>
                <w:rFonts w:eastAsia="Arial Unicode MS" w:cs="Tahoma"/>
                <w:b w:val="0"/>
                <w:bCs/>
              </w:rPr>
            </w:pPr>
            <w:r w:rsidRPr="00E37814">
              <w:rPr>
                <w:rFonts w:ascii="Calibri" w:hAnsi="Calibri" w:cs="Tahoma"/>
                <w:bCs/>
                <w:szCs w:val="20"/>
                <w:highlight w:val="yellow"/>
              </w:rPr>
              <w:t xml:space="preserve">atd. </w:t>
            </w:r>
            <w:r w:rsidRPr="00E37814">
              <w:rPr>
                <w:rFonts w:ascii="Calibri" w:hAnsi="Calibri" w:cs="Tahoma"/>
                <w:bCs/>
                <w:szCs w:val="20"/>
                <w:highlight w:val="yellow"/>
              </w:rPr>
              <w:tab/>
              <w:t>[DOPLNÍ ÚČASTNÍK]</w:t>
            </w:r>
          </w:p>
          <w:p w14:paraId="4863498B" w14:textId="77777777" w:rsidR="00E37814" w:rsidRPr="0005295D" w:rsidRDefault="00E37814" w:rsidP="0025715E">
            <w:pPr>
              <w:jc w:val="both"/>
              <w:rPr>
                <w:rStyle w:val="Hyperlink0"/>
                <w:rFonts w:ascii="Calibri" w:eastAsia="Arial" w:hAnsi="Calibri"/>
                <w:sz w:val="20"/>
                <w:szCs w:val="20"/>
              </w:rPr>
            </w:pPr>
          </w:p>
          <w:p w14:paraId="2409361C" w14:textId="77777777" w:rsidR="0025715E" w:rsidRPr="0005295D" w:rsidRDefault="0025715E" w:rsidP="0025715E">
            <w:pPr>
              <w:jc w:val="both"/>
              <w:rPr>
                <w:rStyle w:val="Hyperlink0"/>
                <w:rFonts w:ascii="Calibri" w:eastAsia="Arial" w:hAnsi="Calibri"/>
                <w:sz w:val="20"/>
                <w:szCs w:val="20"/>
              </w:rPr>
            </w:pPr>
          </w:p>
          <w:p w14:paraId="106D9722" w14:textId="77777777" w:rsidR="0025715E" w:rsidRPr="0005295D" w:rsidRDefault="0025715E" w:rsidP="0025715E">
            <w:pPr>
              <w:jc w:val="both"/>
              <w:rPr>
                <w:rStyle w:val="Hyperlink0"/>
                <w:rFonts w:ascii="Calibri" w:eastAsia="Arial" w:hAnsi="Calibri"/>
                <w:sz w:val="20"/>
                <w:szCs w:val="20"/>
              </w:rPr>
            </w:pPr>
          </w:p>
          <w:p w14:paraId="574BA75A" w14:textId="77777777" w:rsidR="0025715E" w:rsidRPr="0005295D" w:rsidRDefault="0025715E" w:rsidP="0025715E">
            <w:pPr>
              <w:rPr>
                <w:rStyle w:val="Hyperlink0"/>
                <w:rFonts w:ascii="Calibri" w:eastAsia="Arial" w:hAnsi="Calibri" w:cs="Arial"/>
                <w:sz w:val="20"/>
                <w:szCs w:val="20"/>
              </w:rPr>
            </w:pPr>
          </w:p>
          <w:p w14:paraId="0C6003C9" w14:textId="77777777" w:rsidR="00C13F43" w:rsidRPr="0005295D" w:rsidRDefault="00C13F43" w:rsidP="00D8239F">
            <w:pPr>
              <w:pStyle w:val="RLTextlnkuslovan"/>
              <w:tabs>
                <w:tab w:val="left" w:pos="737"/>
              </w:tabs>
              <w:spacing w:line="240" w:lineRule="auto"/>
              <w:rPr>
                <w:rFonts w:cs="Arial"/>
              </w:rPr>
            </w:pPr>
          </w:p>
        </w:tc>
        <w:tc>
          <w:tcPr>
            <w:tcW w:w="4825" w:type="dxa"/>
            <w:tcBorders>
              <w:top w:val="nil"/>
              <w:left w:val="nil"/>
              <w:bottom w:val="nil"/>
              <w:right w:val="nil"/>
            </w:tcBorders>
            <w:tcMar>
              <w:top w:w="80" w:type="dxa"/>
              <w:left w:w="80" w:type="dxa"/>
              <w:bottom w:w="80" w:type="dxa"/>
              <w:right w:w="80" w:type="dxa"/>
            </w:tcMar>
          </w:tcPr>
          <w:p w14:paraId="5A7DF28F" w14:textId="77777777" w:rsidR="007443CC" w:rsidRPr="008C5277" w:rsidRDefault="007443CC" w:rsidP="00A53209">
            <w:pPr>
              <w:pStyle w:val="RLTextlnkuslovan"/>
              <w:tabs>
                <w:tab w:val="left" w:pos="737"/>
              </w:tabs>
              <w:spacing w:line="240" w:lineRule="auto"/>
              <w:ind w:left="-6498"/>
              <w:jc w:val="center"/>
              <w:rPr>
                <w:rFonts w:cs="Arial"/>
              </w:rPr>
            </w:pPr>
          </w:p>
        </w:tc>
      </w:tr>
    </w:tbl>
    <w:p w14:paraId="281CB15C" w14:textId="23109443" w:rsidR="00FC1DC3" w:rsidRDefault="0081231F" w:rsidP="00D8239F">
      <w:pPr>
        <w:spacing w:after="120"/>
        <w:rPr>
          <w:rStyle w:val="dn"/>
          <w:b/>
          <w:bCs/>
          <w:color w:val="auto"/>
          <w:sz w:val="20"/>
          <w:szCs w:val="20"/>
        </w:rPr>
      </w:pPr>
      <w:r w:rsidRPr="008C5277">
        <w:rPr>
          <w:rStyle w:val="dn"/>
          <w:b/>
          <w:bCs/>
          <w:color w:val="auto"/>
          <w:sz w:val="20"/>
          <w:szCs w:val="20"/>
        </w:rPr>
        <w:t xml:space="preserve"> </w:t>
      </w:r>
    </w:p>
    <w:p w14:paraId="4E148569" w14:textId="77777777" w:rsidR="00FC1DC3" w:rsidRDefault="00FC1DC3">
      <w:pPr>
        <w:pBdr>
          <w:top w:val="none" w:sz="0" w:space="0" w:color="auto"/>
          <w:left w:val="none" w:sz="0" w:space="0" w:color="auto"/>
          <w:bottom w:val="none" w:sz="0" w:space="0" w:color="auto"/>
          <w:right w:val="none" w:sz="0" w:space="0" w:color="auto"/>
          <w:between w:val="none" w:sz="0" w:space="0" w:color="auto"/>
          <w:bar w:val="none" w:sz="0" w:color="auto"/>
        </w:pBdr>
        <w:rPr>
          <w:rStyle w:val="dn"/>
          <w:b/>
          <w:bCs/>
          <w:color w:val="auto"/>
          <w:sz w:val="20"/>
          <w:szCs w:val="20"/>
        </w:rPr>
      </w:pPr>
      <w:r>
        <w:rPr>
          <w:rStyle w:val="dn"/>
          <w:b/>
          <w:bCs/>
          <w:color w:val="auto"/>
          <w:sz w:val="20"/>
          <w:szCs w:val="20"/>
        </w:rPr>
        <w:br w:type="page"/>
      </w:r>
    </w:p>
    <w:p w14:paraId="7D4389F6" w14:textId="7AA3563F" w:rsidR="0081231F" w:rsidRDefault="00FC1DC3" w:rsidP="00D8239F">
      <w:pPr>
        <w:spacing w:after="120"/>
        <w:rPr>
          <w:rStyle w:val="dn"/>
          <w:rFonts w:eastAsia="Arial" w:cs="Arial"/>
          <w:color w:val="auto"/>
          <w:sz w:val="20"/>
          <w:szCs w:val="20"/>
        </w:rPr>
      </w:pPr>
      <w:r>
        <w:rPr>
          <w:rStyle w:val="dn"/>
          <w:rFonts w:eastAsia="Arial" w:cs="Arial"/>
          <w:color w:val="auto"/>
          <w:sz w:val="20"/>
          <w:szCs w:val="20"/>
        </w:rPr>
        <w:lastRenderedPageBreak/>
        <w:t>Příloha č. 2 – Seznam členů realizačního týmu</w:t>
      </w:r>
    </w:p>
    <w:p w14:paraId="24992AD9" w14:textId="77777777" w:rsidR="003C6FCB" w:rsidRDefault="003C6FCB" w:rsidP="00D8239F">
      <w:pPr>
        <w:spacing w:after="120"/>
        <w:rPr>
          <w:rStyle w:val="dn"/>
          <w:rFonts w:eastAsia="Arial" w:cs="Arial"/>
          <w:color w:val="auto"/>
          <w:sz w:val="20"/>
          <w:szCs w:val="20"/>
        </w:rPr>
      </w:pPr>
    </w:p>
    <w:p w14:paraId="667F8573" w14:textId="77777777" w:rsidR="003C6FCB" w:rsidRDefault="003C6FCB" w:rsidP="003C6FCB">
      <w:pPr>
        <w:rPr>
          <w:rFonts w:asciiTheme="minorHAnsi" w:hAnsiTheme="minorHAnsi"/>
          <w:highlight w:val="yellow"/>
        </w:rPr>
      </w:pPr>
    </w:p>
    <w:tbl>
      <w:tblPr>
        <w:tblpPr w:leftFromText="141" w:rightFromText="141" w:vertAnchor="text" w:horzAnchor="margin" w:tblpY="86"/>
        <w:tblW w:w="97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521"/>
        <w:gridCol w:w="5245"/>
      </w:tblGrid>
      <w:tr w:rsidR="003C6FCB" w:rsidRPr="00B57CEC" w14:paraId="68CB7B90" w14:textId="77777777" w:rsidTr="00F544D9">
        <w:trPr>
          <w:trHeight w:val="1115"/>
        </w:trPr>
        <w:tc>
          <w:tcPr>
            <w:tcW w:w="4521" w:type="dxa"/>
            <w:tcBorders>
              <w:top w:val="double" w:sz="4" w:space="0" w:color="auto"/>
              <w:bottom w:val="double" w:sz="4" w:space="0" w:color="auto"/>
              <w:right w:val="double" w:sz="4" w:space="0" w:color="auto"/>
            </w:tcBorders>
            <w:shd w:val="clear" w:color="auto" w:fill="C0C0C0"/>
            <w:vAlign w:val="center"/>
          </w:tcPr>
          <w:p w14:paraId="452F718E" w14:textId="77777777" w:rsidR="003C6FCB" w:rsidRPr="00B57CEC" w:rsidRDefault="003C6FCB" w:rsidP="00F544D9">
            <w:pPr>
              <w:keepNext/>
              <w:keepLines/>
              <w:jc w:val="center"/>
              <w:rPr>
                <w:rFonts w:asciiTheme="minorHAnsi" w:hAnsiTheme="minorHAnsi" w:cstheme="minorBidi"/>
                <w:b/>
                <w:bCs/>
              </w:rPr>
            </w:pPr>
            <w:r w:rsidRPr="2E1C68A1">
              <w:rPr>
                <w:rFonts w:asciiTheme="minorHAnsi" w:hAnsiTheme="minorHAnsi" w:cstheme="minorBidi"/>
                <w:b/>
                <w:bCs/>
              </w:rPr>
              <w:t xml:space="preserve">Identifikace člena týmu </w:t>
            </w:r>
          </w:p>
          <w:p w14:paraId="48243A30" w14:textId="77777777" w:rsidR="003C6FCB" w:rsidRPr="00B57CEC" w:rsidRDefault="003C6FCB" w:rsidP="00F544D9">
            <w:pPr>
              <w:keepNext/>
              <w:keepLines/>
              <w:jc w:val="center"/>
              <w:rPr>
                <w:rFonts w:asciiTheme="minorHAnsi" w:hAnsiTheme="minorHAnsi" w:cstheme="minorBidi"/>
              </w:rPr>
            </w:pPr>
            <w:r w:rsidRPr="2E1C68A1">
              <w:rPr>
                <w:rFonts w:asciiTheme="minorHAnsi" w:hAnsiTheme="minorHAnsi" w:cstheme="minorBidi"/>
              </w:rPr>
              <w:t>(jméno, příjmení, telefon, email)</w:t>
            </w:r>
          </w:p>
        </w:tc>
        <w:tc>
          <w:tcPr>
            <w:tcW w:w="5245" w:type="dxa"/>
            <w:tcBorders>
              <w:top w:val="double" w:sz="4" w:space="0" w:color="auto"/>
              <w:left w:val="double" w:sz="4" w:space="0" w:color="auto"/>
              <w:bottom w:val="double" w:sz="4" w:space="0" w:color="auto"/>
            </w:tcBorders>
            <w:shd w:val="clear" w:color="auto" w:fill="C0C0C0"/>
            <w:vAlign w:val="center"/>
          </w:tcPr>
          <w:p w14:paraId="30D928F7" w14:textId="77777777" w:rsidR="003C6FCB" w:rsidRPr="00B57CEC" w:rsidRDefault="003C6FCB" w:rsidP="00F544D9">
            <w:pPr>
              <w:keepNext/>
              <w:keepLines/>
              <w:jc w:val="center"/>
              <w:rPr>
                <w:rFonts w:asciiTheme="minorHAnsi" w:hAnsiTheme="minorHAnsi" w:cstheme="minorBidi"/>
                <w:b/>
                <w:bCs/>
              </w:rPr>
            </w:pPr>
            <w:r w:rsidRPr="2E1C68A1">
              <w:rPr>
                <w:rFonts w:asciiTheme="minorHAnsi" w:hAnsiTheme="minorHAnsi" w:cstheme="minorBidi"/>
                <w:b/>
                <w:bCs/>
              </w:rPr>
              <w:t xml:space="preserve">Vztah k dodavateli podávajícímu nabídku </w:t>
            </w:r>
          </w:p>
          <w:p w14:paraId="16056A4B" w14:textId="77777777" w:rsidR="003C6FCB" w:rsidRPr="00B57CEC" w:rsidRDefault="003C6FCB" w:rsidP="00F544D9">
            <w:pPr>
              <w:keepNext/>
              <w:keepLines/>
              <w:jc w:val="center"/>
              <w:rPr>
                <w:rFonts w:asciiTheme="minorHAnsi" w:hAnsiTheme="minorHAnsi" w:cstheme="minorBidi"/>
                <w:b/>
                <w:bCs/>
              </w:rPr>
            </w:pPr>
            <w:r w:rsidRPr="2E1C68A1">
              <w:rPr>
                <w:rFonts w:asciiTheme="minorHAnsi" w:hAnsiTheme="minorHAnsi" w:cstheme="minorBidi"/>
              </w:rPr>
              <w:t>(zaměstnanec, poddodavatel)</w:t>
            </w:r>
          </w:p>
        </w:tc>
      </w:tr>
      <w:tr w:rsidR="003C6FCB" w:rsidRPr="00B57CEC" w14:paraId="136EF925" w14:textId="77777777" w:rsidTr="00F544D9">
        <w:trPr>
          <w:trHeight w:val="837"/>
        </w:trPr>
        <w:tc>
          <w:tcPr>
            <w:tcW w:w="4521" w:type="dxa"/>
            <w:tcBorders>
              <w:top w:val="double" w:sz="4" w:space="0" w:color="auto"/>
              <w:left w:val="single" w:sz="4" w:space="0" w:color="auto"/>
              <w:bottom w:val="single" w:sz="4" w:space="0" w:color="auto"/>
            </w:tcBorders>
            <w:vAlign w:val="center"/>
          </w:tcPr>
          <w:p w14:paraId="6150259E" w14:textId="77777777" w:rsidR="003C6FCB" w:rsidRPr="00B57CEC" w:rsidRDefault="003C6FCB" w:rsidP="00F544D9">
            <w:pPr>
              <w:keepNext/>
              <w:keepLines/>
              <w:jc w:val="center"/>
              <w:rPr>
                <w:rFonts w:asciiTheme="minorHAnsi" w:hAnsiTheme="minorHAnsi" w:cstheme="minorBidi"/>
              </w:rPr>
            </w:pPr>
            <w:r w:rsidRPr="2E1C68A1">
              <w:rPr>
                <w:rFonts w:asciiTheme="minorHAnsi" w:hAnsiTheme="minorHAnsi" w:cstheme="minorBidi"/>
              </w:rPr>
              <w:t>[</w:t>
            </w:r>
            <w:r w:rsidRPr="2E1C68A1">
              <w:rPr>
                <w:rFonts w:asciiTheme="minorHAnsi" w:hAnsiTheme="minorHAnsi" w:cstheme="minorBidi"/>
                <w:highlight w:val="yellow"/>
              </w:rPr>
              <w:t>DOPLNIT</w:t>
            </w:r>
            <w:r w:rsidRPr="2E1C68A1">
              <w:rPr>
                <w:rFonts w:asciiTheme="minorHAnsi" w:hAnsiTheme="minorHAnsi" w:cstheme="minorBidi"/>
              </w:rPr>
              <w:t>]</w:t>
            </w:r>
          </w:p>
        </w:tc>
        <w:tc>
          <w:tcPr>
            <w:tcW w:w="5245" w:type="dxa"/>
            <w:tcBorders>
              <w:top w:val="double" w:sz="4" w:space="0" w:color="auto"/>
              <w:bottom w:val="single" w:sz="4" w:space="0" w:color="auto"/>
              <w:right w:val="single" w:sz="4" w:space="0" w:color="auto"/>
            </w:tcBorders>
            <w:vAlign w:val="center"/>
          </w:tcPr>
          <w:p w14:paraId="5AC0043A" w14:textId="77777777" w:rsidR="003C6FCB" w:rsidRPr="00B57CEC" w:rsidRDefault="003C6FCB" w:rsidP="00F544D9">
            <w:pPr>
              <w:keepNext/>
              <w:keepLines/>
              <w:jc w:val="center"/>
              <w:rPr>
                <w:rFonts w:asciiTheme="minorHAnsi" w:hAnsiTheme="minorHAnsi" w:cstheme="minorBidi"/>
              </w:rPr>
            </w:pPr>
            <w:r w:rsidRPr="2E1C68A1">
              <w:rPr>
                <w:rFonts w:asciiTheme="minorHAnsi" w:hAnsiTheme="minorHAnsi" w:cstheme="minorBidi"/>
              </w:rPr>
              <w:t>[</w:t>
            </w:r>
            <w:r w:rsidRPr="2E1C68A1">
              <w:rPr>
                <w:rFonts w:asciiTheme="minorHAnsi" w:hAnsiTheme="minorHAnsi" w:cstheme="minorBidi"/>
                <w:highlight w:val="yellow"/>
              </w:rPr>
              <w:t>DOPLNIT</w:t>
            </w:r>
            <w:r w:rsidRPr="2E1C68A1">
              <w:rPr>
                <w:rFonts w:asciiTheme="minorHAnsi" w:hAnsiTheme="minorHAnsi" w:cstheme="minorBidi"/>
              </w:rPr>
              <w:t>]</w:t>
            </w:r>
          </w:p>
        </w:tc>
      </w:tr>
    </w:tbl>
    <w:p w14:paraId="2D9A61FA" w14:textId="036FEFBE" w:rsidR="003C6FCB" w:rsidRPr="008C5277" w:rsidRDefault="003C6FCB" w:rsidP="003C6FCB">
      <w:pPr>
        <w:keepNext/>
        <w:keepLines/>
        <w:tabs>
          <w:tab w:val="left" w:pos="360"/>
        </w:tabs>
        <w:rPr>
          <w:rStyle w:val="dn"/>
          <w:rFonts w:eastAsia="Arial" w:cs="Arial"/>
          <w:color w:val="auto"/>
          <w:sz w:val="20"/>
          <w:szCs w:val="20"/>
        </w:rPr>
      </w:pPr>
    </w:p>
    <w:sectPr w:rsidR="003C6FCB" w:rsidRPr="008C5277" w:rsidSect="003B7699">
      <w:footerReference w:type="default" r:id="rId15"/>
      <w:pgSz w:w="11900" w:h="16840"/>
      <w:pgMar w:top="1021" w:right="1021" w:bottom="1021" w:left="1021" w:header="709" w:footer="1145"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59D0" w14:textId="77777777" w:rsidR="00D6483E" w:rsidRDefault="00D6483E">
      <w:r>
        <w:separator/>
      </w:r>
    </w:p>
  </w:endnote>
  <w:endnote w:type="continuationSeparator" w:id="0">
    <w:p w14:paraId="3EA90E1A" w14:textId="77777777" w:rsidR="00D6483E" w:rsidRDefault="00D6483E">
      <w:r>
        <w:continuationSeparator/>
      </w:r>
    </w:p>
  </w:endnote>
  <w:endnote w:type="continuationNotice" w:id="1">
    <w:p w14:paraId="6220119A" w14:textId="77777777" w:rsidR="00D6483E" w:rsidRDefault="00D64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7AED" w14:textId="77777777" w:rsidR="00CC05A0" w:rsidRDefault="00CC05A0">
    <w:pPr>
      <w:pStyle w:val="Zpat"/>
      <w:tabs>
        <w:tab w:val="clear" w:pos="9072"/>
        <w:tab w:val="right" w:pos="9046"/>
      </w:tabs>
      <w:jc w:val="center"/>
    </w:pPr>
    <w:r>
      <w:rPr>
        <w:sz w:val="22"/>
        <w:szCs w:val="22"/>
      </w:rPr>
      <w:fldChar w:fldCharType="begin"/>
    </w:r>
    <w:r>
      <w:rPr>
        <w:sz w:val="22"/>
        <w:szCs w:val="22"/>
      </w:rPr>
      <w:instrText xml:space="preserve"> PAGE </w:instrText>
    </w:r>
    <w:r>
      <w:rPr>
        <w:sz w:val="22"/>
        <w:szCs w:val="22"/>
      </w:rPr>
      <w:fldChar w:fldCharType="separate"/>
    </w:r>
    <w:r w:rsidR="00F64124">
      <w:rPr>
        <w:noProof/>
        <w:sz w:val="22"/>
        <w:szCs w:val="22"/>
      </w:rPr>
      <w:t>13</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F7F3" w14:textId="77777777" w:rsidR="00D6483E" w:rsidRDefault="00D6483E">
      <w:r>
        <w:separator/>
      </w:r>
    </w:p>
  </w:footnote>
  <w:footnote w:type="continuationSeparator" w:id="0">
    <w:p w14:paraId="1ED7DABE" w14:textId="77777777" w:rsidR="00D6483E" w:rsidRDefault="00D6483E">
      <w:r>
        <w:continuationSeparator/>
      </w:r>
    </w:p>
  </w:footnote>
  <w:footnote w:type="continuationNotice" w:id="1">
    <w:p w14:paraId="511FCE1E" w14:textId="77777777" w:rsidR="00D6483E" w:rsidRDefault="00D6483E"/>
  </w:footnote>
  <w:footnote w:id="2">
    <w:p w14:paraId="588221E0" w14:textId="77777777" w:rsidR="00E37814" w:rsidRPr="00AF74A7" w:rsidRDefault="00E37814" w:rsidP="00E37814">
      <w:pPr>
        <w:pStyle w:val="Textpoznpodarou"/>
      </w:pPr>
      <w:r>
        <w:rPr>
          <w:rStyle w:val="Znakapoznpodarou"/>
        </w:rPr>
        <w:footnoteRef/>
      </w:r>
      <w:r>
        <w:t xml:space="preserve"> </w:t>
      </w:r>
      <w:r w:rsidRPr="007A41C6">
        <w:rPr>
          <w:sz w:val="16"/>
          <w:szCs w:val="16"/>
          <w:highlight w:val="yellow"/>
        </w:rPr>
        <w:t>Účastník ponechá text dle skutečnosti</w:t>
      </w:r>
      <w:r>
        <w:rPr>
          <w:sz w:val="16"/>
          <w:szCs w:val="16"/>
          <w:highlight w:val="yellow"/>
        </w:rPr>
        <w:t xml:space="preserve">, </w:t>
      </w:r>
      <w:r w:rsidRPr="009026C3">
        <w:rPr>
          <w:sz w:val="16"/>
          <w:szCs w:val="16"/>
          <w:highlight w:val="yellow"/>
        </w:rPr>
        <w:t xml:space="preserve">příp. upraví příslušný právní řád </w:t>
      </w:r>
      <w:r w:rsidRPr="007A41C6">
        <w:rPr>
          <w:sz w:val="16"/>
          <w:szCs w:val="16"/>
          <w:highlight w:val="yellow"/>
        </w:rPr>
        <w:t>a vymaže tuto poznámku pod čarou</w:t>
      </w:r>
      <w:r w:rsidRPr="00333557">
        <w:rPr>
          <w:rFonts w:ascii="Century Gothic" w:hAnsi="Century Gothic"/>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1A3"/>
    <w:multiLevelType w:val="multilevel"/>
    <w:tmpl w:val="DCC4F6FA"/>
    <w:lvl w:ilvl="0">
      <w:start w:val="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54" w:hanging="670"/>
      </w:pPr>
      <w:rPr>
        <w:rFonts w:ascii="Calibri" w:eastAsia="Arial" w:hAnsi="Calibri"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6"/>
        </w:tabs>
        <w:ind w:left="1588"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CFF420A"/>
    <w:multiLevelType w:val="hybridMultilevel"/>
    <w:tmpl w:val="D1E282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5954B1"/>
    <w:multiLevelType w:val="multilevel"/>
    <w:tmpl w:val="9080120C"/>
    <w:lvl w:ilvl="0">
      <w:start w:val="28"/>
      <w:numFmt w:val="decimal"/>
      <w:lvlText w:val="%1"/>
      <w:lvlJc w:val="left"/>
      <w:pPr>
        <w:ind w:left="510" w:hanging="510"/>
      </w:pPr>
      <w:rPr>
        <w:rFonts w:hint="default"/>
      </w:rPr>
    </w:lvl>
    <w:lvl w:ilvl="1">
      <w:start w:val="2"/>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EAB48D5"/>
    <w:multiLevelType w:val="hybridMultilevel"/>
    <w:tmpl w:val="A3E4E372"/>
    <w:lvl w:ilvl="0" w:tplc="04050001">
      <w:start w:val="1"/>
      <w:numFmt w:val="bullet"/>
      <w:lvlText w:val=""/>
      <w:lvlJc w:val="left"/>
      <w:pPr>
        <w:ind w:left="1054" w:hanging="360"/>
      </w:pPr>
      <w:rPr>
        <w:rFonts w:ascii="Symbol" w:hAnsi="Symbol" w:hint="default"/>
      </w:rPr>
    </w:lvl>
    <w:lvl w:ilvl="1" w:tplc="04050003" w:tentative="1">
      <w:start w:val="1"/>
      <w:numFmt w:val="bullet"/>
      <w:lvlText w:val="o"/>
      <w:lvlJc w:val="left"/>
      <w:pPr>
        <w:ind w:left="1774" w:hanging="360"/>
      </w:pPr>
      <w:rPr>
        <w:rFonts w:ascii="Courier New" w:hAnsi="Courier New" w:cs="Courier New" w:hint="default"/>
      </w:rPr>
    </w:lvl>
    <w:lvl w:ilvl="2" w:tplc="04050005" w:tentative="1">
      <w:start w:val="1"/>
      <w:numFmt w:val="bullet"/>
      <w:lvlText w:val=""/>
      <w:lvlJc w:val="left"/>
      <w:pPr>
        <w:ind w:left="2494" w:hanging="360"/>
      </w:pPr>
      <w:rPr>
        <w:rFonts w:ascii="Wingdings" w:hAnsi="Wingdings" w:hint="default"/>
      </w:rPr>
    </w:lvl>
    <w:lvl w:ilvl="3" w:tplc="04050001" w:tentative="1">
      <w:start w:val="1"/>
      <w:numFmt w:val="bullet"/>
      <w:lvlText w:val=""/>
      <w:lvlJc w:val="left"/>
      <w:pPr>
        <w:ind w:left="3214" w:hanging="360"/>
      </w:pPr>
      <w:rPr>
        <w:rFonts w:ascii="Symbol" w:hAnsi="Symbol" w:hint="default"/>
      </w:rPr>
    </w:lvl>
    <w:lvl w:ilvl="4" w:tplc="04050003" w:tentative="1">
      <w:start w:val="1"/>
      <w:numFmt w:val="bullet"/>
      <w:lvlText w:val="o"/>
      <w:lvlJc w:val="left"/>
      <w:pPr>
        <w:ind w:left="3934" w:hanging="360"/>
      </w:pPr>
      <w:rPr>
        <w:rFonts w:ascii="Courier New" w:hAnsi="Courier New" w:cs="Courier New" w:hint="default"/>
      </w:rPr>
    </w:lvl>
    <w:lvl w:ilvl="5" w:tplc="04050005" w:tentative="1">
      <w:start w:val="1"/>
      <w:numFmt w:val="bullet"/>
      <w:lvlText w:val=""/>
      <w:lvlJc w:val="left"/>
      <w:pPr>
        <w:ind w:left="4654" w:hanging="360"/>
      </w:pPr>
      <w:rPr>
        <w:rFonts w:ascii="Wingdings" w:hAnsi="Wingdings" w:hint="default"/>
      </w:rPr>
    </w:lvl>
    <w:lvl w:ilvl="6" w:tplc="04050001" w:tentative="1">
      <w:start w:val="1"/>
      <w:numFmt w:val="bullet"/>
      <w:lvlText w:val=""/>
      <w:lvlJc w:val="left"/>
      <w:pPr>
        <w:ind w:left="5374" w:hanging="360"/>
      </w:pPr>
      <w:rPr>
        <w:rFonts w:ascii="Symbol" w:hAnsi="Symbol" w:hint="default"/>
      </w:rPr>
    </w:lvl>
    <w:lvl w:ilvl="7" w:tplc="04050003" w:tentative="1">
      <w:start w:val="1"/>
      <w:numFmt w:val="bullet"/>
      <w:lvlText w:val="o"/>
      <w:lvlJc w:val="left"/>
      <w:pPr>
        <w:ind w:left="6094" w:hanging="360"/>
      </w:pPr>
      <w:rPr>
        <w:rFonts w:ascii="Courier New" w:hAnsi="Courier New" w:cs="Courier New" w:hint="default"/>
      </w:rPr>
    </w:lvl>
    <w:lvl w:ilvl="8" w:tplc="04050005" w:tentative="1">
      <w:start w:val="1"/>
      <w:numFmt w:val="bullet"/>
      <w:lvlText w:val=""/>
      <w:lvlJc w:val="left"/>
      <w:pPr>
        <w:ind w:left="6814" w:hanging="360"/>
      </w:pPr>
      <w:rPr>
        <w:rFonts w:ascii="Wingdings" w:hAnsi="Wingdings" w:hint="default"/>
      </w:rPr>
    </w:lvl>
  </w:abstractNum>
  <w:abstractNum w:abstractNumId="4" w15:restartNumberingAfterBreak="0">
    <w:nsid w:val="20D12D26"/>
    <w:multiLevelType w:val="hybridMultilevel"/>
    <w:tmpl w:val="8E06F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E537FB"/>
    <w:multiLevelType w:val="hybridMultilevel"/>
    <w:tmpl w:val="E474ECEE"/>
    <w:numStyleLink w:val="Importovanstyl4"/>
  </w:abstractNum>
  <w:abstractNum w:abstractNumId="6" w15:restartNumberingAfterBreak="0">
    <w:nsid w:val="25E739A0"/>
    <w:multiLevelType w:val="multilevel"/>
    <w:tmpl w:val="DC0067F6"/>
    <w:lvl w:ilvl="0">
      <w:start w:val="8"/>
      <w:numFmt w:val="decimal"/>
      <w:lvlText w:val="%1."/>
      <w:lvlJc w:val="left"/>
      <w:pPr>
        <w:ind w:left="360" w:hanging="360"/>
      </w:pPr>
      <w:rPr>
        <w:rFonts w:hint="default"/>
        <w:b/>
        <w:bCs/>
      </w:rPr>
    </w:lvl>
    <w:lvl w:ilvl="1">
      <w:start w:val="1"/>
      <w:numFmt w:val="decimal"/>
      <w:lvlText w:val="%1.%2."/>
      <w:lvlJc w:val="left"/>
      <w:pPr>
        <w:ind w:left="644" w:hanging="360"/>
      </w:pPr>
      <w:rPr>
        <w:rFonts w:ascii="Calibri" w:hAnsi="Calibri" w:cs="Calibri" w:hint="default"/>
        <w:b w:val="0"/>
        <w:bCs w:val="0"/>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28FF0964"/>
    <w:multiLevelType w:val="multilevel"/>
    <w:tmpl w:val="C8E6C0AA"/>
    <w:lvl w:ilvl="0">
      <w:start w:val="15"/>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362C6FCD"/>
    <w:multiLevelType w:val="multilevel"/>
    <w:tmpl w:val="2902BE92"/>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1021"/>
        </w:tabs>
        <w:ind w:left="851" w:hanging="567"/>
      </w:pPr>
      <w:rPr>
        <w:rFonts w:ascii="Calibri" w:hAnsi="Calibri" w:cs="Tahoma" w:hint="default"/>
        <w:sz w:val="20"/>
        <w:szCs w:val="20"/>
      </w:rPr>
    </w:lvl>
    <w:lvl w:ilvl="2">
      <w:start w:val="1"/>
      <w:numFmt w:val="decimal"/>
      <w:lvlText w:val="%1.%2.%3"/>
      <w:lvlJc w:val="left"/>
      <w:pPr>
        <w:tabs>
          <w:tab w:val="num" w:pos="1305"/>
        </w:tabs>
        <w:ind w:left="1135" w:hanging="567"/>
      </w:pPr>
      <w:rPr>
        <w:rFonts w:ascii="Calibri" w:hAnsi="Calibri" w:hint="default"/>
        <w:sz w:val="20"/>
        <w:szCs w:val="20"/>
      </w:rPr>
    </w:lvl>
    <w:lvl w:ilvl="3">
      <w:start w:val="1"/>
      <w:numFmt w:val="lowerLetter"/>
      <w:lvlText w:val="%4)"/>
      <w:lvlJc w:val="left"/>
      <w:pPr>
        <w:tabs>
          <w:tab w:val="num" w:pos="1589"/>
        </w:tabs>
        <w:ind w:left="1419" w:hanging="567"/>
      </w:pPr>
      <w:rPr>
        <w:rFonts w:hint="default"/>
      </w:rPr>
    </w:lvl>
    <w:lvl w:ilvl="4">
      <w:start w:val="1"/>
      <w:numFmt w:val="bullet"/>
      <w:lvlText w:val=""/>
      <w:lvlJc w:val="left"/>
      <w:pPr>
        <w:tabs>
          <w:tab w:val="num" w:pos="1873"/>
        </w:tabs>
        <w:ind w:left="1703" w:hanging="567"/>
      </w:pPr>
      <w:rPr>
        <w:rFonts w:ascii="Symbol" w:hAnsi="Symbol" w:hint="default"/>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9" w15:restartNumberingAfterBreak="0">
    <w:nsid w:val="3EB73863"/>
    <w:multiLevelType w:val="multilevel"/>
    <w:tmpl w:val="CE7029E4"/>
    <w:lvl w:ilvl="0">
      <w:start w:val="1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0A6645"/>
    <w:multiLevelType w:val="multilevel"/>
    <w:tmpl w:val="7756A7D6"/>
    <w:lvl w:ilvl="0">
      <w:start w:val="14"/>
      <w:numFmt w:val="decimal"/>
      <w:lvlText w:val="%1"/>
      <w:lvlJc w:val="left"/>
      <w:pPr>
        <w:ind w:left="510" w:hanging="510"/>
      </w:pPr>
      <w:rPr>
        <w:rFonts w:eastAsia="Arial Unicode MS" w:cs="Arial Unicode MS" w:hint="default"/>
      </w:rPr>
    </w:lvl>
    <w:lvl w:ilvl="1">
      <w:start w:val="3"/>
      <w:numFmt w:val="decimal"/>
      <w:lvlText w:val="%1.%2"/>
      <w:lvlJc w:val="left"/>
      <w:pPr>
        <w:ind w:left="510" w:hanging="510"/>
      </w:pPr>
      <w:rPr>
        <w:rFonts w:eastAsia="Arial Unicode MS" w:cs="Arial Unicode MS" w:hint="default"/>
      </w:rPr>
    </w:lvl>
    <w:lvl w:ilvl="2">
      <w:start w:val="3"/>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720" w:hanging="72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080" w:hanging="108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440" w:hanging="1440"/>
      </w:pPr>
      <w:rPr>
        <w:rFonts w:eastAsia="Arial Unicode MS" w:cs="Arial Unicode MS" w:hint="default"/>
      </w:rPr>
    </w:lvl>
  </w:abstractNum>
  <w:abstractNum w:abstractNumId="11" w15:restartNumberingAfterBreak="0">
    <w:nsid w:val="47C8135B"/>
    <w:multiLevelType w:val="hybridMultilevel"/>
    <w:tmpl w:val="49F2571E"/>
    <w:lvl w:ilvl="0" w:tplc="DA1614AC">
      <w:start w:val="1"/>
      <w:numFmt w:val="bullet"/>
      <w:lvlText w:val="-"/>
      <w:lvlJc w:val="left"/>
      <w:pPr>
        <w:ind w:left="644" w:hanging="360"/>
      </w:pPr>
      <w:rPr>
        <w:rFonts w:ascii="Calibri" w:eastAsia="Calibri"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E68367F"/>
    <w:multiLevelType w:val="hybridMultilevel"/>
    <w:tmpl w:val="1B92F5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FC474F"/>
    <w:multiLevelType w:val="hybridMultilevel"/>
    <w:tmpl w:val="A72EFD7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71A51AA0"/>
    <w:multiLevelType w:val="multilevel"/>
    <w:tmpl w:val="4DC29488"/>
    <w:lvl w:ilvl="0">
      <w:start w:val="14"/>
      <w:numFmt w:val="decimal"/>
      <w:lvlText w:val="%1"/>
      <w:lvlJc w:val="left"/>
      <w:pPr>
        <w:ind w:left="360" w:hanging="360"/>
      </w:pPr>
      <w:rPr>
        <w:rFonts w:ascii="Calibri" w:eastAsia="Arial Unicode MS" w:hAnsi="Calibri" w:hint="default"/>
        <w:sz w:val="20"/>
      </w:rPr>
    </w:lvl>
    <w:lvl w:ilvl="1">
      <w:start w:val="7"/>
      <w:numFmt w:val="decimal"/>
      <w:lvlText w:val="%1.%2"/>
      <w:lvlJc w:val="left"/>
      <w:pPr>
        <w:ind w:left="360" w:hanging="360"/>
      </w:pPr>
      <w:rPr>
        <w:rFonts w:ascii="Calibri" w:eastAsia="Arial Unicode MS" w:hAnsi="Calibri" w:hint="default"/>
        <w:sz w:val="20"/>
      </w:rPr>
    </w:lvl>
    <w:lvl w:ilvl="2">
      <w:start w:val="1"/>
      <w:numFmt w:val="decimal"/>
      <w:lvlText w:val="%1.%2.%3"/>
      <w:lvlJc w:val="left"/>
      <w:pPr>
        <w:ind w:left="720" w:hanging="720"/>
      </w:pPr>
      <w:rPr>
        <w:rFonts w:ascii="Calibri" w:eastAsia="Arial Unicode MS" w:hAnsi="Calibri" w:hint="default"/>
        <w:sz w:val="20"/>
      </w:rPr>
    </w:lvl>
    <w:lvl w:ilvl="3">
      <w:start w:val="1"/>
      <w:numFmt w:val="decimal"/>
      <w:lvlText w:val="%1.%2.%3.%4"/>
      <w:lvlJc w:val="left"/>
      <w:pPr>
        <w:ind w:left="720" w:hanging="720"/>
      </w:pPr>
      <w:rPr>
        <w:rFonts w:ascii="Calibri" w:eastAsia="Arial Unicode MS" w:hAnsi="Calibri" w:hint="default"/>
        <w:sz w:val="20"/>
      </w:rPr>
    </w:lvl>
    <w:lvl w:ilvl="4">
      <w:start w:val="1"/>
      <w:numFmt w:val="decimal"/>
      <w:lvlText w:val="%1.%2.%3.%4.%5"/>
      <w:lvlJc w:val="left"/>
      <w:pPr>
        <w:ind w:left="1080" w:hanging="1080"/>
      </w:pPr>
      <w:rPr>
        <w:rFonts w:ascii="Calibri" w:eastAsia="Arial Unicode MS" w:hAnsi="Calibri" w:hint="default"/>
        <w:sz w:val="20"/>
      </w:rPr>
    </w:lvl>
    <w:lvl w:ilvl="5">
      <w:start w:val="1"/>
      <w:numFmt w:val="decimal"/>
      <w:lvlText w:val="%1.%2.%3.%4.%5.%6"/>
      <w:lvlJc w:val="left"/>
      <w:pPr>
        <w:ind w:left="1080" w:hanging="1080"/>
      </w:pPr>
      <w:rPr>
        <w:rFonts w:ascii="Calibri" w:eastAsia="Arial Unicode MS" w:hAnsi="Calibri" w:hint="default"/>
        <w:sz w:val="20"/>
      </w:rPr>
    </w:lvl>
    <w:lvl w:ilvl="6">
      <w:start w:val="1"/>
      <w:numFmt w:val="decimal"/>
      <w:lvlText w:val="%1.%2.%3.%4.%5.%6.%7"/>
      <w:lvlJc w:val="left"/>
      <w:pPr>
        <w:ind w:left="1440" w:hanging="1440"/>
      </w:pPr>
      <w:rPr>
        <w:rFonts w:ascii="Calibri" w:eastAsia="Arial Unicode MS" w:hAnsi="Calibri" w:hint="default"/>
        <w:sz w:val="20"/>
      </w:rPr>
    </w:lvl>
    <w:lvl w:ilvl="7">
      <w:start w:val="1"/>
      <w:numFmt w:val="decimal"/>
      <w:lvlText w:val="%1.%2.%3.%4.%5.%6.%7.%8"/>
      <w:lvlJc w:val="left"/>
      <w:pPr>
        <w:ind w:left="1440" w:hanging="1440"/>
      </w:pPr>
      <w:rPr>
        <w:rFonts w:ascii="Calibri" w:eastAsia="Arial Unicode MS" w:hAnsi="Calibri" w:hint="default"/>
        <w:sz w:val="20"/>
      </w:rPr>
    </w:lvl>
    <w:lvl w:ilvl="8">
      <w:start w:val="1"/>
      <w:numFmt w:val="decimal"/>
      <w:lvlText w:val="%1.%2.%3.%4.%5.%6.%7.%8.%9"/>
      <w:lvlJc w:val="left"/>
      <w:pPr>
        <w:ind w:left="1800" w:hanging="1800"/>
      </w:pPr>
      <w:rPr>
        <w:rFonts w:ascii="Calibri" w:eastAsia="Arial Unicode MS" w:hAnsi="Calibri" w:hint="default"/>
        <w:sz w:val="20"/>
      </w:rPr>
    </w:lvl>
  </w:abstractNum>
  <w:abstractNum w:abstractNumId="15" w15:restartNumberingAfterBreak="0">
    <w:nsid w:val="780816C0"/>
    <w:multiLevelType w:val="multilevel"/>
    <w:tmpl w:val="84540B0E"/>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9D82E5D"/>
    <w:multiLevelType w:val="multilevel"/>
    <w:tmpl w:val="FF447350"/>
    <w:styleLink w:val="Importovanstyl1"/>
    <w:lvl w:ilvl="0">
      <w:start w:val="1"/>
      <w:numFmt w:val="decimal"/>
      <w:lvlText w:val="%1."/>
      <w:lvlJc w:val="left"/>
      <w:pPr>
        <w:ind w:left="737" w:hanging="73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07" w:hanging="6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709"/>
        </w:tabs>
        <w:ind w:left="2211"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A846BD0"/>
    <w:multiLevelType w:val="multilevel"/>
    <w:tmpl w:val="11FC445C"/>
    <w:lvl w:ilvl="0">
      <w:start w:val="7"/>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54" w:hanging="670"/>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
        </w:tabs>
        <w:ind w:left="1588"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DA97D1E"/>
    <w:multiLevelType w:val="multilevel"/>
    <w:tmpl w:val="830E2E6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237" w:hanging="670"/>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2211"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09"/>
        </w:tabs>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09"/>
        </w:tabs>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F0E7FD2"/>
    <w:multiLevelType w:val="hybridMultilevel"/>
    <w:tmpl w:val="E474ECEE"/>
    <w:styleLink w:val="Importovanstyl4"/>
    <w:lvl w:ilvl="0" w:tplc="E80CAFBC">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B0EEAC">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8CD00">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44ECF2">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DC5842">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CA8754">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B88EC4">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E262F4">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BEC20E">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73295659">
    <w:abstractNumId w:val="16"/>
  </w:num>
  <w:num w:numId="2" w16cid:durableId="602493697">
    <w:abstractNumId w:val="0"/>
  </w:num>
  <w:num w:numId="3" w16cid:durableId="142282475">
    <w:abstractNumId w:val="0"/>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80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234629947">
    <w:abstractNumId w:val="0"/>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474"/>
          </w:tabs>
          <w:ind w:left="2211" w:hanging="737"/>
        </w:pPr>
        <w:rPr>
          <w:rFonts w:asciiTheme="minorHAnsi" w:eastAsia="Arial" w:hAnsiTheme="minorHAnsi"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474"/>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474"/>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474"/>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474" w:hanging="14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733238094">
    <w:abstractNumId w:val="19"/>
  </w:num>
  <w:num w:numId="6" w16cid:durableId="526912644">
    <w:abstractNumId w:val="5"/>
  </w:num>
  <w:num w:numId="7" w16cid:durableId="1720663572">
    <w:abstractNumId w:val="18"/>
  </w:num>
  <w:num w:numId="8" w16cid:durableId="1057703307">
    <w:abstractNumId w:val="4"/>
  </w:num>
  <w:num w:numId="9" w16cid:durableId="364211973">
    <w:abstractNumId w:val="5"/>
  </w:num>
  <w:num w:numId="10" w16cid:durableId="1352992420">
    <w:abstractNumId w:val="8"/>
  </w:num>
  <w:num w:numId="11" w16cid:durableId="1675182005">
    <w:abstractNumId w:val="15"/>
  </w:num>
  <w:num w:numId="12" w16cid:durableId="1311983556">
    <w:abstractNumId w:val="12"/>
  </w:num>
  <w:num w:numId="13" w16cid:durableId="1724213454">
    <w:abstractNumId w:val="1"/>
  </w:num>
  <w:num w:numId="14" w16cid:durableId="2122215739">
    <w:abstractNumId w:val="11"/>
  </w:num>
  <w:num w:numId="15" w16cid:durableId="688063300">
    <w:abstractNumId w:val="13"/>
  </w:num>
  <w:num w:numId="16" w16cid:durableId="44379265">
    <w:abstractNumId w:val="14"/>
  </w:num>
  <w:num w:numId="17" w16cid:durableId="2057775418">
    <w:abstractNumId w:val="7"/>
  </w:num>
  <w:num w:numId="18" w16cid:durableId="1046373768">
    <w:abstractNumId w:val="9"/>
  </w:num>
  <w:num w:numId="19" w16cid:durableId="1842545922">
    <w:abstractNumId w:val="10"/>
  </w:num>
  <w:num w:numId="20" w16cid:durableId="1048265737">
    <w:abstractNumId w:val="3"/>
  </w:num>
  <w:num w:numId="21" w16cid:durableId="1195536429">
    <w:abstractNumId w:val="17"/>
  </w:num>
  <w:num w:numId="22" w16cid:durableId="970792393">
    <w:abstractNumId w:val="6"/>
  </w:num>
  <w:num w:numId="23" w16cid:durableId="501511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D6"/>
    <w:rsid w:val="00002FE8"/>
    <w:rsid w:val="00005C09"/>
    <w:rsid w:val="00007618"/>
    <w:rsid w:val="00011C60"/>
    <w:rsid w:val="000174A7"/>
    <w:rsid w:val="00021972"/>
    <w:rsid w:val="000255AA"/>
    <w:rsid w:val="0004051F"/>
    <w:rsid w:val="000425A5"/>
    <w:rsid w:val="00043B4E"/>
    <w:rsid w:val="00044AA4"/>
    <w:rsid w:val="00050208"/>
    <w:rsid w:val="0005295D"/>
    <w:rsid w:val="000535F8"/>
    <w:rsid w:val="00055402"/>
    <w:rsid w:val="0006091E"/>
    <w:rsid w:val="00064A5D"/>
    <w:rsid w:val="000663E8"/>
    <w:rsid w:val="00071662"/>
    <w:rsid w:val="000730A8"/>
    <w:rsid w:val="00074CB8"/>
    <w:rsid w:val="000764F7"/>
    <w:rsid w:val="000863E0"/>
    <w:rsid w:val="00086CB4"/>
    <w:rsid w:val="00090492"/>
    <w:rsid w:val="000907FD"/>
    <w:rsid w:val="00090FF6"/>
    <w:rsid w:val="00093B58"/>
    <w:rsid w:val="00095336"/>
    <w:rsid w:val="000953E3"/>
    <w:rsid w:val="00096AB4"/>
    <w:rsid w:val="000A0353"/>
    <w:rsid w:val="000A61BA"/>
    <w:rsid w:val="000B3190"/>
    <w:rsid w:val="000B4F7A"/>
    <w:rsid w:val="000B5236"/>
    <w:rsid w:val="000B58B4"/>
    <w:rsid w:val="000B5CEC"/>
    <w:rsid w:val="000B76FE"/>
    <w:rsid w:val="000B7CA7"/>
    <w:rsid w:val="000C0147"/>
    <w:rsid w:val="000C2A1E"/>
    <w:rsid w:val="000C470C"/>
    <w:rsid w:val="000D0492"/>
    <w:rsid w:val="000D11D3"/>
    <w:rsid w:val="000D2166"/>
    <w:rsid w:val="000D270D"/>
    <w:rsid w:val="000D2987"/>
    <w:rsid w:val="000E0460"/>
    <w:rsid w:val="000E5AD6"/>
    <w:rsid w:val="000F5DCC"/>
    <w:rsid w:val="000F62E2"/>
    <w:rsid w:val="000F78C9"/>
    <w:rsid w:val="00101B12"/>
    <w:rsid w:val="001121A2"/>
    <w:rsid w:val="001133E8"/>
    <w:rsid w:val="00115B2D"/>
    <w:rsid w:val="00132440"/>
    <w:rsid w:val="00132AF1"/>
    <w:rsid w:val="001416DC"/>
    <w:rsid w:val="00144C69"/>
    <w:rsid w:val="00146096"/>
    <w:rsid w:val="00146CFD"/>
    <w:rsid w:val="00155813"/>
    <w:rsid w:val="00156AE3"/>
    <w:rsid w:val="001623C4"/>
    <w:rsid w:val="00163685"/>
    <w:rsid w:val="00166A8A"/>
    <w:rsid w:val="001673CC"/>
    <w:rsid w:val="00167605"/>
    <w:rsid w:val="00174048"/>
    <w:rsid w:val="00176EFD"/>
    <w:rsid w:val="00180326"/>
    <w:rsid w:val="0018078E"/>
    <w:rsid w:val="00180F80"/>
    <w:rsid w:val="00181FF2"/>
    <w:rsid w:val="00182F11"/>
    <w:rsid w:val="001860BA"/>
    <w:rsid w:val="00186782"/>
    <w:rsid w:val="00195195"/>
    <w:rsid w:val="0019641F"/>
    <w:rsid w:val="001965E0"/>
    <w:rsid w:val="00197FC7"/>
    <w:rsid w:val="001A0861"/>
    <w:rsid w:val="001A2F96"/>
    <w:rsid w:val="001A6B24"/>
    <w:rsid w:val="001A7DD0"/>
    <w:rsid w:val="001B08F7"/>
    <w:rsid w:val="001B35DC"/>
    <w:rsid w:val="001B4CAF"/>
    <w:rsid w:val="001B517E"/>
    <w:rsid w:val="001B5E3F"/>
    <w:rsid w:val="001B6D24"/>
    <w:rsid w:val="001C0B59"/>
    <w:rsid w:val="001C0C3D"/>
    <w:rsid w:val="001C33F1"/>
    <w:rsid w:val="001C35B2"/>
    <w:rsid w:val="001C4CA2"/>
    <w:rsid w:val="001D1268"/>
    <w:rsid w:val="001D2BF2"/>
    <w:rsid w:val="001D30E1"/>
    <w:rsid w:val="001D3C5D"/>
    <w:rsid w:val="001E113C"/>
    <w:rsid w:val="001E4F83"/>
    <w:rsid w:val="001E6494"/>
    <w:rsid w:val="001E6631"/>
    <w:rsid w:val="001E7AFE"/>
    <w:rsid w:val="001F0445"/>
    <w:rsid w:val="001F18FA"/>
    <w:rsid w:val="001F1A0F"/>
    <w:rsid w:val="001F2E24"/>
    <w:rsid w:val="001F60B5"/>
    <w:rsid w:val="001F6A46"/>
    <w:rsid w:val="00201C99"/>
    <w:rsid w:val="00202CA6"/>
    <w:rsid w:val="002030C1"/>
    <w:rsid w:val="00204DB0"/>
    <w:rsid w:val="00207DB4"/>
    <w:rsid w:val="00210E50"/>
    <w:rsid w:val="00221FD0"/>
    <w:rsid w:val="002312EE"/>
    <w:rsid w:val="00235D6C"/>
    <w:rsid w:val="002362D7"/>
    <w:rsid w:val="002371C4"/>
    <w:rsid w:val="00241018"/>
    <w:rsid w:val="00241EFA"/>
    <w:rsid w:val="00245185"/>
    <w:rsid w:val="00247246"/>
    <w:rsid w:val="002525EE"/>
    <w:rsid w:val="002529F2"/>
    <w:rsid w:val="00253666"/>
    <w:rsid w:val="002537E8"/>
    <w:rsid w:val="00253AFE"/>
    <w:rsid w:val="0025715E"/>
    <w:rsid w:val="00265B19"/>
    <w:rsid w:val="0027001E"/>
    <w:rsid w:val="0027091A"/>
    <w:rsid w:val="002741A7"/>
    <w:rsid w:val="002819A4"/>
    <w:rsid w:val="002840E8"/>
    <w:rsid w:val="00284CF3"/>
    <w:rsid w:val="00285B61"/>
    <w:rsid w:val="00286868"/>
    <w:rsid w:val="00291D22"/>
    <w:rsid w:val="0029289B"/>
    <w:rsid w:val="0029363B"/>
    <w:rsid w:val="002A0A00"/>
    <w:rsid w:val="002A0AD5"/>
    <w:rsid w:val="002A3141"/>
    <w:rsid w:val="002A35FF"/>
    <w:rsid w:val="002A556A"/>
    <w:rsid w:val="002A7E46"/>
    <w:rsid w:val="002B2195"/>
    <w:rsid w:val="002B3941"/>
    <w:rsid w:val="002B4E09"/>
    <w:rsid w:val="002C009B"/>
    <w:rsid w:val="002C0D60"/>
    <w:rsid w:val="002C32B9"/>
    <w:rsid w:val="002C39C5"/>
    <w:rsid w:val="002C40B0"/>
    <w:rsid w:val="002C5C8A"/>
    <w:rsid w:val="002D1884"/>
    <w:rsid w:val="002D222F"/>
    <w:rsid w:val="002D29BF"/>
    <w:rsid w:val="002D2C24"/>
    <w:rsid w:val="002D513A"/>
    <w:rsid w:val="002D52AA"/>
    <w:rsid w:val="002D7D89"/>
    <w:rsid w:val="002E33D9"/>
    <w:rsid w:val="002E5E28"/>
    <w:rsid w:val="002E66A9"/>
    <w:rsid w:val="002E6C45"/>
    <w:rsid w:val="002E7905"/>
    <w:rsid w:val="002F36E8"/>
    <w:rsid w:val="002F38BE"/>
    <w:rsid w:val="002F70FF"/>
    <w:rsid w:val="002F7EF6"/>
    <w:rsid w:val="00300CB3"/>
    <w:rsid w:val="003014B9"/>
    <w:rsid w:val="00303D4E"/>
    <w:rsid w:val="003070B5"/>
    <w:rsid w:val="003074B0"/>
    <w:rsid w:val="00311BB0"/>
    <w:rsid w:val="00312008"/>
    <w:rsid w:val="003170C2"/>
    <w:rsid w:val="00331E76"/>
    <w:rsid w:val="00334DB8"/>
    <w:rsid w:val="003353EE"/>
    <w:rsid w:val="00335BFF"/>
    <w:rsid w:val="00341289"/>
    <w:rsid w:val="0034220A"/>
    <w:rsid w:val="00342895"/>
    <w:rsid w:val="00343810"/>
    <w:rsid w:val="00344CCE"/>
    <w:rsid w:val="00347159"/>
    <w:rsid w:val="00353963"/>
    <w:rsid w:val="0036150A"/>
    <w:rsid w:val="00363191"/>
    <w:rsid w:val="00365079"/>
    <w:rsid w:val="00365AC8"/>
    <w:rsid w:val="0036600C"/>
    <w:rsid w:val="00366847"/>
    <w:rsid w:val="003728FB"/>
    <w:rsid w:val="00383E64"/>
    <w:rsid w:val="00384D3E"/>
    <w:rsid w:val="00390641"/>
    <w:rsid w:val="0039669E"/>
    <w:rsid w:val="003A21B7"/>
    <w:rsid w:val="003A2794"/>
    <w:rsid w:val="003A4B28"/>
    <w:rsid w:val="003A5BD2"/>
    <w:rsid w:val="003A656F"/>
    <w:rsid w:val="003A71B5"/>
    <w:rsid w:val="003A7B91"/>
    <w:rsid w:val="003B0A77"/>
    <w:rsid w:val="003B1F2F"/>
    <w:rsid w:val="003B52A8"/>
    <w:rsid w:val="003B57A4"/>
    <w:rsid w:val="003B7699"/>
    <w:rsid w:val="003C218F"/>
    <w:rsid w:val="003C46EC"/>
    <w:rsid w:val="003C5581"/>
    <w:rsid w:val="003C6FCB"/>
    <w:rsid w:val="003D2BA2"/>
    <w:rsid w:val="003D5C5F"/>
    <w:rsid w:val="003D6110"/>
    <w:rsid w:val="003D746B"/>
    <w:rsid w:val="003D7C4F"/>
    <w:rsid w:val="003E3EBB"/>
    <w:rsid w:val="003E4AAE"/>
    <w:rsid w:val="003E7553"/>
    <w:rsid w:val="003F2A7D"/>
    <w:rsid w:val="003F4297"/>
    <w:rsid w:val="003F6BA5"/>
    <w:rsid w:val="004022DB"/>
    <w:rsid w:val="00403721"/>
    <w:rsid w:val="00404357"/>
    <w:rsid w:val="00405678"/>
    <w:rsid w:val="00405F48"/>
    <w:rsid w:val="00417D40"/>
    <w:rsid w:val="004219D9"/>
    <w:rsid w:val="00423F90"/>
    <w:rsid w:val="00425626"/>
    <w:rsid w:val="00427937"/>
    <w:rsid w:val="00432232"/>
    <w:rsid w:val="004329AC"/>
    <w:rsid w:val="00433698"/>
    <w:rsid w:val="00434460"/>
    <w:rsid w:val="004352F5"/>
    <w:rsid w:val="0044144B"/>
    <w:rsid w:val="00450003"/>
    <w:rsid w:val="0045317F"/>
    <w:rsid w:val="00453629"/>
    <w:rsid w:val="00456FA0"/>
    <w:rsid w:val="004603E8"/>
    <w:rsid w:val="00463656"/>
    <w:rsid w:val="00471B69"/>
    <w:rsid w:val="00474AF4"/>
    <w:rsid w:val="00477E50"/>
    <w:rsid w:val="0048144E"/>
    <w:rsid w:val="00481C51"/>
    <w:rsid w:val="00481F30"/>
    <w:rsid w:val="00482899"/>
    <w:rsid w:val="0048308D"/>
    <w:rsid w:val="00487158"/>
    <w:rsid w:val="0048748A"/>
    <w:rsid w:val="00490741"/>
    <w:rsid w:val="004928CB"/>
    <w:rsid w:val="0049421D"/>
    <w:rsid w:val="0049739A"/>
    <w:rsid w:val="00497498"/>
    <w:rsid w:val="004A5875"/>
    <w:rsid w:val="004A7711"/>
    <w:rsid w:val="004B097E"/>
    <w:rsid w:val="004B1571"/>
    <w:rsid w:val="004B3FA4"/>
    <w:rsid w:val="004B4DDB"/>
    <w:rsid w:val="004C1156"/>
    <w:rsid w:val="004C1FD3"/>
    <w:rsid w:val="004C35C3"/>
    <w:rsid w:val="004C424E"/>
    <w:rsid w:val="004C6200"/>
    <w:rsid w:val="004C70D8"/>
    <w:rsid w:val="004C77A8"/>
    <w:rsid w:val="004D1A16"/>
    <w:rsid w:val="004D3E7A"/>
    <w:rsid w:val="004D4400"/>
    <w:rsid w:val="004D6369"/>
    <w:rsid w:val="004E1BE6"/>
    <w:rsid w:val="004E544A"/>
    <w:rsid w:val="004E5DA3"/>
    <w:rsid w:val="004E731F"/>
    <w:rsid w:val="004F0C84"/>
    <w:rsid w:val="004F1878"/>
    <w:rsid w:val="004F1EBA"/>
    <w:rsid w:val="004F76EE"/>
    <w:rsid w:val="00500822"/>
    <w:rsid w:val="00504184"/>
    <w:rsid w:val="0050593C"/>
    <w:rsid w:val="00506211"/>
    <w:rsid w:val="00506536"/>
    <w:rsid w:val="00510700"/>
    <w:rsid w:val="00510BD5"/>
    <w:rsid w:val="00511507"/>
    <w:rsid w:val="00511BE6"/>
    <w:rsid w:val="00512464"/>
    <w:rsid w:val="005137C4"/>
    <w:rsid w:val="00516408"/>
    <w:rsid w:val="005177F7"/>
    <w:rsid w:val="0052070F"/>
    <w:rsid w:val="00522419"/>
    <w:rsid w:val="00523D1A"/>
    <w:rsid w:val="005255DF"/>
    <w:rsid w:val="00525F69"/>
    <w:rsid w:val="005307FB"/>
    <w:rsid w:val="00531A47"/>
    <w:rsid w:val="00534982"/>
    <w:rsid w:val="00534D53"/>
    <w:rsid w:val="0053501C"/>
    <w:rsid w:val="0053669D"/>
    <w:rsid w:val="00541FFC"/>
    <w:rsid w:val="00542A8B"/>
    <w:rsid w:val="00542CB8"/>
    <w:rsid w:val="00543BA5"/>
    <w:rsid w:val="00546D42"/>
    <w:rsid w:val="00547F40"/>
    <w:rsid w:val="005535CF"/>
    <w:rsid w:val="005540B6"/>
    <w:rsid w:val="00557AF3"/>
    <w:rsid w:val="00560A5F"/>
    <w:rsid w:val="00564800"/>
    <w:rsid w:val="00565CA3"/>
    <w:rsid w:val="005663E7"/>
    <w:rsid w:val="00567D2A"/>
    <w:rsid w:val="00574B4F"/>
    <w:rsid w:val="00575446"/>
    <w:rsid w:val="00576C78"/>
    <w:rsid w:val="0058293A"/>
    <w:rsid w:val="00583E68"/>
    <w:rsid w:val="00593DB9"/>
    <w:rsid w:val="005A0690"/>
    <w:rsid w:val="005A18BE"/>
    <w:rsid w:val="005A1DDA"/>
    <w:rsid w:val="005A48F3"/>
    <w:rsid w:val="005A55C8"/>
    <w:rsid w:val="005A793E"/>
    <w:rsid w:val="005A7E1F"/>
    <w:rsid w:val="005B2C74"/>
    <w:rsid w:val="005B54F7"/>
    <w:rsid w:val="005B6CB3"/>
    <w:rsid w:val="005C1788"/>
    <w:rsid w:val="005C32EF"/>
    <w:rsid w:val="005D0EC4"/>
    <w:rsid w:val="005D10C3"/>
    <w:rsid w:val="005D13EF"/>
    <w:rsid w:val="005D4A1A"/>
    <w:rsid w:val="005D68BA"/>
    <w:rsid w:val="005D71C7"/>
    <w:rsid w:val="005E0749"/>
    <w:rsid w:val="005E1AD2"/>
    <w:rsid w:val="005F05B5"/>
    <w:rsid w:val="005F385D"/>
    <w:rsid w:val="005F3BBF"/>
    <w:rsid w:val="005F42DB"/>
    <w:rsid w:val="005F5AED"/>
    <w:rsid w:val="00600286"/>
    <w:rsid w:val="0060054A"/>
    <w:rsid w:val="0060523C"/>
    <w:rsid w:val="00617554"/>
    <w:rsid w:val="00622FE8"/>
    <w:rsid w:val="00624901"/>
    <w:rsid w:val="0063050F"/>
    <w:rsid w:val="00631E89"/>
    <w:rsid w:val="00633A1B"/>
    <w:rsid w:val="00635025"/>
    <w:rsid w:val="0063624C"/>
    <w:rsid w:val="00636B36"/>
    <w:rsid w:val="00637321"/>
    <w:rsid w:val="0063786F"/>
    <w:rsid w:val="00644E23"/>
    <w:rsid w:val="00653277"/>
    <w:rsid w:val="0065740C"/>
    <w:rsid w:val="00657ADB"/>
    <w:rsid w:val="00666672"/>
    <w:rsid w:val="00671217"/>
    <w:rsid w:val="00675B27"/>
    <w:rsid w:val="00676676"/>
    <w:rsid w:val="00677DDD"/>
    <w:rsid w:val="00682C1F"/>
    <w:rsid w:val="00685597"/>
    <w:rsid w:val="00685ECC"/>
    <w:rsid w:val="0069079E"/>
    <w:rsid w:val="00692CF4"/>
    <w:rsid w:val="0069526D"/>
    <w:rsid w:val="00697AD9"/>
    <w:rsid w:val="006A0265"/>
    <w:rsid w:val="006A1726"/>
    <w:rsid w:val="006A676A"/>
    <w:rsid w:val="006A6F2B"/>
    <w:rsid w:val="006A7702"/>
    <w:rsid w:val="006B15C7"/>
    <w:rsid w:val="006B7811"/>
    <w:rsid w:val="006C08F4"/>
    <w:rsid w:val="006C27CB"/>
    <w:rsid w:val="006C3FF9"/>
    <w:rsid w:val="006C455C"/>
    <w:rsid w:val="006C5019"/>
    <w:rsid w:val="006C62D8"/>
    <w:rsid w:val="006D13A4"/>
    <w:rsid w:val="006D1EF2"/>
    <w:rsid w:val="006D3C87"/>
    <w:rsid w:val="006E65F3"/>
    <w:rsid w:val="006E7E85"/>
    <w:rsid w:val="006F4A16"/>
    <w:rsid w:val="006F5F41"/>
    <w:rsid w:val="00701B32"/>
    <w:rsid w:val="00702BEC"/>
    <w:rsid w:val="00703CBF"/>
    <w:rsid w:val="007056DE"/>
    <w:rsid w:val="007077D7"/>
    <w:rsid w:val="00713ABE"/>
    <w:rsid w:val="00715F04"/>
    <w:rsid w:val="00720A2C"/>
    <w:rsid w:val="007237BB"/>
    <w:rsid w:val="007239E9"/>
    <w:rsid w:val="00725CED"/>
    <w:rsid w:val="00725F15"/>
    <w:rsid w:val="0072616C"/>
    <w:rsid w:val="0073033A"/>
    <w:rsid w:val="00732C47"/>
    <w:rsid w:val="007342BD"/>
    <w:rsid w:val="0073518A"/>
    <w:rsid w:val="007358C3"/>
    <w:rsid w:val="00742499"/>
    <w:rsid w:val="007443CC"/>
    <w:rsid w:val="00746B9C"/>
    <w:rsid w:val="007506DA"/>
    <w:rsid w:val="007513BE"/>
    <w:rsid w:val="00752F5F"/>
    <w:rsid w:val="0075341B"/>
    <w:rsid w:val="00753FE7"/>
    <w:rsid w:val="00755D5E"/>
    <w:rsid w:val="00762E48"/>
    <w:rsid w:val="007646C4"/>
    <w:rsid w:val="00766254"/>
    <w:rsid w:val="007668FE"/>
    <w:rsid w:val="00773DE8"/>
    <w:rsid w:val="00774437"/>
    <w:rsid w:val="00781508"/>
    <w:rsid w:val="00781F7E"/>
    <w:rsid w:val="00784009"/>
    <w:rsid w:val="00786B0E"/>
    <w:rsid w:val="00786DBE"/>
    <w:rsid w:val="00787A73"/>
    <w:rsid w:val="00790C7A"/>
    <w:rsid w:val="00793FC8"/>
    <w:rsid w:val="00794D19"/>
    <w:rsid w:val="007A030C"/>
    <w:rsid w:val="007A3A6F"/>
    <w:rsid w:val="007A6702"/>
    <w:rsid w:val="007A76EE"/>
    <w:rsid w:val="007B0D88"/>
    <w:rsid w:val="007B37B0"/>
    <w:rsid w:val="007B4F3D"/>
    <w:rsid w:val="007B5485"/>
    <w:rsid w:val="007B6F4F"/>
    <w:rsid w:val="007C391F"/>
    <w:rsid w:val="007C4F9E"/>
    <w:rsid w:val="007D0429"/>
    <w:rsid w:val="007D1381"/>
    <w:rsid w:val="007D1860"/>
    <w:rsid w:val="007D5717"/>
    <w:rsid w:val="007D5A65"/>
    <w:rsid w:val="007D7753"/>
    <w:rsid w:val="007E16CF"/>
    <w:rsid w:val="007E49C8"/>
    <w:rsid w:val="007E5803"/>
    <w:rsid w:val="007F370A"/>
    <w:rsid w:val="007F3986"/>
    <w:rsid w:val="007F3D98"/>
    <w:rsid w:val="0080424B"/>
    <w:rsid w:val="00810092"/>
    <w:rsid w:val="0081058A"/>
    <w:rsid w:val="0081231F"/>
    <w:rsid w:val="00813594"/>
    <w:rsid w:val="00817FF4"/>
    <w:rsid w:val="00821046"/>
    <w:rsid w:val="008243A6"/>
    <w:rsid w:val="00826A30"/>
    <w:rsid w:val="00831F42"/>
    <w:rsid w:val="008327D3"/>
    <w:rsid w:val="008408E7"/>
    <w:rsid w:val="0084322D"/>
    <w:rsid w:val="00844C88"/>
    <w:rsid w:val="00847CF3"/>
    <w:rsid w:val="008505F0"/>
    <w:rsid w:val="008541D2"/>
    <w:rsid w:val="008553B7"/>
    <w:rsid w:val="00860454"/>
    <w:rsid w:val="00861E7E"/>
    <w:rsid w:val="00866F73"/>
    <w:rsid w:val="00871103"/>
    <w:rsid w:val="00871295"/>
    <w:rsid w:val="00873ABA"/>
    <w:rsid w:val="00874A5C"/>
    <w:rsid w:val="008753A5"/>
    <w:rsid w:val="008757CF"/>
    <w:rsid w:val="008763A8"/>
    <w:rsid w:val="008764CA"/>
    <w:rsid w:val="00881A07"/>
    <w:rsid w:val="0088218E"/>
    <w:rsid w:val="00884385"/>
    <w:rsid w:val="00885BBC"/>
    <w:rsid w:val="00887434"/>
    <w:rsid w:val="00890E97"/>
    <w:rsid w:val="0089157D"/>
    <w:rsid w:val="00891DD7"/>
    <w:rsid w:val="00895297"/>
    <w:rsid w:val="008A1C00"/>
    <w:rsid w:val="008A7A86"/>
    <w:rsid w:val="008B07F6"/>
    <w:rsid w:val="008B2E3F"/>
    <w:rsid w:val="008B32B2"/>
    <w:rsid w:val="008B3322"/>
    <w:rsid w:val="008B3D15"/>
    <w:rsid w:val="008B4A59"/>
    <w:rsid w:val="008B755C"/>
    <w:rsid w:val="008C0A72"/>
    <w:rsid w:val="008C0C82"/>
    <w:rsid w:val="008C32CD"/>
    <w:rsid w:val="008C5277"/>
    <w:rsid w:val="008D2565"/>
    <w:rsid w:val="008D315E"/>
    <w:rsid w:val="008D5D9C"/>
    <w:rsid w:val="008D609E"/>
    <w:rsid w:val="008E3E9C"/>
    <w:rsid w:val="008E5C97"/>
    <w:rsid w:val="008F0D2A"/>
    <w:rsid w:val="008F1A1A"/>
    <w:rsid w:val="008F1C7B"/>
    <w:rsid w:val="008F607C"/>
    <w:rsid w:val="008F66A8"/>
    <w:rsid w:val="008F7549"/>
    <w:rsid w:val="00906D8D"/>
    <w:rsid w:val="00906EB7"/>
    <w:rsid w:val="00910267"/>
    <w:rsid w:val="00910F44"/>
    <w:rsid w:val="009130B7"/>
    <w:rsid w:val="009203EE"/>
    <w:rsid w:val="00921307"/>
    <w:rsid w:val="00921A16"/>
    <w:rsid w:val="00921E53"/>
    <w:rsid w:val="00922117"/>
    <w:rsid w:val="00924099"/>
    <w:rsid w:val="0093176C"/>
    <w:rsid w:val="00937DB2"/>
    <w:rsid w:val="0094008E"/>
    <w:rsid w:val="00942161"/>
    <w:rsid w:val="00943BAD"/>
    <w:rsid w:val="00950F21"/>
    <w:rsid w:val="00954060"/>
    <w:rsid w:val="00961C17"/>
    <w:rsid w:val="009627EB"/>
    <w:rsid w:val="0096564E"/>
    <w:rsid w:val="00966D05"/>
    <w:rsid w:val="00966FBD"/>
    <w:rsid w:val="009718DF"/>
    <w:rsid w:val="00971F82"/>
    <w:rsid w:val="00973162"/>
    <w:rsid w:val="009748C8"/>
    <w:rsid w:val="00974A44"/>
    <w:rsid w:val="00983E1E"/>
    <w:rsid w:val="009841BB"/>
    <w:rsid w:val="00984C59"/>
    <w:rsid w:val="00987C02"/>
    <w:rsid w:val="009912A5"/>
    <w:rsid w:val="00993717"/>
    <w:rsid w:val="00994736"/>
    <w:rsid w:val="009955AE"/>
    <w:rsid w:val="009972DA"/>
    <w:rsid w:val="009A6B05"/>
    <w:rsid w:val="009B1712"/>
    <w:rsid w:val="009B34BA"/>
    <w:rsid w:val="009B38C2"/>
    <w:rsid w:val="009B461B"/>
    <w:rsid w:val="009B6F38"/>
    <w:rsid w:val="009C25F1"/>
    <w:rsid w:val="009C321B"/>
    <w:rsid w:val="009C36A5"/>
    <w:rsid w:val="009C4F8F"/>
    <w:rsid w:val="009C64FD"/>
    <w:rsid w:val="009C719E"/>
    <w:rsid w:val="009D030C"/>
    <w:rsid w:val="009D21EA"/>
    <w:rsid w:val="009E140A"/>
    <w:rsid w:val="009E1585"/>
    <w:rsid w:val="009E2EDD"/>
    <w:rsid w:val="009E6943"/>
    <w:rsid w:val="009E7A8E"/>
    <w:rsid w:val="009F02B8"/>
    <w:rsid w:val="009F1180"/>
    <w:rsid w:val="00A00183"/>
    <w:rsid w:val="00A00926"/>
    <w:rsid w:val="00A04F49"/>
    <w:rsid w:val="00A07916"/>
    <w:rsid w:val="00A132B5"/>
    <w:rsid w:val="00A138A8"/>
    <w:rsid w:val="00A15233"/>
    <w:rsid w:val="00A16291"/>
    <w:rsid w:val="00A16CE4"/>
    <w:rsid w:val="00A172E9"/>
    <w:rsid w:val="00A208D4"/>
    <w:rsid w:val="00A21281"/>
    <w:rsid w:val="00A21E65"/>
    <w:rsid w:val="00A25E1A"/>
    <w:rsid w:val="00A262A2"/>
    <w:rsid w:val="00A3407B"/>
    <w:rsid w:val="00A52E7A"/>
    <w:rsid w:val="00A53209"/>
    <w:rsid w:val="00A5697A"/>
    <w:rsid w:val="00A5784E"/>
    <w:rsid w:val="00A60C7E"/>
    <w:rsid w:val="00A617B2"/>
    <w:rsid w:val="00A61FE6"/>
    <w:rsid w:val="00A711A6"/>
    <w:rsid w:val="00A730EB"/>
    <w:rsid w:val="00A73DEB"/>
    <w:rsid w:val="00A7420F"/>
    <w:rsid w:val="00A74B44"/>
    <w:rsid w:val="00A7704A"/>
    <w:rsid w:val="00A84E66"/>
    <w:rsid w:val="00A85A6F"/>
    <w:rsid w:val="00AA26F1"/>
    <w:rsid w:val="00AA66FA"/>
    <w:rsid w:val="00AB34D4"/>
    <w:rsid w:val="00AB5723"/>
    <w:rsid w:val="00AC0F6C"/>
    <w:rsid w:val="00AC1DF3"/>
    <w:rsid w:val="00AC7E59"/>
    <w:rsid w:val="00AD0124"/>
    <w:rsid w:val="00AD43F0"/>
    <w:rsid w:val="00AD56EE"/>
    <w:rsid w:val="00AD6EED"/>
    <w:rsid w:val="00AE4053"/>
    <w:rsid w:val="00AE616D"/>
    <w:rsid w:val="00AF0788"/>
    <w:rsid w:val="00AF30B9"/>
    <w:rsid w:val="00AF703B"/>
    <w:rsid w:val="00B01B8B"/>
    <w:rsid w:val="00B029EF"/>
    <w:rsid w:val="00B02FD8"/>
    <w:rsid w:val="00B108F3"/>
    <w:rsid w:val="00B12425"/>
    <w:rsid w:val="00B1423E"/>
    <w:rsid w:val="00B144D6"/>
    <w:rsid w:val="00B20C29"/>
    <w:rsid w:val="00B216BA"/>
    <w:rsid w:val="00B24AFC"/>
    <w:rsid w:val="00B2564F"/>
    <w:rsid w:val="00B3019D"/>
    <w:rsid w:val="00B32E8F"/>
    <w:rsid w:val="00B35D11"/>
    <w:rsid w:val="00B4026E"/>
    <w:rsid w:val="00B414C1"/>
    <w:rsid w:val="00B415C7"/>
    <w:rsid w:val="00B42093"/>
    <w:rsid w:val="00B46DBA"/>
    <w:rsid w:val="00B503C7"/>
    <w:rsid w:val="00B52017"/>
    <w:rsid w:val="00B52CEF"/>
    <w:rsid w:val="00B53893"/>
    <w:rsid w:val="00B54AF9"/>
    <w:rsid w:val="00B55D73"/>
    <w:rsid w:val="00B56CD9"/>
    <w:rsid w:val="00B6170C"/>
    <w:rsid w:val="00B62C8A"/>
    <w:rsid w:val="00B63027"/>
    <w:rsid w:val="00B663EA"/>
    <w:rsid w:val="00B66EEE"/>
    <w:rsid w:val="00B67BA0"/>
    <w:rsid w:val="00B67E5A"/>
    <w:rsid w:val="00B71BE8"/>
    <w:rsid w:val="00B7222F"/>
    <w:rsid w:val="00B7621F"/>
    <w:rsid w:val="00B77693"/>
    <w:rsid w:val="00B81E3F"/>
    <w:rsid w:val="00B82D32"/>
    <w:rsid w:val="00B866C0"/>
    <w:rsid w:val="00B90B34"/>
    <w:rsid w:val="00B9269E"/>
    <w:rsid w:val="00B92A00"/>
    <w:rsid w:val="00B945FF"/>
    <w:rsid w:val="00B94715"/>
    <w:rsid w:val="00BA1DBE"/>
    <w:rsid w:val="00BA64C1"/>
    <w:rsid w:val="00BA65B4"/>
    <w:rsid w:val="00BB1D07"/>
    <w:rsid w:val="00BB440A"/>
    <w:rsid w:val="00BB4FC6"/>
    <w:rsid w:val="00BC00AD"/>
    <w:rsid w:val="00BC3BF2"/>
    <w:rsid w:val="00BC6FD6"/>
    <w:rsid w:val="00BD7FE0"/>
    <w:rsid w:val="00BE4D45"/>
    <w:rsid w:val="00BE4F31"/>
    <w:rsid w:val="00BE6C53"/>
    <w:rsid w:val="00BE761C"/>
    <w:rsid w:val="00BE7DCC"/>
    <w:rsid w:val="00BF1859"/>
    <w:rsid w:val="00BF43B0"/>
    <w:rsid w:val="00BF5147"/>
    <w:rsid w:val="00C00F24"/>
    <w:rsid w:val="00C0796F"/>
    <w:rsid w:val="00C07CD0"/>
    <w:rsid w:val="00C13F43"/>
    <w:rsid w:val="00C14C84"/>
    <w:rsid w:val="00C1617E"/>
    <w:rsid w:val="00C17DDE"/>
    <w:rsid w:val="00C212F3"/>
    <w:rsid w:val="00C226A7"/>
    <w:rsid w:val="00C228A7"/>
    <w:rsid w:val="00C25226"/>
    <w:rsid w:val="00C2666F"/>
    <w:rsid w:val="00C272EA"/>
    <w:rsid w:val="00C27866"/>
    <w:rsid w:val="00C360D8"/>
    <w:rsid w:val="00C36DAF"/>
    <w:rsid w:val="00C430C9"/>
    <w:rsid w:val="00C439DF"/>
    <w:rsid w:val="00C4444E"/>
    <w:rsid w:val="00C47C83"/>
    <w:rsid w:val="00C51A33"/>
    <w:rsid w:val="00C633A1"/>
    <w:rsid w:val="00C64044"/>
    <w:rsid w:val="00C65F3D"/>
    <w:rsid w:val="00C7024E"/>
    <w:rsid w:val="00C72686"/>
    <w:rsid w:val="00C72CE7"/>
    <w:rsid w:val="00C81DDB"/>
    <w:rsid w:val="00C82680"/>
    <w:rsid w:val="00C82D6A"/>
    <w:rsid w:val="00C8495B"/>
    <w:rsid w:val="00C967E3"/>
    <w:rsid w:val="00CA165E"/>
    <w:rsid w:val="00CA2E6A"/>
    <w:rsid w:val="00CA3A97"/>
    <w:rsid w:val="00CA46D2"/>
    <w:rsid w:val="00CB63F8"/>
    <w:rsid w:val="00CC05A0"/>
    <w:rsid w:val="00CC3A6D"/>
    <w:rsid w:val="00CC4B82"/>
    <w:rsid w:val="00CC66F1"/>
    <w:rsid w:val="00CC66FD"/>
    <w:rsid w:val="00CE07A6"/>
    <w:rsid w:val="00CE0D1E"/>
    <w:rsid w:val="00CE3E8A"/>
    <w:rsid w:val="00CE50AC"/>
    <w:rsid w:val="00CE57A9"/>
    <w:rsid w:val="00CF218F"/>
    <w:rsid w:val="00CF7DAF"/>
    <w:rsid w:val="00D00A25"/>
    <w:rsid w:val="00D00CCF"/>
    <w:rsid w:val="00D02499"/>
    <w:rsid w:val="00D14924"/>
    <w:rsid w:val="00D14D8D"/>
    <w:rsid w:val="00D17655"/>
    <w:rsid w:val="00D209F7"/>
    <w:rsid w:val="00D23D9C"/>
    <w:rsid w:val="00D3193A"/>
    <w:rsid w:val="00D362E8"/>
    <w:rsid w:val="00D43BE4"/>
    <w:rsid w:val="00D4744E"/>
    <w:rsid w:val="00D5205C"/>
    <w:rsid w:val="00D52ED8"/>
    <w:rsid w:val="00D547A0"/>
    <w:rsid w:val="00D633F4"/>
    <w:rsid w:val="00D636CC"/>
    <w:rsid w:val="00D640C8"/>
    <w:rsid w:val="00D6483E"/>
    <w:rsid w:val="00D6759C"/>
    <w:rsid w:val="00D675CD"/>
    <w:rsid w:val="00D749D5"/>
    <w:rsid w:val="00D74FCA"/>
    <w:rsid w:val="00D8239F"/>
    <w:rsid w:val="00D842CA"/>
    <w:rsid w:val="00D87A24"/>
    <w:rsid w:val="00D900FA"/>
    <w:rsid w:val="00D907F1"/>
    <w:rsid w:val="00D9364F"/>
    <w:rsid w:val="00D9460C"/>
    <w:rsid w:val="00D969A0"/>
    <w:rsid w:val="00D96D77"/>
    <w:rsid w:val="00D972F4"/>
    <w:rsid w:val="00D97567"/>
    <w:rsid w:val="00DB05B9"/>
    <w:rsid w:val="00DB2ABD"/>
    <w:rsid w:val="00DB5ECB"/>
    <w:rsid w:val="00DC024F"/>
    <w:rsid w:val="00DC14A6"/>
    <w:rsid w:val="00DC5C3D"/>
    <w:rsid w:val="00DD0132"/>
    <w:rsid w:val="00DD019C"/>
    <w:rsid w:val="00DE518F"/>
    <w:rsid w:val="00DE6351"/>
    <w:rsid w:val="00DE6A1A"/>
    <w:rsid w:val="00DE6A2C"/>
    <w:rsid w:val="00DE73A2"/>
    <w:rsid w:val="00DE7687"/>
    <w:rsid w:val="00DF03F4"/>
    <w:rsid w:val="00DF1755"/>
    <w:rsid w:val="00DF4BC2"/>
    <w:rsid w:val="00DF4D3E"/>
    <w:rsid w:val="00DF75AA"/>
    <w:rsid w:val="00E06369"/>
    <w:rsid w:val="00E06BCB"/>
    <w:rsid w:val="00E07AC5"/>
    <w:rsid w:val="00E10410"/>
    <w:rsid w:val="00E12B4B"/>
    <w:rsid w:val="00E14108"/>
    <w:rsid w:val="00E152AA"/>
    <w:rsid w:val="00E21565"/>
    <w:rsid w:val="00E2394A"/>
    <w:rsid w:val="00E30D42"/>
    <w:rsid w:val="00E34D10"/>
    <w:rsid w:val="00E35B53"/>
    <w:rsid w:val="00E37790"/>
    <w:rsid w:val="00E37814"/>
    <w:rsid w:val="00E439B8"/>
    <w:rsid w:val="00E4622A"/>
    <w:rsid w:val="00E50695"/>
    <w:rsid w:val="00E564F3"/>
    <w:rsid w:val="00E571D7"/>
    <w:rsid w:val="00E577EE"/>
    <w:rsid w:val="00E62717"/>
    <w:rsid w:val="00E643A1"/>
    <w:rsid w:val="00E64BD7"/>
    <w:rsid w:val="00E675D4"/>
    <w:rsid w:val="00E71BE8"/>
    <w:rsid w:val="00E7348D"/>
    <w:rsid w:val="00E73677"/>
    <w:rsid w:val="00E76955"/>
    <w:rsid w:val="00E77851"/>
    <w:rsid w:val="00E8680F"/>
    <w:rsid w:val="00E91F1D"/>
    <w:rsid w:val="00EA4E10"/>
    <w:rsid w:val="00EA5B98"/>
    <w:rsid w:val="00EB1C08"/>
    <w:rsid w:val="00EB7D95"/>
    <w:rsid w:val="00EC293C"/>
    <w:rsid w:val="00EC5017"/>
    <w:rsid w:val="00EC523D"/>
    <w:rsid w:val="00EC671E"/>
    <w:rsid w:val="00ED2BC1"/>
    <w:rsid w:val="00ED6B5E"/>
    <w:rsid w:val="00EE1375"/>
    <w:rsid w:val="00EE279D"/>
    <w:rsid w:val="00EE57F1"/>
    <w:rsid w:val="00EE589E"/>
    <w:rsid w:val="00EE6FD5"/>
    <w:rsid w:val="00EF7051"/>
    <w:rsid w:val="00F02926"/>
    <w:rsid w:val="00F05207"/>
    <w:rsid w:val="00F05283"/>
    <w:rsid w:val="00F119DA"/>
    <w:rsid w:val="00F14384"/>
    <w:rsid w:val="00F1519C"/>
    <w:rsid w:val="00F24FC2"/>
    <w:rsid w:val="00F31012"/>
    <w:rsid w:val="00F31D25"/>
    <w:rsid w:val="00F32D66"/>
    <w:rsid w:val="00F336F0"/>
    <w:rsid w:val="00F34215"/>
    <w:rsid w:val="00F35520"/>
    <w:rsid w:val="00F37C3B"/>
    <w:rsid w:val="00F44072"/>
    <w:rsid w:val="00F479E8"/>
    <w:rsid w:val="00F47C8E"/>
    <w:rsid w:val="00F6130D"/>
    <w:rsid w:val="00F63035"/>
    <w:rsid w:val="00F64124"/>
    <w:rsid w:val="00F648F3"/>
    <w:rsid w:val="00F679B2"/>
    <w:rsid w:val="00F67ACE"/>
    <w:rsid w:val="00F704A3"/>
    <w:rsid w:val="00F72C97"/>
    <w:rsid w:val="00F73C9B"/>
    <w:rsid w:val="00F73F36"/>
    <w:rsid w:val="00F75192"/>
    <w:rsid w:val="00F76995"/>
    <w:rsid w:val="00F81D03"/>
    <w:rsid w:val="00F81DC9"/>
    <w:rsid w:val="00F8377A"/>
    <w:rsid w:val="00F84646"/>
    <w:rsid w:val="00F904F8"/>
    <w:rsid w:val="00F936F5"/>
    <w:rsid w:val="00F94CA3"/>
    <w:rsid w:val="00F97F37"/>
    <w:rsid w:val="00FA3E95"/>
    <w:rsid w:val="00FA7025"/>
    <w:rsid w:val="00FB03BD"/>
    <w:rsid w:val="00FB16FA"/>
    <w:rsid w:val="00FB1E35"/>
    <w:rsid w:val="00FB1E6D"/>
    <w:rsid w:val="00FB5721"/>
    <w:rsid w:val="00FB5881"/>
    <w:rsid w:val="00FB6B1B"/>
    <w:rsid w:val="00FB7480"/>
    <w:rsid w:val="00FC1DC3"/>
    <w:rsid w:val="00FC4232"/>
    <w:rsid w:val="00FD026A"/>
    <w:rsid w:val="00FD5116"/>
    <w:rsid w:val="00FE0529"/>
    <w:rsid w:val="00FE50A8"/>
    <w:rsid w:val="00FE62F9"/>
    <w:rsid w:val="00FE66BD"/>
    <w:rsid w:val="00FE743B"/>
    <w:rsid w:val="00FE7E7D"/>
    <w:rsid w:val="00FF0E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3E79"/>
  <w15:chartTrackingRefBased/>
  <w15:docId w15:val="{C1A5BB7B-9DD6-4095-A212-747E6E77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pBdr>
        <w:top w:val="nil"/>
        <w:left w:val="nil"/>
        <w:bottom w:val="nil"/>
        <w:right w:val="nil"/>
        <w:between w:val="nil"/>
        <w:bar w:val="nil"/>
      </w:pBdr>
    </w:pPr>
    <w:rPr>
      <w:rFonts w:ascii="Arial" w:hAnsi="Arial" w:cs="Arial Unicode MS"/>
      <w:color w:val="000000"/>
      <w:sz w:val="22"/>
      <w:szCs w:val="22"/>
      <w:u w:color="000000"/>
      <w:bdr w:val="nil"/>
    </w:rPr>
  </w:style>
  <w:style w:type="paragraph" w:styleId="Nadpis1">
    <w:name w:val="heading 1"/>
    <w:basedOn w:val="Normln"/>
    <w:link w:val="Nadpis1Char"/>
    <w:uiPriority w:val="9"/>
    <w:qFormat/>
    <w:rsid w:val="007239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Times New Roman" w:eastAsia="Times New Roman" w:hAnsi="Times New Roman" w:cs="Times New Roman"/>
      <w:b/>
      <w:bCs/>
      <w:color w:val="auto"/>
      <w:kern w:val="36"/>
      <w:sz w:val="48"/>
      <w:szCs w:val="48"/>
      <w:bdr w:val="none" w:sz="0" w:space="0" w:color="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Zhlavazpat">
    <w:name w:val="Záhlaví a zápatí"/>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Zpat">
    <w:name w:val="footer"/>
    <w:pPr>
      <w:pBdr>
        <w:top w:val="nil"/>
        <w:left w:val="nil"/>
        <w:bottom w:val="nil"/>
        <w:right w:val="nil"/>
        <w:between w:val="nil"/>
        <w:bar w:val="nil"/>
      </w:pBdr>
      <w:tabs>
        <w:tab w:val="center" w:pos="4536"/>
        <w:tab w:val="right" w:pos="9072"/>
      </w:tabs>
    </w:pPr>
    <w:rPr>
      <w:rFonts w:ascii="Calibri" w:eastAsia="Calibri" w:hAnsi="Calibri" w:cs="Calibri"/>
      <w:color w:val="000000"/>
      <w:u w:color="000000"/>
      <w:bdr w:val="nil"/>
    </w:rPr>
  </w:style>
  <w:style w:type="paragraph" w:customStyle="1" w:styleId="RLnzevsmlouvy">
    <w:name w:val="RL název smlouvy"/>
    <w:next w:val="Normln"/>
    <w:pPr>
      <w:pBdr>
        <w:top w:val="nil"/>
        <w:left w:val="nil"/>
        <w:bottom w:val="nil"/>
        <w:right w:val="nil"/>
        <w:between w:val="nil"/>
        <w:bar w:val="nil"/>
      </w:pBdr>
      <w:spacing w:before="120" w:after="1200"/>
      <w:jc w:val="center"/>
    </w:pPr>
    <w:rPr>
      <w:rFonts w:ascii="Calibri" w:eastAsia="Calibri" w:hAnsi="Calibri" w:cs="Calibri"/>
      <w:b/>
      <w:bCs/>
      <w:caps/>
      <w:color w:val="000000"/>
      <w:spacing w:val="40"/>
      <w:kern w:val="28"/>
      <w:sz w:val="32"/>
      <w:szCs w:val="32"/>
      <w:u w:color="000000"/>
      <w:bdr w:val="nil"/>
    </w:rPr>
  </w:style>
  <w:style w:type="paragraph" w:customStyle="1" w:styleId="RLdajeosmluvnstran">
    <w:name w:val="RL  údaje o smluvní straně"/>
    <w:uiPriority w:val="99"/>
    <w:pPr>
      <w:pBdr>
        <w:top w:val="nil"/>
        <w:left w:val="nil"/>
        <w:bottom w:val="nil"/>
        <w:right w:val="nil"/>
        <w:between w:val="nil"/>
        <w:bar w:val="nil"/>
      </w:pBdr>
      <w:spacing w:after="120" w:line="280" w:lineRule="exact"/>
      <w:jc w:val="center"/>
    </w:pPr>
    <w:rPr>
      <w:rFonts w:ascii="Calibri" w:eastAsia="Calibri" w:hAnsi="Calibri" w:cs="Calibri"/>
      <w:color w:val="000000"/>
      <w:sz w:val="22"/>
      <w:szCs w:val="22"/>
      <w:u w:color="000000"/>
      <w:bdr w:val="nil"/>
    </w:rPr>
  </w:style>
  <w:style w:type="paragraph" w:customStyle="1" w:styleId="RLProhlensmluvnchstran">
    <w:name w:val="RL Prohlášení smluvních stran"/>
    <w:link w:val="RLProhlensmluvnchstranChar"/>
    <w:pPr>
      <w:pBdr>
        <w:top w:val="nil"/>
        <w:left w:val="nil"/>
        <w:bottom w:val="nil"/>
        <w:right w:val="nil"/>
        <w:between w:val="nil"/>
        <w:bar w:val="nil"/>
      </w:pBdr>
      <w:spacing w:after="120" w:line="280" w:lineRule="exact"/>
      <w:jc w:val="center"/>
    </w:pPr>
    <w:rPr>
      <w:rFonts w:ascii="Calibri" w:eastAsia="Calibri" w:hAnsi="Calibri" w:cs="Calibri"/>
      <w:b/>
      <w:bCs/>
      <w:color w:val="000000"/>
      <w:u w:color="000000"/>
      <w:bdr w:val="nil"/>
    </w:rPr>
  </w:style>
  <w:style w:type="paragraph" w:customStyle="1" w:styleId="RLlneksmlouvy">
    <w:name w:val="RL Článek smlouvy"/>
    <w:next w:val="RLTextlnkuslovan"/>
    <w:qFormat/>
    <w:pPr>
      <w:keepNext/>
      <w:pBdr>
        <w:top w:val="nil"/>
        <w:left w:val="nil"/>
        <w:bottom w:val="nil"/>
        <w:right w:val="nil"/>
        <w:between w:val="nil"/>
        <w:bar w:val="nil"/>
      </w:pBdr>
      <w:tabs>
        <w:tab w:val="left" w:pos="737"/>
      </w:tabs>
      <w:suppressAutoHyphens/>
      <w:spacing w:before="360" w:after="120" w:line="280" w:lineRule="exact"/>
      <w:jc w:val="both"/>
      <w:outlineLvl w:val="0"/>
    </w:pPr>
    <w:rPr>
      <w:rFonts w:ascii="Calibri" w:eastAsia="Calibri" w:hAnsi="Calibri" w:cs="Calibri"/>
      <w:b/>
      <w:bCs/>
      <w:color w:val="000000"/>
      <w:sz w:val="22"/>
      <w:szCs w:val="22"/>
      <w:u w:color="000000"/>
      <w:bdr w:val="nil"/>
    </w:rPr>
  </w:style>
  <w:style w:type="paragraph" w:customStyle="1" w:styleId="RLTextlnkuslovan">
    <w:name w:val="RL Text článku číslovaný"/>
    <w:link w:val="RLTextlnkuslovanChar"/>
    <w:qFormat/>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numbering" w:customStyle="1" w:styleId="Importovanstyl1">
    <w:name w:val="Importovaný styl 1"/>
    <w:pPr>
      <w:numPr>
        <w:numId w:val="1"/>
      </w:numPr>
    </w:pPr>
  </w:style>
  <w:style w:type="character" w:customStyle="1" w:styleId="dn">
    <w:name w:val="Žádný"/>
  </w:style>
  <w:style w:type="character" w:customStyle="1" w:styleId="Hyperlink0">
    <w:name w:val="Hyperlink.0"/>
    <w:basedOn w:val="dn"/>
  </w:style>
  <w:style w:type="paragraph" w:customStyle="1" w:styleId="Zklad2">
    <w:name w:val="Základ 2"/>
    <w:pPr>
      <w:widowControl w:val="0"/>
      <w:pBdr>
        <w:top w:val="nil"/>
        <w:left w:val="nil"/>
        <w:bottom w:val="nil"/>
        <w:right w:val="nil"/>
        <w:between w:val="nil"/>
        <w:bar w:val="nil"/>
      </w:pBdr>
      <w:tabs>
        <w:tab w:val="left" w:pos="709"/>
      </w:tabs>
      <w:suppressAutoHyphens/>
      <w:spacing w:after="120"/>
      <w:jc w:val="both"/>
    </w:pPr>
    <w:rPr>
      <w:rFonts w:cs="Arial Unicode MS"/>
      <w:color w:val="000000"/>
      <w:sz w:val="24"/>
      <w:szCs w:val="24"/>
      <w:u w:color="000000"/>
      <w:bdr w:val="nil"/>
    </w:rPr>
  </w:style>
  <w:style w:type="paragraph" w:customStyle="1" w:styleId="Zklad3">
    <w:name w:val="Základ 3"/>
    <w:pPr>
      <w:widowControl w:val="0"/>
      <w:pBdr>
        <w:top w:val="nil"/>
        <w:left w:val="nil"/>
        <w:bottom w:val="nil"/>
        <w:right w:val="nil"/>
        <w:between w:val="nil"/>
        <w:bar w:val="nil"/>
      </w:pBdr>
      <w:suppressAutoHyphens/>
      <w:spacing w:after="120"/>
      <w:ind w:left="12" w:hanging="12"/>
      <w:jc w:val="both"/>
    </w:pPr>
    <w:rPr>
      <w:rFonts w:cs="Arial Unicode MS"/>
      <w:color w:val="000000"/>
      <w:sz w:val="24"/>
      <w:szCs w:val="24"/>
      <w:u w:color="000000"/>
      <w:bdr w:val="nil"/>
    </w:rPr>
  </w:style>
  <w:style w:type="paragraph" w:customStyle="1" w:styleId="Vchoz">
    <w:name w:val="Výchozí"/>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1">
    <w:name w:val="Hyperlink.1"/>
    <w:rPr>
      <w:color w:val="0000FF"/>
      <w:u w:val="single" w:color="0000FF"/>
      <w:shd w:val="clear" w:color="auto" w:fill="FFFF00"/>
    </w:rPr>
  </w:style>
  <w:style w:type="paragraph" w:styleId="Odstavecseseznamem">
    <w:name w:val="List Paragraph"/>
    <w:link w:val="OdstavecseseznamemChar"/>
    <w:uiPriority w:val="34"/>
    <w:qFormat/>
    <w:pPr>
      <w:pBdr>
        <w:top w:val="nil"/>
        <w:left w:val="nil"/>
        <w:bottom w:val="nil"/>
        <w:right w:val="nil"/>
        <w:between w:val="nil"/>
        <w:bar w:val="nil"/>
      </w:pBdr>
      <w:ind w:left="720"/>
      <w:jc w:val="both"/>
    </w:pPr>
    <w:rPr>
      <w:rFonts w:ascii="Calibri" w:eastAsia="Calibri" w:hAnsi="Calibri" w:cs="Calibri"/>
      <w:color w:val="000000"/>
      <w:sz w:val="22"/>
      <w:szCs w:val="22"/>
      <w:u w:color="000000"/>
      <w:bdr w:val="nil"/>
    </w:rPr>
  </w:style>
  <w:style w:type="numbering" w:customStyle="1" w:styleId="Importovanstyl4">
    <w:name w:val="Importovaný styl 4"/>
    <w:pPr>
      <w:numPr>
        <w:numId w:val="5"/>
      </w:numPr>
    </w:p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link w:val="Textkomente"/>
    <w:uiPriority w:val="99"/>
    <w:rPr>
      <w:rFonts w:ascii="Arial" w:hAnsi="Arial" w:cs="Arial Unicode MS"/>
      <w:color w:val="000000"/>
      <w:u w:color="000000"/>
    </w:rPr>
  </w:style>
  <w:style w:type="character" w:styleId="Odkaznakoment">
    <w:name w:val="annotation reference"/>
    <w:uiPriority w:val="99"/>
    <w:unhideWhenUsed/>
    <w:rPr>
      <w:sz w:val="16"/>
      <w:szCs w:val="16"/>
    </w:rPr>
  </w:style>
  <w:style w:type="paragraph" w:styleId="Textbubliny">
    <w:name w:val="Balloon Text"/>
    <w:basedOn w:val="Normln"/>
    <w:link w:val="TextbublinyChar"/>
    <w:uiPriority w:val="99"/>
    <w:semiHidden/>
    <w:unhideWhenUsed/>
    <w:rsid w:val="005F05B5"/>
    <w:rPr>
      <w:rFonts w:ascii="Tahoma" w:hAnsi="Tahoma" w:cs="Tahoma"/>
      <w:sz w:val="16"/>
      <w:szCs w:val="16"/>
    </w:rPr>
  </w:style>
  <w:style w:type="character" w:customStyle="1" w:styleId="TextbublinyChar">
    <w:name w:val="Text bubliny Char"/>
    <w:link w:val="Textbubliny"/>
    <w:uiPriority w:val="99"/>
    <w:semiHidden/>
    <w:rsid w:val="005F05B5"/>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A172E9"/>
    <w:rPr>
      <w:b/>
      <w:bCs/>
    </w:rPr>
  </w:style>
  <w:style w:type="character" w:customStyle="1" w:styleId="PedmtkomenteChar">
    <w:name w:val="Předmět komentáře Char"/>
    <w:link w:val="Pedmtkomente"/>
    <w:uiPriority w:val="99"/>
    <w:semiHidden/>
    <w:rsid w:val="00A172E9"/>
    <w:rPr>
      <w:rFonts w:ascii="Arial" w:hAnsi="Arial" w:cs="Arial Unicode MS"/>
      <w:b/>
      <w:bCs/>
      <w:color w:val="000000"/>
      <w:u w:color="000000"/>
    </w:rPr>
  </w:style>
  <w:style w:type="character" w:customStyle="1" w:styleId="Nadpis1Char">
    <w:name w:val="Nadpis 1 Char"/>
    <w:link w:val="Nadpis1"/>
    <w:uiPriority w:val="9"/>
    <w:rsid w:val="007239E9"/>
    <w:rPr>
      <w:rFonts w:eastAsia="Times New Roman"/>
      <w:b/>
      <w:bCs/>
      <w:kern w:val="36"/>
      <w:sz w:val="48"/>
      <w:szCs w:val="48"/>
      <w:bdr w:val="none" w:sz="0" w:space="0" w:color="auto"/>
    </w:rPr>
  </w:style>
  <w:style w:type="character" w:customStyle="1" w:styleId="OdstavecseseznamemChar">
    <w:name w:val="Odstavec se seznamem Char"/>
    <w:link w:val="Odstavecseseznamem"/>
    <w:uiPriority w:val="34"/>
    <w:locked/>
    <w:rsid w:val="0081231F"/>
    <w:rPr>
      <w:rFonts w:ascii="Calibri" w:eastAsia="Calibri" w:hAnsi="Calibri" w:cs="Calibri"/>
      <w:color w:val="000000"/>
      <w:sz w:val="22"/>
      <w:szCs w:val="22"/>
      <w:u w:color="000000"/>
    </w:rPr>
  </w:style>
  <w:style w:type="paragraph" w:styleId="Revize">
    <w:name w:val="Revision"/>
    <w:hidden/>
    <w:uiPriority w:val="99"/>
    <w:semiHidden/>
    <w:rsid w:val="00335BFF"/>
    <w:rPr>
      <w:rFonts w:ascii="Arial" w:hAnsi="Arial" w:cs="Arial Unicode MS"/>
      <w:color w:val="000000"/>
      <w:sz w:val="22"/>
      <w:szCs w:val="22"/>
      <w:u w:color="000000"/>
      <w:bdr w:val="nil"/>
    </w:rPr>
  </w:style>
  <w:style w:type="paragraph" w:styleId="Zhlav">
    <w:name w:val="header"/>
    <w:basedOn w:val="Normln"/>
    <w:link w:val="ZhlavChar"/>
    <w:uiPriority w:val="99"/>
    <w:unhideWhenUsed/>
    <w:rsid w:val="00241018"/>
    <w:pPr>
      <w:tabs>
        <w:tab w:val="center" w:pos="4536"/>
        <w:tab w:val="right" w:pos="9072"/>
      </w:tabs>
    </w:pPr>
  </w:style>
  <w:style w:type="character" w:customStyle="1" w:styleId="ZhlavChar">
    <w:name w:val="Záhlaví Char"/>
    <w:link w:val="Zhlav"/>
    <w:uiPriority w:val="99"/>
    <w:rsid w:val="00241018"/>
    <w:rPr>
      <w:rFonts w:ascii="Arial" w:hAnsi="Arial" w:cs="Arial Unicode MS"/>
      <w:color w:val="000000"/>
      <w:sz w:val="22"/>
      <w:szCs w:val="22"/>
      <w:u w:color="000000"/>
      <w:bdr w:val="nil"/>
    </w:rPr>
  </w:style>
  <w:style w:type="character" w:customStyle="1" w:styleId="Kurzva">
    <w:name w:val="Kurzíva"/>
    <w:uiPriority w:val="99"/>
    <w:rsid w:val="00F76995"/>
    <w:rPr>
      <w:i/>
    </w:rPr>
  </w:style>
  <w:style w:type="character" w:customStyle="1" w:styleId="RLProhlensmluvnchstranChar">
    <w:name w:val="RL Prohlášení smluvních stran Char"/>
    <w:link w:val="RLProhlensmluvnchstran"/>
    <w:rsid w:val="00F76995"/>
    <w:rPr>
      <w:rFonts w:ascii="Calibri" w:eastAsia="Calibri" w:hAnsi="Calibri" w:cs="Calibri"/>
      <w:b/>
      <w:bCs/>
      <w:color w:val="000000"/>
      <w:u w:color="000000"/>
      <w:bdr w:val="nil"/>
    </w:rPr>
  </w:style>
  <w:style w:type="character" w:customStyle="1" w:styleId="RLTextlnkuslovanChar">
    <w:name w:val="RL Text článku číslovaný Char"/>
    <w:link w:val="RLTextlnkuslovan"/>
    <w:rsid w:val="00F76995"/>
    <w:rPr>
      <w:rFonts w:ascii="Calibri" w:eastAsia="Calibri" w:hAnsi="Calibri" w:cs="Calibri"/>
      <w:color w:val="000000"/>
      <w:u w:color="000000"/>
      <w:bdr w:val="nil"/>
    </w:rPr>
  </w:style>
  <w:style w:type="character" w:customStyle="1" w:styleId="ZKLADNChar">
    <w:name w:val="ZÁKLADNÍ Char"/>
    <w:link w:val="ZKLADN"/>
    <w:locked/>
    <w:rsid w:val="00F76995"/>
    <w:rPr>
      <w:rFonts w:ascii="Garamond" w:hAnsi="Garamond"/>
      <w:sz w:val="24"/>
      <w:szCs w:val="24"/>
    </w:rPr>
  </w:style>
  <w:style w:type="paragraph" w:customStyle="1" w:styleId="ZKLADN">
    <w:name w:val="ZÁKLADNÍ"/>
    <w:basedOn w:val="Zkladntext"/>
    <w:link w:val="ZKLADNChar"/>
    <w:rsid w:val="00F7699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80" w:lineRule="atLeast"/>
      <w:jc w:val="both"/>
    </w:pPr>
    <w:rPr>
      <w:rFonts w:ascii="Garamond" w:hAnsi="Garamond" w:cs="Times New Roman"/>
      <w:color w:val="auto"/>
      <w:sz w:val="24"/>
      <w:szCs w:val="24"/>
      <w:bdr w:val="none" w:sz="0" w:space="0" w:color="auto"/>
    </w:rPr>
  </w:style>
  <w:style w:type="character" w:customStyle="1" w:styleId="platne1">
    <w:name w:val="platne1"/>
    <w:rsid w:val="00F76995"/>
  </w:style>
  <w:style w:type="paragraph" w:customStyle="1" w:styleId="doplnuchaze">
    <w:name w:val="doplní uchazeč"/>
    <w:basedOn w:val="Normln"/>
    <w:link w:val="doplnuchazeChar"/>
    <w:uiPriority w:val="99"/>
    <w:qFormat/>
    <w:rsid w:val="00F76995"/>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jc w:val="center"/>
    </w:pPr>
    <w:rPr>
      <w:rFonts w:ascii="Calibri" w:eastAsia="Times New Roman" w:hAnsi="Calibri" w:cs="Times New Roman"/>
      <w:b/>
      <w:snapToGrid w:val="0"/>
      <w:color w:val="auto"/>
      <w:sz w:val="16"/>
      <w:bdr w:val="none" w:sz="0" w:space="0" w:color="auto"/>
      <w:lang w:val="x-none" w:eastAsia="x-none"/>
    </w:rPr>
  </w:style>
  <w:style w:type="character" w:customStyle="1" w:styleId="doplnuchazeChar">
    <w:name w:val="doplní uchazeč Char"/>
    <w:link w:val="doplnuchaze"/>
    <w:uiPriority w:val="99"/>
    <w:rsid w:val="00F76995"/>
    <w:rPr>
      <w:rFonts w:ascii="Calibri" w:eastAsia="Times New Roman" w:hAnsi="Calibri"/>
      <w:b/>
      <w:snapToGrid w:val="0"/>
      <w:sz w:val="16"/>
      <w:szCs w:val="22"/>
      <w:lang w:val="x-none" w:eastAsia="x-none"/>
    </w:rPr>
  </w:style>
  <w:style w:type="paragraph" w:styleId="Zkladntext">
    <w:name w:val="Body Text"/>
    <w:basedOn w:val="Normln"/>
    <w:link w:val="ZkladntextChar"/>
    <w:uiPriority w:val="99"/>
    <w:semiHidden/>
    <w:unhideWhenUsed/>
    <w:rsid w:val="00F76995"/>
    <w:pPr>
      <w:spacing w:after="120"/>
    </w:pPr>
  </w:style>
  <w:style w:type="character" w:customStyle="1" w:styleId="ZkladntextChar">
    <w:name w:val="Základní text Char"/>
    <w:link w:val="Zkladntext"/>
    <w:uiPriority w:val="99"/>
    <w:semiHidden/>
    <w:rsid w:val="00F76995"/>
    <w:rPr>
      <w:rFonts w:ascii="Arial" w:hAnsi="Arial" w:cs="Arial Unicode MS"/>
      <w:color w:val="000000"/>
      <w:sz w:val="22"/>
      <w:szCs w:val="22"/>
      <w:u w:color="000000"/>
      <w:bdr w:val="nil"/>
    </w:rPr>
  </w:style>
  <w:style w:type="character" w:customStyle="1" w:styleId="urtxtstd5">
    <w:name w:val="urtxtstd5"/>
    <w:rsid w:val="008A1C00"/>
    <w:rPr>
      <w:rFonts w:ascii="Tahoma" w:hAnsi="Tahoma" w:cs="Tahoma" w:hint="default"/>
      <w:b w:val="0"/>
      <w:bCs w:val="0"/>
      <w:i w:val="0"/>
      <w:iCs w:val="0"/>
      <w:color w:val="000000"/>
      <w:sz w:val="17"/>
      <w:szCs w:val="17"/>
    </w:rPr>
  </w:style>
  <w:style w:type="character" w:styleId="Nevyeenzmnka">
    <w:name w:val="Unresolved Mention"/>
    <w:uiPriority w:val="99"/>
    <w:semiHidden/>
    <w:unhideWhenUsed/>
    <w:rsid w:val="00C82680"/>
    <w:rPr>
      <w:color w:val="808080"/>
      <w:shd w:val="clear" w:color="auto" w:fill="E6E6E6"/>
    </w:rPr>
  </w:style>
  <w:style w:type="paragraph" w:styleId="Textpoznpodarou">
    <w:name w:val="footnote text"/>
    <w:basedOn w:val="Normln"/>
    <w:link w:val="TextpoznpodarouChar"/>
    <w:uiPriority w:val="99"/>
    <w:rsid w:val="003F6BA5"/>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pPr>
    <w:rPr>
      <w:rFonts w:ascii="Garamond" w:eastAsia="Times New Roman" w:hAnsi="Garamond" w:cs="Times New Roman"/>
      <w:color w:val="auto"/>
      <w:sz w:val="20"/>
      <w:szCs w:val="20"/>
      <w:bdr w:val="none" w:sz="0" w:space="0" w:color="auto"/>
      <w:lang w:val="x-none" w:eastAsia="x-none"/>
    </w:rPr>
  </w:style>
  <w:style w:type="character" w:customStyle="1" w:styleId="TextpoznpodarouChar">
    <w:name w:val="Text pozn. pod čarou Char"/>
    <w:link w:val="Textpoznpodarou"/>
    <w:uiPriority w:val="99"/>
    <w:rsid w:val="003F6BA5"/>
    <w:rPr>
      <w:rFonts w:ascii="Garamond" w:eastAsia="Times New Roman" w:hAnsi="Garamond"/>
      <w:lang w:val="x-none" w:eastAsia="x-none"/>
    </w:rPr>
  </w:style>
  <w:style w:type="character" w:styleId="Znakapoznpodarou">
    <w:name w:val="footnote reference"/>
    <w:uiPriority w:val="99"/>
    <w:rsid w:val="003F6B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1949">
      <w:bodyDiv w:val="1"/>
      <w:marLeft w:val="0"/>
      <w:marRight w:val="0"/>
      <w:marTop w:val="0"/>
      <w:marBottom w:val="0"/>
      <w:divBdr>
        <w:top w:val="none" w:sz="0" w:space="0" w:color="auto"/>
        <w:left w:val="none" w:sz="0" w:space="0" w:color="auto"/>
        <w:bottom w:val="none" w:sz="0" w:space="0" w:color="auto"/>
        <w:right w:val="none" w:sz="0" w:space="0" w:color="auto"/>
      </w:divBdr>
    </w:div>
    <w:div w:id="1129317369">
      <w:bodyDiv w:val="1"/>
      <w:marLeft w:val="0"/>
      <w:marRight w:val="0"/>
      <w:marTop w:val="0"/>
      <w:marBottom w:val="0"/>
      <w:divBdr>
        <w:top w:val="none" w:sz="0" w:space="0" w:color="auto"/>
        <w:left w:val="none" w:sz="0" w:space="0" w:color="auto"/>
        <w:bottom w:val="none" w:sz="0" w:space="0" w:color="auto"/>
        <w:right w:val="none" w:sz="0" w:space="0" w:color="auto"/>
      </w:divBdr>
    </w:div>
    <w:div w:id="1574393522">
      <w:bodyDiv w:val="1"/>
      <w:marLeft w:val="0"/>
      <w:marRight w:val="0"/>
      <w:marTop w:val="0"/>
      <w:marBottom w:val="0"/>
      <w:divBdr>
        <w:top w:val="none" w:sz="0" w:space="0" w:color="auto"/>
        <w:left w:val="none" w:sz="0" w:space="0" w:color="auto"/>
        <w:bottom w:val="none" w:sz="0" w:space="0" w:color="auto"/>
        <w:right w:val="none" w:sz="0" w:space="0" w:color="auto"/>
      </w:divBdr>
    </w:div>
    <w:div w:id="207619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ona.slabochova@mze.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mze.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g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typoltova@mze.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401416\Downloads\Registry%20-%20Poradensk&#233;%20slu&#382;by%20-%20smlouva%20_%20final_upraven&#233;%20opr&#225;vn&#283;n&#233;%20osoby_II_26_9_2025.doc.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0ABE414D535340BEEC37BC7268C3A2" ma:contentTypeVersion="3" ma:contentTypeDescription="Vytvoří nový dokument" ma:contentTypeScope="" ma:versionID="8a5a34c664e16a5100b555f4ec960b31">
  <xsd:schema xmlns:xsd="http://www.w3.org/2001/XMLSchema" xmlns:xs="http://www.w3.org/2001/XMLSchema" xmlns:p="http://schemas.microsoft.com/office/2006/metadata/properties" xmlns:ns2="9f7d927f-e606-4388-93a9-2dfb5a4699e3" targetNamespace="http://schemas.microsoft.com/office/2006/metadata/properties" ma:root="true" ma:fieldsID="4c59223c568a181650d17f39c0211c2e" ns2:_="">
    <xsd:import namespace="9f7d927f-e606-4388-93a9-2dfb5a4699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927f-e606-4388-93a9-2dfb5a469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BA9EC-486C-45B5-9049-27C40A6A7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927f-e606-4388-93a9-2dfb5a469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F079A-9126-40D0-86FF-4DE55311D5C2}">
  <ds:schemaRefs>
    <ds:schemaRef ds:uri="http://schemas.microsoft.com/sharepoint/v3/contenttype/forms"/>
  </ds:schemaRefs>
</ds:datastoreItem>
</file>

<file path=customXml/itemProps3.xml><?xml version="1.0" encoding="utf-8"?>
<ds:datastoreItem xmlns:ds="http://schemas.openxmlformats.org/officeDocument/2006/customXml" ds:itemID="{5BE9E3B5-81EE-4586-BCE4-003880D7C055}">
  <ds:schemaRefs>
    <ds:schemaRef ds:uri="http://schemas.openxmlformats.org/officeDocument/2006/bibliography"/>
  </ds:schemaRefs>
</ds:datastoreItem>
</file>

<file path=customXml/itemProps4.xml><?xml version="1.0" encoding="utf-8"?>
<ds:datastoreItem xmlns:ds="http://schemas.openxmlformats.org/officeDocument/2006/customXml" ds:itemID="{570A30DB-CC0B-490B-9136-ABA90171F1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Registry - Poradenské služby - smlouva _ final_upravené oprávněné osoby_II_26_9_2025.doc</Template>
  <TotalTime>244</TotalTime>
  <Pages>16</Pages>
  <Words>7644</Words>
  <Characters>45106</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52645</CharactersWithSpaces>
  <SharedDoc>false</SharedDoc>
  <HLinks>
    <vt:vector size="54" baseType="variant">
      <vt:variant>
        <vt:i4>5373972</vt:i4>
      </vt:variant>
      <vt:variant>
        <vt:i4>24</vt:i4>
      </vt:variant>
      <vt:variant>
        <vt:i4>0</vt:i4>
      </vt:variant>
      <vt:variant>
        <vt:i4>5</vt:i4>
      </vt:variant>
      <vt:variant>
        <vt:lpwstr/>
      </vt:variant>
      <vt:variant>
        <vt:lpwstr>Ref447016520</vt:lpwstr>
      </vt:variant>
      <vt:variant>
        <vt:i4>5373972</vt:i4>
      </vt:variant>
      <vt:variant>
        <vt:i4>21</vt:i4>
      </vt:variant>
      <vt:variant>
        <vt:i4>0</vt:i4>
      </vt:variant>
      <vt:variant>
        <vt:i4>5</vt:i4>
      </vt:variant>
      <vt:variant>
        <vt:lpwstr/>
      </vt:variant>
      <vt:variant>
        <vt:lpwstr>Ref447016520</vt:lpwstr>
      </vt:variant>
      <vt:variant>
        <vt:i4>5898260</vt:i4>
      </vt:variant>
      <vt:variant>
        <vt:i4>18</vt:i4>
      </vt:variant>
      <vt:variant>
        <vt:i4>0</vt:i4>
      </vt:variant>
      <vt:variant>
        <vt:i4>5</vt:i4>
      </vt:variant>
      <vt:variant>
        <vt:lpwstr/>
      </vt:variant>
      <vt:variant>
        <vt:lpwstr>Ref202765128</vt:lpwstr>
      </vt:variant>
      <vt:variant>
        <vt:i4>1769592</vt:i4>
      </vt:variant>
      <vt:variant>
        <vt:i4>15</vt:i4>
      </vt:variant>
      <vt:variant>
        <vt:i4>0</vt:i4>
      </vt:variant>
      <vt:variant>
        <vt:i4>5</vt:i4>
      </vt:variant>
      <vt:variant>
        <vt:lpwstr>mailto:Josef.vrzan@gmail.com</vt:lpwstr>
      </vt:variant>
      <vt:variant>
        <vt:lpwstr/>
      </vt:variant>
      <vt:variant>
        <vt:i4>786538</vt:i4>
      </vt:variant>
      <vt:variant>
        <vt:i4>12</vt:i4>
      </vt:variant>
      <vt:variant>
        <vt:i4>0</vt:i4>
      </vt:variant>
      <vt:variant>
        <vt:i4>5</vt:i4>
      </vt:variant>
      <vt:variant>
        <vt:lpwstr>mailto:lenka.typoltova@mze.cz</vt:lpwstr>
      </vt:variant>
      <vt:variant>
        <vt:lpwstr/>
      </vt:variant>
      <vt:variant>
        <vt:i4>7536648</vt:i4>
      </vt:variant>
      <vt:variant>
        <vt:i4>9</vt:i4>
      </vt:variant>
      <vt:variant>
        <vt:i4>0</vt:i4>
      </vt:variant>
      <vt:variant>
        <vt:i4>5</vt:i4>
      </vt:variant>
      <vt:variant>
        <vt:lpwstr>mailto:josef.cech@mze.cz</vt:lpwstr>
      </vt:variant>
      <vt:variant>
        <vt:lpwstr/>
      </vt:variant>
      <vt:variant>
        <vt:i4>6553691</vt:i4>
      </vt:variant>
      <vt:variant>
        <vt:i4>6</vt:i4>
      </vt:variant>
      <vt:variant>
        <vt:i4>0</vt:i4>
      </vt:variant>
      <vt:variant>
        <vt:i4>5</vt:i4>
      </vt:variant>
      <vt:variant>
        <vt:lpwstr>mailto:podatelna@mze.cz</vt:lpwstr>
      </vt:variant>
      <vt:variant>
        <vt:lpwstr/>
      </vt:variant>
      <vt:variant>
        <vt:i4>6553691</vt:i4>
      </vt:variant>
      <vt:variant>
        <vt:i4>3</vt:i4>
      </vt:variant>
      <vt:variant>
        <vt:i4>0</vt:i4>
      </vt:variant>
      <vt:variant>
        <vt:i4>5</vt:i4>
      </vt:variant>
      <vt:variant>
        <vt:lpwstr>mailto:podatelna@mze.cz</vt:lpwstr>
      </vt:variant>
      <vt:variant>
        <vt:lpwstr/>
      </vt:variant>
      <vt:variant>
        <vt:i4>6094877</vt:i4>
      </vt:variant>
      <vt:variant>
        <vt:i4>0</vt:i4>
      </vt:variant>
      <vt:variant>
        <vt:i4>0</vt:i4>
      </vt:variant>
      <vt:variant>
        <vt:i4>5</vt:i4>
      </vt:variant>
      <vt:variant>
        <vt:lpwstr/>
      </vt:variant>
      <vt:variant>
        <vt:lpwstr>Ref388527435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Typoltová Lenka</dc:creator>
  <cp:keywords/>
  <cp:lastModifiedBy>Polanecká Romana</cp:lastModifiedBy>
  <cp:revision>48</cp:revision>
  <cp:lastPrinted>2022-04-21T12:40:00Z</cp:lastPrinted>
  <dcterms:created xsi:type="dcterms:W3CDTF">2025-12-15T09:02:00Z</dcterms:created>
  <dcterms:modified xsi:type="dcterms:W3CDTF">2025-12-18T12:47:00Z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2025-09-25T11:48:03Z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6e67f32c-e34f-469d-a67a-e516aa122ed5</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y fmtid="{D5CDD505-2E9C-101B-9397-08002B2CF9AE}" pid="10" name="ContentTypeId">
    <vt:lpwstr>0x010100970ABE414D535340BEEC37BC7268C3A2</vt:lpwstr>
  </property>
</Properties>
</file>