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B0138F" w:rsidP="00D34220">
            <w:r w:rsidRPr="00B0138F">
              <w:t>722260115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</w:t>
            </w:r>
            <w:bookmarkStart w:id="0" w:name="_GoBack"/>
            <w:bookmarkEnd w:id="0"/>
            <w:r w:rsidRPr="00AE6416">
              <w:rPr>
                <w:b/>
              </w:rPr>
              <w:t>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B0138F" w:rsidP="00EF68BA">
            <w:pPr>
              <w:rPr>
                <w:highlight w:val="yellow"/>
              </w:rPr>
            </w:pPr>
            <w:r w:rsidRPr="00B0138F">
              <w:t>Bc. Ludvík Petřek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1329F6" w:rsidRPr="001329F6">
        <w:rPr>
          <w:b/>
          <w:lang w:eastAsia="x-none"/>
        </w:rPr>
        <w:t>Přítoky Novohradky, sečení upravených částí 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1329F6">
        <w:rPr>
          <w:lang w:eastAsia="x-none"/>
        </w:rPr>
        <w:t>Vysoké Mýto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lastRenderedPageBreak/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lastRenderedPageBreak/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lastRenderedPageBreak/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EF" w:rsidRDefault="007939EF" w:rsidP="007A4B81">
      <w:r>
        <w:separator/>
      </w:r>
    </w:p>
  </w:endnote>
  <w:endnote w:type="continuationSeparator" w:id="0">
    <w:p w:rsidR="007939EF" w:rsidRDefault="007939EF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1329F6" w:rsidRPr="001329F6">
            <w:rPr>
              <w:sz w:val="18"/>
              <w:szCs w:val="18"/>
              <w:lang w:val="cs-CZ"/>
            </w:rPr>
            <w:t>Přítoky Novohradky, sečení upravených částí 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1329F6">
            <w:rPr>
              <w:sz w:val="18"/>
              <w:szCs w:val="18"/>
              <w:lang w:val="cs-CZ"/>
            </w:rPr>
            <w:t>722260115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DE3031">
            <w:rPr>
              <w:noProof/>
              <w:sz w:val="18"/>
              <w:szCs w:val="18"/>
            </w:rPr>
            <w:t>1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DE3031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EF" w:rsidRDefault="007939EF" w:rsidP="007A4B81">
      <w:r>
        <w:separator/>
      </w:r>
    </w:p>
  </w:footnote>
  <w:footnote w:type="continuationSeparator" w:id="0">
    <w:p w:rsidR="007939EF" w:rsidRDefault="007939EF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91D3DE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A7BC2-E791-4277-B32F-87BC3BE9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44</TotalTime>
  <Pages>7</Pages>
  <Words>2502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6</cp:revision>
  <cp:lastPrinted>2022-02-22T10:43:00Z</cp:lastPrinted>
  <dcterms:created xsi:type="dcterms:W3CDTF">2025-12-30T11:45:00Z</dcterms:created>
  <dcterms:modified xsi:type="dcterms:W3CDTF">2026-01-19T08:48:00Z</dcterms:modified>
</cp:coreProperties>
</file>