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proofErr w:type="gramStart"/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</w:t>
      </w:r>
      <w:proofErr w:type="gramEnd"/>
      <w:r w:rsidR="00971BEC">
        <w:rPr>
          <w:sz w:val="18"/>
          <w:szCs w:val="18"/>
        </w:rPr>
        <w:t>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</w:t>
      </w:r>
      <w:proofErr w:type="gramStart"/>
      <w:r w:rsidR="00971BEC">
        <w:rPr>
          <w:sz w:val="18"/>
          <w:szCs w:val="18"/>
        </w:rPr>
        <w:t>…….</w:t>
      </w:r>
      <w:proofErr w:type="gramEnd"/>
      <w:r w:rsidR="00971BEC">
        <w:rPr>
          <w:sz w:val="18"/>
          <w:szCs w:val="18"/>
        </w:rPr>
        <w:t>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>uzavřená níže uvedeného dne, měsíce a roku v souladu s </w:t>
      </w:r>
      <w:proofErr w:type="spellStart"/>
      <w:r w:rsidRPr="00E421B3">
        <w:rPr>
          <w:kern w:val="28"/>
          <w:sz w:val="20"/>
          <w:szCs w:val="20"/>
        </w:rPr>
        <w:t>ust</w:t>
      </w:r>
      <w:proofErr w:type="spellEnd"/>
      <w:r w:rsidRPr="00E421B3">
        <w:rPr>
          <w:kern w:val="28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Objednatel:</w:t>
      </w:r>
    </w:p>
    <w:p w14:paraId="5D30BFBE" w14:textId="77777777" w:rsidR="00855BFE" w:rsidRPr="00746F43" w:rsidRDefault="00855BFE" w:rsidP="00186D23">
      <w:pPr>
        <w:spacing w:line="276" w:lineRule="auto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 xml:space="preserve">Povodí Moravy, </w:t>
      </w:r>
      <w:proofErr w:type="spellStart"/>
      <w:r w:rsidRPr="00746F43">
        <w:rPr>
          <w:b/>
          <w:sz w:val="20"/>
          <w:szCs w:val="20"/>
        </w:rPr>
        <w:t>s.p</w:t>
      </w:r>
      <w:proofErr w:type="spellEnd"/>
      <w:r w:rsidRPr="00746F43">
        <w:rPr>
          <w:b/>
          <w:sz w:val="20"/>
          <w:szCs w:val="20"/>
        </w:rPr>
        <w:t>.</w:t>
      </w:r>
    </w:p>
    <w:p w14:paraId="3238BE41" w14:textId="76E7A8AC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  <w:t>Dřevařská 932/11, 602 00 Brno</w:t>
      </w:r>
    </w:p>
    <w:p w14:paraId="6250D425" w14:textId="7BA01C57" w:rsidR="00855BFE" w:rsidRPr="00746F43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44227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v obchodním rejstříku vedeném u Krajského soudu v Brně, v oddílu A,</w:t>
      </w:r>
      <w:r w:rsidR="00893726" w:rsidRPr="00746F43">
        <w:rPr>
          <w:sz w:val="20"/>
          <w:szCs w:val="20"/>
        </w:rPr>
        <w:t xml:space="preserve"> </w:t>
      </w:r>
      <w:r w:rsidR="00893726" w:rsidRPr="00746F43">
        <w:rPr>
          <w:sz w:val="20"/>
          <w:szCs w:val="20"/>
        </w:rPr>
        <w:br/>
      </w:r>
      <w:r w:rsidRPr="00746F43">
        <w:rPr>
          <w:sz w:val="20"/>
          <w:szCs w:val="20"/>
        </w:rPr>
        <w:t>vložce 13565</w:t>
      </w:r>
    </w:p>
    <w:p w14:paraId="51E787A0" w14:textId="0B4165CF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 xml:space="preserve">: </w:t>
      </w:r>
      <w:r w:rsidRPr="00746F43">
        <w:rPr>
          <w:sz w:val="20"/>
          <w:szCs w:val="20"/>
        </w:rPr>
        <w:tab/>
      </w:r>
      <w:r w:rsidR="00BB634C" w:rsidRPr="00746F43">
        <w:rPr>
          <w:sz w:val="20"/>
          <w:szCs w:val="20"/>
        </w:rPr>
        <w:t>Ing</w:t>
      </w:r>
      <w:r w:rsidR="000D21F5" w:rsidRPr="00746F43">
        <w:rPr>
          <w:sz w:val="20"/>
          <w:szCs w:val="20"/>
        </w:rPr>
        <w:t xml:space="preserve">. </w:t>
      </w:r>
      <w:r w:rsidR="00BB634C" w:rsidRPr="00746F43">
        <w:rPr>
          <w:sz w:val="20"/>
          <w:szCs w:val="20"/>
        </w:rPr>
        <w:t>D</w:t>
      </w:r>
      <w:r w:rsidR="00061FDA" w:rsidRPr="00746F43">
        <w:rPr>
          <w:sz w:val="20"/>
          <w:szCs w:val="20"/>
        </w:rPr>
        <w:t>av</w:t>
      </w:r>
      <w:r w:rsidR="00BB634C" w:rsidRPr="00746F43">
        <w:rPr>
          <w:sz w:val="20"/>
          <w:szCs w:val="20"/>
        </w:rPr>
        <w:t>idem</w:t>
      </w:r>
      <w:r w:rsidR="00061FDA" w:rsidRPr="00746F43">
        <w:rPr>
          <w:sz w:val="20"/>
          <w:szCs w:val="20"/>
        </w:rPr>
        <w:t xml:space="preserve"> </w:t>
      </w:r>
      <w:proofErr w:type="spellStart"/>
      <w:r w:rsidR="00BB634C" w:rsidRPr="00746F43">
        <w:rPr>
          <w:sz w:val="20"/>
          <w:szCs w:val="20"/>
        </w:rPr>
        <w:t>Fínou</w:t>
      </w:r>
      <w:proofErr w:type="spellEnd"/>
      <w:r w:rsidR="00061FDA" w:rsidRPr="00746F43">
        <w:rPr>
          <w:sz w:val="20"/>
          <w:szCs w:val="20"/>
        </w:rPr>
        <w:t>, generálním ředitele</w:t>
      </w:r>
      <w:r w:rsidR="002D513F" w:rsidRPr="00746F43">
        <w:rPr>
          <w:sz w:val="20"/>
          <w:szCs w:val="20"/>
        </w:rPr>
        <w:t>m</w:t>
      </w:r>
    </w:p>
    <w:p w14:paraId="3A4AEC74" w14:textId="303EB690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708 90 013</w:t>
      </w:r>
    </w:p>
    <w:p w14:paraId="675DE41F" w14:textId="5A81D3C6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  <w:t>CZ70890013</w:t>
      </w:r>
    </w:p>
    <w:p w14:paraId="18056C21" w14:textId="77777777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  <w:t>29639641/0100</w:t>
      </w:r>
    </w:p>
    <w:p w14:paraId="3FDD8E4E" w14:textId="689F16D8" w:rsidR="00265BAF" w:rsidRPr="00746F43" w:rsidRDefault="004128E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105FFE" w:rsidRPr="00746F43">
        <w:rPr>
          <w:sz w:val="20"/>
          <w:szCs w:val="20"/>
        </w:rPr>
        <w:t xml:space="preserve">: </w:t>
      </w:r>
      <w:r w:rsidR="00157189" w:rsidRPr="00746F43">
        <w:rPr>
          <w:sz w:val="20"/>
          <w:szCs w:val="20"/>
        </w:rPr>
        <w:tab/>
      </w:r>
      <w:r w:rsidR="008A6F20" w:rsidRPr="008A6F20">
        <w:rPr>
          <w:sz w:val="20"/>
          <w:szCs w:val="20"/>
        </w:rPr>
        <w:t>Ing. Jaroslav Foukal</w:t>
      </w:r>
      <w:r w:rsidR="00511C7A" w:rsidRPr="00746F43">
        <w:rPr>
          <w:sz w:val="20"/>
          <w:szCs w:val="20"/>
        </w:rPr>
        <w:t xml:space="preserve">, tel.: </w:t>
      </w:r>
      <w:r w:rsidR="008A6F20">
        <w:rPr>
          <w:sz w:val="20"/>
          <w:szCs w:val="20"/>
        </w:rPr>
        <w:t>5</w:t>
      </w:r>
      <w:r w:rsidR="00511C7A" w:rsidRPr="00746F43">
        <w:rPr>
          <w:sz w:val="20"/>
          <w:szCs w:val="20"/>
        </w:rPr>
        <w:t>7</w:t>
      </w:r>
      <w:r w:rsidR="008A6F20">
        <w:rPr>
          <w:sz w:val="20"/>
          <w:szCs w:val="20"/>
        </w:rPr>
        <w:t>7</w:t>
      </w:r>
      <w:r w:rsidR="00511C7A" w:rsidRPr="00746F43">
        <w:rPr>
          <w:sz w:val="20"/>
          <w:szCs w:val="20"/>
        </w:rPr>
        <w:t xml:space="preserve"> </w:t>
      </w:r>
      <w:r w:rsidR="008A6F20">
        <w:rPr>
          <w:sz w:val="20"/>
          <w:szCs w:val="20"/>
        </w:rPr>
        <w:t>1</w:t>
      </w:r>
      <w:r w:rsidR="00511C7A" w:rsidRPr="00746F43">
        <w:rPr>
          <w:sz w:val="20"/>
          <w:szCs w:val="20"/>
        </w:rPr>
        <w:t>0</w:t>
      </w:r>
      <w:r w:rsidR="008A6F20">
        <w:rPr>
          <w:sz w:val="20"/>
          <w:szCs w:val="20"/>
        </w:rPr>
        <w:t>2</w:t>
      </w:r>
      <w:r w:rsidR="00511C7A" w:rsidRPr="00746F43">
        <w:rPr>
          <w:sz w:val="20"/>
          <w:szCs w:val="20"/>
        </w:rPr>
        <w:t xml:space="preserve"> </w:t>
      </w:r>
      <w:r w:rsidR="008A6F20">
        <w:rPr>
          <w:sz w:val="20"/>
          <w:szCs w:val="20"/>
        </w:rPr>
        <w:t>8</w:t>
      </w:r>
      <w:r w:rsidR="00511C7A" w:rsidRPr="00746F43">
        <w:rPr>
          <w:sz w:val="20"/>
          <w:szCs w:val="20"/>
        </w:rPr>
        <w:t>9</w:t>
      </w:r>
      <w:r w:rsidR="008A6F20">
        <w:rPr>
          <w:sz w:val="20"/>
          <w:szCs w:val="20"/>
        </w:rPr>
        <w:t>3</w:t>
      </w:r>
      <w:r w:rsidR="00511C7A" w:rsidRPr="00746F43">
        <w:rPr>
          <w:sz w:val="20"/>
          <w:szCs w:val="20"/>
        </w:rPr>
        <w:t xml:space="preserve">, email: </w:t>
      </w:r>
      <w:r w:rsidR="008A6F20">
        <w:rPr>
          <w:sz w:val="20"/>
          <w:szCs w:val="20"/>
        </w:rPr>
        <w:t>foukal</w:t>
      </w:r>
      <w:r w:rsidR="00511C7A" w:rsidRPr="00746F43">
        <w:rPr>
          <w:sz w:val="20"/>
          <w:szCs w:val="20"/>
        </w:rPr>
        <w:t>@pmo.cz</w:t>
      </w:r>
    </w:p>
    <w:p w14:paraId="0E6E3C19" w14:textId="77777777" w:rsidR="00511C7A" w:rsidRDefault="00511C7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0647F0C" w14:textId="77777777" w:rsidR="00AE71EB" w:rsidRPr="00746F43" w:rsidRDefault="00AE71EB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Zhotovitel:</w:t>
      </w:r>
    </w:p>
    <w:p w14:paraId="5AE99D4A" w14:textId="4F778FFD" w:rsidR="00452B93" w:rsidRPr="00746F43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 w:rsidRPr="00746F43">
        <w:rPr>
          <w:b/>
          <w:sz w:val="20"/>
          <w:szCs w:val="20"/>
        </w:rPr>
        <w:t xml:space="preserve">. . . . . </w:t>
      </w:r>
    </w:p>
    <w:p w14:paraId="4F43F680" w14:textId="059BFCB5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................................</w:t>
      </w:r>
    </w:p>
    <w:p w14:paraId="7D546570" w14:textId="074C6640" w:rsidR="00154FC2" w:rsidRPr="00746F43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D14CD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D14CD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154FC2" w:rsidRPr="00746F43">
        <w:rPr>
          <w:sz w:val="20"/>
          <w:szCs w:val="20"/>
        </w:rPr>
        <w:t>v</w:t>
      </w:r>
      <w:r w:rsidR="00D53F7F" w:rsidRPr="00746F43">
        <w:rPr>
          <w:sz w:val="20"/>
          <w:szCs w:val="20"/>
        </w:rPr>
        <w:t> </w:t>
      </w:r>
      <w:r w:rsidR="00154FC2" w:rsidRPr="00746F43">
        <w:rPr>
          <w:sz w:val="20"/>
          <w:szCs w:val="20"/>
        </w:rPr>
        <w:t xml:space="preserve">obchodním rejstříku vedeném u </w:t>
      </w:r>
      <w:r w:rsidR="003F1CA0" w:rsidRPr="00746F43">
        <w:rPr>
          <w:sz w:val="20"/>
          <w:szCs w:val="20"/>
        </w:rPr>
        <w:t>...........</w:t>
      </w:r>
      <w:r w:rsidR="00EF0952" w:rsidRPr="00746F43">
        <w:rPr>
          <w:sz w:val="20"/>
          <w:szCs w:val="20"/>
        </w:rPr>
        <w:t>, v </w:t>
      </w:r>
      <w:r w:rsidR="00154FC2" w:rsidRPr="00746F43">
        <w:rPr>
          <w:sz w:val="20"/>
          <w:szCs w:val="20"/>
        </w:rPr>
        <w:t xml:space="preserve">oddílu </w:t>
      </w:r>
      <w:r w:rsidR="003F1CA0" w:rsidRPr="00746F43">
        <w:rPr>
          <w:sz w:val="20"/>
          <w:szCs w:val="20"/>
        </w:rPr>
        <w:t>...</w:t>
      </w:r>
      <w:r w:rsidR="00154FC2" w:rsidRPr="00746F43">
        <w:rPr>
          <w:sz w:val="20"/>
          <w:szCs w:val="20"/>
        </w:rPr>
        <w:t>,</w:t>
      </w:r>
    </w:p>
    <w:p w14:paraId="29C46AD5" w14:textId="77777777" w:rsidR="00855BFE" w:rsidRPr="00746F43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 w:rsidRPr="00746F43">
        <w:rPr>
          <w:sz w:val="20"/>
          <w:szCs w:val="20"/>
        </w:rPr>
        <w:tab/>
        <w:t xml:space="preserve">vložce </w:t>
      </w:r>
      <w:r w:rsidR="003F1CA0" w:rsidRPr="00746F43">
        <w:rPr>
          <w:sz w:val="20"/>
          <w:szCs w:val="20"/>
        </w:rPr>
        <w:t>..........</w:t>
      </w:r>
    </w:p>
    <w:p w14:paraId="6F432BA4" w14:textId="28A0D41C" w:rsidR="00F50585" w:rsidRPr="00746F43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="00F50585" w:rsidRPr="00746F43">
        <w:rPr>
          <w:sz w:val="20"/>
          <w:szCs w:val="20"/>
        </w:rPr>
        <w:t>:</w:t>
      </w:r>
      <w:r w:rsidR="00F50585" w:rsidRPr="00746F43">
        <w:rPr>
          <w:sz w:val="20"/>
          <w:szCs w:val="20"/>
        </w:rPr>
        <w:tab/>
      </w:r>
      <w:r w:rsidR="00C27CB6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7EEE309B" w14:textId="4C3A5DBB" w:rsidR="00347925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12CB983B" w14:textId="762AAEB0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79BD4E5" w14:textId="77777777" w:rsidR="003F1CA0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0431748" w14:textId="5E7C9B62" w:rsidR="008315E2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48E0E093" w14:textId="549411B1" w:rsidR="00DF1429" w:rsidRPr="00746F43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BD157D" w:rsidRPr="00746F43">
        <w:rPr>
          <w:sz w:val="20"/>
          <w:szCs w:val="20"/>
        </w:rPr>
        <w:t>:</w:t>
      </w:r>
      <w:r w:rsidR="00BD157D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63A519F3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</w:t>
      </w:r>
      <w:proofErr w:type="gramStart"/>
      <w:r w:rsidR="00D12A9D">
        <w:rPr>
          <w:sz w:val="20"/>
          <w:szCs w:val="20"/>
        </w:rPr>
        <w:t>… </w:t>
      </w:r>
      <w:r w:rsidR="00252B7D" w:rsidRPr="00FD1E4C">
        <w:rPr>
          <w:sz w:val="20"/>
          <w:szCs w:val="20"/>
        </w:rPr>
        <w:t>.</w:t>
      </w:r>
      <w:permEnd w:id="756501446"/>
      <w:proofErr w:type="gramEnd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E54233" w:rsidRPr="00E54233">
        <w:rPr>
          <w:sz w:val="20"/>
          <w:szCs w:val="20"/>
        </w:rPr>
        <w:t xml:space="preserve">Sečení trvalých travních porostů 2026-2027, </w:t>
      </w:r>
      <w:r w:rsidR="004062B5" w:rsidRPr="004062B5">
        <w:rPr>
          <w:sz w:val="20"/>
          <w:szCs w:val="20"/>
        </w:rPr>
        <w:t>provoz Zlín, část Zlínsko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1E5EBA5C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993843">
        <w:rPr>
          <w:b/>
          <w:sz w:val="20"/>
          <w:szCs w:val="20"/>
        </w:rPr>
        <w:t xml:space="preserve">6-2027, </w:t>
      </w:r>
      <w:r w:rsidR="004062B5" w:rsidRPr="004062B5">
        <w:rPr>
          <w:b/>
          <w:sz w:val="20"/>
          <w:szCs w:val="20"/>
        </w:rPr>
        <w:t>provoz Zlín, část Zlínsko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lastRenderedPageBreak/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0EA618A" w:rsidR="0098318D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Odstranění náletových zbytků dřevní hmoty, </w:t>
      </w:r>
      <w:proofErr w:type="gramStart"/>
      <w:r w:rsidRPr="00DC1E89">
        <w:rPr>
          <w:sz w:val="20"/>
          <w:szCs w:val="20"/>
        </w:rPr>
        <w:t>kamenů</w:t>
      </w:r>
      <w:r w:rsidR="00325DF4">
        <w:rPr>
          <w:sz w:val="20"/>
          <w:szCs w:val="20"/>
        </w:rPr>
        <w:t>,</w:t>
      </w:r>
      <w:proofErr w:type="gramEnd"/>
      <w:r w:rsidR="00325DF4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apod. (vč. likvidace popadaných dřevin nebo větví)</w:t>
      </w:r>
      <w:r w:rsidR="00F50A90">
        <w:rPr>
          <w:sz w:val="20"/>
          <w:szCs w:val="20"/>
        </w:rPr>
        <w:t>, odklizení překážek bránících provedení díla;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B81CBC4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B770A1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 xml:space="preserve">Celková cena díla bez </w:t>
      </w:r>
      <w:proofErr w:type="gramStart"/>
      <w:r w:rsidRPr="008E3A3C">
        <w:rPr>
          <w:b/>
          <w:sz w:val="20"/>
          <w:szCs w:val="20"/>
        </w:rPr>
        <w:t>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proofErr w:type="gramEnd"/>
      <w:r w:rsidR="002365F4">
        <w:rPr>
          <w:b/>
          <w:sz w:val="20"/>
          <w:szCs w:val="20"/>
        </w:rPr>
        <w:t xml:space="preserve"> </w:t>
      </w:r>
      <w:proofErr w:type="gramStart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proofErr w:type="gramEnd"/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3A8642CB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</w:t>
      </w:r>
      <w:r w:rsidR="002C78DF">
        <w:rPr>
          <w:sz w:val="20"/>
          <w:szCs w:val="20"/>
        </w:rPr>
        <w:t xml:space="preserve"> </w:t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</w:t>
      </w:r>
      <w:r w:rsidR="002C78DF">
        <w:rPr>
          <w:sz w:val="20"/>
          <w:szCs w:val="20"/>
        </w:rPr>
        <w:br/>
      </w:r>
      <w:r w:rsidR="00ED5888">
        <w:rPr>
          <w:sz w:val="20"/>
          <w:szCs w:val="20"/>
        </w:rPr>
        <w:t>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1365A5B4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="00525000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65C26892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</w:t>
      </w:r>
      <w:r w:rsidR="006B4FB3">
        <w:rPr>
          <w:sz w:val="20"/>
          <w:szCs w:val="20"/>
        </w:rPr>
        <w:t>dílčích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>hotovitel oprávněn zajistit třetí osobou jakožto svým poddodavatelem pouze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</w:t>
      </w:r>
      <w:proofErr w:type="gramStart"/>
      <w:r w:rsidRPr="00E421B3">
        <w:rPr>
          <w:sz w:val="20"/>
          <w:szCs w:val="20"/>
        </w:rPr>
        <w:t>podepíší</w:t>
      </w:r>
      <w:proofErr w:type="gramEnd"/>
      <w:r w:rsidRPr="00E421B3">
        <w:rPr>
          <w:sz w:val="20"/>
          <w:szCs w:val="20"/>
        </w:rPr>
        <w:t xml:space="preserve">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</w:t>
      </w:r>
      <w:proofErr w:type="gramStart"/>
      <w:r w:rsidRPr="00E421B3">
        <w:rPr>
          <w:sz w:val="20"/>
          <w:szCs w:val="20"/>
        </w:rPr>
        <w:t>sepíší</w:t>
      </w:r>
      <w:proofErr w:type="gramEnd"/>
      <w:r w:rsidRPr="00E421B3">
        <w:rPr>
          <w:sz w:val="20"/>
          <w:szCs w:val="20"/>
        </w:rPr>
        <w:t xml:space="preserve">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2CE9F4EE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3480D7CC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</w:t>
      </w:r>
      <w:r w:rsidR="00E14680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000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0E5318A6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3140B4">
        <w:rPr>
          <w:sz w:val="20"/>
          <w:szCs w:val="20"/>
        </w:rPr>
        <w:t>1</w:t>
      </w:r>
      <w:r w:rsidR="002C78DF">
        <w:rPr>
          <w:sz w:val="20"/>
          <w:szCs w:val="20"/>
        </w:rPr>
        <w:t> </w:t>
      </w:r>
      <w:r w:rsidR="003140B4">
        <w:rPr>
          <w:sz w:val="20"/>
          <w:szCs w:val="20"/>
        </w:rPr>
        <w:t>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3140B4">
        <w:rPr>
          <w:sz w:val="20"/>
          <w:szCs w:val="20"/>
        </w:rPr>
        <w:t>2</w:t>
      </w:r>
      <w:r w:rsidR="00C01ED6">
        <w:rPr>
          <w:sz w:val="20"/>
          <w:szCs w:val="20"/>
        </w:rPr>
        <w:t>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40C967BB" w:rsidR="00667EB7" w:rsidRDefault="00F36DDF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Odstoupení od</w:t>
      </w:r>
      <w:r w:rsidR="00FD5436">
        <w:rPr>
          <w:b/>
          <w:sz w:val="20"/>
          <w:szCs w:val="20"/>
        </w:rPr>
        <w:t xml:space="preserve"> </w:t>
      </w:r>
      <w:r w:rsidR="00667EB7" w:rsidRPr="00E421B3">
        <w:rPr>
          <w:b/>
          <w:sz w:val="20"/>
          <w:szCs w:val="20"/>
        </w:rPr>
        <w:t>smlouvy</w:t>
      </w:r>
    </w:p>
    <w:p w14:paraId="6E68BC5C" w14:textId="77777777" w:rsidR="006265D5" w:rsidRDefault="006265D5" w:rsidP="009C45CB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6924B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4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0FBAE4D4" w:rsidR="006A7FA8" w:rsidRDefault="006265D5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6B71CDA6" w14:textId="77777777" w:rsidR="00F36DDF" w:rsidRDefault="00F36DDF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CA1E5AA" w14:textId="1E820459" w:rsidR="00F36DDF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</w:t>
      </w:r>
      <w:r w:rsidR="0028115C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>
        <w:rPr>
          <w:sz w:val="20"/>
          <w:szCs w:val="20"/>
        </w:rPr>
        <w:t xml:space="preserve">sečení) </w:t>
      </w:r>
      <w:r>
        <w:rPr>
          <w:sz w:val="20"/>
          <w:szCs w:val="20"/>
        </w:rPr>
        <w:t>nemá objednatel nárok na odstupné;</w:t>
      </w:r>
    </w:p>
    <w:p w14:paraId="75472E5D" w14:textId="46162DE3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</w:t>
      </w:r>
      <w:r w:rsidR="0028115C" w:rsidRPr="00E14680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 xml:space="preserve">sečení) </w:t>
      </w:r>
      <w:r w:rsidRPr="00E14680">
        <w:rPr>
          <w:sz w:val="20"/>
          <w:szCs w:val="20"/>
        </w:rPr>
        <w:t>má objednatel nárok na úhradu odstupného ve výši 50.000 Kč;</w:t>
      </w:r>
    </w:p>
    <w:p w14:paraId="2B598E24" w14:textId="21473826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v případě oznámení učiněného méně než 2 měsíce před nejbližším dílčím termínem dokončení díla dle přílohy 2</w:t>
      </w:r>
      <w:r w:rsidR="0028115C" w:rsidRPr="00E14680">
        <w:rPr>
          <w:sz w:val="20"/>
          <w:szCs w:val="20"/>
        </w:rPr>
        <w:t xml:space="preserve"> 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>sečení)</w:t>
      </w:r>
      <w:r w:rsidRPr="00E14680">
        <w:rPr>
          <w:sz w:val="20"/>
          <w:szCs w:val="20"/>
        </w:rPr>
        <w:t xml:space="preserve"> má objednatel nárok na úhradu odstupného ve výši 30 % z ceny díla, nejméně však 100.000 Kč</w:t>
      </w:r>
      <w:r w:rsidR="0028115C" w:rsidRPr="00E14680">
        <w:rPr>
          <w:sz w:val="20"/>
          <w:szCs w:val="20"/>
        </w:rPr>
        <w:t>.</w:t>
      </w:r>
    </w:p>
    <w:p w14:paraId="0CFAEB0D" w14:textId="1F0B9241" w:rsidR="00F36DDF" w:rsidRDefault="00F36DDF" w:rsidP="0098118B">
      <w:pPr>
        <w:pStyle w:val="Zhlav"/>
        <w:tabs>
          <w:tab w:val="clear" w:pos="4536"/>
          <w:tab w:val="clear" w:pos="9072"/>
        </w:tabs>
        <w:spacing w:after="60"/>
        <w:ind w:left="357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 </w:t>
      </w:r>
    </w:p>
    <w:p w14:paraId="22CE2273" w14:textId="77777777" w:rsidR="006265D5" w:rsidRDefault="006265D5" w:rsidP="005A74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48695F77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permStart w:id="20668912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6424F8">
        <w:rPr>
          <w:sz w:val="20"/>
          <w:szCs w:val="20"/>
        </w:rPr>
        <w:t xml:space="preserve"> / </w:t>
      </w:r>
      <w:r w:rsidR="006424F8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r w:rsidR="006424F8">
        <w:rPr>
          <w:sz w:val="20"/>
          <w:szCs w:val="20"/>
        </w:rPr>
        <w:t>.</w:t>
      </w:r>
    </w:p>
    <w:permEnd w:id="20668912"/>
    <w:p w14:paraId="5E8F4376" w14:textId="77777777" w:rsidR="00922AC6" w:rsidRPr="00F27236" w:rsidRDefault="00922AC6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3497A171" w14:textId="77777777" w:rsidR="006424F8" w:rsidRDefault="006424F8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03FA25AE" w14:textId="77777777" w:rsidR="00EF1C65" w:rsidRDefault="00EF1C65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3C1F7310" w14:textId="77777777" w:rsidR="006424F8" w:rsidRDefault="006424F8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20E08909" w14:textId="77777777" w:rsidR="00EF1C65" w:rsidRPr="008D0854" w:rsidRDefault="00EF1C65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Pr="00DC244E" w:rsidRDefault="002D513F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6A604055" w14:textId="77777777" w:rsidR="006424F8" w:rsidRPr="00DC244E" w:rsidRDefault="006424F8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770EF8A1" w14:textId="77777777" w:rsidR="00B65AC3" w:rsidRPr="00DC244E" w:rsidRDefault="00B65AC3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 xml:space="preserve">Povodí Moravy, </w:t>
      </w:r>
      <w:proofErr w:type="spellStart"/>
      <w:r w:rsidRPr="00D72609">
        <w:rPr>
          <w:sz w:val="20"/>
          <w:szCs w:val="20"/>
        </w:rPr>
        <w:t>s.p</w:t>
      </w:r>
      <w:proofErr w:type="spellEnd"/>
      <w:r w:rsidRPr="00D72609">
        <w:rPr>
          <w:sz w:val="20"/>
          <w:szCs w:val="20"/>
        </w:rPr>
        <w:t>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D619390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8435E">
        <w:rPr>
          <w:sz w:val="20"/>
          <w:szCs w:val="20"/>
        </w:rPr>
        <w:t>Ing</w:t>
      </w:r>
      <w:r w:rsidR="00F14DFD" w:rsidRPr="00210134">
        <w:rPr>
          <w:sz w:val="20"/>
          <w:szCs w:val="20"/>
        </w:rPr>
        <w:t xml:space="preserve">. </w:t>
      </w:r>
      <w:r w:rsidR="00E8435E">
        <w:rPr>
          <w:sz w:val="20"/>
          <w:szCs w:val="20"/>
        </w:rPr>
        <w:t>D</w:t>
      </w:r>
      <w:r w:rsidR="00F14DFD">
        <w:rPr>
          <w:sz w:val="20"/>
          <w:szCs w:val="20"/>
        </w:rPr>
        <w:t>av</w:t>
      </w:r>
      <w:r w:rsidR="00E8435E">
        <w:rPr>
          <w:sz w:val="20"/>
          <w:szCs w:val="20"/>
        </w:rPr>
        <w:t>id</w:t>
      </w:r>
      <w:r w:rsidR="00F14DFD">
        <w:rPr>
          <w:sz w:val="20"/>
          <w:szCs w:val="20"/>
        </w:rPr>
        <w:t xml:space="preserve"> </w:t>
      </w:r>
      <w:r w:rsidR="00E8435E">
        <w:rPr>
          <w:sz w:val="20"/>
          <w:szCs w:val="20"/>
        </w:rPr>
        <w:t>Fín</w:t>
      </w:r>
      <w:r w:rsidR="00F14DFD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5A748D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C7A2" w14:textId="77777777" w:rsidR="00F55B47" w:rsidRDefault="00F55B47">
      <w:r>
        <w:separator/>
      </w:r>
    </w:p>
  </w:endnote>
  <w:endnote w:type="continuationSeparator" w:id="0">
    <w:p w14:paraId="107ADCAF" w14:textId="77777777" w:rsidR="00F55B47" w:rsidRDefault="00F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8AC" w14:textId="77777777" w:rsidR="00F55B47" w:rsidRDefault="00F55B47">
      <w:r>
        <w:separator/>
      </w:r>
    </w:p>
  </w:footnote>
  <w:footnote w:type="continuationSeparator" w:id="0">
    <w:p w14:paraId="0F7F6C58" w14:textId="77777777" w:rsidR="00F55B47" w:rsidRDefault="00F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>
    <w:pPr>
      <w:pStyle w:val="Zhlav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1744850">
    <w:abstractNumId w:val="0"/>
  </w:num>
  <w:num w:numId="2" w16cid:durableId="1760443742">
    <w:abstractNumId w:val="4"/>
  </w:num>
  <w:num w:numId="3" w16cid:durableId="308482506">
    <w:abstractNumId w:val="8"/>
  </w:num>
  <w:num w:numId="4" w16cid:durableId="1819297982">
    <w:abstractNumId w:val="7"/>
  </w:num>
  <w:num w:numId="5" w16cid:durableId="1280867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12644">
    <w:abstractNumId w:val="1"/>
  </w:num>
  <w:num w:numId="7" w16cid:durableId="281573004">
    <w:abstractNumId w:val="3"/>
  </w:num>
  <w:num w:numId="8" w16cid:durableId="1543905279">
    <w:abstractNumId w:val="9"/>
  </w:num>
  <w:num w:numId="9" w16cid:durableId="1860970983">
    <w:abstractNumId w:val="10"/>
  </w:num>
  <w:num w:numId="10" w16cid:durableId="192882898">
    <w:abstractNumId w:val="14"/>
  </w:num>
  <w:num w:numId="11" w16cid:durableId="1560246868">
    <w:abstractNumId w:val="6"/>
  </w:num>
  <w:num w:numId="12" w16cid:durableId="2145543713">
    <w:abstractNumId w:val="5"/>
  </w:num>
  <w:num w:numId="13" w16cid:durableId="588201557">
    <w:abstractNumId w:val="11"/>
  </w:num>
  <w:num w:numId="14" w16cid:durableId="1856386820">
    <w:abstractNumId w:val="15"/>
  </w:num>
  <w:num w:numId="15" w16cid:durableId="1359509322">
    <w:abstractNumId w:val="13"/>
  </w:num>
  <w:num w:numId="16" w16cid:durableId="2102291819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sUO7b+uqOIMmVxp5102Df6yOdtvok/G8zbnnBjruiqMj7htPIVCDj+Xq2sdrPnHCUnxs014HN3oLFLdOR0x8g==" w:salt="MoaPpEfikXPFpkps2SHC4g==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0AB1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38F8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3268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8C4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15C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C78DF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4B94"/>
    <w:rsid w:val="0030646A"/>
    <w:rsid w:val="003073BE"/>
    <w:rsid w:val="00310168"/>
    <w:rsid w:val="00310BBE"/>
    <w:rsid w:val="00310D11"/>
    <w:rsid w:val="003140B4"/>
    <w:rsid w:val="003142B4"/>
    <w:rsid w:val="00315627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32B4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3F86"/>
    <w:rsid w:val="003B7920"/>
    <w:rsid w:val="003C0794"/>
    <w:rsid w:val="003C0AC0"/>
    <w:rsid w:val="003C0F47"/>
    <w:rsid w:val="003C2DC1"/>
    <w:rsid w:val="003C7098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2B5"/>
    <w:rsid w:val="004066A7"/>
    <w:rsid w:val="00410E33"/>
    <w:rsid w:val="004110D0"/>
    <w:rsid w:val="004128EA"/>
    <w:rsid w:val="0041398E"/>
    <w:rsid w:val="00414128"/>
    <w:rsid w:val="00414A6C"/>
    <w:rsid w:val="004150BD"/>
    <w:rsid w:val="0042183F"/>
    <w:rsid w:val="00421C7A"/>
    <w:rsid w:val="0042212D"/>
    <w:rsid w:val="00426D9C"/>
    <w:rsid w:val="00431D5F"/>
    <w:rsid w:val="004333C0"/>
    <w:rsid w:val="00435853"/>
    <w:rsid w:val="0043734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3E26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1C7A"/>
    <w:rsid w:val="00514A57"/>
    <w:rsid w:val="00516753"/>
    <w:rsid w:val="00516D5E"/>
    <w:rsid w:val="00517370"/>
    <w:rsid w:val="00524529"/>
    <w:rsid w:val="0052495C"/>
    <w:rsid w:val="00525000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68D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A748D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49C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4F8"/>
    <w:rsid w:val="006438D0"/>
    <w:rsid w:val="006445D8"/>
    <w:rsid w:val="00644FC2"/>
    <w:rsid w:val="006463F9"/>
    <w:rsid w:val="006473CB"/>
    <w:rsid w:val="006500A6"/>
    <w:rsid w:val="0065359D"/>
    <w:rsid w:val="006539BC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4B6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B4FB3"/>
    <w:rsid w:val="006C3BC4"/>
    <w:rsid w:val="006C640A"/>
    <w:rsid w:val="006D0C82"/>
    <w:rsid w:val="006D48EC"/>
    <w:rsid w:val="006D532A"/>
    <w:rsid w:val="006D5C4D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4EA7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46F43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436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0D5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A6F20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118B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384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5CB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E71EB"/>
    <w:rsid w:val="00AF15B6"/>
    <w:rsid w:val="00AF1831"/>
    <w:rsid w:val="00AF2D76"/>
    <w:rsid w:val="00AF3ABC"/>
    <w:rsid w:val="00AF67A9"/>
    <w:rsid w:val="00B01296"/>
    <w:rsid w:val="00B01F1F"/>
    <w:rsid w:val="00B06932"/>
    <w:rsid w:val="00B07E7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65AC3"/>
    <w:rsid w:val="00B705DB"/>
    <w:rsid w:val="00B7345F"/>
    <w:rsid w:val="00B770A1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4A15"/>
    <w:rsid w:val="00BB634C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1ED6"/>
    <w:rsid w:val="00C03CF6"/>
    <w:rsid w:val="00C04D6B"/>
    <w:rsid w:val="00C10421"/>
    <w:rsid w:val="00C14FC4"/>
    <w:rsid w:val="00C21989"/>
    <w:rsid w:val="00C2322E"/>
    <w:rsid w:val="00C262CC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6432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274B6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44E"/>
    <w:rsid w:val="00DC25BD"/>
    <w:rsid w:val="00DC526F"/>
    <w:rsid w:val="00DC5D8C"/>
    <w:rsid w:val="00DD165B"/>
    <w:rsid w:val="00DD70CA"/>
    <w:rsid w:val="00DD7419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680"/>
    <w:rsid w:val="00E14C66"/>
    <w:rsid w:val="00E16289"/>
    <w:rsid w:val="00E2122E"/>
    <w:rsid w:val="00E21CE4"/>
    <w:rsid w:val="00E225C8"/>
    <w:rsid w:val="00E22794"/>
    <w:rsid w:val="00E22F23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4233"/>
    <w:rsid w:val="00E55067"/>
    <w:rsid w:val="00E56642"/>
    <w:rsid w:val="00E57497"/>
    <w:rsid w:val="00E57A07"/>
    <w:rsid w:val="00E60956"/>
    <w:rsid w:val="00E60C26"/>
    <w:rsid w:val="00E639E2"/>
    <w:rsid w:val="00E645A5"/>
    <w:rsid w:val="00E64CAC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435E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1C65"/>
    <w:rsid w:val="00EF2990"/>
    <w:rsid w:val="00EF41C7"/>
    <w:rsid w:val="00EF452D"/>
    <w:rsid w:val="00EF6EFC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3D2"/>
    <w:rsid w:val="00F36C4C"/>
    <w:rsid w:val="00F36DDF"/>
    <w:rsid w:val="00F412C7"/>
    <w:rsid w:val="00F4350C"/>
    <w:rsid w:val="00F459A1"/>
    <w:rsid w:val="00F479A5"/>
    <w:rsid w:val="00F50585"/>
    <w:rsid w:val="00F50A90"/>
    <w:rsid w:val="00F542E2"/>
    <w:rsid w:val="00F54D52"/>
    <w:rsid w:val="00F54EA8"/>
    <w:rsid w:val="00F55B47"/>
    <w:rsid w:val="00F55FA8"/>
    <w:rsid w:val="00F570B0"/>
    <w:rsid w:val="00F6052B"/>
    <w:rsid w:val="00F60F17"/>
    <w:rsid w:val="00F61D62"/>
    <w:rsid w:val="00F647B5"/>
    <w:rsid w:val="00F65745"/>
    <w:rsid w:val="00F67B4B"/>
    <w:rsid w:val="00F75F96"/>
    <w:rsid w:val="00F8064D"/>
    <w:rsid w:val="00F80D67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436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0062-66D9-4542-9E02-23D407F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246</TotalTime>
  <Pages>7</Pages>
  <Words>3340</Words>
  <Characters>18893</Characters>
  <Application>Microsoft Office Word</Application>
  <DocSecurity>8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22189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102</cp:revision>
  <cp:lastPrinted>2023-11-20T09:23:00Z</cp:lastPrinted>
  <dcterms:created xsi:type="dcterms:W3CDTF">2024-02-14T09:52:00Z</dcterms:created>
  <dcterms:modified xsi:type="dcterms:W3CDTF">2026-02-05T07:06:00Z</dcterms:modified>
</cp:coreProperties>
</file>