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proofErr w:type="gramStart"/>
      <w:r w:rsidR="00971BEC">
        <w:rPr>
          <w:sz w:val="18"/>
          <w:szCs w:val="18"/>
        </w:rPr>
        <w:t>…..</w:t>
      </w:r>
      <w:permEnd w:id="651132720"/>
      <w:proofErr w:type="gramEnd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Povodí Moravy, s.p.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r w:rsidR="00BB634C" w:rsidRPr="00746F43">
        <w:rPr>
          <w:sz w:val="20"/>
          <w:szCs w:val="20"/>
        </w:rPr>
        <w:t>Fínou</w:t>
      </w:r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5CCC7B04" w:rsidR="00265BAF" w:rsidRPr="00DF7830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color w:val="FFFFFF" w:themeColor="background1"/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511C7A" w:rsidRPr="00DF7830">
        <w:rPr>
          <w:color w:val="FFFFFF" w:themeColor="background1"/>
          <w:sz w:val="20"/>
          <w:szCs w:val="20"/>
        </w:rPr>
        <w:t>Tomáš Macháček, DiS., tel.: 724 093 049, email: machacek@pmo.cz</w:t>
      </w:r>
    </w:p>
    <w:p w14:paraId="0E6E3C19" w14:textId="77777777" w:rsidR="00511C7A" w:rsidRDefault="00511C7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226600DF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>Sečení trvalých travních porostů 2026-2027, provoz Uh. Hradiště, část A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70207D2C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 xml:space="preserve">6-2027, </w:t>
      </w:r>
      <w:r w:rsidR="00223268" w:rsidRPr="00223268">
        <w:rPr>
          <w:b/>
          <w:sz w:val="20"/>
          <w:szCs w:val="20"/>
        </w:rPr>
        <w:t>provoz Uh. Hradiště, část A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lastRenderedPageBreak/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28014296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, </w:t>
      </w:r>
      <w:r w:rsidRPr="00DC1E89">
        <w:rPr>
          <w:sz w:val="20"/>
          <w:szCs w:val="20"/>
        </w:rPr>
        <w:t>apod. (vč. likvidace popadaných dřevin nebo větví)</w:t>
      </w:r>
      <w:r w:rsidR="00E34648">
        <w:rPr>
          <w:sz w:val="20"/>
          <w:szCs w:val="20"/>
        </w:rPr>
        <w:t>, odklizení případných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28271A35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FB13CC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FB13CC">
        <w:rPr>
          <w:sz w:val="20"/>
          <w:szCs w:val="20"/>
        </w:rPr>
        <w:t>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VM+uoLUp4kL84knjEwOF/HLXP34/f3rh2RuCgz7fp+AfYO3mxFsqrgNKv6/KOpHXEucKHN0SmDY9rV+9sm/OA==" w:salt="qF6ym3vad0flCqSzJiU54w==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AA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46FB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14CC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53F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11DE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DF7830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3CCA"/>
    <w:rsid w:val="00E34648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3CC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166</TotalTime>
  <Pages>7</Pages>
  <Words>3343</Words>
  <Characters>18907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22206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99</cp:revision>
  <cp:lastPrinted>2023-11-20T09:23:00Z</cp:lastPrinted>
  <dcterms:created xsi:type="dcterms:W3CDTF">2024-02-14T09:52:00Z</dcterms:created>
  <dcterms:modified xsi:type="dcterms:W3CDTF">2026-02-05T13:31:00Z</dcterms:modified>
</cp:coreProperties>
</file>