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5CCC7B04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511C7A" w:rsidRPr="0023192D">
        <w:rPr>
          <w:color w:val="FFFFFF" w:themeColor="background1"/>
          <w:sz w:val="20"/>
          <w:szCs w:val="20"/>
        </w:rPr>
        <w:t>Tomáš Macháček, DiS., tel.: 724 093 049, email: machacek@pmo.cz</w:t>
      </w:r>
    </w:p>
    <w:p w14:paraId="0E6E3C19" w14:textId="2A0A4896" w:rsidR="00511C7A" w:rsidRDefault="0023192D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  <w:t>bude upřesněn před podpisem smlouvy</w:t>
      </w: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171AC709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provoz Uh. Hradiště, část </w:t>
      </w:r>
      <w:r w:rsidR="00514A57">
        <w:rPr>
          <w:sz w:val="20"/>
          <w:szCs w:val="20"/>
        </w:rPr>
        <w:t>B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61DE0AC9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223268" w:rsidRPr="00223268">
        <w:rPr>
          <w:b/>
          <w:sz w:val="20"/>
          <w:szCs w:val="20"/>
        </w:rPr>
        <w:t xml:space="preserve">provoz Uh. Hradiště, část </w:t>
      </w:r>
      <w:r w:rsidR="00514A57">
        <w:rPr>
          <w:b/>
          <w:sz w:val="20"/>
          <w:szCs w:val="20"/>
        </w:rPr>
        <w:t>B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5C711B7C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2D513F">
        <w:rPr>
          <w:sz w:val="20"/>
          <w:szCs w:val="20"/>
        </w:rPr>
        <w:t>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OobYXQDuxUturihceRdrNCyGIjhDsC1PRHUZKtlIxUkO7u1bSk5/HtpGLkDFQXD57+OhO4MTRql1JM1iKT1wQ==" w:salt="EQ6DaX/d4DRW0o8U3f/DTQ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192D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524C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14CC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27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243</TotalTime>
  <Pages>7</Pages>
  <Words>3346</Words>
  <Characters>18929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22231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101</cp:revision>
  <cp:lastPrinted>2023-11-20T09:23:00Z</cp:lastPrinted>
  <dcterms:created xsi:type="dcterms:W3CDTF">2024-02-14T09:52:00Z</dcterms:created>
  <dcterms:modified xsi:type="dcterms:W3CDTF">2026-02-05T13:32:00Z</dcterms:modified>
</cp:coreProperties>
</file>