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3C574F5D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8B48A4" w:rsidRPr="00B1221A">
        <w:rPr>
          <w:color w:val="FFFFFF" w:themeColor="background1"/>
          <w:sz w:val="20"/>
          <w:szCs w:val="20"/>
        </w:rPr>
        <w:t>Ing. Lukáš Navrátil, email: navratil@pmo.cz, tel.:</w:t>
      </w:r>
      <w:r w:rsidR="008B48A4" w:rsidRPr="00B1221A">
        <w:rPr>
          <w:color w:val="FFFFFF" w:themeColor="background1"/>
        </w:rPr>
        <w:t xml:space="preserve"> </w:t>
      </w:r>
      <w:r w:rsidR="008B48A4" w:rsidRPr="00B1221A">
        <w:rPr>
          <w:color w:val="FFFFFF" w:themeColor="background1"/>
          <w:sz w:val="20"/>
          <w:szCs w:val="20"/>
        </w:rPr>
        <w:t>602 756 291</w:t>
      </w:r>
    </w:p>
    <w:p w14:paraId="0E6E3C19" w14:textId="023DA928" w:rsidR="00511C7A" w:rsidRDefault="00B1221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  <w:t xml:space="preserve">  bude upřesněn před podpisem smlouvy</w:t>
      </w: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36C163B9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EF3B0D" w:rsidRPr="00EF3B0D">
        <w:rPr>
          <w:sz w:val="20"/>
          <w:szCs w:val="20"/>
        </w:rPr>
        <w:t>provoz Veselí n. M.</w:t>
      </w:r>
      <w:r w:rsidR="004062B5" w:rsidRPr="004062B5">
        <w:rPr>
          <w:sz w:val="20"/>
          <w:szCs w:val="20"/>
        </w:rPr>
        <w:t xml:space="preserve">, část </w:t>
      </w:r>
      <w:r w:rsidR="00F06F88" w:rsidRPr="00F06F88">
        <w:rPr>
          <w:sz w:val="20"/>
          <w:szCs w:val="20"/>
        </w:rPr>
        <w:t>Rohatecko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48514551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>6-2027</w:t>
      </w:r>
      <w:r w:rsidR="001A105F">
        <w:rPr>
          <w:b/>
          <w:sz w:val="20"/>
          <w:szCs w:val="20"/>
        </w:rPr>
        <w:t xml:space="preserve">, </w:t>
      </w:r>
      <w:r w:rsidR="001A105F" w:rsidRPr="001A105F">
        <w:rPr>
          <w:b/>
          <w:sz w:val="20"/>
          <w:szCs w:val="20"/>
        </w:rPr>
        <w:t xml:space="preserve">provoz Veselí n. M., </w:t>
      </w:r>
      <w:r w:rsidR="004062B5" w:rsidRPr="004062B5">
        <w:rPr>
          <w:b/>
          <w:sz w:val="20"/>
          <w:szCs w:val="20"/>
        </w:rPr>
        <w:t xml:space="preserve">část </w:t>
      </w:r>
      <w:r w:rsidR="00F06F88">
        <w:rPr>
          <w:b/>
          <w:sz w:val="20"/>
          <w:szCs w:val="20"/>
        </w:rPr>
        <w:t>Rohatecko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5C711B7C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2D513F">
        <w:rPr>
          <w:sz w:val="20"/>
          <w:szCs w:val="20"/>
        </w:rPr>
        <w:t>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1F72D6F3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EF4F25">
        <w:rPr>
          <w:sz w:val="20"/>
          <w:szCs w:val="20"/>
        </w:rPr>
        <w:t>Situace</w:t>
      </w:r>
      <w:r w:rsidR="00F844B6">
        <w:rPr>
          <w:sz w:val="20"/>
          <w:szCs w:val="20"/>
        </w:rPr>
        <w:t xml:space="preserve"> sečení 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4hIl5uFxVdp9Efp8BC6FYiRa0vomG9f4SI4TR3AGVpzpusuSC9U3k8d/967gauogQFbhHQoxULmyXbkVi1Euw==" w:salt="B3Tifs1JdZLYyo6O+SRaww==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2DB7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440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05F"/>
    <w:rsid w:val="001A1D1F"/>
    <w:rsid w:val="001B01B4"/>
    <w:rsid w:val="001B3BD3"/>
    <w:rsid w:val="001B445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37D0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119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1F34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48A4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07EE2"/>
    <w:rsid w:val="00B10797"/>
    <w:rsid w:val="00B1221A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2CF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08BD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3B0D"/>
    <w:rsid w:val="00EF41C7"/>
    <w:rsid w:val="00EF452D"/>
    <w:rsid w:val="00EF4F25"/>
    <w:rsid w:val="00EF6EFC"/>
    <w:rsid w:val="00F00503"/>
    <w:rsid w:val="00F02E1E"/>
    <w:rsid w:val="00F03713"/>
    <w:rsid w:val="00F06923"/>
    <w:rsid w:val="00F06F88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249</TotalTime>
  <Pages>7</Pages>
  <Words>3346</Words>
  <Characters>18928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22230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110</cp:revision>
  <cp:lastPrinted>2026-02-05T12:04:00Z</cp:lastPrinted>
  <dcterms:created xsi:type="dcterms:W3CDTF">2024-02-14T09:52:00Z</dcterms:created>
  <dcterms:modified xsi:type="dcterms:W3CDTF">2026-02-05T13:41:00Z</dcterms:modified>
</cp:coreProperties>
</file>