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AD178A" w:rsidP="00377989">
            <w:pPr>
              <w:rPr>
                <w:highlight w:val="yellow"/>
              </w:rPr>
            </w:pPr>
            <w:r w:rsidRPr="00AD178A">
              <w:t>222240005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377989" w:rsidP="00377989">
            <w:r>
              <w:t>Petr Vojnar</w:t>
            </w:r>
            <w:r w:rsidR="005B794D">
              <w:t xml:space="preserve">, </w:t>
            </w:r>
            <w:r>
              <w:t xml:space="preserve">vedoucí provozního střediska služeb 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/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Pr="006E6836" w:rsidRDefault="001B52D1" w:rsidP="00CB5B7A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r w:rsidR="00AD178A" w:rsidRPr="00AD178A">
        <w:rPr>
          <w:b/>
        </w:rPr>
        <w:t>VD Seč, zřízení přístavního mola a sjezdu pro malé plavidlo</w:t>
      </w:r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993029" w:rsidRDefault="00FD1823" w:rsidP="00CB5B7A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 projektovou dokumentací</w:t>
      </w:r>
      <w:r w:rsidR="00787793">
        <w:t>, kter</w:t>
      </w:r>
      <w:r w:rsidR="00993029">
        <w:t>ou</w:t>
      </w:r>
      <w:r w:rsidR="00787793">
        <w:t xml:space="preserve"> zpracoval </w:t>
      </w:r>
      <w:r w:rsidR="005E6426" w:rsidRPr="005E6426">
        <w:t>Ing. Mojmír Dadejík</w:t>
      </w:r>
      <w:r w:rsidR="00CB5B7A" w:rsidRPr="00CB5B7A">
        <w:t xml:space="preserve">, ČKAIT </w:t>
      </w:r>
      <w:r w:rsidR="005E6426" w:rsidRPr="005E6426">
        <w:t>0400850</w:t>
      </w:r>
      <w:r w:rsidR="00CB5B7A" w:rsidRPr="00CB5B7A">
        <w:t xml:space="preserve">, </w:t>
      </w:r>
      <w:r w:rsidR="005E6426" w:rsidRPr="005E6426">
        <w:t>AW-DAD, s.r.o</w:t>
      </w:r>
      <w:r w:rsidR="005E6426">
        <w:t>.</w:t>
      </w:r>
    </w:p>
    <w:p w:rsidR="001B52D1" w:rsidRPr="00B85790" w:rsidRDefault="001B52D1" w:rsidP="00993029">
      <w:pPr>
        <w:ind w:left="142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AD178A">
      <w:pPr>
        <w:numPr>
          <w:ilvl w:val="1"/>
          <w:numId w:val="1"/>
        </w:numPr>
        <w:ind w:left="709"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AD178A" w:rsidRPr="00AD178A">
        <w:rPr>
          <w:b/>
        </w:rPr>
        <w:t>VD Seč, zřízení přístavního mola a sjezdu pro malé plavidlo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D25583">
        <w:rPr>
          <w:b/>
        </w:rPr>
        <w:t>červen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E6426">
        <w:rPr>
          <w:b/>
        </w:rPr>
        <w:t>6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0C3384" w:rsidRPr="000C3384">
        <w:rPr>
          <w:b/>
        </w:rPr>
        <w:t xml:space="preserve">nejpozději do </w:t>
      </w:r>
      <w:r w:rsidR="00813810" w:rsidRPr="000C3384">
        <w:rPr>
          <w:b/>
        </w:rPr>
        <w:t>3</w:t>
      </w:r>
      <w:r w:rsidR="005E6426" w:rsidRPr="000C3384">
        <w:rPr>
          <w:b/>
        </w:rPr>
        <w:t>0</w:t>
      </w:r>
      <w:r w:rsidR="005B794D" w:rsidRPr="000C3384">
        <w:rPr>
          <w:b/>
        </w:rPr>
        <w:t xml:space="preserve">. </w:t>
      </w:r>
      <w:r w:rsidR="005E6426" w:rsidRPr="000C3384">
        <w:rPr>
          <w:b/>
        </w:rPr>
        <w:t>9</w:t>
      </w:r>
      <w:r w:rsidR="005B794D" w:rsidRPr="000C3384">
        <w:rPr>
          <w:b/>
        </w:rPr>
        <w:t>. 202</w:t>
      </w:r>
      <w:r w:rsidR="00826E87" w:rsidRPr="000C3384">
        <w:rPr>
          <w:b/>
        </w:rPr>
        <w:t>6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1B6EEF" w:rsidRDefault="001B6EEF" w:rsidP="00042F28">
      <w:pPr>
        <w:ind w:left="709" w:hanging="425"/>
      </w:pPr>
    </w:p>
    <w:p w:rsidR="005B794D" w:rsidRDefault="005B794D" w:rsidP="00042F28">
      <w:pPr>
        <w:ind w:left="709" w:hanging="425"/>
      </w:pPr>
    </w:p>
    <w:p w:rsidR="005E6426" w:rsidRDefault="005E6426" w:rsidP="00042F28">
      <w:pPr>
        <w:ind w:left="709" w:hanging="425"/>
      </w:pPr>
    </w:p>
    <w:p w:rsidR="005B794D" w:rsidRPr="00B85790" w:rsidRDefault="005B794D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lastRenderedPageBreak/>
        <w:t>5.2</w:t>
      </w:r>
      <w:r>
        <w:tab/>
      </w:r>
      <w:r w:rsidR="000235AF" w:rsidRPr="000235AF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467090" w:rsidRDefault="001B52D1" w:rsidP="005E6426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5E6426">
        <w:t>.</w:t>
      </w:r>
    </w:p>
    <w:p w:rsidR="00AB7134" w:rsidRPr="003D09C1" w:rsidRDefault="00AB7134" w:rsidP="00BD62E4">
      <w:pPr>
        <w:pStyle w:val="Odstavecseseznamem"/>
        <w:ind w:left="851"/>
        <w:jc w:val="both"/>
      </w:pPr>
    </w:p>
    <w:p w:rsidR="00BB0057" w:rsidRPr="00351B1E" w:rsidRDefault="001B52D1" w:rsidP="00993029">
      <w:pPr>
        <w:numPr>
          <w:ilvl w:val="1"/>
          <w:numId w:val="1"/>
        </w:numPr>
        <w:spacing w:before="120" w:after="120"/>
        <w:ind w:hanging="716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0C3384" w:rsidRPr="000C3384">
        <w:t>22. 2. 2026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a</w:t>
      </w:r>
      <w:r w:rsidR="00180B81">
        <w:t>)</w:t>
      </w:r>
      <w:r w:rsidRPr="00D634E0">
        <w:t xml:space="preserve">, body </w:t>
      </w:r>
      <w:r w:rsidR="002C3FA5">
        <w:t xml:space="preserve">5, 6, 8, </w:t>
      </w:r>
      <w:r w:rsidR="00880015">
        <w:t>9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</w:t>
      </w:r>
      <w:r w:rsidR="00880015">
        <w:t>)</w:t>
      </w:r>
      <w:r w:rsidRPr="00D634E0">
        <w:t>, body</w:t>
      </w:r>
      <w:r w:rsidR="000008F3">
        <w:t xml:space="preserve"> </w:t>
      </w:r>
      <w:r w:rsidR="00880015">
        <w:t>40</w:t>
      </w:r>
      <w:r w:rsidR="000008F3">
        <w:t xml:space="preserve">, </w:t>
      </w:r>
      <w:r w:rsidR="00880015">
        <w:t>43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880015" w:rsidRPr="00D634E0" w:rsidRDefault="00880015" w:rsidP="00D634E0">
      <w:pPr>
        <w:pStyle w:val="Odstavecseseznamem"/>
        <w:numPr>
          <w:ilvl w:val="0"/>
          <w:numId w:val="11"/>
        </w:numPr>
      </w:pPr>
      <w:r>
        <w:t xml:space="preserve">článek 12., odstavec 12.2, písmeno </w:t>
      </w:r>
      <w:r w:rsidR="002C3FA5">
        <w:t>f), k), l)</w:t>
      </w:r>
      <w:bookmarkStart w:id="0" w:name="_GoBack"/>
      <w:bookmarkEnd w:id="0"/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0A661A" w:rsidRDefault="000A661A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D61E6D" w:rsidRDefault="00D61E6D"/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AD178A" w:rsidP="000E35CD">
          <w:pPr>
            <w:pStyle w:val="Zpat"/>
            <w:rPr>
              <w:sz w:val="16"/>
              <w:szCs w:val="16"/>
            </w:rPr>
          </w:pPr>
          <w:r w:rsidRPr="00AD178A">
            <w:rPr>
              <w:sz w:val="16"/>
              <w:szCs w:val="16"/>
            </w:rPr>
            <w:t>VD Seč, zřízení přístavního mola a sjezdu pro malé plavidlo</w:t>
          </w:r>
        </w:p>
      </w:tc>
      <w:tc>
        <w:tcPr>
          <w:tcW w:w="1691" w:type="dxa"/>
        </w:tcPr>
        <w:p w:rsidR="006E6836" w:rsidRDefault="006E6836" w:rsidP="00D824F2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AD178A" w:rsidRPr="00AD178A">
            <w:rPr>
              <w:sz w:val="16"/>
              <w:szCs w:val="16"/>
            </w:rPr>
            <w:t>222240005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2C3FA5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08F3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94575"/>
    <w:rsid w:val="000A541A"/>
    <w:rsid w:val="000A5577"/>
    <w:rsid w:val="000A661A"/>
    <w:rsid w:val="000C3384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0B81"/>
    <w:rsid w:val="001844EE"/>
    <w:rsid w:val="001847C3"/>
    <w:rsid w:val="00190766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3FA5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77989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F75D8"/>
    <w:rsid w:val="003F7B4B"/>
    <w:rsid w:val="004014A3"/>
    <w:rsid w:val="004053D9"/>
    <w:rsid w:val="004170E4"/>
    <w:rsid w:val="00431D8C"/>
    <w:rsid w:val="00444F85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657E"/>
    <w:rsid w:val="005B794D"/>
    <w:rsid w:val="005C61EC"/>
    <w:rsid w:val="005C78BA"/>
    <w:rsid w:val="005D15DC"/>
    <w:rsid w:val="005D23DF"/>
    <w:rsid w:val="005E2CA0"/>
    <w:rsid w:val="005E4418"/>
    <w:rsid w:val="005E4483"/>
    <w:rsid w:val="005E6426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66D9B"/>
    <w:rsid w:val="006819B6"/>
    <w:rsid w:val="006878CE"/>
    <w:rsid w:val="006975A5"/>
    <w:rsid w:val="006B2469"/>
    <w:rsid w:val="006B3D33"/>
    <w:rsid w:val="006C3FFD"/>
    <w:rsid w:val="006C6B01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F4980"/>
    <w:rsid w:val="008038C9"/>
    <w:rsid w:val="008051D7"/>
    <w:rsid w:val="008065B5"/>
    <w:rsid w:val="00810E7E"/>
    <w:rsid w:val="00813810"/>
    <w:rsid w:val="00814B1A"/>
    <w:rsid w:val="00815BAD"/>
    <w:rsid w:val="00816EA9"/>
    <w:rsid w:val="00826E87"/>
    <w:rsid w:val="00827394"/>
    <w:rsid w:val="00830041"/>
    <w:rsid w:val="00832418"/>
    <w:rsid w:val="00834957"/>
    <w:rsid w:val="00835EF7"/>
    <w:rsid w:val="00846C28"/>
    <w:rsid w:val="00853B79"/>
    <w:rsid w:val="00861465"/>
    <w:rsid w:val="0086758B"/>
    <w:rsid w:val="00870C80"/>
    <w:rsid w:val="00880015"/>
    <w:rsid w:val="00893A22"/>
    <w:rsid w:val="0089544B"/>
    <w:rsid w:val="008970BA"/>
    <w:rsid w:val="008A3B8A"/>
    <w:rsid w:val="008B169E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7D76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871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D178A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C07B88"/>
    <w:rsid w:val="00C1324A"/>
    <w:rsid w:val="00C25088"/>
    <w:rsid w:val="00C269A9"/>
    <w:rsid w:val="00C33802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B5B7A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25583"/>
    <w:rsid w:val="00D3131B"/>
    <w:rsid w:val="00D32555"/>
    <w:rsid w:val="00D47C44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C3CE3"/>
    <w:rsid w:val="00DD1F08"/>
    <w:rsid w:val="00DE6BA4"/>
    <w:rsid w:val="00DF2F42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B7F24"/>
    <w:rsid w:val="00EC1790"/>
    <w:rsid w:val="00EC2257"/>
    <w:rsid w:val="00EC79B3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5162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4CBCABF3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37A6-E547-4AD1-8330-11B9A8CF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100</TotalTime>
  <Pages>4</Pages>
  <Words>920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34</cp:revision>
  <cp:lastPrinted>2019-02-25T12:36:00Z</cp:lastPrinted>
  <dcterms:created xsi:type="dcterms:W3CDTF">2025-03-04T12:15:00Z</dcterms:created>
  <dcterms:modified xsi:type="dcterms:W3CDTF">2026-02-10T09:11:00Z</dcterms:modified>
</cp:coreProperties>
</file>